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8B390" w14:textId="23D06102" w:rsidR="003E66A4" w:rsidRPr="003E66A4" w:rsidRDefault="003E66A4" w:rsidP="00173165">
      <w:pPr>
        <w:pStyle w:val="MonthDayYear"/>
        <w:ind w:right="179"/>
        <w:rPr>
          <w:b/>
          <w:color w:val="A6A6A6" w:themeColor="background1" w:themeShade="A6"/>
          <w:sz w:val="36"/>
          <w:szCs w:val="28"/>
        </w:rPr>
      </w:pPr>
      <w:proofErr w:type="spellStart"/>
      <w:r w:rsidRPr="003E66A4">
        <w:rPr>
          <w:b/>
          <w:color w:val="A6A6A6" w:themeColor="background1" w:themeShade="A6"/>
          <w:sz w:val="36"/>
          <w:szCs w:val="28"/>
        </w:rPr>
        <w:t>Press</w:t>
      </w:r>
      <w:r w:rsidR="005076CF">
        <w:rPr>
          <w:b/>
          <w:color w:val="A6A6A6" w:themeColor="background1" w:themeShade="A6"/>
          <w:sz w:val="36"/>
          <w:szCs w:val="28"/>
        </w:rPr>
        <w:t>e</w:t>
      </w:r>
      <w:r w:rsidR="00BB794F">
        <w:rPr>
          <w:b/>
          <w:color w:val="A6A6A6" w:themeColor="background1" w:themeShade="A6"/>
          <w:sz w:val="36"/>
          <w:szCs w:val="28"/>
        </w:rPr>
        <w:t>i</w:t>
      </w:r>
      <w:r w:rsidR="005076CF">
        <w:rPr>
          <w:b/>
          <w:color w:val="A6A6A6" w:themeColor="background1" w:themeShade="A6"/>
          <w:sz w:val="36"/>
          <w:szCs w:val="28"/>
        </w:rPr>
        <w:t>nformation</w:t>
      </w:r>
      <w:proofErr w:type="spellEnd"/>
    </w:p>
    <w:p w14:paraId="55D5E39A" w14:textId="59FE5333" w:rsidR="00B422EC" w:rsidRPr="00A82E77" w:rsidRDefault="004D3B75" w:rsidP="00643D8A">
      <w:pPr>
        <w:pStyle w:val="MonthDayYear"/>
        <w:rPr>
          <w:color w:val="000000" w:themeColor="text1"/>
          <w:lang w:val="en-GB"/>
        </w:rPr>
      </w:pPr>
      <w:r w:rsidRPr="00443CE3">
        <w:rPr>
          <w:color w:val="000000" w:themeColor="text1"/>
          <w:lang w:val="en-GB"/>
        </w:rPr>
        <w:t xml:space="preserve"> </w:t>
      </w:r>
      <w:r w:rsidR="00443CE3">
        <w:rPr>
          <w:color w:val="000000" w:themeColor="text1"/>
          <w:lang w:val="en-GB"/>
        </w:rPr>
        <w:t>März</w:t>
      </w:r>
      <w:r w:rsidR="00BF6E82" w:rsidRPr="002D02B7">
        <w:rPr>
          <w:color w:val="000000" w:themeColor="text1"/>
          <w:lang w:val="en-GB"/>
        </w:rPr>
        <w:t xml:space="preserve"> 20</w:t>
      </w:r>
      <w:r w:rsidR="00F635FC" w:rsidRPr="002D02B7">
        <w:rPr>
          <w:color w:val="000000" w:themeColor="text1"/>
          <w:lang w:val="en-GB"/>
        </w:rPr>
        <w:t>2</w:t>
      </w:r>
      <w:r w:rsidR="00332897">
        <w:rPr>
          <w:color w:val="000000" w:themeColor="text1"/>
          <w:lang w:val="en-GB"/>
        </w:rPr>
        <w:t>5</w:t>
      </w:r>
    </w:p>
    <w:p w14:paraId="78732519" w14:textId="590225A3" w:rsidR="008832B5" w:rsidRDefault="008832B5" w:rsidP="00C541C0">
      <w:pPr>
        <w:rPr>
          <w:b/>
          <w:bCs/>
          <w:sz w:val="32"/>
        </w:rPr>
      </w:pPr>
    </w:p>
    <w:p w14:paraId="6C942CA3" w14:textId="01256139" w:rsidR="00443CE3" w:rsidRDefault="00443CE3" w:rsidP="00C541C0">
      <w:pPr>
        <w:rPr>
          <w:b/>
          <w:bCs/>
          <w:sz w:val="32"/>
        </w:rPr>
      </w:pPr>
      <w:r>
        <w:rPr>
          <w:noProof/>
        </w:rPr>
        <w:drawing>
          <wp:inline distT="0" distB="0" distL="0" distR="0" wp14:anchorId="686D7935" wp14:editId="130B68C0">
            <wp:extent cx="5760085" cy="3841115"/>
            <wp:effectExtent l="0" t="0" r="5715" b="0"/>
            <wp:docPr id="1994476976" name="Grafik 1" descr="Ein Bild, das Menschliches Gesicht, Person, Wand,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775157" name="Grafik 1" descr="Ein Bild, das Menschliches Gesicht, Person, Wand, Kleidung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085" cy="3841115"/>
                    </a:xfrm>
                    <a:prstGeom prst="rect">
                      <a:avLst/>
                    </a:prstGeom>
                    <a:noFill/>
                    <a:ln>
                      <a:noFill/>
                    </a:ln>
                  </pic:spPr>
                </pic:pic>
              </a:graphicData>
            </a:graphic>
          </wp:inline>
        </w:drawing>
      </w:r>
    </w:p>
    <w:p w14:paraId="2B6FF827" w14:textId="77800327" w:rsidR="00443CE3" w:rsidRDefault="00443CE3" w:rsidP="00C541C0">
      <w:pPr>
        <w:rPr>
          <w:b/>
          <w:bCs/>
          <w:sz w:val="32"/>
        </w:rPr>
      </w:pPr>
    </w:p>
    <w:p w14:paraId="0AE9CFF3" w14:textId="37176A56" w:rsidR="00443CE3" w:rsidRDefault="00443CE3" w:rsidP="00443CE3">
      <w:pPr>
        <w:rPr>
          <w:b/>
          <w:bCs/>
          <w:sz w:val="32"/>
          <w:szCs w:val="32"/>
          <w:lang w:val="de-DE"/>
        </w:rPr>
      </w:pPr>
      <w:r w:rsidRPr="00542E46">
        <w:rPr>
          <w:b/>
          <w:bCs/>
          <w:sz w:val="32"/>
          <w:szCs w:val="32"/>
          <w:lang w:val="de-DE"/>
        </w:rPr>
        <w:t xml:space="preserve">Schwarzkopf </w:t>
      </w:r>
      <w:r>
        <w:rPr>
          <w:b/>
          <w:bCs/>
          <w:sz w:val="32"/>
          <w:szCs w:val="32"/>
          <w:lang w:val="de-DE"/>
        </w:rPr>
        <w:t xml:space="preserve">verkündet </w:t>
      </w:r>
      <w:r w:rsidRPr="00542E46">
        <w:rPr>
          <w:b/>
          <w:bCs/>
          <w:sz w:val="32"/>
          <w:szCs w:val="32"/>
          <w:lang w:val="de-DE"/>
        </w:rPr>
        <w:t xml:space="preserve">stolz </w:t>
      </w:r>
      <w:proofErr w:type="spellStart"/>
      <w:r w:rsidRPr="00542E46">
        <w:rPr>
          <w:b/>
          <w:bCs/>
          <w:sz w:val="32"/>
          <w:szCs w:val="32"/>
          <w:lang w:val="de-DE"/>
        </w:rPr>
        <w:t>Sienna</w:t>
      </w:r>
      <w:proofErr w:type="spellEnd"/>
      <w:r w:rsidRPr="00542E46">
        <w:rPr>
          <w:b/>
          <w:bCs/>
          <w:sz w:val="32"/>
          <w:szCs w:val="32"/>
          <w:lang w:val="de-DE"/>
        </w:rPr>
        <w:t xml:space="preserve"> Miller a</w:t>
      </w:r>
      <w:r>
        <w:rPr>
          <w:b/>
          <w:bCs/>
          <w:sz w:val="32"/>
          <w:szCs w:val="32"/>
          <w:lang w:val="de-DE"/>
        </w:rPr>
        <w:t xml:space="preserve">ls </w:t>
      </w:r>
      <w:r w:rsidRPr="00542E46">
        <w:rPr>
          <w:b/>
          <w:bCs/>
          <w:sz w:val="32"/>
          <w:szCs w:val="32"/>
          <w:lang w:val="de-DE"/>
        </w:rPr>
        <w:t xml:space="preserve">Global Brand Ambassador </w:t>
      </w:r>
      <w:r>
        <w:rPr>
          <w:b/>
          <w:bCs/>
          <w:sz w:val="32"/>
          <w:szCs w:val="32"/>
          <w:lang w:val="de-DE"/>
        </w:rPr>
        <w:t xml:space="preserve">für </w:t>
      </w:r>
      <w:r w:rsidRPr="00542E46">
        <w:rPr>
          <w:b/>
          <w:bCs/>
          <w:sz w:val="32"/>
          <w:szCs w:val="32"/>
          <w:lang w:val="de-DE"/>
        </w:rPr>
        <w:t>Schwarzkopf Creme Supreme</w:t>
      </w:r>
    </w:p>
    <w:p w14:paraId="0C566EED" w14:textId="77777777" w:rsidR="00443CE3" w:rsidRPr="00542E46" w:rsidRDefault="00443CE3" w:rsidP="00443CE3">
      <w:pPr>
        <w:rPr>
          <w:b/>
          <w:bCs/>
          <w:sz w:val="32"/>
          <w:szCs w:val="32"/>
          <w:lang w:val="de-DE"/>
        </w:rPr>
      </w:pPr>
    </w:p>
    <w:p w14:paraId="14471394" w14:textId="7C179A71" w:rsidR="00443CE3" w:rsidRPr="00FF1F66" w:rsidRDefault="00443CE3" w:rsidP="00443CE3">
      <w:pPr>
        <w:rPr>
          <w:rFonts w:cs="Segoe UI"/>
          <w:b/>
          <w:bCs/>
          <w:lang w:val="de-DE"/>
        </w:rPr>
      </w:pPr>
      <w:proofErr w:type="spellStart"/>
      <w:r w:rsidRPr="00F27E41">
        <w:rPr>
          <w:rFonts w:cs="Segoe UI"/>
          <w:b/>
          <w:bCs/>
          <w:lang w:val="de-DE"/>
        </w:rPr>
        <w:t>Sie</w:t>
      </w:r>
      <w:r>
        <w:rPr>
          <w:rFonts w:cs="Segoe UI"/>
          <w:b/>
          <w:bCs/>
          <w:lang w:val="de-DE"/>
        </w:rPr>
        <w:t>nna</w:t>
      </w:r>
      <w:proofErr w:type="spellEnd"/>
      <w:r>
        <w:rPr>
          <w:rFonts w:cs="Segoe UI"/>
          <w:b/>
          <w:bCs/>
          <w:lang w:val="de-DE"/>
        </w:rPr>
        <w:t xml:space="preserve"> Miller</w:t>
      </w:r>
      <w:r w:rsidRPr="00F27E41">
        <w:rPr>
          <w:rFonts w:cs="Segoe UI"/>
          <w:b/>
          <w:bCs/>
          <w:lang w:val="de-DE"/>
        </w:rPr>
        <w:t xml:space="preserve"> und Schwarzkopf Creme Supreme sind wie </w:t>
      </w:r>
      <w:r>
        <w:rPr>
          <w:rFonts w:cs="Segoe UI"/>
          <w:b/>
          <w:bCs/>
          <w:lang w:val="de-DE"/>
        </w:rPr>
        <w:t xml:space="preserve">füreinander </w:t>
      </w:r>
      <w:r w:rsidRPr="00F27E41">
        <w:rPr>
          <w:rFonts w:cs="Segoe UI"/>
          <w:b/>
          <w:bCs/>
          <w:lang w:val="de-DE"/>
        </w:rPr>
        <w:t xml:space="preserve">geschaffen. </w:t>
      </w:r>
      <w:r w:rsidRPr="00AB0297">
        <w:rPr>
          <w:rFonts w:cs="Segoe UI"/>
          <w:b/>
          <w:bCs/>
          <w:lang w:val="de-DE"/>
        </w:rPr>
        <w:t xml:space="preserve">Als globale </w:t>
      </w:r>
      <w:r>
        <w:rPr>
          <w:rFonts w:cs="Segoe UI"/>
          <w:b/>
          <w:bCs/>
          <w:lang w:val="de-DE"/>
        </w:rPr>
        <w:t>Bohème-</w:t>
      </w:r>
      <w:r w:rsidRPr="00AB0297">
        <w:rPr>
          <w:rFonts w:cs="Segoe UI"/>
          <w:b/>
          <w:bCs/>
          <w:lang w:val="de-DE"/>
        </w:rPr>
        <w:t xml:space="preserve">Ikone </w:t>
      </w:r>
      <w:r>
        <w:rPr>
          <w:rFonts w:cs="Segoe UI"/>
          <w:b/>
          <w:bCs/>
          <w:lang w:val="de-DE"/>
        </w:rPr>
        <w:t xml:space="preserve">steht </w:t>
      </w:r>
      <w:proofErr w:type="spellStart"/>
      <w:r>
        <w:rPr>
          <w:rFonts w:cs="Segoe UI"/>
          <w:b/>
          <w:bCs/>
          <w:lang w:val="de-DE"/>
        </w:rPr>
        <w:t>Sienna</w:t>
      </w:r>
      <w:proofErr w:type="spellEnd"/>
      <w:r>
        <w:rPr>
          <w:rFonts w:cs="Segoe UI"/>
          <w:b/>
          <w:bCs/>
          <w:lang w:val="de-DE"/>
        </w:rPr>
        <w:t xml:space="preserve"> Miller für </w:t>
      </w:r>
      <w:r w:rsidRPr="00AB0297">
        <w:rPr>
          <w:rFonts w:cs="Segoe UI"/>
          <w:b/>
          <w:bCs/>
          <w:lang w:val="de-DE"/>
        </w:rPr>
        <w:t>Individualität</w:t>
      </w:r>
      <w:r>
        <w:rPr>
          <w:rFonts w:cs="Segoe UI"/>
          <w:b/>
          <w:bCs/>
          <w:lang w:val="de-DE"/>
        </w:rPr>
        <w:t xml:space="preserve">, </w:t>
      </w:r>
      <w:r w:rsidR="00FA062F">
        <w:rPr>
          <w:rFonts w:cs="Segoe UI"/>
          <w:b/>
          <w:bCs/>
          <w:lang w:val="de-DE"/>
        </w:rPr>
        <w:t>einen Stil, der Leichtigkeit vermittelt</w:t>
      </w:r>
      <w:r w:rsidRPr="00AB0297">
        <w:rPr>
          <w:rFonts w:cs="Segoe UI"/>
          <w:b/>
          <w:bCs/>
          <w:lang w:val="de-DE"/>
        </w:rPr>
        <w:t xml:space="preserve"> und </w:t>
      </w:r>
      <w:r w:rsidR="00FA062F">
        <w:rPr>
          <w:rFonts w:cs="Segoe UI"/>
          <w:b/>
          <w:bCs/>
          <w:lang w:val="de-DE"/>
        </w:rPr>
        <w:t xml:space="preserve">für </w:t>
      </w:r>
      <w:r w:rsidRPr="00AB0297">
        <w:rPr>
          <w:rFonts w:cs="Segoe UI"/>
          <w:b/>
          <w:bCs/>
          <w:lang w:val="de-DE"/>
        </w:rPr>
        <w:t>authentische</w:t>
      </w:r>
      <w:r>
        <w:rPr>
          <w:rFonts w:cs="Segoe UI"/>
          <w:b/>
          <w:bCs/>
          <w:lang w:val="de-DE"/>
        </w:rPr>
        <w:t xml:space="preserve"> </w:t>
      </w:r>
      <w:r w:rsidRPr="00AB0297">
        <w:rPr>
          <w:rFonts w:cs="Segoe UI"/>
          <w:b/>
          <w:bCs/>
          <w:lang w:val="de-DE"/>
        </w:rPr>
        <w:t xml:space="preserve">Schönheit. </w:t>
      </w:r>
      <w:r w:rsidRPr="00167FB0">
        <w:rPr>
          <w:rFonts w:cs="Segoe UI"/>
          <w:b/>
          <w:bCs/>
          <w:lang w:val="de-DE"/>
        </w:rPr>
        <w:t xml:space="preserve">Schwarzkopf ist stolz darauf, </w:t>
      </w:r>
      <w:proofErr w:type="spellStart"/>
      <w:r w:rsidRPr="00167FB0">
        <w:rPr>
          <w:rFonts w:cs="Segoe UI"/>
          <w:b/>
          <w:bCs/>
          <w:lang w:val="de-DE"/>
        </w:rPr>
        <w:t>Si</w:t>
      </w:r>
      <w:r>
        <w:rPr>
          <w:rFonts w:cs="Segoe UI"/>
          <w:b/>
          <w:bCs/>
          <w:lang w:val="de-DE"/>
        </w:rPr>
        <w:t>enna</w:t>
      </w:r>
      <w:proofErr w:type="spellEnd"/>
      <w:r>
        <w:rPr>
          <w:rFonts w:cs="Segoe UI"/>
          <w:b/>
          <w:bCs/>
          <w:lang w:val="de-DE"/>
        </w:rPr>
        <w:t xml:space="preserve"> Miller </w:t>
      </w:r>
      <w:r w:rsidRPr="00167FB0">
        <w:rPr>
          <w:rFonts w:cs="Segoe UI"/>
          <w:b/>
          <w:bCs/>
          <w:lang w:val="de-DE"/>
        </w:rPr>
        <w:t>als Schwarzkopf Global Brand Ambassador für Creme Suprem</w:t>
      </w:r>
      <w:r w:rsidR="00173165">
        <w:rPr>
          <w:rFonts w:cs="Segoe UI"/>
          <w:b/>
          <w:bCs/>
          <w:lang w:val="de-DE"/>
        </w:rPr>
        <w:t>e vorstellen zu dürfen.</w:t>
      </w:r>
      <w:r w:rsidRPr="00167FB0">
        <w:rPr>
          <w:rFonts w:cs="Segoe UI"/>
          <w:b/>
          <w:bCs/>
          <w:lang w:val="de-DE"/>
        </w:rPr>
        <w:t xml:space="preserve"> </w:t>
      </w:r>
      <w:r>
        <w:rPr>
          <w:rFonts w:cs="Segoe UI"/>
          <w:b/>
          <w:bCs/>
          <w:lang w:val="de-DE"/>
        </w:rPr>
        <w:t xml:space="preserve">Getreu Schwarzkopfs übergeordnetem Claim </w:t>
      </w:r>
      <w:r w:rsidRPr="00FF1F66">
        <w:rPr>
          <w:rFonts w:cs="Segoe UI"/>
          <w:b/>
          <w:bCs/>
          <w:lang w:val="de-DE"/>
        </w:rPr>
        <w:t xml:space="preserve">„For Every You“ zelebrieren </w:t>
      </w:r>
      <w:proofErr w:type="spellStart"/>
      <w:r w:rsidRPr="00FF1F66">
        <w:rPr>
          <w:rFonts w:cs="Segoe UI"/>
          <w:b/>
          <w:bCs/>
          <w:lang w:val="de-DE"/>
        </w:rPr>
        <w:t>Sienna</w:t>
      </w:r>
      <w:proofErr w:type="spellEnd"/>
      <w:r w:rsidRPr="00FF1F66">
        <w:rPr>
          <w:rFonts w:cs="Segoe UI"/>
          <w:b/>
          <w:bCs/>
          <w:lang w:val="de-DE"/>
        </w:rPr>
        <w:t xml:space="preserve"> und Schwarzkopf Creme Supreme die transformative Kraft der Haarfarbe.</w:t>
      </w:r>
    </w:p>
    <w:p w14:paraId="57FE25CA" w14:textId="77777777" w:rsidR="00DD47D6" w:rsidRPr="0085589A" w:rsidRDefault="00DD47D6" w:rsidP="00DD47D6">
      <w:pPr>
        <w:rPr>
          <w:rStyle w:val="Headline"/>
          <w:rFonts w:cs="Segoe UI"/>
          <w:sz w:val="22"/>
          <w:lang w:val="de-DE"/>
        </w:rPr>
      </w:pPr>
    </w:p>
    <w:p w14:paraId="434EEDB0" w14:textId="7C0CC41A" w:rsidR="00443CE3" w:rsidRDefault="00454E76" w:rsidP="00443CE3">
      <w:pPr>
        <w:rPr>
          <w:rFonts w:cs="Segoe UI"/>
          <w:color w:val="000000" w:themeColor="text1"/>
          <w:lang w:val="de-DE"/>
        </w:rPr>
      </w:pPr>
      <w:r>
        <w:rPr>
          <w:rFonts w:cs="Segoe UI"/>
          <w:b/>
          <w:bCs/>
          <w:noProof/>
          <w:lang w:val="de-DE"/>
        </w:rPr>
        <w:drawing>
          <wp:anchor distT="0" distB="0" distL="114300" distR="114300" simplePos="0" relativeHeight="251658241" behindDoc="0" locked="0" layoutInCell="1" allowOverlap="1" wp14:anchorId="3D9DDE77" wp14:editId="4381843E">
            <wp:simplePos x="0" y="0"/>
            <wp:positionH relativeFrom="column">
              <wp:posOffset>4631690</wp:posOffset>
            </wp:positionH>
            <wp:positionV relativeFrom="paragraph">
              <wp:posOffset>1171575</wp:posOffset>
            </wp:positionV>
            <wp:extent cx="1744345" cy="2857500"/>
            <wp:effectExtent l="0" t="0" r="0" b="0"/>
            <wp:wrapSquare wrapText="bothSides"/>
            <wp:docPr id="1862603711" name="Grafik 11" descr="Ein Bild, das Kleidung, Frau, Style, Schwarzweiß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603711" name="Grafik 11" descr="Ein Bild, das Kleidung, Frau, Style, Schwarzweiß enthält.&#10;&#10;KI-generierte Inhalte können fehlerhaft sein."/>
                    <pic:cNvPicPr/>
                  </pic:nvPicPr>
                  <pic:blipFill rotWithShape="1">
                    <a:blip r:embed="rId12" cstate="print">
                      <a:extLst>
                        <a:ext uri="{28A0092B-C50C-407E-A947-70E740481C1C}">
                          <a14:useLocalDpi xmlns:a14="http://schemas.microsoft.com/office/drawing/2010/main" val="0"/>
                        </a:ext>
                      </a:extLst>
                    </a:blip>
                    <a:srcRect l="13044" r="10628"/>
                    <a:stretch/>
                  </pic:blipFill>
                  <pic:spPr bwMode="auto">
                    <a:xfrm>
                      <a:off x="0" y="0"/>
                      <a:ext cx="1744345" cy="2857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443CE3" w:rsidRPr="00FF1380">
        <w:rPr>
          <w:rFonts w:cs="Segoe UI"/>
          <w:color w:val="000000" w:themeColor="text1"/>
          <w:lang w:val="de-DE"/>
        </w:rPr>
        <w:t>Si</w:t>
      </w:r>
      <w:r w:rsidR="00443CE3">
        <w:rPr>
          <w:rFonts w:cs="Segoe UI"/>
          <w:color w:val="000000" w:themeColor="text1"/>
          <w:lang w:val="de-DE"/>
        </w:rPr>
        <w:t>enna</w:t>
      </w:r>
      <w:proofErr w:type="spellEnd"/>
      <w:r w:rsidR="00443CE3">
        <w:rPr>
          <w:rFonts w:cs="Segoe UI"/>
          <w:color w:val="000000" w:themeColor="text1"/>
          <w:lang w:val="de-DE"/>
        </w:rPr>
        <w:t xml:space="preserve"> Miller</w:t>
      </w:r>
      <w:r w:rsidR="00443CE3" w:rsidRPr="00FF1380">
        <w:rPr>
          <w:rFonts w:cs="Segoe UI"/>
          <w:color w:val="000000" w:themeColor="text1"/>
          <w:lang w:val="de-DE"/>
        </w:rPr>
        <w:t xml:space="preserve"> </w:t>
      </w:r>
      <w:r w:rsidR="00443CE3">
        <w:rPr>
          <w:rFonts w:cs="Segoe UI"/>
          <w:color w:val="000000" w:themeColor="text1"/>
          <w:lang w:val="de-DE"/>
        </w:rPr>
        <w:t xml:space="preserve">wird ab März 2025 </w:t>
      </w:r>
      <w:r w:rsidR="00443CE3" w:rsidRPr="00FF1380">
        <w:rPr>
          <w:rFonts w:cs="Segoe UI"/>
          <w:color w:val="000000" w:themeColor="text1"/>
          <w:lang w:val="de-DE"/>
        </w:rPr>
        <w:t xml:space="preserve">Global Brand Ambassador von Schwarzkopf für Creme Supreme, </w:t>
      </w:r>
      <w:r w:rsidR="00443CE3">
        <w:rPr>
          <w:rFonts w:cs="Segoe UI"/>
          <w:color w:val="000000" w:themeColor="text1"/>
          <w:lang w:val="de-DE"/>
        </w:rPr>
        <w:t xml:space="preserve">die neue </w:t>
      </w:r>
      <w:proofErr w:type="spellStart"/>
      <w:r w:rsidR="00443CE3">
        <w:rPr>
          <w:rFonts w:cs="Segoe UI"/>
          <w:color w:val="000000" w:themeColor="text1"/>
          <w:lang w:val="de-DE"/>
        </w:rPr>
        <w:t>Colorations</w:t>
      </w:r>
      <w:r w:rsidR="0071676E">
        <w:rPr>
          <w:rFonts w:cs="Segoe UI"/>
          <w:color w:val="000000" w:themeColor="text1"/>
          <w:lang w:val="de-DE"/>
        </w:rPr>
        <w:t>marke</w:t>
      </w:r>
      <w:proofErr w:type="spellEnd"/>
      <w:r w:rsidR="00443CE3" w:rsidRPr="00FF1380">
        <w:rPr>
          <w:rFonts w:cs="Segoe UI"/>
          <w:color w:val="000000" w:themeColor="text1"/>
          <w:lang w:val="de-DE"/>
        </w:rPr>
        <w:t xml:space="preserve"> für </w:t>
      </w:r>
      <w:r w:rsidR="00173165">
        <w:rPr>
          <w:rFonts w:cs="Segoe UI"/>
          <w:color w:val="000000" w:themeColor="text1"/>
          <w:lang w:val="de-DE"/>
        </w:rPr>
        <w:t>strahlende</w:t>
      </w:r>
      <w:r w:rsidR="00443CE3" w:rsidRPr="00FF1380">
        <w:rPr>
          <w:rFonts w:cs="Segoe UI"/>
          <w:color w:val="000000" w:themeColor="text1"/>
          <w:lang w:val="de-DE"/>
        </w:rPr>
        <w:t xml:space="preserve"> und gleichmäßige Farbergebnisse mit Premium-Pflege. Unter dem Dach des Schwarzkopf-Markenclaims „For Every You“ zelebrieren </w:t>
      </w:r>
      <w:proofErr w:type="spellStart"/>
      <w:r w:rsidR="00443CE3" w:rsidRPr="00FF1380">
        <w:rPr>
          <w:rFonts w:cs="Segoe UI"/>
          <w:color w:val="000000" w:themeColor="text1"/>
          <w:lang w:val="de-DE"/>
        </w:rPr>
        <w:t>Si</w:t>
      </w:r>
      <w:r w:rsidR="00443CE3">
        <w:rPr>
          <w:rFonts w:cs="Segoe UI"/>
          <w:color w:val="000000" w:themeColor="text1"/>
          <w:lang w:val="de-DE"/>
        </w:rPr>
        <w:t>enna</w:t>
      </w:r>
      <w:proofErr w:type="spellEnd"/>
      <w:r w:rsidR="00443CE3">
        <w:rPr>
          <w:rFonts w:cs="Segoe UI"/>
          <w:color w:val="000000" w:themeColor="text1"/>
          <w:lang w:val="de-DE"/>
        </w:rPr>
        <w:t xml:space="preserve"> Miller</w:t>
      </w:r>
      <w:r w:rsidR="00443CE3" w:rsidRPr="00FF1380">
        <w:rPr>
          <w:rFonts w:cs="Segoe UI"/>
          <w:color w:val="000000" w:themeColor="text1"/>
          <w:lang w:val="de-DE"/>
        </w:rPr>
        <w:t xml:space="preserve"> und Schwarzkopf die Schönheit individuelle</w:t>
      </w:r>
      <w:r w:rsidR="00443CE3">
        <w:rPr>
          <w:rFonts w:cs="Segoe UI"/>
          <w:color w:val="000000" w:themeColor="text1"/>
          <w:lang w:val="de-DE"/>
        </w:rPr>
        <w:t>r Haare</w:t>
      </w:r>
      <w:r w:rsidR="00443CE3" w:rsidRPr="00FF1380">
        <w:rPr>
          <w:rFonts w:cs="Segoe UI"/>
          <w:color w:val="000000" w:themeColor="text1"/>
          <w:lang w:val="de-DE"/>
        </w:rPr>
        <w:t>. Ihre Mission: Zu zeigen, dass die</w:t>
      </w:r>
      <w:r w:rsidR="00173165">
        <w:rPr>
          <w:rFonts w:cs="Segoe UI"/>
          <w:color w:val="000000" w:themeColor="text1"/>
          <w:lang w:val="de-DE"/>
        </w:rPr>
        <w:t xml:space="preserve"> Wunschhaarfarbe</w:t>
      </w:r>
      <w:r w:rsidR="00443CE3" w:rsidRPr="00FF1380">
        <w:rPr>
          <w:rFonts w:cs="Segoe UI"/>
          <w:color w:val="000000" w:themeColor="text1"/>
          <w:lang w:val="de-DE"/>
        </w:rPr>
        <w:t xml:space="preserve"> und der Schutz vor Schäden Hand in Hand gehen können, um die beste Version von sich selbst zu finden.</w:t>
      </w:r>
    </w:p>
    <w:p w14:paraId="4D84DA22" w14:textId="05050FA8" w:rsidR="00B40AB5" w:rsidRPr="00B40AB5" w:rsidRDefault="00B40AB5" w:rsidP="00B40AB5">
      <w:pPr>
        <w:rPr>
          <w:rFonts w:cs="Segoe UI"/>
          <w:color w:val="000000" w:themeColor="text1"/>
          <w:lang w:val="de-DE"/>
        </w:rPr>
      </w:pPr>
    </w:p>
    <w:p w14:paraId="241A4B4E" w14:textId="308CE8AC" w:rsidR="00443CE3" w:rsidRPr="00535AB2" w:rsidRDefault="00443CE3" w:rsidP="00443CE3">
      <w:pPr>
        <w:jc w:val="center"/>
        <w:rPr>
          <w:rFonts w:cs="Segoe UI"/>
          <w:i/>
          <w:iCs/>
          <w:color w:val="000000" w:themeColor="text1"/>
          <w:lang w:val="de-DE"/>
        </w:rPr>
      </w:pPr>
      <w:r w:rsidRPr="00535AB2">
        <w:rPr>
          <w:rFonts w:cs="Segoe UI"/>
          <w:i/>
          <w:iCs/>
          <w:color w:val="000000" w:themeColor="text1"/>
          <w:lang w:val="de-DE"/>
        </w:rPr>
        <w:t>„Nachdem ich mit unzähligen Haarfarben experimentiert habe, ist mir klar geworden, dass ich im Herzen blond bin. D</w:t>
      </w:r>
      <w:r>
        <w:rPr>
          <w:rFonts w:cs="Segoe UI"/>
          <w:i/>
          <w:iCs/>
          <w:color w:val="000000" w:themeColor="text1"/>
          <w:lang w:val="de-DE"/>
        </w:rPr>
        <w:t>as</w:t>
      </w:r>
      <w:r w:rsidRPr="00535AB2">
        <w:rPr>
          <w:rFonts w:cs="Segoe UI"/>
          <w:i/>
          <w:iCs/>
          <w:color w:val="000000" w:themeColor="text1"/>
          <w:lang w:val="de-DE"/>
        </w:rPr>
        <w:t xml:space="preserve"> Blond von Schwarzkopf Creme Supreme steht mir</w:t>
      </w:r>
      <w:r>
        <w:rPr>
          <w:rFonts w:cs="Segoe UI"/>
          <w:i/>
          <w:iCs/>
          <w:color w:val="000000" w:themeColor="text1"/>
          <w:lang w:val="de-DE"/>
        </w:rPr>
        <w:t xml:space="preserve"> </w:t>
      </w:r>
      <w:r w:rsidR="00173165">
        <w:rPr>
          <w:rFonts w:cs="Segoe UI"/>
          <w:i/>
          <w:iCs/>
          <w:color w:val="000000" w:themeColor="text1"/>
          <w:lang w:val="de-DE"/>
        </w:rPr>
        <w:t>verglichen mit allen anderen</w:t>
      </w:r>
      <w:r>
        <w:rPr>
          <w:rFonts w:cs="Segoe UI"/>
          <w:i/>
          <w:iCs/>
          <w:color w:val="000000" w:themeColor="text1"/>
          <w:lang w:val="de-DE"/>
        </w:rPr>
        <w:t xml:space="preserve"> </w:t>
      </w:r>
      <w:proofErr w:type="spellStart"/>
      <w:r>
        <w:rPr>
          <w:rFonts w:cs="Segoe UI"/>
          <w:i/>
          <w:iCs/>
          <w:color w:val="000000" w:themeColor="text1"/>
          <w:lang w:val="de-DE"/>
        </w:rPr>
        <w:t>Color</w:t>
      </w:r>
      <w:r w:rsidR="00737B9A">
        <w:rPr>
          <w:rFonts w:cs="Segoe UI"/>
          <w:i/>
          <w:iCs/>
          <w:color w:val="000000" w:themeColor="text1"/>
          <w:lang w:val="de-DE"/>
        </w:rPr>
        <w:t>ationen</w:t>
      </w:r>
      <w:proofErr w:type="spellEnd"/>
      <w:r w:rsidR="00737B9A">
        <w:rPr>
          <w:rFonts w:cs="Segoe UI"/>
          <w:i/>
          <w:iCs/>
          <w:color w:val="000000" w:themeColor="text1"/>
          <w:lang w:val="de-DE"/>
        </w:rPr>
        <w:t xml:space="preserve"> </w:t>
      </w:r>
      <w:r>
        <w:rPr>
          <w:rFonts w:cs="Segoe UI"/>
          <w:i/>
          <w:iCs/>
          <w:color w:val="000000" w:themeColor="text1"/>
          <w:lang w:val="de-DE"/>
        </w:rPr>
        <w:t>einfach am besten</w:t>
      </w:r>
      <w:r w:rsidRPr="00535AB2">
        <w:rPr>
          <w:rFonts w:cs="Segoe UI"/>
          <w:i/>
          <w:iCs/>
          <w:color w:val="000000" w:themeColor="text1"/>
          <w:lang w:val="de-DE"/>
        </w:rPr>
        <w:t xml:space="preserve">. Als jemand, der sich beruflich häufig die Haare färbt, weiß ich aus erster Hand, wie wichtig eine intensiv pflegende Behandlung ist. Schwarzkopf Creme Supreme </w:t>
      </w:r>
      <w:r w:rsidR="00FA062F">
        <w:rPr>
          <w:rFonts w:cs="Segoe UI"/>
          <w:i/>
          <w:iCs/>
          <w:color w:val="000000" w:themeColor="text1"/>
          <w:lang w:val="de-DE"/>
        </w:rPr>
        <w:t>gibt mir</w:t>
      </w:r>
      <w:r w:rsidR="00FA062F" w:rsidRPr="00535AB2">
        <w:rPr>
          <w:rFonts w:cs="Segoe UI"/>
          <w:i/>
          <w:iCs/>
          <w:color w:val="000000" w:themeColor="text1"/>
          <w:lang w:val="de-DE"/>
        </w:rPr>
        <w:t xml:space="preserve"> </w:t>
      </w:r>
      <w:r w:rsidRPr="00535AB2">
        <w:rPr>
          <w:rFonts w:cs="Segoe UI"/>
          <w:i/>
          <w:iCs/>
          <w:color w:val="000000" w:themeColor="text1"/>
          <w:lang w:val="de-DE"/>
        </w:rPr>
        <w:t xml:space="preserve">die </w:t>
      </w:r>
      <w:r w:rsidR="00173165">
        <w:rPr>
          <w:rFonts w:cs="Segoe UI"/>
          <w:i/>
          <w:iCs/>
          <w:color w:val="000000" w:themeColor="text1"/>
          <w:lang w:val="de-DE"/>
        </w:rPr>
        <w:t>strahlende</w:t>
      </w:r>
      <w:r w:rsidRPr="00535AB2">
        <w:rPr>
          <w:rFonts w:cs="Segoe UI"/>
          <w:i/>
          <w:iCs/>
          <w:color w:val="000000" w:themeColor="text1"/>
          <w:lang w:val="de-DE"/>
        </w:rPr>
        <w:t>, langanhaltende Farbe, die ich mir wünsche, mit der Pflege, die mein Haar verdient. Deshalb bin ich so begeistert, Schwarzkopf Global Brand Ambassador für Creme Supreme im Jahr 2025 zu sein.”</w:t>
      </w:r>
    </w:p>
    <w:p w14:paraId="1FC7A835" w14:textId="5943E7BE" w:rsidR="00443CE3" w:rsidRPr="00F85015" w:rsidRDefault="00443CE3" w:rsidP="00443CE3">
      <w:pPr>
        <w:jc w:val="center"/>
        <w:rPr>
          <w:rFonts w:cs="Segoe UI"/>
          <w:b/>
          <w:bCs/>
          <w:i/>
          <w:szCs w:val="22"/>
          <w:lang w:val="de-DE"/>
        </w:rPr>
      </w:pPr>
      <w:proofErr w:type="spellStart"/>
      <w:r w:rsidRPr="00F85015">
        <w:rPr>
          <w:rFonts w:cs="Segoe UI"/>
          <w:b/>
          <w:bCs/>
          <w:i/>
          <w:szCs w:val="22"/>
          <w:lang w:val="de-DE"/>
        </w:rPr>
        <w:t>Sienna</w:t>
      </w:r>
      <w:proofErr w:type="spellEnd"/>
      <w:r w:rsidRPr="00F85015">
        <w:rPr>
          <w:rFonts w:cs="Segoe UI"/>
          <w:b/>
          <w:bCs/>
          <w:i/>
          <w:szCs w:val="22"/>
          <w:lang w:val="de-DE"/>
        </w:rPr>
        <w:t xml:space="preserve"> Miller</w:t>
      </w:r>
    </w:p>
    <w:p w14:paraId="498CCDEC" w14:textId="2379A809" w:rsidR="00443CE3" w:rsidRDefault="00443CE3" w:rsidP="05DAEB1C">
      <w:pPr>
        <w:jc w:val="center"/>
        <w:rPr>
          <w:rFonts w:cs="Segoe UI"/>
          <w:b/>
          <w:bCs/>
          <w:i/>
          <w:iCs/>
          <w:lang w:val="de-DE"/>
        </w:rPr>
      </w:pPr>
      <w:r w:rsidRPr="05DAEB1C">
        <w:rPr>
          <w:rFonts w:cs="Segoe UI"/>
          <w:b/>
          <w:bCs/>
          <w:i/>
          <w:iCs/>
          <w:lang w:val="de-DE"/>
        </w:rPr>
        <w:t>Schauspielerin</w:t>
      </w:r>
      <w:r w:rsidR="00D838D7" w:rsidRPr="05DAEB1C">
        <w:rPr>
          <w:rFonts w:cs="Segoe UI"/>
          <w:b/>
          <w:bCs/>
          <w:i/>
          <w:iCs/>
          <w:lang w:val="de-DE"/>
        </w:rPr>
        <w:t>,</w:t>
      </w:r>
      <w:r w:rsidRPr="05DAEB1C">
        <w:rPr>
          <w:rFonts w:cs="Segoe UI"/>
          <w:b/>
          <w:bCs/>
          <w:i/>
          <w:iCs/>
          <w:lang w:val="de-DE"/>
        </w:rPr>
        <w:t xml:space="preserve"> Stilikone &amp; Schwarzkopf Global Brand Ambassador für Creme Supreme</w:t>
      </w:r>
    </w:p>
    <w:p w14:paraId="39C4BA51" w14:textId="18C9083A" w:rsidR="00443CE3" w:rsidRDefault="00443CE3" w:rsidP="00443CE3">
      <w:pPr>
        <w:jc w:val="center"/>
        <w:rPr>
          <w:rFonts w:cs="Segoe UI"/>
          <w:color w:val="000000" w:themeColor="text1"/>
          <w:highlight w:val="yellow"/>
          <w:lang w:val="de-DE"/>
        </w:rPr>
      </w:pPr>
    </w:p>
    <w:p w14:paraId="2378DF89" w14:textId="77777777" w:rsidR="00C24C15" w:rsidRDefault="00C24C15" w:rsidP="00443CE3">
      <w:pPr>
        <w:jc w:val="center"/>
        <w:rPr>
          <w:rFonts w:cs="Segoe UI"/>
          <w:color w:val="000000" w:themeColor="text1"/>
          <w:highlight w:val="yellow"/>
          <w:lang w:val="de-DE"/>
        </w:rPr>
      </w:pPr>
    </w:p>
    <w:p w14:paraId="75E041E4" w14:textId="10CC2650" w:rsidR="00CA5BA7" w:rsidRPr="00CA5BA7" w:rsidRDefault="00CA5BA7" w:rsidP="00CA5BA7">
      <w:pPr>
        <w:spacing w:line="240" w:lineRule="auto"/>
        <w:jc w:val="center"/>
        <w:rPr>
          <w:rFonts w:ascii="Aptos" w:eastAsia="Aptos" w:hAnsi="Aptos" w:cs="Aptos"/>
          <w:i/>
          <w:iCs/>
          <w:szCs w:val="22"/>
          <w:lang w:val="de-DE" w:eastAsia="de-DE"/>
          <w14:ligatures w14:val="standardContextual"/>
        </w:rPr>
      </w:pPr>
      <w:r w:rsidRPr="00CA5BA7">
        <w:rPr>
          <w:rFonts w:ascii="Aptos" w:eastAsia="Aptos" w:hAnsi="Aptos" w:cs="Aptos"/>
          <w:i/>
          <w:iCs/>
          <w:szCs w:val="22"/>
          <w:lang w:val="de-DE" w:eastAsia="de-DE"/>
          <w14:ligatures w14:val="standardContextual"/>
        </w:rPr>
        <w:t xml:space="preserve">„Wir sind begeistert, dass uns </w:t>
      </w:r>
      <w:proofErr w:type="spellStart"/>
      <w:r w:rsidRPr="00CA5BA7">
        <w:rPr>
          <w:rFonts w:ascii="Aptos" w:eastAsia="Aptos" w:hAnsi="Aptos" w:cs="Aptos"/>
          <w:i/>
          <w:iCs/>
          <w:szCs w:val="22"/>
          <w:lang w:val="de-DE" w:eastAsia="de-DE"/>
          <w14:ligatures w14:val="standardContextual"/>
        </w:rPr>
        <w:t>Sienna</w:t>
      </w:r>
      <w:proofErr w:type="spellEnd"/>
      <w:r w:rsidRPr="00CA5BA7">
        <w:rPr>
          <w:rFonts w:ascii="Aptos" w:eastAsia="Aptos" w:hAnsi="Aptos" w:cs="Aptos"/>
          <w:i/>
          <w:iCs/>
          <w:szCs w:val="22"/>
          <w:lang w:val="de-DE" w:eastAsia="de-DE"/>
          <w14:ligatures w14:val="standardContextual"/>
        </w:rPr>
        <w:t xml:space="preserve"> Miller als gefeierte Schauspielerin und Mode-Ikone bei der Einführung unserer neuen Premium </w:t>
      </w:r>
      <w:proofErr w:type="spellStart"/>
      <w:r w:rsidRPr="00CA5BA7">
        <w:rPr>
          <w:rFonts w:ascii="Aptos" w:eastAsia="Aptos" w:hAnsi="Aptos" w:cs="Aptos"/>
          <w:i/>
          <w:iCs/>
          <w:szCs w:val="22"/>
          <w:lang w:val="de-DE" w:eastAsia="de-DE"/>
          <w14:ligatures w14:val="standardContextual"/>
        </w:rPr>
        <w:t>Colorationsmarke</w:t>
      </w:r>
      <w:proofErr w:type="spellEnd"/>
      <w:r w:rsidRPr="00CA5BA7">
        <w:rPr>
          <w:rFonts w:ascii="Aptos" w:eastAsia="Aptos" w:hAnsi="Aptos" w:cs="Aptos"/>
          <w:i/>
          <w:iCs/>
          <w:szCs w:val="22"/>
          <w:lang w:val="de-DE" w:eastAsia="de-DE"/>
          <w14:ligatures w14:val="standardContextual"/>
        </w:rPr>
        <w:t xml:space="preserve"> Creme Supreme begleitet. </w:t>
      </w:r>
      <w:proofErr w:type="spellStart"/>
      <w:r w:rsidRPr="00CA5BA7">
        <w:rPr>
          <w:rFonts w:ascii="Aptos" w:eastAsia="Aptos" w:hAnsi="Aptos" w:cs="Aptos"/>
          <w:i/>
          <w:iCs/>
          <w:szCs w:val="22"/>
          <w:lang w:val="de-DE" w:eastAsia="de-DE"/>
          <w14:ligatures w14:val="standardContextual"/>
        </w:rPr>
        <w:t>Sienna</w:t>
      </w:r>
      <w:proofErr w:type="spellEnd"/>
      <w:r w:rsidRPr="00CA5BA7">
        <w:rPr>
          <w:rFonts w:ascii="Aptos" w:eastAsia="Aptos" w:hAnsi="Aptos" w:cs="Aptos"/>
          <w:i/>
          <w:iCs/>
          <w:szCs w:val="22"/>
          <w:lang w:val="de-DE" w:eastAsia="de-DE"/>
          <w14:ligatures w14:val="standardContextual"/>
        </w:rPr>
        <w:t xml:space="preserve"> verkörpert die Eleganz und Authentizität, die sich </w:t>
      </w:r>
      <w:proofErr w:type="spellStart"/>
      <w:proofErr w:type="gramStart"/>
      <w:r w:rsidRPr="00CA5BA7">
        <w:rPr>
          <w:rFonts w:ascii="Aptos" w:eastAsia="Aptos" w:hAnsi="Aptos" w:cs="Aptos"/>
          <w:i/>
          <w:iCs/>
          <w:szCs w:val="22"/>
          <w:lang w:val="de-DE" w:eastAsia="de-DE"/>
          <w14:ligatures w14:val="standardContextual"/>
        </w:rPr>
        <w:t>Verbrauche</w:t>
      </w:r>
      <w:r w:rsidR="00BB794F">
        <w:rPr>
          <w:rFonts w:ascii="Aptos" w:eastAsia="Aptos" w:hAnsi="Aptos" w:cs="Aptos"/>
          <w:i/>
          <w:iCs/>
          <w:szCs w:val="22"/>
          <w:lang w:val="de-DE" w:eastAsia="de-DE"/>
          <w14:ligatures w14:val="standardContextual"/>
        </w:rPr>
        <w:t>:</w:t>
      </w:r>
      <w:r w:rsidRPr="00CA5BA7">
        <w:rPr>
          <w:rFonts w:ascii="Aptos" w:eastAsia="Aptos" w:hAnsi="Aptos" w:cs="Aptos"/>
          <w:i/>
          <w:iCs/>
          <w:szCs w:val="22"/>
          <w:lang w:val="de-DE" w:eastAsia="de-DE"/>
          <w14:ligatures w14:val="standardContextual"/>
        </w:rPr>
        <w:t>rinnen</w:t>
      </w:r>
      <w:proofErr w:type="spellEnd"/>
      <w:proofErr w:type="gramEnd"/>
      <w:r w:rsidRPr="00CA5BA7">
        <w:rPr>
          <w:rFonts w:ascii="Aptos" w:eastAsia="Aptos" w:hAnsi="Aptos" w:cs="Aptos"/>
          <w:i/>
          <w:iCs/>
          <w:szCs w:val="22"/>
          <w:lang w:val="de-DE" w:eastAsia="de-DE"/>
          <w14:ligatures w14:val="standardContextual"/>
        </w:rPr>
        <w:t xml:space="preserve"> von den neuen Creme Supreme </w:t>
      </w:r>
      <w:proofErr w:type="spellStart"/>
      <w:r w:rsidRPr="00CA5BA7">
        <w:rPr>
          <w:rFonts w:ascii="Aptos" w:eastAsia="Aptos" w:hAnsi="Aptos" w:cs="Aptos"/>
          <w:i/>
          <w:iCs/>
          <w:szCs w:val="22"/>
          <w:lang w:val="de-DE" w:eastAsia="de-DE"/>
          <w14:ligatures w14:val="standardContextual"/>
        </w:rPr>
        <w:t>Colorationen</w:t>
      </w:r>
      <w:proofErr w:type="spellEnd"/>
      <w:r w:rsidRPr="00CA5BA7">
        <w:rPr>
          <w:rFonts w:ascii="Aptos" w:eastAsia="Aptos" w:hAnsi="Aptos" w:cs="Aptos"/>
          <w:i/>
          <w:iCs/>
          <w:szCs w:val="22"/>
          <w:lang w:val="de-DE" w:eastAsia="de-DE"/>
          <w14:ligatures w14:val="standardContextual"/>
        </w:rPr>
        <w:t xml:space="preserve"> wünschen.“</w:t>
      </w:r>
    </w:p>
    <w:p w14:paraId="374CB167" w14:textId="77777777" w:rsidR="00CA5BA7" w:rsidRPr="00CA5BA7" w:rsidRDefault="00CA5BA7" w:rsidP="00CA5BA7">
      <w:pPr>
        <w:spacing w:line="240" w:lineRule="auto"/>
        <w:jc w:val="center"/>
        <w:rPr>
          <w:rFonts w:ascii="Aptos" w:eastAsia="Aptos" w:hAnsi="Aptos" w:cs="Aptos"/>
          <w:b/>
          <w:bCs/>
          <w:i/>
          <w:iCs/>
          <w:szCs w:val="22"/>
          <w:lang w:val="de-DE" w:eastAsia="de-DE"/>
          <w14:ligatures w14:val="standardContextual"/>
        </w:rPr>
      </w:pPr>
      <w:r w:rsidRPr="00CA5BA7">
        <w:rPr>
          <w:rFonts w:ascii="Aptos" w:eastAsia="Aptos" w:hAnsi="Aptos" w:cs="Aptos"/>
          <w:b/>
          <w:bCs/>
          <w:i/>
          <w:iCs/>
          <w:szCs w:val="22"/>
          <w:lang w:val="de-DE" w:eastAsia="de-DE"/>
          <w14:ligatures w14:val="standardContextual"/>
        </w:rPr>
        <w:t xml:space="preserve">Simone </w:t>
      </w:r>
      <w:proofErr w:type="spellStart"/>
      <w:r w:rsidRPr="00CA5BA7">
        <w:rPr>
          <w:rFonts w:ascii="Aptos" w:eastAsia="Aptos" w:hAnsi="Aptos" w:cs="Aptos"/>
          <w:b/>
          <w:bCs/>
          <w:i/>
          <w:iCs/>
          <w:szCs w:val="22"/>
          <w:lang w:val="de-DE" w:eastAsia="de-DE"/>
          <w14:ligatures w14:val="standardContextual"/>
        </w:rPr>
        <w:t>Gudlick</w:t>
      </w:r>
      <w:proofErr w:type="spellEnd"/>
      <w:r w:rsidRPr="00CA5BA7">
        <w:rPr>
          <w:rFonts w:ascii="Aptos" w:eastAsia="Aptos" w:hAnsi="Aptos" w:cs="Aptos"/>
          <w:b/>
          <w:bCs/>
          <w:i/>
          <w:iCs/>
          <w:szCs w:val="22"/>
          <w:lang w:val="de-DE" w:eastAsia="de-DE"/>
          <w14:ligatures w14:val="standardContextual"/>
        </w:rPr>
        <w:t xml:space="preserve">, Marketing </w:t>
      </w:r>
      <w:proofErr w:type="spellStart"/>
      <w:r w:rsidRPr="00CA5BA7">
        <w:rPr>
          <w:rFonts w:ascii="Aptos" w:eastAsia="Aptos" w:hAnsi="Aptos" w:cs="Aptos"/>
          <w:b/>
          <w:bCs/>
          <w:i/>
          <w:iCs/>
          <w:szCs w:val="22"/>
          <w:lang w:val="de-DE" w:eastAsia="de-DE"/>
          <w14:ligatures w14:val="standardContextual"/>
        </w:rPr>
        <w:t>Director</w:t>
      </w:r>
      <w:proofErr w:type="spellEnd"/>
      <w:r w:rsidRPr="00CA5BA7">
        <w:rPr>
          <w:rFonts w:ascii="Aptos" w:eastAsia="Aptos" w:hAnsi="Aptos" w:cs="Aptos"/>
          <w:b/>
          <w:bCs/>
          <w:i/>
          <w:iCs/>
          <w:szCs w:val="22"/>
          <w:lang w:val="de-DE" w:eastAsia="de-DE"/>
          <w14:ligatures w14:val="standardContextual"/>
        </w:rPr>
        <w:t xml:space="preserve"> Henkel Consumer Brands Deutschland</w:t>
      </w:r>
    </w:p>
    <w:p w14:paraId="0F3A43A9" w14:textId="77777777" w:rsidR="00C24C15" w:rsidRPr="00CA5BA7" w:rsidRDefault="00C24C15" w:rsidP="00C24C15">
      <w:pPr>
        <w:spacing w:line="240" w:lineRule="auto"/>
        <w:jc w:val="left"/>
        <w:rPr>
          <w:rFonts w:cs="Segoe UI"/>
          <w:b/>
          <w:i/>
          <w:iCs/>
          <w:lang w:val="de-DE"/>
        </w:rPr>
      </w:pPr>
    </w:p>
    <w:p w14:paraId="5A90EA29" w14:textId="77777777" w:rsidR="00C24C15" w:rsidRPr="00CA5BA7" w:rsidRDefault="00C24C15" w:rsidP="00C24C15">
      <w:pPr>
        <w:spacing w:line="240" w:lineRule="auto"/>
        <w:jc w:val="left"/>
        <w:rPr>
          <w:rFonts w:cs="Segoe UI"/>
          <w:b/>
          <w:i/>
          <w:iCs/>
          <w:lang w:val="de-DE"/>
        </w:rPr>
      </w:pPr>
    </w:p>
    <w:p w14:paraId="6E80F9AD" w14:textId="0EF7FC26" w:rsidR="00443CE3" w:rsidRPr="00FA062F" w:rsidRDefault="00443CE3" w:rsidP="00C24C15">
      <w:pPr>
        <w:spacing w:line="240" w:lineRule="auto"/>
        <w:jc w:val="left"/>
        <w:rPr>
          <w:rFonts w:cs="Segoe UI"/>
          <w:b/>
          <w:bCs/>
          <w:lang w:val="de-DE"/>
        </w:rPr>
      </w:pPr>
      <w:proofErr w:type="spellStart"/>
      <w:r w:rsidRPr="00FA062F">
        <w:rPr>
          <w:rFonts w:cs="Segoe UI"/>
          <w:b/>
          <w:bCs/>
          <w:lang w:val="de-DE"/>
        </w:rPr>
        <w:t>Sienna</w:t>
      </w:r>
      <w:proofErr w:type="spellEnd"/>
      <w:r w:rsidRPr="00FA062F">
        <w:rPr>
          <w:rFonts w:cs="Segoe UI"/>
          <w:b/>
          <w:bCs/>
          <w:lang w:val="de-DE"/>
        </w:rPr>
        <w:t xml:space="preserve"> Miller</w:t>
      </w:r>
    </w:p>
    <w:p w14:paraId="64F75AEE" w14:textId="7B9DCDB0" w:rsidR="00443CE3" w:rsidRPr="006826C7" w:rsidRDefault="00443CE3" w:rsidP="00443CE3">
      <w:pPr>
        <w:rPr>
          <w:rFonts w:cs="Segoe UI"/>
          <w:lang w:val="de-DE"/>
        </w:rPr>
      </w:pPr>
      <w:proofErr w:type="spellStart"/>
      <w:r w:rsidRPr="006826C7">
        <w:rPr>
          <w:rFonts w:cs="Segoe UI"/>
          <w:lang w:val="de-DE"/>
        </w:rPr>
        <w:t>Sienna</w:t>
      </w:r>
      <w:proofErr w:type="spellEnd"/>
      <w:r w:rsidRPr="006826C7">
        <w:rPr>
          <w:rFonts w:cs="Segoe UI"/>
          <w:lang w:val="de-DE"/>
        </w:rPr>
        <w:t xml:space="preserve"> Miller ist eine </w:t>
      </w:r>
      <w:r>
        <w:rPr>
          <w:rFonts w:cs="Segoe UI"/>
          <w:lang w:val="de-DE"/>
        </w:rPr>
        <w:t xml:space="preserve">international </w:t>
      </w:r>
      <w:r w:rsidRPr="006826C7">
        <w:rPr>
          <w:rFonts w:cs="Segoe UI"/>
          <w:lang w:val="de-DE"/>
        </w:rPr>
        <w:t>gefeierte Schauspielerin, die vor allem für ihre vielfältigen Rollen in Film, Fernseh</w:t>
      </w:r>
      <w:r>
        <w:rPr>
          <w:rFonts w:cs="Segoe UI"/>
          <w:lang w:val="de-DE"/>
        </w:rPr>
        <w:t>en</w:t>
      </w:r>
      <w:r w:rsidRPr="006826C7">
        <w:rPr>
          <w:rFonts w:cs="Segoe UI"/>
          <w:lang w:val="de-DE"/>
        </w:rPr>
        <w:t xml:space="preserve"> und Theater bekannt ist. Sie</w:t>
      </w:r>
      <w:r>
        <w:rPr>
          <w:rFonts w:cs="Segoe UI"/>
          <w:lang w:val="de-DE"/>
        </w:rPr>
        <w:t xml:space="preserve"> </w:t>
      </w:r>
      <w:r w:rsidRPr="006826C7">
        <w:rPr>
          <w:rFonts w:cs="Segoe UI"/>
          <w:lang w:val="de-DE"/>
        </w:rPr>
        <w:t xml:space="preserve">wurde durch ihre </w:t>
      </w:r>
      <w:r>
        <w:rPr>
          <w:rFonts w:cs="Segoe UI"/>
          <w:lang w:val="de-DE"/>
        </w:rPr>
        <w:t xml:space="preserve">Rollen </w:t>
      </w:r>
      <w:r w:rsidRPr="006826C7">
        <w:rPr>
          <w:rFonts w:cs="Segoe UI"/>
          <w:lang w:val="de-DE"/>
        </w:rPr>
        <w:t xml:space="preserve">in Filmen wie </w:t>
      </w:r>
      <w:r w:rsidRPr="00E8675A">
        <w:rPr>
          <w:rFonts w:cs="Segoe UI"/>
          <w:i/>
          <w:lang w:val="de-DE"/>
        </w:rPr>
        <w:t>„Layer Cake“, „Alfie“</w:t>
      </w:r>
      <w:r w:rsidRPr="006826C7">
        <w:rPr>
          <w:rFonts w:cs="Segoe UI"/>
          <w:lang w:val="de-DE"/>
        </w:rPr>
        <w:t xml:space="preserve"> und </w:t>
      </w:r>
      <w:r w:rsidRPr="00E8675A">
        <w:rPr>
          <w:rFonts w:cs="Segoe UI"/>
          <w:i/>
          <w:lang w:val="de-DE"/>
        </w:rPr>
        <w:t>„Factory Girl“</w:t>
      </w:r>
      <w:r w:rsidRPr="006826C7">
        <w:rPr>
          <w:rFonts w:cs="Segoe UI"/>
          <w:lang w:val="de-DE"/>
        </w:rPr>
        <w:t xml:space="preserve"> </w:t>
      </w:r>
      <w:r w:rsidR="00173165">
        <w:rPr>
          <w:rFonts w:cs="Segoe UI"/>
          <w:lang w:val="de-DE"/>
        </w:rPr>
        <w:t>berühmt</w:t>
      </w:r>
      <w:r w:rsidRPr="006826C7">
        <w:rPr>
          <w:rFonts w:cs="Segoe UI"/>
          <w:lang w:val="de-DE"/>
        </w:rPr>
        <w:t xml:space="preserve"> und festigte</w:t>
      </w:r>
      <w:r>
        <w:rPr>
          <w:rFonts w:cs="Segoe UI"/>
          <w:lang w:val="de-DE"/>
        </w:rPr>
        <w:t xml:space="preserve"> im Anschluss</w:t>
      </w:r>
      <w:r w:rsidRPr="006826C7">
        <w:rPr>
          <w:rFonts w:cs="Segoe UI"/>
          <w:lang w:val="de-DE"/>
        </w:rPr>
        <w:t xml:space="preserve"> ihren Status als Hollywood-Star. Für ihre Darstellung der „Tippi Hedren“ in dem HBO-Film </w:t>
      </w:r>
      <w:r w:rsidRPr="00E8675A">
        <w:rPr>
          <w:rFonts w:cs="Segoe UI"/>
          <w:i/>
          <w:lang w:val="de-DE"/>
        </w:rPr>
        <w:t>„The Girl“</w:t>
      </w:r>
      <w:r w:rsidRPr="006826C7">
        <w:rPr>
          <w:rFonts w:cs="Segoe UI"/>
          <w:lang w:val="de-DE"/>
        </w:rPr>
        <w:t xml:space="preserve"> erhielt Miller eine Golden-Globe-Nominierung. Neben ihrer Arbeit auf der Leinwand ist Miller eine anerkannte Stilikone und wird für ihre Bohème-</w:t>
      </w:r>
      <w:r>
        <w:rPr>
          <w:rFonts w:cs="Segoe UI"/>
          <w:lang w:val="de-DE"/>
        </w:rPr>
        <w:t xml:space="preserve">Looks </w:t>
      </w:r>
      <w:r w:rsidRPr="006826C7">
        <w:rPr>
          <w:rFonts w:cs="Segoe UI"/>
          <w:lang w:val="de-DE"/>
        </w:rPr>
        <w:t>gefeiert. Sie spricht offen über die Herausforderungen, die das Leben in der Öffentlichkeit mit sich bringt</w:t>
      </w:r>
      <w:r>
        <w:rPr>
          <w:rFonts w:cs="Segoe UI"/>
          <w:lang w:val="de-DE"/>
        </w:rPr>
        <w:t xml:space="preserve"> und</w:t>
      </w:r>
      <w:r w:rsidRPr="006826C7">
        <w:rPr>
          <w:rFonts w:cs="Segoe UI"/>
          <w:lang w:val="de-DE"/>
        </w:rPr>
        <w:t xml:space="preserve"> beweist </w:t>
      </w:r>
      <w:r w:rsidR="00173165">
        <w:rPr>
          <w:rFonts w:cs="Segoe UI"/>
          <w:lang w:val="de-DE"/>
        </w:rPr>
        <w:t>Standhaftigkeit</w:t>
      </w:r>
      <w:r w:rsidR="00173165" w:rsidRPr="006826C7">
        <w:rPr>
          <w:rFonts w:cs="Segoe UI"/>
          <w:lang w:val="de-DE"/>
        </w:rPr>
        <w:t xml:space="preserve"> </w:t>
      </w:r>
      <w:r w:rsidRPr="006826C7">
        <w:rPr>
          <w:rFonts w:cs="Segoe UI"/>
          <w:lang w:val="de-DE"/>
        </w:rPr>
        <w:t>und Engagement für ihr Handwerk</w:t>
      </w:r>
      <w:r>
        <w:rPr>
          <w:rFonts w:cs="Segoe UI"/>
          <w:lang w:val="de-DE"/>
        </w:rPr>
        <w:t>. Dabei</w:t>
      </w:r>
      <w:r w:rsidRPr="006826C7">
        <w:rPr>
          <w:rFonts w:cs="Segoe UI"/>
          <w:lang w:val="de-DE"/>
        </w:rPr>
        <w:t xml:space="preserve"> betont </w:t>
      </w:r>
      <w:r>
        <w:rPr>
          <w:rFonts w:cs="Segoe UI"/>
          <w:lang w:val="de-DE"/>
        </w:rPr>
        <w:t xml:space="preserve">sie </w:t>
      </w:r>
      <w:r w:rsidRPr="006826C7">
        <w:rPr>
          <w:rFonts w:cs="Segoe UI"/>
          <w:lang w:val="de-DE"/>
        </w:rPr>
        <w:t xml:space="preserve">die </w:t>
      </w:r>
      <w:r>
        <w:rPr>
          <w:rFonts w:cs="Segoe UI"/>
          <w:lang w:val="de-DE"/>
        </w:rPr>
        <w:t>Wichtigkeit von</w:t>
      </w:r>
      <w:r w:rsidRPr="006826C7">
        <w:rPr>
          <w:rFonts w:cs="Segoe UI"/>
          <w:lang w:val="de-DE"/>
        </w:rPr>
        <w:t xml:space="preserve"> Selbst</w:t>
      </w:r>
      <w:r>
        <w:rPr>
          <w:rFonts w:cs="Segoe UI"/>
          <w:lang w:val="de-DE"/>
        </w:rPr>
        <w:t>liebe</w:t>
      </w:r>
      <w:r w:rsidRPr="006826C7">
        <w:rPr>
          <w:rFonts w:cs="Segoe UI"/>
          <w:lang w:val="de-DE"/>
        </w:rPr>
        <w:t xml:space="preserve"> inmitten einer anspruchsvollen Karriere und eines </w:t>
      </w:r>
      <w:r>
        <w:rPr>
          <w:rFonts w:cs="Segoe UI"/>
          <w:lang w:val="de-DE"/>
        </w:rPr>
        <w:t>arbeitsreichen</w:t>
      </w:r>
      <w:r w:rsidRPr="006826C7">
        <w:rPr>
          <w:rFonts w:cs="Segoe UI"/>
          <w:lang w:val="de-DE"/>
        </w:rPr>
        <w:t xml:space="preserve"> Lebens. Ihr anhaltender Erfolg in verschiedenen Rollen beweist ihre Vielseitigkeit und ihr</w:t>
      </w:r>
      <w:r w:rsidR="00173165">
        <w:rPr>
          <w:rFonts w:cs="Segoe UI"/>
          <w:lang w:val="de-DE"/>
        </w:rPr>
        <w:t>e Hingabe</w:t>
      </w:r>
      <w:r w:rsidR="00C24C15">
        <w:rPr>
          <w:rFonts w:cs="Segoe UI"/>
          <w:lang w:val="de-DE"/>
        </w:rPr>
        <w:t xml:space="preserve"> </w:t>
      </w:r>
      <w:r w:rsidRPr="006826C7">
        <w:rPr>
          <w:rFonts w:cs="Segoe UI"/>
          <w:lang w:val="de-DE"/>
        </w:rPr>
        <w:t>für ihre Schauspielkarriere.</w:t>
      </w:r>
    </w:p>
    <w:p w14:paraId="00684AAF" w14:textId="77777777" w:rsidR="00443CE3" w:rsidRPr="006826C7" w:rsidRDefault="00443CE3" w:rsidP="00443CE3">
      <w:pPr>
        <w:rPr>
          <w:rFonts w:cs="Segoe UI"/>
          <w:lang w:val="de-DE"/>
        </w:rPr>
      </w:pPr>
    </w:p>
    <w:p w14:paraId="3C05D678" w14:textId="03F32C0E" w:rsidR="00443CE3" w:rsidRPr="00711538" w:rsidRDefault="00443CE3" w:rsidP="00443CE3">
      <w:pPr>
        <w:rPr>
          <w:rFonts w:cs="Segoe UI"/>
          <w:b/>
          <w:bCs/>
          <w:lang w:val="de-DE"/>
        </w:rPr>
      </w:pPr>
      <w:r w:rsidRPr="00711538">
        <w:rPr>
          <w:rFonts w:cs="Segoe UI"/>
          <w:b/>
          <w:bCs/>
          <w:lang w:val="de-DE"/>
        </w:rPr>
        <w:lastRenderedPageBreak/>
        <w:t>Schwarzkopf Creme Supreme</w:t>
      </w:r>
    </w:p>
    <w:p w14:paraId="4E8DD4A2" w14:textId="5109D5DF" w:rsidR="00173165" w:rsidRPr="00173165" w:rsidRDefault="00443CE3" w:rsidP="00173165">
      <w:pPr>
        <w:rPr>
          <w:rFonts w:cs="Segoe UI"/>
          <w:lang w:val="de-DE"/>
        </w:rPr>
      </w:pPr>
      <w:r w:rsidRPr="00711538">
        <w:rPr>
          <w:rFonts w:cs="Segoe UI"/>
          <w:lang w:val="de-DE"/>
        </w:rPr>
        <w:t xml:space="preserve">Schwarzkopf Creme Supreme </w:t>
      </w:r>
      <w:r w:rsidR="00173165">
        <w:rPr>
          <w:rFonts w:cs="Segoe UI"/>
          <w:lang w:val="de-DE"/>
        </w:rPr>
        <w:t xml:space="preserve">kombiniert </w:t>
      </w:r>
      <w:r w:rsidR="00173165" w:rsidRPr="00173165">
        <w:rPr>
          <w:rFonts w:cs="Segoe UI"/>
          <w:lang w:val="de-DE"/>
        </w:rPr>
        <w:t xml:space="preserve">die Farbe, die </w:t>
      </w:r>
      <w:r w:rsidR="00BB794F">
        <w:rPr>
          <w:rFonts w:cs="Segoe UI"/>
          <w:lang w:val="de-DE"/>
        </w:rPr>
        <w:t xml:space="preserve">man sich </w:t>
      </w:r>
      <w:r w:rsidR="00173165" w:rsidRPr="00173165">
        <w:rPr>
          <w:rFonts w:cs="Segoe UI"/>
          <w:lang w:val="de-DE"/>
        </w:rPr>
        <w:t xml:space="preserve">wünscht, mit der Pflege, die </w:t>
      </w:r>
      <w:r w:rsidR="00BB794F">
        <w:rPr>
          <w:rFonts w:cs="Segoe UI"/>
          <w:lang w:val="de-DE"/>
        </w:rPr>
        <w:t>das Haar</w:t>
      </w:r>
      <w:r w:rsidR="00173165" w:rsidRPr="00173165">
        <w:rPr>
          <w:rFonts w:cs="Segoe UI"/>
          <w:lang w:val="de-DE"/>
        </w:rPr>
        <w:t xml:space="preserve"> verdient: </w:t>
      </w:r>
      <w:r w:rsidRPr="00711538">
        <w:rPr>
          <w:rFonts w:cs="Segoe UI"/>
          <w:lang w:val="de-DE"/>
        </w:rPr>
        <w:t xml:space="preserve">Die </w:t>
      </w:r>
      <w:r w:rsidR="00173165" w:rsidRPr="00173165">
        <w:rPr>
          <w:rFonts w:cs="Segoe UI"/>
          <w:lang w:val="de-DE"/>
        </w:rPr>
        <w:t xml:space="preserve">neuen Premium Creme Supreme </w:t>
      </w:r>
      <w:proofErr w:type="spellStart"/>
      <w:r w:rsidR="00173165" w:rsidRPr="00173165">
        <w:rPr>
          <w:rFonts w:cs="Segoe UI"/>
          <w:lang w:val="de-DE"/>
        </w:rPr>
        <w:t>Colorationen</w:t>
      </w:r>
      <w:proofErr w:type="spellEnd"/>
      <w:r w:rsidR="00173165" w:rsidRPr="00173165">
        <w:rPr>
          <w:rFonts w:cs="Segoe UI"/>
          <w:lang w:val="de-DE"/>
        </w:rPr>
        <w:t xml:space="preserve"> von Schwarzkopf schützen die Haare in jedem Schritt vor Schäden! Denn das Schwarzkopf Bonding </w:t>
      </w:r>
      <w:proofErr w:type="spellStart"/>
      <w:r w:rsidR="00173165" w:rsidRPr="00173165">
        <w:rPr>
          <w:rFonts w:cs="Segoe UI"/>
          <w:lang w:val="de-DE"/>
        </w:rPr>
        <w:t>HaptIQ</w:t>
      </w:r>
      <w:proofErr w:type="spellEnd"/>
      <w:r w:rsidR="00173165" w:rsidRPr="00173165">
        <w:rPr>
          <w:rFonts w:cs="Segoe UI"/>
          <w:lang w:val="de-DE"/>
        </w:rPr>
        <w:t xml:space="preserve"> System, das für Ergebnisse sorgt, die man sehen und fühlen kann, ist in allen drei Schritten des Färbeprozesses enthalten. Das macht die Schwarzkopf Creme Supreme zur perfekten Kombination für lebendige, leuchtende Farbe und Pflege - mit 100 % Grauabdeckung.</w:t>
      </w:r>
    </w:p>
    <w:p w14:paraId="491C8751" w14:textId="77777777" w:rsidR="00247A60" w:rsidRPr="005E541B" w:rsidRDefault="00247A60" w:rsidP="00DC7281">
      <w:pPr>
        <w:rPr>
          <w:rFonts w:cs="Segoe UI"/>
          <w:sz w:val="20"/>
          <w:szCs w:val="21"/>
          <w:lang w:val="de-DE"/>
        </w:rPr>
      </w:pPr>
    </w:p>
    <w:p w14:paraId="2A516A18" w14:textId="77777777" w:rsidR="00247A60" w:rsidRDefault="00247A60" w:rsidP="00247A60">
      <w:pPr>
        <w:rPr>
          <w:rFonts w:cs="Segoe UI"/>
          <w:lang w:val="de-DE"/>
        </w:rPr>
      </w:pPr>
    </w:p>
    <w:p w14:paraId="2CDCB604" w14:textId="77777777" w:rsidR="00DC72DD" w:rsidRPr="00DC72DD" w:rsidRDefault="00DC72DD" w:rsidP="00DC72DD">
      <w:pPr>
        <w:rPr>
          <w:b/>
          <w:bCs/>
          <w:sz w:val="18"/>
          <w:szCs w:val="18"/>
          <w:lang w:val="de-DE"/>
        </w:rPr>
      </w:pPr>
      <w:r w:rsidRPr="00DC72DD">
        <w:rPr>
          <w:b/>
          <w:bCs/>
          <w:sz w:val="18"/>
          <w:szCs w:val="18"/>
          <w:lang w:val="de-DE"/>
        </w:rPr>
        <w:t>Über Schwarzkopf </w:t>
      </w:r>
    </w:p>
    <w:p w14:paraId="2B291A28" w14:textId="77777777" w:rsidR="00DC72DD" w:rsidRDefault="00DC72DD" w:rsidP="00DC72DD">
      <w:pPr>
        <w:pStyle w:val="paragraph"/>
        <w:contextualSpacing/>
        <w:jc w:val="both"/>
        <w:textAlignment w:val="baseline"/>
        <w:rPr>
          <w:rStyle w:val="scxw244406386"/>
          <w:rFonts w:ascii="Segoe UI" w:hAnsi="Segoe UI" w:cs="Segoe UI"/>
          <w:color w:val="000000"/>
          <w:sz w:val="18"/>
          <w:szCs w:val="18"/>
        </w:rPr>
      </w:pPr>
      <w:r>
        <w:rPr>
          <w:rStyle w:val="normaltextrun"/>
          <w:rFonts w:ascii="Segoe UI" w:hAnsi="Segoe UI" w:cs="Segoe UI"/>
          <w:color w:val="000000"/>
          <w:sz w:val="18"/>
          <w:szCs w:val="18"/>
        </w:rPr>
        <w:t xml:space="preserve">Schwarzkopf ist eine Dachmarke des börsennotierten Unternehmens Henkel. Mit mehr als 120 Jahren Expertise und Know-how, ist sie einer der weltweit führenden Anbieter von Haarpflegeprodukten. Fünf globale Niederlassungen, 90 Schulungszentren und ein Netzwerk von über einer halben Million Friseuren machen Schwarzkopf zu DEM Haarexperten. Seine Innovationen in den Bereichen Haarpflege, Haarstyling und Haarkolorierung sind wegweisend, mehr als 2,1 Millionen Verbraucher </w:t>
      </w:r>
      <w:proofErr w:type="gramStart"/>
      <w:r>
        <w:rPr>
          <w:rStyle w:val="normaltextrun"/>
          <w:rFonts w:ascii="Segoe UI" w:hAnsi="Segoe UI" w:cs="Segoe UI"/>
          <w:color w:val="000000"/>
          <w:sz w:val="18"/>
          <w:szCs w:val="18"/>
        </w:rPr>
        <w:t>verwenden</w:t>
      </w:r>
      <w:proofErr w:type="gramEnd"/>
      <w:r>
        <w:rPr>
          <w:rStyle w:val="normaltextrun"/>
          <w:rFonts w:ascii="Segoe UI" w:hAnsi="Segoe UI" w:cs="Segoe UI"/>
          <w:color w:val="000000"/>
          <w:sz w:val="18"/>
          <w:szCs w:val="18"/>
        </w:rPr>
        <w:t xml:space="preserve"> täglich Produkte von Schwarzkopf: von </w:t>
      </w:r>
      <w:proofErr w:type="spellStart"/>
      <w:r>
        <w:rPr>
          <w:rStyle w:val="normaltextrun"/>
          <w:rFonts w:ascii="Segoe UI" w:hAnsi="Segoe UI" w:cs="Segoe UI"/>
          <w:color w:val="000000"/>
          <w:sz w:val="18"/>
          <w:szCs w:val="18"/>
        </w:rPr>
        <w:t>Colorationsmarken</w:t>
      </w:r>
      <w:proofErr w:type="spellEnd"/>
      <w:r>
        <w:rPr>
          <w:rStyle w:val="normaltextrun"/>
          <w:rFonts w:ascii="Segoe UI" w:hAnsi="Segoe UI" w:cs="Segoe UI"/>
          <w:color w:val="000000"/>
          <w:sz w:val="18"/>
          <w:szCs w:val="18"/>
        </w:rPr>
        <w:t xml:space="preserve"> wie Schwarzkopf Brillance oder Schwarzkopf </w:t>
      </w:r>
      <w:proofErr w:type="spellStart"/>
      <w:r>
        <w:rPr>
          <w:rStyle w:val="normaltextrun"/>
          <w:rFonts w:ascii="Segoe UI" w:hAnsi="Segoe UI" w:cs="Segoe UI"/>
          <w:color w:val="000000"/>
          <w:sz w:val="18"/>
          <w:szCs w:val="18"/>
        </w:rPr>
        <w:t>Oleo</w:t>
      </w:r>
      <w:proofErr w:type="spellEnd"/>
      <w:r>
        <w:rPr>
          <w:rStyle w:val="normaltextrun"/>
          <w:rFonts w:ascii="Segoe UI" w:hAnsi="Segoe UI" w:cs="Segoe UI"/>
          <w:color w:val="000000"/>
          <w:sz w:val="18"/>
          <w:szCs w:val="18"/>
        </w:rPr>
        <w:t xml:space="preserve"> </w:t>
      </w:r>
      <w:proofErr w:type="spellStart"/>
      <w:r>
        <w:rPr>
          <w:rStyle w:val="normaltextrun"/>
          <w:rFonts w:ascii="Segoe UI" w:hAnsi="Segoe UI" w:cs="Segoe UI"/>
          <w:color w:val="000000"/>
          <w:sz w:val="18"/>
          <w:szCs w:val="18"/>
        </w:rPr>
        <w:t>Intense</w:t>
      </w:r>
      <w:proofErr w:type="spellEnd"/>
      <w:r>
        <w:rPr>
          <w:rStyle w:val="normaltextrun"/>
          <w:rFonts w:ascii="Segoe UI" w:hAnsi="Segoe UI" w:cs="Segoe UI"/>
          <w:color w:val="000000"/>
          <w:sz w:val="18"/>
          <w:szCs w:val="18"/>
        </w:rPr>
        <w:t xml:space="preserve"> bis hin zu Schwarzkopf GLISS und Schwarzkopf </w:t>
      </w:r>
      <w:proofErr w:type="spellStart"/>
      <w:r>
        <w:rPr>
          <w:rStyle w:val="normaltextrun"/>
          <w:rFonts w:ascii="Segoe UI" w:hAnsi="Segoe UI" w:cs="Segoe UI"/>
          <w:color w:val="000000"/>
          <w:sz w:val="18"/>
          <w:szCs w:val="18"/>
        </w:rPr>
        <w:t>taft</w:t>
      </w:r>
      <w:proofErr w:type="spellEnd"/>
      <w:r>
        <w:rPr>
          <w:rStyle w:val="normaltextrun"/>
          <w:rFonts w:ascii="Segoe UI" w:hAnsi="Segoe UI" w:cs="Segoe UI"/>
          <w:color w:val="000000"/>
          <w:sz w:val="18"/>
          <w:szCs w:val="18"/>
        </w:rPr>
        <w:t>. Die Nähe zum Kunden steht dabei immer an erster Stelle - mit neun Milliarden digitalen Touchpoints, mehr als 100.000 Verbraucherinterviews und 400 Marktforschungsstudien pro Jahr.</w:t>
      </w:r>
    </w:p>
    <w:p w14:paraId="14283352" w14:textId="14572B76" w:rsidR="00753740" w:rsidRDefault="00DC72DD" w:rsidP="00DC72DD">
      <w:pPr>
        <w:pStyle w:val="paragraph"/>
        <w:contextualSpacing/>
        <w:jc w:val="both"/>
        <w:textAlignment w:val="baseline"/>
        <w:rPr>
          <w:rStyle w:val="scxw244406386"/>
          <w:rFonts w:ascii="Segoe UI" w:hAnsi="Segoe UI" w:cs="Segoe UI"/>
          <w:color w:val="000000"/>
          <w:sz w:val="18"/>
          <w:szCs w:val="18"/>
        </w:rPr>
      </w:pPr>
      <w:r>
        <w:rPr>
          <w:rStyle w:val="normaltextrun"/>
          <w:rFonts w:ascii="Segoe UI" w:hAnsi="Segoe UI" w:cs="Segoe UI"/>
          <w:color w:val="000000"/>
          <w:sz w:val="18"/>
          <w:szCs w:val="18"/>
        </w:rPr>
        <w:t xml:space="preserve">Mit seinen Produkten und seiner Expertise steigert Schwarzkopf das Selbstwertgefühl seiner </w:t>
      </w:r>
      <w:proofErr w:type="gramStart"/>
      <w:r>
        <w:rPr>
          <w:rStyle w:val="normaltextrun"/>
          <w:rFonts w:ascii="Segoe UI" w:hAnsi="Segoe UI" w:cs="Segoe UI"/>
          <w:color w:val="000000"/>
          <w:sz w:val="18"/>
          <w:szCs w:val="18"/>
        </w:rPr>
        <w:t>Konsument</w:t>
      </w:r>
      <w:r w:rsidR="00427DF2">
        <w:rPr>
          <w:rStyle w:val="normaltextrun"/>
          <w:rFonts w:ascii="Segoe UI" w:hAnsi="Segoe UI" w:cs="Segoe UI"/>
          <w:color w:val="000000"/>
          <w:sz w:val="18"/>
          <w:szCs w:val="18"/>
        </w:rPr>
        <w:t>:</w:t>
      </w:r>
      <w:r>
        <w:rPr>
          <w:rStyle w:val="normaltextrun"/>
          <w:rFonts w:ascii="Segoe UI" w:hAnsi="Segoe UI" w:cs="Segoe UI"/>
          <w:color w:val="000000"/>
          <w:sz w:val="18"/>
          <w:szCs w:val="18"/>
        </w:rPr>
        <w:t>innen</w:t>
      </w:r>
      <w:proofErr w:type="gramEnd"/>
      <w:r>
        <w:rPr>
          <w:rStyle w:val="normaltextrun"/>
          <w:rFonts w:ascii="Segoe UI" w:hAnsi="Segoe UI" w:cs="Segoe UI"/>
          <w:color w:val="000000"/>
          <w:sz w:val="18"/>
          <w:szCs w:val="18"/>
        </w:rPr>
        <w:t xml:space="preserve"> und trägt so zu individuellen Erfolgsgeschichten bei. Mit der neuen Markenbotschaft FOR EVERY YOU geht Schwarzkopf einen Schritt weiter und fragt nach dem WARUM der Entscheidungen rund ums Haar.</w:t>
      </w:r>
      <w:r>
        <w:rPr>
          <w:rStyle w:val="scxw244406386"/>
          <w:rFonts w:ascii="Segoe UI" w:hAnsi="Segoe UI" w:cs="Segoe UI"/>
          <w:color w:val="000000"/>
          <w:sz w:val="18"/>
          <w:szCs w:val="18"/>
        </w:rPr>
        <w:t> </w:t>
      </w:r>
    </w:p>
    <w:p w14:paraId="02AC456F" w14:textId="299E9F2C" w:rsidR="00150300" w:rsidRDefault="00DC72DD" w:rsidP="00753740">
      <w:pPr>
        <w:pStyle w:val="paragraph"/>
        <w:contextualSpacing/>
        <w:jc w:val="both"/>
        <w:textAlignment w:val="baseline"/>
        <w:rPr>
          <w:rStyle w:val="eop"/>
          <w:rFonts w:ascii="Segoe UI" w:hAnsi="Segoe UI" w:cs="Segoe UI"/>
          <w:color w:val="000000"/>
          <w:sz w:val="18"/>
          <w:szCs w:val="18"/>
        </w:rPr>
      </w:pPr>
      <w:r>
        <w:rPr>
          <w:rFonts w:ascii="Segoe UI" w:hAnsi="Segoe UI" w:cs="Segoe UI"/>
          <w:color w:val="000000"/>
          <w:sz w:val="18"/>
          <w:szCs w:val="18"/>
        </w:rPr>
        <w:br/>
      </w:r>
      <w:r>
        <w:rPr>
          <w:rStyle w:val="normaltextrun"/>
          <w:rFonts w:ascii="Segoe UI" w:hAnsi="Segoe UI" w:cs="Segoe UI"/>
          <w:color w:val="000000"/>
          <w:sz w:val="18"/>
          <w:szCs w:val="18"/>
        </w:rPr>
        <w:t>Mehr über Schwarzkopf finden Sie auf </w:t>
      </w:r>
      <w:hyperlink r:id="rId13" w:tgtFrame="_blank" w:history="1">
        <w:r>
          <w:rPr>
            <w:rStyle w:val="normaltextrun"/>
            <w:rFonts w:ascii="Segoe UI" w:hAnsi="Segoe UI" w:cs="Segoe UI"/>
            <w:color w:val="0078D7"/>
            <w:sz w:val="18"/>
            <w:szCs w:val="18"/>
            <w:u w:val="single"/>
          </w:rPr>
          <w:t>Instagram</w:t>
        </w:r>
      </w:hyperlink>
      <w:r>
        <w:rPr>
          <w:rStyle w:val="normaltextrun"/>
          <w:rFonts w:ascii="Segoe UI" w:hAnsi="Segoe UI" w:cs="Segoe UI"/>
          <w:color w:val="000000"/>
          <w:sz w:val="18"/>
          <w:szCs w:val="18"/>
        </w:rPr>
        <w:t>, </w:t>
      </w:r>
      <w:hyperlink r:id="rId14" w:tgtFrame="_blank" w:history="1">
        <w:r>
          <w:rPr>
            <w:rStyle w:val="normaltextrun"/>
            <w:rFonts w:ascii="Segoe UI" w:hAnsi="Segoe UI" w:cs="Segoe UI"/>
            <w:color w:val="0078D7"/>
            <w:sz w:val="18"/>
            <w:szCs w:val="18"/>
            <w:u w:val="single"/>
          </w:rPr>
          <w:t>YouTube</w:t>
        </w:r>
      </w:hyperlink>
      <w:r>
        <w:rPr>
          <w:rStyle w:val="normaltextrun"/>
          <w:rFonts w:ascii="Segoe UI" w:hAnsi="Segoe UI" w:cs="Segoe UI"/>
          <w:color w:val="000000"/>
          <w:sz w:val="18"/>
          <w:szCs w:val="18"/>
        </w:rPr>
        <w:t> und </w:t>
      </w:r>
      <w:hyperlink r:id="rId15" w:tgtFrame="_blank" w:history="1">
        <w:r>
          <w:rPr>
            <w:rStyle w:val="normaltextrun"/>
            <w:rFonts w:ascii="Segoe UI" w:hAnsi="Segoe UI" w:cs="Segoe UI"/>
            <w:color w:val="0078D7"/>
            <w:sz w:val="18"/>
            <w:szCs w:val="18"/>
            <w:u w:val="single"/>
          </w:rPr>
          <w:t>Facebook</w:t>
        </w:r>
      </w:hyperlink>
      <w:r>
        <w:rPr>
          <w:rStyle w:val="normaltextrun"/>
          <w:rFonts w:ascii="Segoe UI" w:hAnsi="Segoe UI" w:cs="Segoe UI"/>
          <w:color w:val="000000"/>
          <w:sz w:val="18"/>
          <w:szCs w:val="18"/>
        </w:rPr>
        <w:t> sowie unter den Hashtags #schwarzkopf und #hairbyschwarzkopf.</w:t>
      </w:r>
      <w:r>
        <w:rPr>
          <w:rStyle w:val="eop"/>
          <w:rFonts w:ascii="Segoe UI" w:hAnsi="Segoe UI" w:cs="Segoe UI"/>
          <w:color w:val="000000"/>
          <w:sz w:val="18"/>
          <w:szCs w:val="18"/>
        </w:rPr>
        <w:t> </w:t>
      </w:r>
    </w:p>
    <w:p w14:paraId="05D6B0B8" w14:textId="77777777" w:rsidR="0078096B" w:rsidRPr="00753740" w:rsidRDefault="0078096B" w:rsidP="00753740">
      <w:pPr>
        <w:pStyle w:val="paragraph"/>
        <w:contextualSpacing/>
        <w:jc w:val="both"/>
        <w:textAlignment w:val="baseline"/>
        <w:rPr>
          <w:rFonts w:ascii="Segoe UI" w:hAnsi="Segoe UI" w:cs="Segoe UI"/>
          <w:color w:val="000000"/>
          <w:sz w:val="18"/>
          <w:szCs w:val="18"/>
        </w:rPr>
      </w:pPr>
    </w:p>
    <w:p w14:paraId="2B50E01F" w14:textId="77777777" w:rsidR="00636256" w:rsidRDefault="00636256" w:rsidP="00636256">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b/>
          <w:bCs/>
          <w:sz w:val="18"/>
          <w:szCs w:val="18"/>
        </w:rPr>
        <w:t>Über Henkel</w:t>
      </w:r>
      <w:r>
        <w:rPr>
          <w:rStyle w:val="eop"/>
          <w:rFonts w:ascii="Segoe UI" w:hAnsi="Segoe UI" w:cs="Segoe UI"/>
          <w:sz w:val="18"/>
          <w:szCs w:val="18"/>
        </w:rPr>
        <w:t> </w:t>
      </w:r>
    </w:p>
    <w:p w14:paraId="58B2DBF4" w14:textId="1608C8FF" w:rsidR="00636256" w:rsidRDefault="00636256" w:rsidP="00636256">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sz w:val="18"/>
          <w:szCs w:val="18"/>
        </w:rPr>
        <w:t xml:space="preserve">Mit seinen Marken, Innovationen und Technologien hält Henkel weltweit führende Marktpositionen im Industrie- und Konsumentengeschäft. Mit dem Unternehmensbereich </w:t>
      </w:r>
      <w:proofErr w:type="spellStart"/>
      <w:r>
        <w:rPr>
          <w:rStyle w:val="normaltextrun"/>
          <w:rFonts w:ascii="Segoe UI" w:hAnsi="Segoe UI" w:cs="Segoe UI"/>
          <w:sz w:val="18"/>
          <w:szCs w:val="18"/>
        </w:rPr>
        <w:t>Adhesive</w:t>
      </w:r>
      <w:proofErr w:type="spellEnd"/>
      <w:r>
        <w:rPr>
          <w:rStyle w:val="normaltextrun"/>
          <w:rFonts w:ascii="Segoe UI" w:hAnsi="Segoe UI" w:cs="Segoe UI"/>
          <w:sz w:val="18"/>
          <w:szCs w:val="18"/>
        </w:rPr>
        <w:t xml:space="preserve"> Technologies ist Henkel globaler Marktführer bei Klebstoffen, Dichtstoffen und funktionalen Beschichtungen. Mit Consumer Brands ist das Unternehmen insbesondere mit Wasch- und Reinigungsmitteln sowie im Bereich Haare weltweit in vielen Märkten und Kategorien führend. Die drei größten Marken des Unternehmens sind Loctite, Persil und Schwarzkopf. Im Geschäftsjahr 2023 erzielte Henkel einen Umsatz von mehr als 21,5 Mrd. Euro und ein bereinigtes betriebliches Ergebnis von rund 2,6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rund 48.000 </w:t>
      </w:r>
      <w:proofErr w:type="spellStart"/>
      <w:proofErr w:type="gramStart"/>
      <w:r>
        <w:rPr>
          <w:rStyle w:val="normaltextrun"/>
          <w:rFonts w:ascii="Segoe UI" w:hAnsi="Segoe UI" w:cs="Segoe UI"/>
          <w:sz w:val="18"/>
          <w:szCs w:val="18"/>
        </w:rPr>
        <w:t>Mitarbeiter:innen</w:t>
      </w:r>
      <w:proofErr w:type="spellEnd"/>
      <w:proofErr w:type="gramEnd"/>
      <w:r>
        <w:rPr>
          <w:rStyle w:val="normaltextrun"/>
          <w:rFonts w:ascii="Segoe UI" w:hAnsi="Segoe UI" w:cs="Segoe UI"/>
          <w:sz w:val="18"/>
          <w:szCs w:val="18"/>
        </w:rPr>
        <w:t xml:space="preserve"> – verbunden durch eine starke Unternehmenskultur, gemeinsame Werte und den Unternehmenszweck: „</w:t>
      </w:r>
      <w:proofErr w:type="spellStart"/>
      <w:r>
        <w:rPr>
          <w:rStyle w:val="normaltextrun"/>
          <w:rFonts w:ascii="Segoe UI" w:hAnsi="Segoe UI" w:cs="Segoe UI"/>
          <w:sz w:val="18"/>
          <w:szCs w:val="18"/>
        </w:rPr>
        <w:t>Pioneers</w:t>
      </w:r>
      <w:proofErr w:type="spellEnd"/>
      <w:r>
        <w:rPr>
          <w:rStyle w:val="normaltextrun"/>
          <w:rFonts w:ascii="Segoe UI" w:hAnsi="Segoe UI" w:cs="Segoe UI"/>
          <w:sz w:val="18"/>
          <w:szCs w:val="18"/>
        </w:rPr>
        <w:t xml:space="preserve"> at </w:t>
      </w:r>
      <w:proofErr w:type="spellStart"/>
      <w:r>
        <w:rPr>
          <w:rStyle w:val="normaltextrun"/>
          <w:rFonts w:ascii="Segoe UI" w:hAnsi="Segoe UI" w:cs="Segoe UI"/>
          <w:sz w:val="18"/>
          <w:szCs w:val="18"/>
        </w:rPr>
        <w:t>heart</w:t>
      </w:r>
      <w:proofErr w:type="spellEnd"/>
      <w:r>
        <w:rPr>
          <w:rStyle w:val="normaltextrun"/>
          <w:rFonts w:ascii="Segoe UI" w:hAnsi="Segoe UI" w:cs="Segoe UI"/>
          <w:sz w:val="18"/>
          <w:szCs w:val="18"/>
        </w:rPr>
        <w:t xml:space="preserve"> for </w:t>
      </w:r>
      <w:proofErr w:type="spellStart"/>
      <w:r>
        <w:rPr>
          <w:rStyle w:val="normaltextrun"/>
          <w:rFonts w:ascii="Segoe UI" w:hAnsi="Segoe UI" w:cs="Segoe UI"/>
          <w:sz w:val="18"/>
          <w:szCs w:val="18"/>
        </w:rPr>
        <w:t>the</w:t>
      </w:r>
      <w:proofErr w:type="spellEnd"/>
      <w:r>
        <w:rPr>
          <w:rStyle w:val="normaltextrun"/>
          <w:rFonts w:ascii="Segoe UI" w:hAnsi="Segoe UI" w:cs="Segoe UI"/>
          <w:sz w:val="18"/>
          <w:szCs w:val="18"/>
        </w:rPr>
        <w:t xml:space="preserve"> </w:t>
      </w:r>
      <w:proofErr w:type="spellStart"/>
      <w:r>
        <w:rPr>
          <w:rStyle w:val="normaltextrun"/>
          <w:rFonts w:ascii="Segoe UI" w:hAnsi="Segoe UI" w:cs="Segoe UI"/>
          <w:sz w:val="18"/>
          <w:szCs w:val="18"/>
        </w:rPr>
        <w:t>good</w:t>
      </w:r>
      <w:proofErr w:type="spellEnd"/>
      <w:r>
        <w:rPr>
          <w:rStyle w:val="normaltextrun"/>
          <w:rFonts w:ascii="Segoe UI" w:hAnsi="Segoe UI" w:cs="Segoe UI"/>
          <w:sz w:val="18"/>
          <w:szCs w:val="18"/>
        </w:rPr>
        <w:t xml:space="preserve"> of </w:t>
      </w:r>
      <w:proofErr w:type="spellStart"/>
      <w:r>
        <w:rPr>
          <w:rStyle w:val="normaltextrun"/>
          <w:rFonts w:ascii="Segoe UI" w:hAnsi="Segoe UI" w:cs="Segoe UI"/>
          <w:sz w:val="18"/>
          <w:szCs w:val="18"/>
        </w:rPr>
        <w:t>generations</w:t>
      </w:r>
      <w:proofErr w:type="spellEnd"/>
      <w:r>
        <w:rPr>
          <w:rStyle w:val="normaltextrun"/>
          <w:rFonts w:ascii="Segoe UI" w:hAnsi="Segoe UI" w:cs="Segoe UI"/>
          <w:sz w:val="18"/>
          <w:szCs w:val="18"/>
        </w:rPr>
        <w:t xml:space="preserve">“. </w:t>
      </w:r>
    </w:p>
    <w:p w14:paraId="60ACFF8C" w14:textId="77777777" w:rsidR="00636256" w:rsidRDefault="00636256" w:rsidP="00636256">
      <w:pPr>
        <w:pStyle w:val="paragraph"/>
        <w:spacing w:before="0" w:beforeAutospacing="0" w:after="0" w:afterAutospacing="0"/>
        <w:jc w:val="both"/>
        <w:textAlignment w:val="baseline"/>
        <w:rPr>
          <w:rFonts w:ascii="Segoe UI" w:hAnsi="Segoe UI" w:cs="Segoe UI"/>
          <w:sz w:val="18"/>
          <w:szCs w:val="18"/>
        </w:rPr>
      </w:pPr>
      <w:r>
        <w:rPr>
          <w:rStyle w:val="eop"/>
          <w:rFonts w:ascii="Segoe UI" w:hAnsi="Segoe UI" w:cs="Segoe UI"/>
          <w:sz w:val="18"/>
          <w:szCs w:val="18"/>
        </w:rPr>
        <w:t> </w:t>
      </w:r>
    </w:p>
    <w:p w14:paraId="4BFC936D" w14:textId="0F04015F" w:rsidR="00636256" w:rsidRDefault="00636256" w:rsidP="00636256">
      <w:pPr>
        <w:pStyle w:val="paragraph"/>
        <w:spacing w:before="0" w:beforeAutospacing="0" w:after="0" w:afterAutospacing="0"/>
        <w:jc w:val="both"/>
        <w:textAlignment w:val="baseline"/>
        <w:rPr>
          <w:rFonts w:ascii="Segoe UI" w:hAnsi="Segoe UI" w:cs="Segoe UI"/>
          <w:sz w:val="18"/>
          <w:szCs w:val="18"/>
        </w:rPr>
      </w:pPr>
      <w:r>
        <w:rPr>
          <w:rStyle w:val="eop"/>
          <w:rFonts w:ascii="Segoe UI" w:hAnsi="Segoe UI" w:cs="Segoe UI"/>
          <w:sz w:val="18"/>
          <w:szCs w:val="18"/>
        </w:rPr>
        <w:t>  </w:t>
      </w:r>
    </w:p>
    <w:p w14:paraId="3619BA18" w14:textId="77777777" w:rsidR="00504430" w:rsidRPr="00AC4C62" w:rsidRDefault="00504430" w:rsidP="00504430">
      <w:pPr>
        <w:tabs>
          <w:tab w:val="left" w:pos="1080"/>
          <w:tab w:val="left" w:pos="4500"/>
        </w:tabs>
        <w:spacing w:line="240" w:lineRule="auto"/>
        <w:rPr>
          <w:rFonts w:ascii="Arial" w:hAnsi="Arial" w:cs="Arial"/>
          <w:sz w:val="18"/>
          <w:szCs w:val="18"/>
          <w:lang w:val="de-AT"/>
        </w:rPr>
      </w:pPr>
      <w:r w:rsidRPr="00AC4C62">
        <w:rPr>
          <w:rFonts w:ascii="Arial" w:hAnsi="Arial" w:cs="Arial"/>
          <w:sz w:val="18"/>
          <w:szCs w:val="18"/>
          <w:lang w:val="de-AT"/>
        </w:rPr>
        <w:t>Kontakt</w:t>
      </w:r>
      <w:r w:rsidRPr="00AC4C62">
        <w:rPr>
          <w:rFonts w:ascii="Arial" w:hAnsi="Arial" w:cs="Arial"/>
          <w:sz w:val="18"/>
          <w:szCs w:val="18"/>
          <w:lang w:val="de-AT"/>
        </w:rPr>
        <w:tab/>
        <w:t>Mag. Michael Sgiarovello</w:t>
      </w:r>
      <w:r w:rsidRPr="00AC4C62">
        <w:rPr>
          <w:rFonts w:ascii="Arial" w:hAnsi="Arial" w:cs="Arial"/>
          <w:sz w:val="18"/>
          <w:szCs w:val="18"/>
          <w:lang w:val="de-AT"/>
        </w:rPr>
        <w:tab/>
        <w:t>Daniela Sykora</w:t>
      </w:r>
    </w:p>
    <w:p w14:paraId="1404F9D9" w14:textId="77777777" w:rsidR="00504430" w:rsidRPr="00AC4C62" w:rsidRDefault="00504430" w:rsidP="00504430">
      <w:pPr>
        <w:tabs>
          <w:tab w:val="left" w:pos="1080"/>
          <w:tab w:val="left" w:pos="4500"/>
        </w:tabs>
        <w:spacing w:line="240" w:lineRule="auto"/>
        <w:rPr>
          <w:rFonts w:ascii="Arial" w:hAnsi="Arial" w:cs="Arial"/>
          <w:sz w:val="18"/>
          <w:szCs w:val="18"/>
          <w:lang w:val="de-AT"/>
        </w:rPr>
      </w:pPr>
      <w:r w:rsidRPr="00AC4C62">
        <w:rPr>
          <w:rFonts w:ascii="Arial" w:hAnsi="Arial" w:cs="Arial"/>
          <w:sz w:val="18"/>
          <w:szCs w:val="18"/>
          <w:lang w:val="de-AT"/>
        </w:rPr>
        <w:t>Telefon</w:t>
      </w:r>
      <w:r w:rsidRPr="00AC4C62">
        <w:rPr>
          <w:rFonts w:ascii="Arial" w:hAnsi="Arial" w:cs="Arial"/>
          <w:sz w:val="18"/>
          <w:szCs w:val="18"/>
          <w:lang w:val="de-AT"/>
        </w:rPr>
        <w:tab/>
        <w:t>+43 (0)1 711 04-2744</w:t>
      </w:r>
      <w:r w:rsidRPr="00AC4C62">
        <w:rPr>
          <w:rFonts w:ascii="Arial" w:hAnsi="Arial" w:cs="Arial"/>
          <w:sz w:val="18"/>
          <w:szCs w:val="18"/>
          <w:lang w:val="de-AT"/>
        </w:rPr>
        <w:tab/>
        <w:t>+43 (0)1 711 04-2254</w:t>
      </w:r>
    </w:p>
    <w:p w14:paraId="1DF1B195" w14:textId="77777777" w:rsidR="00504430" w:rsidRPr="00504430" w:rsidRDefault="00504430" w:rsidP="00504430">
      <w:pPr>
        <w:tabs>
          <w:tab w:val="left" w:pos="1080"/>
          <w:tab w:val="left" w:pos="4500"/>
        </w:tabs>
        <w:spacing w:line="240" w:lineRule="auto"/>
        <w:rPr>
          <w:rFonts w:ascii="Arial" w:hAnsi="Arial" w:cs="Arial"/>
          <w:sz w:val="18"/>
          <w:szCs w:val="18"/>
          <w:lang w:val="de-DE"/>
        </w:rPr>
      </w:pPr>
      <w:r w:rsidRPr="00AC4C62">
        <w:rPr>
          <w:rFonts w:ascii="Arial" w:hAnsi="Arial" w:cs="Arial"/>
          <w:sz w:val="18"/>
          <w:szCs w:val="18"/>
          <w:lang w:val="de-AT"/>
        </w:rPr>
        <w:t>E-Mail</w:t>
      </w:r>
      <w:r w:rsidRPr="00AC4C62">
        <w:rPr>
          <w:rFonts w:ascii="Arial" w:hAnsi="Arial" w:cs="Arial"/>
          <w:sz w:val="18"/>
          <w:szCs w:val="18"/>
          <w:lang w:val="de-AT"/>
        </w:rPr>
        <w:tab/>
        <w:t>michael.sgiarovello@henkel.com</w:t>
      </w:r>
      <w:r w:rsidRPr="00AC4C62">
        <w:rPr>
          <w:rFonts w:ascii="Arial" w:hAnsi="Arial" w:cs="Arial"/>
          <w:sz w:val="18"/>
          <w:szCs w:val="18"/>
          <w:lang w:val="de-AT"/>
        </w:rPr>
        <w:tab/>
        <w:t>daniela.sykora@henkel.com</w:t>
      </w:r>
    </w:p>
    <w:p w14:paraId="59935044" w14:textId="77777777" w:rsidR="00636256" w:rsidRPr="00636256" w:rsidRDefault="00636256" w:rsidP="00636256">
      <w:pPr>
        <w:pStyle w:val="paragraph"/>
        <w:spacing w:before="0" w:beforeAutospacing="0" w:after="0" w:afterAutospacing="0"/>
        <w:jc w:val="both"/>
        <w:textAlignment w:val="baseline"/>
        <w:rPr>
          <w:rFonts w:asciiTheme="minorHAnsi" w:hAnsiTheme="minorHAnsi" w:cstheme="minorHAnsi"/>
          <w:sz w:val="18"/>
          <w:szCs w:val="18"/>
        </w:rPr>
      </w:pPr>
      <w:r w:rsidRPr="00636256">
        <w:rPr>
          <w:rStyle w:val="eop"/>
          <w:rFonts w:asciiTheme="minorHAnsi" w:hAnsiTheme="minorHAnsi" w:cstheme="minorHAnsi"/>
          <w:sz w:val="18"/>
          <w:szCs w:val="18"/>
        </w:rPr>
        <w:t> </w:t>
      </w:r>
    </w:p>
    <w:p w14:paraId="5669DBFA" w14:textId="77777777" w:rsidR="008C285B" w:rsidRPr="00504430" w:rsidRDefault="008C285B" w:rsidP="00636256">
      <w:pPr>
        <w:pStyle w:val="paragraph"/>
        <w:spacing w:before="0" w:beforeAutospacing="0" w:after="0" w:afterAutospacing="0"/>
        <w:jc w:val="both"/>
        <w:textAlignment w:val="baseline"/>
        <w:rPr>
          <w:rStyle w:val="AboutandContactBody"/>
          <w:rFonts w:asciiTheme="minorHAnsi" w:hAnsiTheme="minorHAnsi" w:cstheme="minorHAnsi"/>
        </w:rPr>
      </w:pPr>
    </w:p>
    <w:sectPr w:rsidR="008C285B" w:rsidRPr="00504430" w:rsidSect="00E15F51">
      <w:headerReference w:type="even" r:id="rId16"/>
      <w:footerReference w:type="default" r:id="rId17"/>
      <w:headerReference w:type="first" r:id="rId18"/>
      <w:footerReference w:type="first" r:id="rId19"/>
      <w:footnotePr>
        <w:numFmt w:val="chicago"/>
      </w:footnotePr>
      <w:pgSz w:w="11907" w:h="16840" w:code="9"/>
      <w:pgMar w:top="1418" w:right="1418" w:bottom="1701" w:left="1418" w:header="1253" w:footer="9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DA13A" w14:textId="77777777" w:rsidR="00DC03CF" w:rsidRDefault="00DC03CF">
      <w:r>
        <w:separator/>
      </w:r>
    </w:p>
  </w:endnote>
  <w:endnote w:type="continuationSeparator" w:id="0">
    <w:p w14:paraId="3E37C7B9" w14:textId="77777777" w:rsidR="00DC03CF" w:rsidRDefault="00DC03CF">
      <w:r>
        <w:continuationSeparator/>
      </w:r>
    </w:p>
  </w:endnote>
  <w:endnote w:type="continuationNotice" w:id="1">
    <w:p w14:paraId="7C5D662B" w14:textId="77777777" w:rsidR="00DC03CF" w:rsidRDefault="00DC03C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10C9" w14:textId="667AF4A8" w:rsidR="00CF6F33" w:rsidRPr="00112A28" w:rsidRDefault="00112A28" w:rsidP="00112A28">
    <w:pPr>
      <w:pStyle w:val="Fuzeile"/>
      <w:tabs>
        <w:tab w:val="clear" w:pos="7083"/>
        <w:tab w:val="clear" w:pos="8640"/>
        <w:tab w:val="right" w:pos="9071"/>
      </w:tabs>
      <w:jc w:val="both"/>
    </w:pPr>
    <w:r w:rsidRPr="00BF6E82">
      <w:t xml:space="preserve">Henkel </w:t>
    </w:r>
    <w:r w:rsidR="00504430">
      <w:t>CEE</w:t>
    </w:r>
    <w:r>
      <w:tab/>
    </w:r>
    <w:r w:rsidRPr="00BF6E82">
      <w:t xml:space="preserve">Page </w:t>
    </w:r>
    <w:r w:rsidRPr="00BF6E82">
      <w:rPr>
        <w:color w:val="2B579A"/>
        <w:shd w:val="clear" w:color="auto" w:fill="E6E6E6"/>
      </w:rPr>
      <w:fldChar w:fldCharType="begin"/>
    </w:r>
    <w:r w:rsidRPr="00BF6E82">
      <w:instrText xml:space="preserve"> PAGE  \* Arabic  \* MERGEFORMAT </w:instrText>
    </w:r>
    <w:r w:rsidRPr="00BF6E82">
      <w:rPr>
        <w:color w:val="2B579A"/>
        <w:shd w:val="clear" w:color="auto" w:fill="E6E6E6"/>
      </w:rPr>
      <w:fldChar w:fldCharType="separate"/>
    </w:r>
    <w:r>
      <w:t>2</w:t>
    </w:r>
    <w:r w:rsidRPr="00BF6E82">
      <w:rPr>
        <w:color w:val="2B579A"/>
        <w:shd w:val="clear" w:color="auto" w:fill="E6E6E6"/>
      </w:rPr>
      <w:fldChar w:fldCharType="end"/>
    </w:r>
    <w:r w:rsidRPr="00BF6E82">
      <w:t>/</w:t>
    </w:r>
    <w:fldSimple w:instr="NUMPAGES  \* Arabic  \* MERGEFORMAT">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A058E" w14:textId="37A2D6C9" w:rsidR="00CF6F33" w:rsidRPr="00992A11" w:rsidRDefault="00B422EC" w:rsidP="00992A11">
    <w:pPr>
      <w:pStyle w:val="Fuzeile"/>
    </w:pPr>
    <w:r w:rsidRPr="00992A11">
      <w:t>Page</w:t>
    </w:r>
    <w:r w:rsidR="00CF6F33" w:rsidRPr="00992A11">
      <w:t xml:space="preserve"> </w:t>
    </w:r>
    <w:r w:rsidR="00CF6F33" w:rsidRPr="00992A11">
      <w:rPr>
        <w:color w:val="2B579A"/>
        <w:shd w:val="clear" w:color="auto" w:fill="E6E6E6"/>
      </w:rPr>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rPr>
        <w:color w:val="2B579A"/>
        <w:shd w:val="clear" w:color="auto" w:fill="E6E6E6"/>
      </w:rPr>
      <w:fldChar w:fldCharType="separate"/>
    </w:r>
    <w:r w:rsidR="006A0A3C" w:rsidRPr="00992A11">
      <w:t>1</w:t>
    </w:r>
    <w:r w:rsidR="00CF6F33" w:rsidRPr="00992A11">
      <w:rPr>
        <w:color w:val="2B579A"/>
        <w:shd w:val="clear" w:color="auto" w:fill="E6E6E6"/>
      </w:rPr>
      <w:fldChar w:fldCharType="end"/>
    </w:r>
    <w:r w:rsidR="00CF6F33" w:rsidRPr="00992A11">
      <w:t>/</w:t>
    </w:r>
    <w:r w:rsidR="00CF6F33" w:rsidRPr="00992A11">
      <w:rPr>
        <w:color w:val="2B579A"/>
        <w:shd w:val="clear" w:color="auto" w:fill="E6E6E6"/>
      </w:rPr>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rPr>
        <w:color w:val="2B579A"/>
        <w:shd w:val="clear" w:color="auto" w:fill="E6E6E6"/>
      </w:rPr>
      <w:fldChar w:fldCharType="separate"/>
    </w:r>
    <w:r w:rsidR="006A0A3C" w:rsidRPr="00992A11">
      <w:t>1</w:t>
    </w:r>
    <w:r w:rsidR="00CF6F33" w:rsidRPr="00992A11">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9694E" w14:textId="77777777" w:rsidR="00DC03CF" w:rsidRDefault="00DC03CF">
      <w:r>
        <w:separator/>
      </w:r>
    </w:p>
  </w:footnote>
  <w:footnote w:type="continuationSeparator" w:id="0">
    <w:p w14:paraId="16CBFBB5" w14:textId="77777777" w:rsidR="00DC03CF" w:rsidRDefault="00DC03CF">
      <w:r>
        <w:continuationSeparator/>
      </w:r>
    </w:p>
  </w:footnote>
  <w:footnote w:type="continuationNotice" w:id="1">
    <w:p w14:paraId="273F0D1F" w14:textId="77777777" w:rsidR="00DC03CF" w:rsidRDefault="00DC03C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CE39" w14:textId="77777777" w:rsidR="00112A28" w:rsidRDefault="00112A28" w:rsidP="00112A28">
    <w:pPr>
      <w:pStyle w:val="Kopfzeil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86010" w14:textId="35C3331A" w:rsidR="00CF6F33" w:rsidRPr="00EB46D9" w:rsidRDefault="0059722C" w:rsidP="00D014A1">
    <w:pPr>
      <w:pStyle w:val="Kopfzeile"/>
      <w:jc w:val="left"/>
    </w:pPr>
    <w:r w:rsidRPr="00D014A1">
      <w:rPr>
        <w:noProof/>
        <w:color w:val="C00000"/>
        <w:shd w:val="clear" w:color="auto" w:fill="E6E6E6"/>
      </w:rPr>
      <w:drawing>
        <wp:anchor distT="0" distB="0" distL="114300" distR="114300" simplePos="0" relativeHeight="251658240"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557921515" name="Picture 1668968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D014A1">
      <w:rPr>
        <w:noProof/>
        <w:color w:val="C00000"/>
        <w:shd w:val="clear" w:color="auto" w:fill="E6E6E6"/>
      </w:rPr>
      <mc:AlternateContent>
        <mc:Choice Requires="wpg">
          <w:drawing>
            <wp:anchor distT="0" distB="0" distL="114300" distR="114300" simplePos="0" relativeHeight="251658241"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652DA22D" id="Group 2" o:spid="_x0000_s1026" style="position:absolute;margin-left:14.2pt;margin-top:297.7pt;width:14.15pt;height:297.65pt;z-index:251658241;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997CBA" w:rsidRPr="00D014A1">
      <w:rPr>
        <w:noProof/>
        <w:color w:val="C00000"/>
        <w:shd w:val="clear" w:color="auto" w:fill="E6E6E6"/>
      </w:rPr>
      <w:drawing>
        <wp:anchor distT="0" distB="0" distL="114300" distR="114300" simplePos="0" relativeHeight="251658242" behindDoc="0" locked="1" layoutInCell="1" allowOverlap="1" wp14:anchorId="49078577" wp14:editId="40980C0F">
          <wp:simplePos x="0" y="0"/>
          <wp:positionH relativeFrom="margin">
            <wp:posOffset>5036820</wp:posOffset>
          </wp:positionH>
          <wp:positionV relativeFrom="margin">
            <wp:posOffset>-1478915</wp:posOffset>
          </wp:positionV>
          <wp:extent cx="1051560" cy="603250"/>
          <wp:effectExtent l="0" t="0" r="0" b="6350"/>
          <wp:wrapNone/>
          <wp:docPr id="1979655251" name="Picture 1383645521" descr="Ein Bild, das Schrift, Logo, Grafiken, 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645521" name="Grafik 1383645521" descr="Ein Bild, das Schrift, Logo, Grafiken, Kreis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997CBA" w:rsidRPr="00D014A1">
      <w:rPr>
        <w:noProof/>
        <w:color w:val="C00000"/>
        <w:shd w:val="clear" w:color="auto" w:fill="E6E6E6"/>
      </w:rPr>
      <mc:AlternateContent>
        <mc:Choice Requires="wpg">
          <w:drawing>
            <wp:anchor distT="0" distB="0" distL="114300" distR="114300" simplePos="0" relativeHeight="251658243" behindDoc="0" locked="0" layoutInCell="1" allowOverlap="1" wp14:anchorId="24136F85" wp14:editId="18AA1384">
              <wp:simplePos x="0" y="0"/>
              <wp:positionH relativeFrom="page">
                <wp:posOffset>180340</wp:posOffset>
              </wp:positionH>
              <wp:positionV relativeFrom="page">
                <wp:posOffset>3780790</wp:posOffset>
              </wp:positionV>
              <wp:extent cx="179705" cy="3780155"/>
              <wp:effectExtent l="0" t="0" r="1905" b="11430"/>
              <wp:wrapNone/>
              <wp:docPr id="636892770" name="Group 6368927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630293956"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1661114352"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993172054"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0ACBD8D" id="Group 636892770" o:spid="_x0000_s1026" style="position:absolute;margin-left:14.2pt;margin-top:297.7pt;width:14.15pt;height:297.65pt;z-index:251658243;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" stroked="f" strokecolor="#e1000f" strokeweight=".5pt"/>
              <w10:wrap anchorx="page" anchory="page"/>
            </v:group>
          </w:pict>
        </mc:Fallback>
      </mc:AlternateContent>
    </w:r>
    <w:r w:rsidR="00997CBA" w:rsidRPr="00997CBA">
      <w:rPr>
        <w:noProof/>
        <w:color w:val="C00000"/>
        <w:sz w:val="22"/>
        <w:szCs w:val="22"/>
      </w:rPr>
      <w:drawing>
        <wp:anchor distT="0" distB="0" distL="114300" distR="114300" simplePos="0" relativeHeight="251658244" behindDoc="0" locked="1" layoutInCell="1" allowOverlap="1" wp14:anchorId="4FBB6C65" wp14:editId="643A366E">
          <wp:simplePos x="0" y="0"/>
          <wp:positionH relativeFrom="margin">
            <wp:posOffset>5036820</wp:posOffset>
          </wp:positionH>
          <wp:positionV relativeFrom="margin">
            <wp:posOffset>-1478915</wp:posOffset>
          </wp:positionV>
          <wp:extent cx="1051560" cy="603250"/>
          <wp:effectExtent l="0" t="0" r="0" b="6350"/>
          <wp:wrapNone/>
          <wp:docPr id="1401720389" name="Picture 1" descr="Ein Bild, das Schrift, Logo, Grafiken, 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in Bild, das Schrift, Logo, Grafiken, Kreis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997CBA" w:rsidRPr="00997CBA">
      <w:rPr>
        <w:noProof/>
        <w:color w:val="C00000"/>
        <w:sz w:val="22"/>
        <w:szCs w:val="22"/>
      </w:rPr>
      <mc:AlternateContent>
        <mc:Choice Requires="wpg">
          <w:drawing>
            <wp:anchor distT="0" distB="0" distL="114300" distR="114300" simplePos="0" relativeHeight="251658245" behindDoc="0" locked="0" layoutInCell="1" allowOverlap="1" wp14:anchorId="28470EB3" wp14:editId="490BC2B7">
              <wp:simplePos x="0" y="0"/>
              <wp:positionH relativeFrom="page">
                <wp:posOffset>180340</wp:posOffset>
              </wp:positionH>
              <wp:positionV relativeFrom="page">
                <wp:posOffset>3780790</wp:posOffset>
              </wp:positionV>
              <wp:extent cx="179705" cy="3780155"/>
              <wp:effectExtent l="0" t="0" r="1905" b="11430"/>
              <wp:wrapNone/>
              <wp:docPr id="1870762075" name="Group 18707620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1702232054"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3247239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198329298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293A64EC" id="Group 1870762075" o:spid="_x0000_s1026" style="position:absolute;margin-left:14.2pt;margin-top:297.7pt;width:14.15pt;height:297.65pt;z-index:251658245;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" stroked="f"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D0F7D"/>
    <w:multiLevelType w:val="hybridMultilevel"/>
    <w:tmpl w:val="C032BF4A"/>
    <w:lvl w:ilvl="0" w:tplc="F62EE894">
      <w:start w:val="1"/>
      <w:numFmt w:val="bullet"/>
      <w:lvlText w:val=""/>
      <w:lvlJc w:val="left"/>
      <w:pPr>
        <w:ind w:left="980" w:hanging="360"/>
      </w:pPr>
      <w:rPr>
        <w:rFonts w:ascii="Symbol" w:hAnsi="Symbol"/>
      </w:rPr>
    </w:lvl>
    <w:lvl w:ilvl="1" w:tplc="3E0E33F8">
      <w:start w:val="1"/>
      <w:numFmt w:val="bullet"/>
      <w:lvlText w:val=""/>
      <w:lvlJc w:val="left"/>
      <w:pPr>
        <w:ind w:left="980" w:hanging="360"/>
      </w:pPr>
      <w:rPr>
        <w:rFonts w:ascii="Symbol" w:hAnsi="Symbol"/>
      </w:rPr>
    </w:lvl>
    <w:lvl w:ilvl="2" w:tplc="3FECB766">
      <w:start w:val="1"/>
      <w:numFmt w:val="bullet"/>
      <w:lvlText w:val=""/>
      <w:lvlJc w:val="left"/>
      <w:pPr>
        <w:ind w:left="980" w:hanging="360"/>
      </w:pPr>
      <w:rPr>
        <w:rFonts w:ascii="Symbol" w:hAnsi="Symbol"/>
      </w:rPr>
    </w:lvl>
    <w:lvl w:ilvl="3" w:tplc="793EB906">
      <w:start w:val="1"/>
      <w:numFmt w:val="bullet"/>
      <w:lvlText w:val=""/>
      <w:lvlJc w:val="left"/>
      <w:pPr>
        <w:ind w:left="980" w:hanging="360"/>
      </w:pPr>
      <w:rPr>
        <w:rFonts w:ascii="Symbol" w:hAnsi="Symbol"/>
      </w:rPr>
    </w:lvl>
    <w:lvl w:ilvl="4" w:tplc="D424EC76">
      <w:start w:val="1"/>
      <w:numFmt w:val="bullet"/>
      <w:lvlText w:val=""/>
      <w:lvlJc w:val="left"/>
      <w:pPr>
        <w:ind w:left="980" w:hanging="360"/>
      </w:pPr>
      <w:rPr>
        <w:rFonts w:ascii="Symbol" w:hAnsi="Symbol"/>
      </w:rPr>
    </w:lvl>
    <w:lvl w:ilvl="5" w:tplc="1A02226C">
      <w:start w:val="1"/>
      <w:numFmt w:val="bullet"/>
      <w:lvlText w:val=""/>
      <w:lvlJc w:val="left"/>
      <w:pPr>
        <w:ind w:left="980" w:hanging="360"/>
      </w:pPr>
      <w:rPr>
        <w:rFonts w:ascii="Symbol" w:hAnsi="Symbol"/>
      </w:rPr>
    </w:lvl>
    <w:lvl w:ilvl="6" w:tplc="EEA4BD7C">
      <w:start w:val="1"/>
      <w:numFmt w:val="bullet"/>
      <w:lvlText w:val=""/>
      <w:lvlJc w:val="left"/>
      <w:pPr>
        <w:ind w:left="980" w:hanging="360"/>
      </w:pPr>
      <w:rPr>
        <w:rFonts w:ascii="Symbol" w:hAnsi="Symbol"/>
      </w:rPr>
    </w:lvl>
    <w:lvl w:ilvl="7" w:tplc="E7B0D276">
      <w:start w:val="1"/>
      <w:numFmt w:val="bullet"/>
      <w:lvlText w:val=""/>
      <w:lvlJc w:val="left"/>
      <w:pPr>
        <w:ind w:left="980" w:hanging="360"/>
      </w:pPr>
      <w:rPr>
        <w:rFonts w:ascii="Symbol" w:hAnsi="Symbol"/>
      </w:rPr>
    </w:lvl>
    <w:lvl w:ilvl="8" w:tplc="91A85898">
      <w:start w:val="1"/>
      <w:numFmt w:val="bullet"/>
      <w:lvlText w:val=""/>
      <w:lvlJc w:val="left"/>
      <w:pPr>
        <w:ind w:left="980" w:hanging="360"/>
      </w:pPr>
      <w:rPr>
        <w:rFonts w:ascii="Symbol" w:hAnsi="Symbol"/>
      </w:r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574966"/>
    <w:multiLevelType w:val="hybridMultilevel"/>
    <w:tmpl w:val="04FC96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D22164"/>
    <w:multiLevelType w:val="hybridMultilevel"/>
    <w:tmpl w:val="8662F35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1B2642"/>
    <w:multiLevelType w:val="multilevel"/>
    <w:tmpl w:val="D7985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081B69"/>
    <w:multiLevelType w:val="multilevel"/>
    <w:tmpl w:val="7C622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25AE3216"/>
    <w:multiLevelType w:val="hybridMultilevel"/>
    <w:tmpl w:val="4CDAB3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7F64890"/>
    <w:multiLevelType w:val="hybridMultilevel"/>
    <w:tmpl w:val="05F26A92"/>
    <w:lvl w:ilvl="0" w:tplc="D3EC8732">
      <w:start w:val="1"/>
      <w:numFmt w:val="bullet"/>
      <w:lvlText w:val=""/>
      <w:lvlJc w:val="left"/>
      <w:pPr>
        <w:ind w:left="980" w:hanging="360"/>
      </w:pPr>
      <w:rPr>
        <w:rFonts w:ascii="Symbol" w:hAnsi="Symbol"/>
      </w:rPr>
    </w:lvl>
    <w:lvl w:ilvl="1" w:tplc="1CF2F2E6">
      <w:start w:val="1"/>
      <w:numFmt w:val="bullet"/>
      <w:lvlText w:val=""/>
      <w:lvlJc w:val="left"/>
      <w:pPr>
        <w:ind w:left="980" w:hanging="360"/>
      </w:pPr>
      <w:rPr>
        <w:rFonts w:ascii="Symbol" w:hAnsi="Symbol"/>
      </w:rPr>
    </w:lvl>
    <w:lvl w:ilvl="2" w:tplc="E2545C9C">
      <w:start w:val="1"/>
      <w:numFmt w:val="bullet"/>
      <w:lvlText w:val=""/>
      <w:lvlJc w:val="left"/>
      <w:pPr>
        <w:ind w:left="980" w:hanging="360"/>
      </w:pPr>
      <w:rPr>
        <w:rFonts w:ascii="Symbol" w:hAnsi="Symbol"/>
      </w:rPr>
    </w:lvl>
    <w:lvl w:ilvl="3" w:tplc="5AA84936">
      <w:start w:val="1"/>
      <w:numFmt w:val="bullet"/>
      <w:lvlText w:val=""/>
      <w:lvlJc w:val="left"/>
      <w:pPr>
        <w:ind w:left="980" w:hanging="360"/>
      </w:pPr>
      <w:rPr>
        <w:rFonts w:ascii="Symbol" w:hAnsi="Symbol"/>
      </w:rPr>
    </w:lvl>
    <w:lvl w:ilvl="4" w:tplc="1D22F0B0">
      <w:start w:val="1"/>
      <w:numFmt w:val="bullet"/>
      <w:lvlText w:val=""/>
      <w:lvlJc w:val="left"/>
      <w:pPr>
        <w:ind w:left="980" w:hanging="360"/>
      </w:pPr>
      <w:rPr>
        <w:rFonts w:ascii="Symbol" w:hAnsi="Symbol"/>
      </w:rPr>
    </w:lvl>
    <w:lvl w:ilvl="5" w:tplc="5AD88D92">
      <w:start w:val="1"/>
      <w:numFmt w:val="bullet"/>
      <w:lvlText w:val=""/>
      <w:lvlJc w:val="left"/>
      <w:pPr>
        <w:ind w:left="980" w:hanging="360"/>
      </w:pPr>
      <w:rPr>
        <w:rFonts w:ascii="Symbol" w:hAnsi="Symbol"/>
      </w:rPr>
    </w:lvl>
    <w:lvl w:ilvl="6" w:tplc="88628768">
      <w:start w:val="1"/>
      <w:numFmt w:val="bullet"/>
      <w:lvlText w:val=""/>
      <w:lvlJc w:val="left"/>
      <w:pPr>
        <w:ind w:left="980" w:hanging="360"/>
      </w:pPr>
      <w:rPr>
        <w:rFonts w:ascii="Symbol" w:hAnsi="Symbol"/>
      </w:rPr>
    </w:lvl>
    <w:lvl w:ilvl="7" w:tplc="1062BEBE">
      <w:start w:val="1"/>
      <w:numFmt w:val="bullet"/>
      <w:lvlText w:val=""/>
      <w:lvlJc w:val="left"/>
      <w:pPr>
        <w:ind w:left="980" w:hanging="360"/>
      </w:pPr>
      <w:rPr>
        <w:rFonts w:ascii="Symbol" w:hAnsi="Symbol"/>
      </w:rPr>
    </w:lvl>
    <w:lvl w:ilvl="8" w:tplc="383A60B2">
      <w:start w:val="1"/>
      <w:numFmt w:val="bullet"/>
      <w:lvlText w:val=""/>
      <w:lvlJc w:val="left"/>
      <w:pPr>
        <w:ind w:left="980" w:hanging="360"/>
      </w:pPr>
      <w:rPr>
        <w:rFonts w:ascii="Symbol" w:hAnsi="Symbol"/>
      </w:rPr>
    </w:lvl>
  </w:abstractNum>
  <w:abstractNum w:abstractNumId="10" w15:restartNumberingAfterBreak="0">
    <w:nsid w:val="28921CC3"/>
    <w:multiLevelType w:val="multilevel"/>
    <w:tmpl w:val="58D0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672613"/>
    <w:multiLevelType w:val="hybridMultilevel"/>
    <w:tmpl w:val="CA12D0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F649B6"/>
    <w:multiLevelType w:val="hybridMultilevel"/>
    <w:tmpl w:val="FF0C0CB0"/>
    <w:lvl w:ilvl="0" w:tplc="16DEC248">
      <w:start w:val="2"/>
      <w:numFmt w:val="decimal"/>
      <w:lvlText w:val="%1."/>
      <w:lvlJc w:val="left"/>
      <w:pPr>
        <w:tabs>
          <w:tab w:val="num" w:pos="720"/>
        </w:tabs>
        <w:ind w:left="720" w:hanging="360"/>
      </w:pPr>
    </w:lvl>
    <w:lvl w:ilvl="1" w:tplc="BCC08EBE" w:tentative="1">
      <w:start w:val="1"/>
      <w:numFmt w:val="decimal"/>
      <w:lvlText w:val="%2."/>
      <w:lvlJc w:val="left"/>
      <w:pPr>
        <w:tabs>
          <w:tab w:val="num" w:pos="1440"/>
        </w:tabs>
        <w:ind w:left="1440" w:hanging="360"/>
      </w:pPr>
    </w:lvl>
    <w:lvl w:ilvl="2" w:tplc="975C10B8" w:tentative="1">
      <w:start w:val="1"/>
      <w:numFmt w:val="decimal"/>
      <w:lvlText w:val="%3."/>
      <w:lvlJc w:val="left"/>
      <w:pPr>
        <w:tabs>
          <w:tab w:val="num" w:pos="2160"/>
        </w:tabs>
        <w:ind w:left="2160" w:hanging="360"/>
      </w:pPr>
    </w:lvl>
    <w:lvl w:ilvl="3" w:tplc="B142C400" w:tentative="1">
      <w:start w:val="1"/>
      <w:numFmt w:val="decimal"/>
      <w:lvlText w:val="%4."/>
      <w:lvlJc w:val="left"/>
      <w:pPr>
        <w:tabs>
          <w:tab w:val="num" w:pos="2880"/>
        </w:tabs>
        <w:ind w:left="2880" w:hanging="360"/>
      </w:pPr>
    </w:lvl>
    <w:lvl w:ilvl="4" w:tplc="EE6EB00E" w:tentative="1">
      <w:start w:val="1"/>
      <w:numFmt w:val="decimal"/>
      <w:lvlText w:val="%5."/>
      <w:lvlJc w:val="left"/>
      <w:pPr>
        <w:tabs>
          <w:tab w:val="num" w:pos="3600"/>
        </w:tabs>
        <w:ind w:left="3600" w:hanging="360"/>
      </w:pPr>
    </w:lvl>
    <w:lvl w:ilvl="5" w:tplc="83D85538" w:tentative="1">
      <w:start w:val="1"/>
      <w:numFmt w:val="decimal"/>
      <w:lvlText w:val="%6."/>
      <w:lvlJc w:val="left"/>
      <w:pPr>
        <w:tabs>
          <w:tab w:val="num" w:pos="4320"/>
        </w:tabs>
        <w:ind w:left="4320" w:hanging="360"/>
      </w:pPr>
    </w:lvl>
    <w:lvl w:ilvl="6" w:tplc="ABB49152" w:tentative="1">
      <w:start w:val="1"/>
      <w:numFmt w:val="decimal"/>
      <w:lvlText w:val="%7."/>
      <w:lvlJc w:val="left"/>
      <w:pPr>
        <w:tabs>
          <w:tab w:val="num" w:pos="5040"/>
        </w:tabs>
        <w:ind w:left="5040" w:hanging="360"/>
      </w:pPr>
    </w:lvl>
    <w:lvl w:ilvl="7" w:tplc="973EC96E" w:tentative="1">
      <w:start w:val="1"/>
      <w:numFmt w:val="decimal"/>
      <w:lvlText w:val="%8."/>
      <w:lvlJc w:val="left"/>
      <w:pPr>
        <w:tabs>
          <w:tab w:val="num" w:pos="5760"/>
        </w:tabs>
        <w:ind w:left="5760" w:hanging="360"/>
      </w:pPr>
    </w:lvl>
    <w:lvl w:ilvl="8" w:tplc="370E9678" w:tentative="1">
      <w:start w:val="1"/>
      <w:numFmt w:val="decimal"/>
      <w:lvlText w:val="%9."/>
      <w:lvlJc w:val="left"/>
      <w:pPr>
        <w:tabs>
          <w:tab w:val="num" w:pos="6480"/>
        </w:tabs>
        <w:ind w:left="6480" w:hanging="360"/>
      </w:pPr>
    </w:lvl>
  </w:abstractNum>
  <w:abstractNum w:abstractNumId="1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4" w15:restartNumberingAfterBreak="0">
    <w:nsid w:val="45DC449E"/>
    <w:multiLevelType w:val="multilevel"/>
    <w:tmpl w:val="59C8D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273F24"/>
    <w:multiLevelType w:val="hybridMultilevel"/>
    <w:tmpl w:val="1820CDB8"/>
    <w:lvl w:ilvl="0" w:tplc="950A0A42">
      <w:start w:val="1"/>
      <w:numFmt w:val="bullet"/>
      <w:lvlText w:val=""/>
      <w:lvlJc w:val="left"/>
      <w:pPr>
        <w:ind w:left="720" w:hanging="360"/>
      </w:pPr>
      <w:rPr>
        <w:rFonts w:ascii="Symbol" w:hAnsi="Symbol"/>
      </w:rPr>
    </w:lvl>
    <w:lvl w:ilvl="1" w:tplc="C70461B8">
      <w:start w:val="1"/>
      <w:numFmt w:val="bullet"/>
      <w:lvlText w:val=""/>
      <w:lvlJc w:val="left"/>
      <w:pPr>
        <w:ind w:left="720" w:hanging="360"/>
      </w:pPr>
      <w:rPr>
        <w:rFonts w:ascii="Symbol" w:hAnsi="Symbol"/>
      </w:rPr>
    </w:lvl>
    <w:lvl w:ilvl="2" w:tplc="3EFCA51C">
      <w:start w:val="1"/>
      <w:numFmt w:val="bullet"/>
      <w:lvlText w:val=""/>
      <w:lvlJc w:val="left"/>
      <w:pPr>
        <w:ind w:left="720" w:hanging="360"/>
      </w:pPr>
      <w:rPr>
        <w:rFonts w:ascii="Symbol" w:hAnsi="Symbol"/>
      </w:rPr>
    </w:lvl>
    <w:lvl w:ilvl="3" w:tplc="B1BE6D4A">
      <w:start w:val="1"/>
      <w:numFmt w:val="bullet"/>
      <w:lvlText w:val=""/>
      <w:lvlJc w:val="left"/>
      <w:pPr>
        <w:ind w:left="720" w:hanging="360"/>
      </w:pPr>
      <w:rPr>
        <w:rFonts w:ascii="Symbol" w:hAnsi="Symbol"/>
      </w:rPr>
    </w:lvl>
    <w:lvl w:ilvl="4" w:tplc="0DF83982">
      <w:start w:val="1"/>
      <w:numFmt w:val="bullet"/>
      <w:lvlText w:val=""/>
      <w:lvlJc w:val="left"/>
      <w:pPr>
        <w:ind w:left="720" w:hanging="360"/>
      </w:pPr>
      <w:rPr>
        <w:rFonts w:ascii="Symbol" w:hAnsi="Symbol"/>
      </w:rPr>
    </w:lvl>
    <w:lvl w:ilvl="5" w:tplc="95A69D90">
      <w:start w:val="1"/>
      <w:numFmt w:val="bullet"/>
      <w:lvlText w:val=""/>
      <w:lvlJc w:val="left"/>
      <w:pPr>
        <w:ind w:left="720" w:hanging="360"/>
      </w:pPr>
      <w:rPr>
        <w:rFonts w:ascii="Symbol" w:hAnsi="Symbol"/>
      </w:rPr>
    </w:lvl>
    <w:lvl w:ilvl="6" w:tplc="26BC736C">
      <w:start w:val="1"/>
      <w:numFmt w:val="bullet"/>
      <w:lvlText w:val=""/>
      <w:lvlJc w:val="left"/>
      <w:pPr>
        <w:ind w:left="720" w:hanging="360"/>
      </w:pPr>
      <w:rPr>
        <w:rFonts w:ascii="Symbol" w:hAnsi="Symbol"/>
      </w:rPr>
    </w:lvl>
    <w:lvl w:ilvl="7" w:tplc="8B76BCE2">
      <w:start w:val="1"/>
      <w:numFmt w:val="bullet"/>
      <w:lvlText w:val=""/>
      <w:lvlJc w:val="left"/>
      <w:pPr>
        <w:ind w:left="720" w:hanging="360"/>
      </w:pPr>
      <w:rPr>
        <w:rFonts w:ascii="Symbol" w:hAnsi="Symbol"/>
      </w:rPr>
    </w:lvl>
    <w:lvl w:ilvl="8" w:tplc="D4B48EBC">
      <w:start w:val="1"/>
      <w:numFmt w:val="bullet"/>
      <w:lvlText w:val=""/>
      <w:lvlJc w:val="left"/>
      <w:pPr>
        <w:ind w:left="720" w:hanging="360"/>
      </w:pPr>
      <w:rPr>
        <w:rFonts w:ascii="Symbol" w:hAnsi="Symbol"/>
      </w:rPr>
    </w:lvl>
  </w:abstractNum>
  <w:abstractNum w:abstractNumId="16"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1F14B7"/>
    <w:multiLevelType w:val="hybridMultilevel"/>
    <w:tmpl w:val="E07EFDC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F3303E0"/>
    <w:multiLevelType w:val="multilevel"/>
    <w:tmpl w:val="C1E4B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FAF7F1F"/>
    <w:multiLevelType w:val="hybridMultilevel"/>
    <w:tmpl w:val="37E81DBA"/>
    <w:lvl w:ilvl="0" w:tplc="BD422D52">
      <w:start w:val="1"/>
      <w:numFmt w:val="bullet"/>
      <w:lvlText w:val=""/>
      <w:lvlJc w:val="left"/>
      <w:pPr>
        <w:ind w:left="980" w:hanging="360"/>
      </w:pPr>
      <w:rPr>
        <w:rFonts w:ascii="Symbol" w:hAnsi="Symbol"/>
      </w:rPr>
    </w:lvl>
    <w:lvl w:ilvl="1" w:tplc="2B744638">
      <w:start w:val="1"/>
      <w:numFmt w:val="bullet"/>
      <w:lvlText w:val=""/>
      <w:lvlJc w:val="left"/>
      <w:pPr>
        <w:ind w:left="980" w:hanging="360"/>
      </w:pPr>
      <w:rPr>
        <w:rFonts w:ascii="Symbol" w:hAnsi="Symbol"/>
      </w:rPr>
    </w:lvl>
    <w:lvl w:ilvl="2" w:tplc="484E3070">
      <w:start w:val="1"/>
      <w:numFmt w:val="bullet"/>
      <w:lvlText w:val=""/>
      <w:lvlJc w:val="left"/>
      <w:pPr>
        <w:ind w:left="980" w:hanging="360"/>
      </w:pPr>
      <w:rPr>
        <w:rFonts w:ascii="Symbol" w:hAnsi="Symbol"/>
      </w:rPr>
    </w:lvl>
    <w:lvl w:ilvl="3" w:tplc="C9DCBBC4">
      <w:start w:val="1"/>
      <w:numFmt w:val="bullet"/>
      <w:lvlText w:val=""/>
      <w:lvlJc w:val="left"/>
      <w:pPr>
        <w:ind w:left="980" w:hanging="360"/>
      </w:pPr>
      <w:rPr>
        <w:rFonts w:ascii="Symbol" w:hAnsi="Symbol"/>
      </w:rPr>
    </w:lvl>
    <w:lvl w:ilvl="4" w:tplc="CFD0F9C8">
      <w:start w:val="1"/>
      <w:numFmt w:val="bullet"/>
      <w:lvlText w:val=""/>
      <w:lvlJc w:val="left"/>
      <w:pPr>
        <w:ind w:left="980" w:hanging="360"/>
      </w:pPr>
      <w:rPr>
        <w:rFonts w:ascii="Symbol" w:hAnsi="Symbol"/>
      </w:rPr>
    </w:lvl>
    <w:lvl w:ilvl="5" w:tplc="2796F5AA">
      <w:start w:val="1"/>
      <w:numFmt w:val="bullet"/>
      <w:lvlText w:val=""/>
      <w:lvlJc w:val="left"/>
      <w:pPr>
        <w:ind w:left="980" w:hanging="360"/>
      </w:pPr>
      <w:rPr>
        <w:rFonts w:ascii="Symbol" w:hAnsi="Symbol"/>
      </w:rPr>
    </w:lvl>
    <w:lvl w:ilvl="6" w:tplc="2096735A">
      <w:start w:val="1"/>
      <w:numFmt w:val="bullet"/>
      <w:lvlText w:val=""/>
      <w:lvlJc w:val="left"/>
      <w:pPr>
        <w:ind w:left="980" w:hanging="360"/>
      </w:pPr>
      <w:rPr>
        <w:rFonts w:ascii="Symbol" w:hAnsi="Symbol"/>
      </w:rPr>
    </w:lvl>
    <w:lvl w:ilvl="7" w:tplc="C6508F82">
      <w:start w:val="1"/>
      <w:numFmt w:val="bullet"/>
      <w:lvlText w:val=""/>
      <w:lvlJc w:val="left"/>
      <w:pPr>
        <w:ind w:left="980" w:hanging="360"/>
      </w:pPr>
      <w:rPr>
        <w:rFonts w:ascii="Symbol" w:hAnsi="Symbol"/>
      </w:rPr>
    </w:lvl>
    <w:lvl w:ilvl="8" w:tplc="E61A16E4">
      <w:start w:val="1"/>
      <w:numFmt w:val="bullet"/>
      <w:lvlText w:val=""/>
      <w:lvlJc w:val="left"/>
      <w:pPr>
        <w:ind w:left="980" w:hanging="360"/>
      </w:pPr>
      <w:rPr>
        <w:rFonts w:ascii="Symbol" w:hAnsi="Symbol"/>
      </w:rPr>
    </w:lvl>
  </w:abstractNum>
  <w:abstractNum w:abstractNumId="20" w15:restartNumberingAfterBreak="0">
    <w:nsid w:val="624B14E5"/>
    <w:multiLevelType w:val="hybridMultilevel"/>
    <w:tmpl w:val="83EC7B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67E34D7"/>
    <w:multiLevelType w:val="hybridMultilevel"/>
    <w:tmpl w:val="AD2AD86C"/>
    <w:lvl w:ilvl="0" w:tplc="2B907832">
      <w:start w:val="1"/>
      <w:numFmt w:val="bullet"/>
      <w:lvlText w:val=""/>
      <w:lvlJc w:val="left"/>
      <w:pPr>
        <w:ind w:left="980" w:hanging="360"/>
      </w:pPr>
      <w:rPr>
        <w:rFonts w:ascii="Symbol" w:hAnsi="Symbol"/>
      </w:rPr>
    </w:lvl>
    <w:lvl w:ilvl="1" w:tplc="73C240C6">
      <w:start w:val="1"/>
      <w:numFmt w:val="bullet"/>
      <w:lvlText w:val=""/>
      <w:lvlJc w:val="left"/>
      <w:pPr>
        <w:ind w:left="980" w:hanging="360"/>
      </w:pPr>
      <w:rPr>
        <w:rFonts w:ascii="Symbol" w:hAnsi="Symbol"/>
      </w:rPr>
    </w:lvl>
    <w:lvl w:ilvl="2" w:tplc="59A2202A">
      <w:start w:val="1"/>
      <w:numFmt w:val="bullet"/>
      <w:lvlText w:val=""/>
      <w:lvlJc w:val="left"/>
      <w:pPr>
        <w:ind w:left="980" w:hanging="360"/>
      </w:pPr>
      <w:rPr>
        <w:rFonts w:ascii="Symbol" w:hAnsi="Symbol"/>
      </w:rPr>
    </w:lvl>
    <w:lvl w:ilvl="3" w:tplc="603EC136">
      <w:start w:val="1"/>
      <w:numFmt w:val="bullet"/>
      <w:lvlText w:val=""/>
      <w:lvlJc w:val="left"/>
      <w:pPr>
        <w:ind w:left="980" w:hanging="360"/>
      </w:pPr>
      <w:rPr>
        <w:rFonts w:ascii="Symbol" w:hAnsi="Symbol"/>
      </w:rPr>
    </w:lvl>
    <w:lvl w:ilvl="4" w:tplc="DFFEA8DA">
      <w:start w:val="1"/>
      <w:numFmt w:val="bullet"/>
      <w:lvlText w:val=""/>
      <w:lvlJc w:val="left"/>
      <w:pPr>
        <w:ind w:left="980" w:hanging="360"/>
      </w:pPr>
      <w:rPr>
        <w:rFonts w:ascii="Symbol" w:hAnsi="Symbol"/>
      </w:rPr>
    </w:lvl>
    <w:lvl w:ilvl="5" w:tplc="3034C79E">
      <w:start w:val="1"/>
      <w:numFmt w:val="bullet"/>
      <w:lvlText w:val=""/>
      <w:lvlJc w:val="left"/>
      <w:pPr>
        <w:ind w:left="980" w:hanging="360"/>
      </w:pPr>
      <w:rPr>
        <w:rFonts w:ascii="Symbol" w:hAnsi="Symbol"/>
      </w:rPr>
    </w:lvl>
    <w:lvl w:ilvl="6" w:tplc="A3EC052A">
      <w:start w:val="1"/>
      <w:numFmt w:val="bullet"/>
      <w:lvlText w:val=""/>
      <w:lvlJc w:val="left"/>
      <w:pPr>
        <w:ind w:left="980" w:hanging="360"/>
      </w:pPr>
      <w:rPr>
        <w:rFonts w:ascii="Symbol" w:hAnsi="Symbol"/>
      </w:rPr>
    </w:lvl>
    <w:lvl w:ilvl="7" w:tplc="6C86DC8E">
      <w:start w:val="1"/>
      <w:numFmt w:val="bullet"/>
      <w:lvlText w:val=""/>
      <w:lvlJc w:val="left"/>
      <w:pPr>
        <w:ind w:left="980" w:hanging="360"/>
      </w:pPr>
      <w:rPr>
        <w:rFonts w:ascii="Symbol" w:hAnsi="Symbol"/>
      </w:rPr>
    </w:lvl>
    <w:lvl w:ilvl="8" w:tplc="F5B0E1E4">
      <w:start w:val="1"/>
      <w:numFmt w:val="bullet"/>
      <w:lvlText w:val=""/>
      <w:lvlJc w:val="left"/>
      <w:pPr>
        <w:ind w:left="980" w:hanging="360"/>
      </w:pPr>
      <w:rPr>
        <w:rFonts w:ascii="Symbol" w:hAnsi="Symbol"/>
      </w:rPr>
    </w:lvl>
  </w:abstractNum>
  <w:abstractNum w:abstractNumId="22"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2A86AD8"/>
    <w:multiLevelType w:val="hybridMultilevel"/>
    <w:tmpl w:val="99E6AE3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694697967">
    <w:abstractNumId w:val="2"/>
  </w:num>
  <w:num w:numId="2" w16cid:durableId="1563175876">
    <w:abstractNumId w:val="0"/>
  </w:num>
  <w:num w:numId="3" w16cid:durableId="1141115785">
    <w:abstractNumId w:val="22"/>
  </w:num>
  <w:num w:numId="4" w16cid:durableId="1658344630">
    <w:abstractNumId w:val="13"/>
  </w:num>
  <w:num w:numId="5" w16cid:durableId="2132553883">
    <w:abstractNumId w:val="7"/>
  </w:num>
  <w:num w:numId="6" w16cid:durableId="545726518">
    <w:abstractNumId w:val="16"/>
  </w:num>
  <w:num w:numId="7" w16cid:durableId="2122456640">
    <w:abstractNumId w:val="11"/>
  </w:num>
  <w:num w:numId="8" w16cid:durableId="1731686874">
    <w:abstractNumId w:val="4"/>
  </w:num>
  <w:num w:numId="9" w16cid:durableId="2059356544">
    <w:abstractNumId w:val="23"/>
  </w:num>
  <w:num w:numId="10" w16cid:durableId="1825778264">
    <w:abstractNumId w:val="8"/>
  </w:num>
  <w:num w:numId="11" w16cid:durableId="199709155">
    <w:abstractNumId w:val="12"/>
  </w:num>
  <w:num w:numId="12" w16cid:durableId="1420834508">
    <w:abstractNumId w:val="20"/>
  </w:num>
  <w:num w:numId="13" w16cid:durableId="1453982799">
    <w:abstractNumId w:val="3"/>
  </w:num>
  <w:num w:numId="14" w16cid:durableId="1240945758">
    <w:abstractNumId w:val="17"/>
  </w:num>
  <w:num w:numId="15" w16cid:durableId="537006928">
    <w:abstractNumId w:val="14"/>
  </w:num>
  <w:num w:numId="16" w16cid:durableId="483395926">
    <w:abstractNumId w:val="5"/>
  </w:num>
  <w:num w:numId="17" w16cid:durableId="154302263">
    <w:abstractNumId w:val="18"/>
  </w:num>
  <w:num w:numId="18" w16cid:durableId="1150560049">
    <w:abstractNumId w:val="10"/>
  </w:num>
  <w:num w:numId="19" w16cid:durableId="405495535">
    <w:abstractNumId w:val="6"/>
  </w:num>
  <w:num w:numId="20" w16cid:durableId="689063789">
    <w:abstractNumId w:val="1"/>
  </w:num>
  <w:num w:numId="21" w16cid:durableId="1358462563">
    <w:abstractNumId w:val="19"/>
  </w:num>
  <w:num w:numId="22" w16cid:durableId="510993239">
    <w:abstractNumId w:val="15"/>
  </w:num>
  <w:num w:numId="23" w16cid:durableId="873930427">
    <w:abstractNumId w:val="21"/>
  </w:num>
  <w:num w:numId="24" w16cid:durableId="3269808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022"/>
    <w:rsid w:val="00000839"/>
    <w:rsid w:val="00001D4F"/>
    <w:rsid w:val="00002677"/>
    <w:rsid w:val="0000283A"/>
    <w:rsid w:val="00002AA4"/>
    <w:rsid w:val="00002AE9"/>
    <w:rsid w:val="0000433F"/>
    <w:rsid w:val="00005267"/>
    <w:rsid w:val="00006346"/>
    <w:rsid w:val="00006595"/>
    <w:rsid w:val="00006B20"/>
    <w:rsid w:val="00013F62"/>
    <w:rsid w:val="00014A65"/>
    <w:rsid w:val="000153D0"/>
    <w:rsid w:val="00015840"/>
    <w:rsid w:val="000173AC"/>
    <w:rsid w:val="0001792B"/>
    <w:rsid w:val="00021C67"/>
    <w:rsid w:val="00022AA2"/>
    <w:rsid w:val="000232E7"/>
    <w:rsid w:val="000241C5"/>
    <w:rsid w:val="000301EE"/>
    <w:rsid w:val="00030557"/>
    <w:rsid w:val="00030F51"/>
    <w:rsid w:val="00034263"/>
    <w:rsid w:val="00034621"/>
    <w:rsid w:val="000347FB"/>
    <w:rsid w:val="00035A84"/>
    <w:rsid w:val="00035F24"/>
    <w:rsid w:val="00036035"/>
    <w:rsid w:val="00036268"/>
    <w:rsid w:val="00036FAA"/>
    <w:rsid w:val="000401BC"/>
    <w:rsid w:val="00040CC9"/>
    <w:rsid w:val="00041F71"/>
    <w:rsid w:val="000427E8"/>
    <w:rsid w:val="00044BCD"/>
    <w:rsid w:val="00044CAE"/>
    <w:rsid w:val="00044D56"/>
    <w:rsid w:val="000462CB"/>
    <w:rsid w:val="00050007"/>
    <w:rsid w:val="000502B8"/>
    <w:rsid w:val="00051C9D"/>
    <w:rsid w:val="00051E86"/>
    <w:rsid w:val="00052A92"/>
    <w:rsid w:val="00052FE1"/>
    <w:rsid w:val="00054130"/>
    <w:rsid w:val="0005471E"/>
    <w:rsid w:val="000556DE"/>
    <w:rsid w:val="00056509"/>
    <w:rsid w:val="0005658C"/>
    <w:rsid w:val="00056DF5"/>
    <w:rsid w:val="00056EE0"/>
    <w:rsid w:val="000572DD"/>
    <w:rsid w:val="000575F9"/>
    <w:rsid w:val="000618FC"/>
    <w:rsid w:val="00062B9D"/>
    <w:rsid w:val="00062E35"/>
    <w:rsid w:val="0006344D"/>
    <w:rsid w:val="00063C73"/>
    <w:rsid w:val="00067071"/>
    <w:rsid w:val="00067823"/>
    <w:rsid w:val="000679A1"/>
    <w:rsid w:val="00067F19"/>
    <w:rsid w:val="00070340"/>
    <w:rsid w:val="00070793"/>
    <w:rsid w:val="00070B19"/>
    <w:rsid w:val="000722E8"/>
    <w:rsid w:val="00076131"/>
    <w:rsid w:val="00077402"/>
    <w:rsid w:val="00077CD9"/>
    <w:rsid w:val="00080D10"/>
    <w:rsid w:val="00080E4D"/>
    <w:rsid w:val="000816E5"/>
    <w:rsid w:val="0008352C"/>
    <w:rsid w:val="0008357F"/>
    <w:rsid w:val="00085FC4"/>
    <w:rsid w:val="000874B4"/>
    <w:rsid w:val="000932B6"/>
    <w:rsid w:val="00094E44"/>
    <w:rsid w:val="00095955"/>
    <w:rsid w:val="00095C01"/>
    <w:rsid w:val="00095C24"/>
    <w:rsid w:val="000968EE"/>
    <w:rsid w:val="0009771C"/>
    <w:rsid w:val="000A7069"/>
    <w:rsid w:val="000A7E09"/>
    <w:rsid w:val="000B055C"/>
    <w:rsid w:val="000B0619"/>
    <w:rsid w:val="000B0DE5"/>
    <w:rsid w:val="000B4B57"/>
    <w:rsid w:val="000B695A"/>
    <w:rsid w:val="000C0735"/>
    <w:rsid w:val="000C0D29"/>
    <w:rsid w:val="000C1448"/>
    <w:rsid w:val="000C210A"/>
    <w:rsid w:val="000C26F9"/>
    <w:rsid w:val="000C3D74"/>
    <w:rsid w:val="000C46F2"/>
    <w:rsid w:val="000C53B3"/>
    <w:rsid w:val="000C56DD"/>
    <w:rsid w:val="000C655D"/>
    <w:rsid w:val="000C6650"/>
    <w:rsid w:val="000C696B"/>
    <w:rsid w:val="000C7237"/>
    <w:rsid w:val="000D1622"/>
    <w:rsid w:val="000D1672"/>
    <w:rsid w:val="000D3594"/>
    <w:rsid w:val="000D416F"/>
    <w:rsid w:val="000D4F97"/>
    <w:rsid w:val="000E1CD9"/>
    <w:rsid w:val="000E2326"/>
    <w:rsid w:val="000E2F62"/>
    <w:rsid w:val="000E38ED"/>
    <w:rsid w:val="000E5D5C"/>
    <w:rsid w:val="000E64A0"/>
    <w:rsid w:val="000E6888"/>
    <w:rsid w:val="000E6E04"/>
    <w:rsid w:val="000E74B7"/>
    <w:rsid w:val="000E7533"/>
    <w:rsid w:val="000E7C9C"/>
    <w:rsid w:val="000E7F24"/>
    <w:rsid w:val="000E7FF8"/>
    <w:rsid w:val="000F03BE"/>
    <w:rsid w:val="000F1757"/>
    <w:rsid w:val="000F225B"/>
    <w:rsid w:val="000F4178"/>
    <w:rsid w:val="000F538F"/>
    <w:rsid w:val="000F7FAF"/>
    <w:rsid w:val="00101C23"/>
    <w:rsid w:val="001034A7"/>
    <w:rsid w:val="00103814"/>
    <w:rsid w:val="00103AE1"/>
    <w:rsid w:val="00103D29"/>
    <w:rsid w:val="00105975"/>
    <w:rsid w:val="00110594"/>
    <w:rsid w:val="001107A5"/>
    <w:rsid w:val="00110F24"/>
    <w:rsid w:val="00110FC6"/>
    <w:rsid w:val="00111A54"/>
    <w:rsid w:val="00111F4D"/>
    <w:rsid w:val="00112A28"/>
    <w:rsid w:val="00112E4F"/>
    <w:rsid w:val="001131E0"/>
    <w:rsid w:val="001134A4"/>
    <w:rsid w:val="00114C14"/>
    <w:rsid w:val="001150B7"/>
    <w:rsid w:val="00115230"/>
    <w:rsid w:val="00115B5F"/>
    <w:rsid w:val="00115D51"/>
    <w:rsid w:val="001162B4"/>
    <w:rsid w:val="0012038D"/>
    <w:rsid w:val="00121159"/>
    <w:rsid w:val="001220D8"/>
    <w:rsid w:val="001228F9"/>
    <w:rsid w:val="00122CBC"/>
    <w:rsid w:val="001242C4"/>
    <w:rsid w:val="0012482C"/>
    <w:rsid w:val="0012482F"/>
    <w:rsid w:val="00124B12"/>
    <w:rsid w:val="00125AE4"/>
    <w:rsid w:val="00126A7B"/>
    <w:rsid w:val="00126D4A"/>
    <w:rsid w:val="001279E2"/>
    <w:rsid w:val="00132632"/>
    <w:rsid w:val="00132DA9"/>
    <w:rsid w:val="0013305B"/>
    <w:rsid w:val="0013364E"/>
    <w:rsid w:val="00133B99"/>
    <w:rsid w:val="001362C4"/>
    <w:rsid w:val="001363AD"/>
    <w:rsid w:val="0013695C"/>
    <w:rsid w:val="00136ED8"/>
    <w:rsid w:val="00140F0F"/>
    <w:rsid w:val="00141151"/>
    <w:rsid w:val="0014117A"/>
    <w:rsid w:val="00142A81"/>
    <w:rsid w:val="001435FE"/>
    <w:rsid w:val="001437ED"/>
    <w:rsid w:val="0014416B"/>
    <w:rsid w:val="001443BD"/>
    <w:rsid w:val="00144BC4"/>
    <w:rsid w:val="00145D27"/>
    <w:rsid w:val="0014664C"/>
    <w:rsid w:val="0014798A"/>
    <w:rsid w:val="00150300"/>
    <w:rsid w:val="00150891"/>
    <w:rsid w:val="001510C6"/>
    <w:rsid w:val="0015137D"/>
    <w:rsid w:val="001517B7"/>
    <w:rsid w:val="001519A0"/>
    <w:rsid w:val="00151F5F"/>
    <w:rsid w:val="00152327"/>
    <w:rsid w:val="00152A9C"/>
    <w:rsid w:val="00152E32"/>
    <w:rsid w:val="00154E50"/>
    <w:rsid w:val="00155449"/>
    <w:rsid w:val="00156EA1"/>
    <w:rsid w:val="001577E9"/>
    <w:rsid w:val="00160E10"/>
    <w:rsid w:val="001612FF"/>
    <w:rsid w:val="00161325"/>
    <w:rsid w:val="0016138C"/>
    <w:rsid w:val="001621A5"/>
    <w:rsid w:val="0016349D"/>
    <w:rsid w:val="0016551C"/>
    <w:rsid w:val="00166074"/>
    <w:rsid w:val="0016668B"/>
    <w:rsid w:val="00166B4B"/>
    <w:rsid w:val="00166F5B"/>
    <w:rsid w:val="0016769E"/>
    <w:rsid w:val="0017036D"/>
    <w:rsid w:val="001724E9"/>
    <w:rsid w:val="00172AF0"/>
    <w:rsid w:val="00173165"/>
    <w:rsid w:val="001731CB"/>
    <w:rsid w:val="001731CE"/>
    <w:rsid w:val="001731D5"/>
    <w:rsid w:val="0017388A"/>
    <w:rsid w:val="00173F89"/>
    <w:rsid w:val="00174E97"/>
    <w:rsid w:val="0017665B"/>
    <w:rsid w:val="001821D1"/>
    <w:rsid w:val="00182C54"/>
    <w:rsid w:val="00183A2F"/>
    <w:rsid w:val="0018401E"/>
    <w:rsid w:val="001862C8"/>
    <w:rsid w:val="00186DC6"/>
    <w:rsid w:val="001871D5"/>
    <w:rsid w:val="00187938"/>
    <w:rsid w:val="001911B2"/>
    <w:rsid w:val="00191C8D"/>
    <w:rsid w:val="00192657"/>
    <w:rsid w:val="00192DDA"/>
    <w:rsid w:val="00193A5D"/>
    <w:rsid w:val="0019441B"/>
    <w:rsid w:val="00194C8D"/>
    <w:rsid w:val="0019612F"/>
    <w:rsid w:val="00197EE6"/>
    <w:rsid w:val="001A1952"/>
    <w:rsid w:val="001A33F3"/>
    <w:rsid w:val="001A408B"/>
    <w:rsid w:val="001A423B"/>
    <w:rsid w:val="001A75F3"/>
    <w:rsid w:val="001B0256"/>
    <w:rsid w:val="001B23A9"/>
    <w:rsid w:val="001B35F8"/>
    <w:rsid w:val="001B3FA3"/>
    <w:rsid w:val="001B4DA6"/>
    <w:rsid w:val="001B55B1"/>
    <w:rsid w:val="001B5CD2"/>
    <w:rsid w:val="001B7C20"/>
    <w:rsid w:val="001C003B"/>
    <w:rsid w:val="001C0883"/>
    <w:rsid w:val="001C0B32"/>
    <w:rsid w:val="001C1C54"/>
    <w:rsid w:val="001C231A"/>
    <w:rsid w:val="001C3DEE"/>
    <w:rsid w:val="001C47BC"/>
    <w:rsid w:val="001C4BE1"/>
    <w:rsid w:val="001C765C"/>
    <w:rsid w:val="001D1A0A"/>
    <w:rsid w:val="001D270D"/>
    <w:rsid w:val="001D2AB0"/>
    <w:rsid w:val="001D343C"/>
    <w:rsid w:val="001D3F4D"/>
    <w:rsid w:val="001D4FE5"/>
    <w:rsid w:val="001D5431"/>
    <w:rsid w:val="001D5881"/>
    <w:rsid w:val="001D5D20"/>
    <w:rsid w:val="001D65BA"/>
    <w:rsid w:val="001D6E74"/>
    <w:rsid w:val="001D6EE4"/>
    <w:rsid w:val="001D6F9E"/>
    <w:rsid w:val="001D7ADF"/>
    <w:rsid w:val="001E0F71"/>
    <w:rsid w:val="001E12C1"/>
    <w:rsid w:val="001E2A32"/>
    <w:rsid w:val="001E34A1"/>
    <w:rsid w:val="001E6B32"/>
    <w:rsid w:val="001E6B61"/>
    <w:rsid w:val="001E6D05"/>
    <w:rsid w:val="001E6D37"/>
    <w:rsid w:val="001E73C0"/>
    <w:rsid w:val="001E7C28"/>
    <w:rsid w:val="001F08C8"/>
    <w:rsid w:val="001F1BDF"/>
    <w:rsid w:val="001F3BC3"/>
    <w:rsid w:val="001F49B8"/>
    <w:rsid w:val="001F5F34"/>
    <w:rsid w:val="001F6EDB"/>
    <w:rsid w:val="001F6EEE"/>
    <w:rsid w:val="001F7110"/>
    <w:rsid w:val="001F7E96"/>
    <w:rsid w:val="00200BDA"/>
    <w:rsid w:val="00200C36"/>
    <w:rsid w:val="00200EE2"/>
    <w:rsid w:val="00202284"/>
    <w:rsid w:val="00204D59"/>
    <w:rsid w:val="00205D21"/>
    <w:rsid w:val="00206BF3"/>
    <w:rsid w:val="00206DC8"/>
    <w:rsid w:val="00207042"/>
    <w:rsid w:val="00210D49"/>
    <w:rsid w:val="00210E1E"/>
    <w:rsid w:val="00210EB1"/>
    <w:rsid w:val="00211161"/>
    <w:rsid w:val="0021142D"/>
    <w:rsid w:val="0021146A"/>
    <w:rsid w:val="002116C6"/>
    <w:rsid w:val="00212488"/>
    <w:rsid w:val="00215D52"/>
    <w:rsid w:val="00216EBD"/>
    <w:rsid w:val="002177A9"/>
    <w:rsid w:val="00220628"/>
    <w:rsid w:val="00220DBE"/>
    <w:rsid w:val="0022168D"/>
    <w:rsid w:val="00223C6F"/>
    <w:rsid w:val="00224889"/>
    <w:rsid w:val="00225018"/>
    <w:rsid w:val="002262BD"/>
    <w:rsid w:val="002269D7"/>
    <w:rsid w:val="00226E57"/>
    <w:rsid w:val="002304D2"/>
    <w:rsid w:val="00230632"/>
    <w:rsid w:val="00232A9D"/>
    <w:rsid w:val="00233439"/>
    <w:rsid w:val="00234862"/>
    <w:rsid w:val="00234ABD"/>
    <w:rsid w:val="002351FA"/>
    <w:rsid w:val="0023527D"/>
    <w:rsid w:val="00236E2A"/>
    <w:rsid w:val="00236E34"/>
    <w:rsid w:val="002374F9"/>
    <w:rsid w:val="00237F62"/>
    <w:rsid w:val="00242E28"/>
    <w:rsid w:val="0024586A"/>
    <w:rsid w:val="00245992"/>
    <w:rsid w:val="00245FF1"/>
    <w:rsid w:val="00247970"/>
    <w:rsid w:val="00247A60"/>
    <w:rsid w:val="002500C2"/>
    <w:rsid w:val="002506B6"/>
    <w:rsid w:val="00251AEA"/>
    <w:rsid w:val="00252546"/>
    <w:rsid w:val="00253B43"/>
    <w:rsid w:val="002548BC"/>
    <w:rsid w:val="0025628A"/>
    <w:rsid w:val="00256F0C"/>
    <w:rsid w:val="00257BEF"/>
    <w:rsid w:val="00261BB4"/>
    <w:rsid w:val="002622C0"/>
    <w:rsid w:val="00262C05"/>
    <w:rsid w:val="00262CE4"/>
    <w:rsid w:val="00263AEC"/>
    <w:rsid w:val="00265708"/>
    <w:rsid w:val="00265C9C"/>
    <w:rsid w:val="00265E22"/>
    <w:rsid w:val="002665A2"/>
    <w:rsid w:val="00266657"/>
    <w:rsid w:val="00266CEA"/>
    <w:rsid w:val="00266D1C"/>
    <w:rsid w:val="00267B0E"/>
    <w:rsid w:val="00271980"/>
    <w:rsid w:val="002729CA"/>
    <w:rsid w:val="002742A3"/>
    <w:rsid w:val="00274AC5"/>
    <w:rsid w:val="00275639"/>
    <w:rsid w:val="0027565A"/>
    <w:rsid w:val="00276712"/>
    <w:rsid w:val="00281D14"/>
    <w:rsid w:val="00282C13"/>
    <w:rsid w:val="00284A52"/>
    <w:rsid w:val="00285328"/>
    <w:rsid w:val="00286040"/>
    <w:rsid w:val="00287BAC"/>
    <w:rsid w:val="0029004E"/>
    <w:rsid w:val="002905DB"/>
    <w:rsid w:val="00290971"/>
    <w:rsid w:val="00290A8D"/>
    <w:rsid w:val="00290EB9"/>
    <w:rsid w:val="00291696"/>
    <w:rsid w:val="0029207A"/>
    <w:rsid w:val="0029424F"/>
    <w:rsid w:val="00294DAD"/>
    <w:rsid w:val="00294F0B"/>
    <w:rsid w:val="00296B5B"/>
    <w:rsid w:val="00296F91"/>
    <w:rsid w:val="00296F98"/>
    <w:rsid w:val="002975F2"/>
    <w:rsid w:val="002A027C"/>
    <w:rsid w:val="002A0DF7"/>
    <w:rsid w:val="002A2580"/>
    <w:rsid w:val="002A2975"/>
    <w:rsid w:val="002A2F18"/>
    <w:rsid w:val="002A3129"/>
    <w:rsid w:val="002A4059"/>
    <w:rsid w:val="002A49D3"/>
    <w:rsid w:val="002A5210"/>
    <w:rsid w:val="002A5452"/>
    <w:rsid w:val="002A602C"/>
    <w:rsid w:val="002A60E0"/>
    <w:rsid w:val="002A7362"/>
    <w:rsid w:val="002B0DBE"/>
    <w:rsid w:val="002B1E04"/>
    <w:rsid w:val="002B30AF"/>
    <w:rsid w:val="002B3372"/>
    <w:rsid w:val="002B3D3C"/>
    <w:rsid w:val="002B4A29"/>
    <w:rsid w:val="002B7DC5"/>
    <w:rsid w:val="002C1344"/>
    <w:rsid w:val="002C2067"/>
    <w:rsid w:val="002C252E"/>
    <w:rsid w:val="002C34FC"/>
    <w:rsid w:val="002C5731"/>
    <w:rsid w:val="002C5875"/>
    <w:rsid w:val="002C597D"/>
    <w:rsid w:val="002C6123"/>
    <w:rsid w:val="002C6773"/>
    <w:rsid w:val="002C67BC"/>
    <w:rsid w:val="002C6B05"/>
    <w:rsid w:val="002C71F5"/>
    <w:rsid w:val="002C7F9D"/>
    <w:rsid w:val="002D02B7"/>
    <w:rsid w:val="002D17BA"/>
    <w:rsid w:val="002D1C33"/>
    <w:rsid w:val="002D28AD"/>
    <w:rsid w:val="002D2A3D"/>
    <w:rsid w:val="002D553A"/>
    <w:rsid w:val="002D7FC2"/>
    <w:rsid w:val="002E0B17"/>
    <w:rsid w:val="002E2B8C"/>
    <w:rsid w:val="002E4B3F"/>
    <w:rsid w:val="002E4FFB"/>
    <w:rsid w:val="002E5E8C"/>
    <w:rsid w:val="002E6B0D"/>
    <w:rsid w:val="002E7DED"/>
    <w:rsid w:val="002F7A27"/>
    <w:rsid w:val="002F7E11"/>
    <w:rsid w:val="00300337"/>
    <w:rsid w:val="00300FA1"/>
    <w:rsid w:val="00301063"/>
    <w:rsid w:val="003012F3"/>
    <w:rsid w:val="00301710"/>
    <w:rsid w:val="003019F6"/>
    <w:rsid w:val="00303848"/>
    <w:rsid w:val="00303894"/>
    <w:rsid w:val="00304087"/>
    <w:rsid w:val="003050DD"/>
    <w:rsid w:val="00306757"/>
    <w:rsid w:val="00306EBA"/>
    <w:rsid w:val="00307193"/>
    <w:rsid w:val="00310ACD"/>
    <w:rsid w:val="00311A54"/>
    <w:rsid w:val="0031379F"/>
    <w:rsid w:val="00313B12"/>
    <w:rsid w:val="00314239"/>
    <w:rsid w:val="0031557D"/>
    <w:rsid w:val="00315842"/>
    <w:rsid w:val="00316C78"/>
    <w:rsid w:val="003179AF"/>
    <w:rsid w:val="00320049"/>
    <w:rsid w:val="00320A26"/>
    <w:rsid w:val="00320C3C"/>
    <w:rsid w:val="00320D60"/>
    <w:rsid w:val="00320F47"/>
    <w:rsid w:val="00321344"/>
    <w:rsid w:val="00326644"/>
    <w:rsid w:val="003301D1"/>
    <w:rsid w:val="00332897"/>
    <w:rsid w:val="0033385C"/>
    <w:rsid w:val="00333A6D"/>
    <w:rsid w:val="0033451C"/>
    <w:rsid w:val="0033549F"/>
    <w:rsid w:val="003365A7"/>
    <w:rsid w:val="00336854"/>
    <w:rsid w:val="00336E3C"/>
    <w:rsid w:val="0034015C"/>
    <w:rsid w:val="0034017F"/>
    <w:rsid w:val="00341F6F"/>
    <w:rsid w:val="00342640"/>
    <w:rsid w:val="00343A4F"/>
    <w:rsid w:val="00343DBB"/>
    <w:rsid w:val="003440AB"/>
    <w:rsid w:val="003442F4"/>
    <w:rsid w:val="00346BE8"/>
    <w:rsid w:val="00347508"/>
    <w:rsid w:val="00347C27"/>
    <w:rsid w:val="003500EA"/>
    <w:rsid w:val="00350545"/>
    <w:rsid w:val="003507BE"/>
    <w:rsid w:val="00351006"/>
    <w:rsid w:val="00352492"/>
    <w:rsid w:val="003535EE"/>
    <w:rsid w:val="00353705"/>
    <w:rsid w:val="00355DAC"/>
    <w:rsid w:val="003562E8"/>
    <w:rsid w:val="0035651D"/>
    <w:rsid w:val="00356762"/>
    <w:rsid w:val="003567C2"/>
    <w:rsid w:val="003573AA"/>
    <w:rsid w:val="00357E8F"/>
    <w:rsid w:val="003600D2"/>
    <w:rsid w:val="003603C2"/>
    <w:rsid w:val="0036186A"/>
    <w:rsid w:val="0036256E"/>
    <w:rsid w:val="0036357D"/>
    <w:rsid w:val="00363B5D"/>
    <w:rsid w:val="00363C3B"/>
    <w:rsid w:val="003649BC"/>
    <w:rsid w:val="00364A01"/>
    <w:rsid w:val="0036530A"/>
    <w:rsid w:val="003657B3"/>
    <w:rsid w:val="00365932"/>
    <w:rsid w:val="00365E44"/>
    <w:rsid w:val="00365F10"/>
    <w:rsid w:val="003661F9"/>
    <w:rsid w:val="00366872"/>
    <w:rsid w:val="003675E3"/>
    <w:rsid w:val="00367AA1"/>
    <w:rsid w:val="00371168"/>
    <w:rsid w:val="00372E36"/>
    <w:rsid w:val="00375E5D"/>
    <w:rsid w:val="00376EE9"/>
    <w:rsid w:val="00377CBB"/>
    <w:rsid w:val="00377EE9"/>
    <w:rsid w:val="00380DDC"/>
    <w:rsid w:val="0038170F"/>
    <w:rsid w:val="00382960"/>
    <w:rsid w:val="0038474B"/>
    <w:rsid w:val="00385185"/>
    <w:rsid w:val="00387233"/>
    <w:rsid w:val="003877B6"/>
    <w:rsid w:val="00391B3E"/>
    <w:rsid w:val="003934DC"/>
    <w:rsid w:val="00393887"/>
    <w:rsid w:val="00394A5B"/>
    <w:rsid w:val="00394C6B"/>
    <w:rsid w:val="00394E50"/>
    <w:rsid w:val="00395824"/>
    <w:rsid w:val="003979A8"/>
    <w:rsid w:val="003A38ED"/>
    <w:rsid w:val="003A3BF6"/>
    <w:rsid w:val="003A3F4A"/>
    <w:rsid w:val="003A481A"/>
    <w:rsid w:val="003A4994"/>
    <w:rsid w:val="003A4E62"/>
    <w:rsid w:val="003A505B"/>
    <w:rsid w:val="003A5092"/>
    <w:rsid w:val="003A6208"/>
    <w:rsid w:val="003A67D3"/>
    <w:rsid w:val="003A7D09"/>
    <w:rsid w:val="003B031D"/>
    <w:rsid w:val="003B0F59"/>
    <w:rsid w:val="003B1069"/>
    <w:rsid w:val="003B1083"/>
    <w:rsid w:val="003B1943"/>
    <w:rsid w:val="003B2032"/>
    <w:rsid w:val="003B20A9"/>
    <w:rsid w:val="003B2F68"/>
    <w:rsid w:val="003B35DB"/>
    <w:rsid w:val="003B390A"/>
    <w:rsid w:val="003B5725"/>
    <w:rsid w:val="003C0A91"/>
    <w:rsid w:val="003C15DE"/>
    <w:rsid w:val="003C4EB2"/>
    <w:rsid w:val="003C601B"/>
    <w:rsid w:val="003D0A0B"/>
    <w:rsid w:val="003D4B88"/>
    <w:rsid w:val="003D5934"/>
    <w:rsid w:val="003E03DD"/>
    <w:rsid w:val="003E07C2"/>
    <w:rsid w:val="003E0958"/>
    <w:rsid w:val="003E362B"/>
    <w:rsid w:val="003E40FB"/>
    <w:rsid w:val="003E4327"/>
    <w:rsid w:val="003E62C6"/>
    <w:rsid w:val="003E66A4"/>
    <w:rsid w:val="003E69B1"/>
    <w:rsid w:val="003E721E"/>
    <w:rsid w:val="003E76F0"/>
    <w:rsid w:val="003F0F2D"/>
    <w:rsid w:val="003F1AF3"/>
    <w:rsid w:val="003F2BDF"/>
    <w:rsid w:val="003F2C67"/>
    <w:rsid w:val="003F31C4"/>
    <w:rsid w:val="003F332C"/>
    <w:rsid w:val="003F39A8"/>
    <w:rsid w:val="003F3CEF"/>
    <w:rsid w:val="003F4D8D"/>
    <w:rsid w:val="003F570C"/>
    <w:rsid w:val="003F66FD"/>
    <w:rsid w:val="003F6871"/>
    <w:rsid w:val="00400065"/>
    <w:rsid w:val="0040110C"/>
    <w:rsid w:val="004039C4"/>
    <w:rsid w:val="00404AB3"/>
    <w:rsid w:val="004053FC"/>
    <w:rsid w:val="00405B51"/>
    <w:rsid w:val="00405DFE"/>
    <w:rsid w:val="00405F96"/>
    <w:rsid w:val="0040606C"/>
    <w:rsid w:val="00406939"/>
    <w:rsid w:val="00407048"/>
    <w:rsid w:val="00407356"/>
    <w:rsid w:val="0040754E"/>
    <w:rsid w:val="00407A42"/>
    <w:rsid w:val="00407F0C"/>
    <w:rsid w:val="00410E49"/>
    <w:rsid w:val="004113A3"/>
    <w:rsid w:val="00412843"/>
    <w:rsid w:val="00412F53"/>
    <w:rsid w:val="00413B7E"/>
    <w:rsid w:val="004156A6"/>
    <w:rsid w:val="004172CC"/>
    <w:rsid w:val="0041763F"/>
    <w:rsid w:val="0041779B"/>
    <w:rsid w:val="00420BB9"/>
    <w:rsid w:val="00420E84"/>
    <w:rsid w:val="00421E55"/>
    <w:rsid w:val="00422649"/>
    <w:rsid w:val="00422B0B"/>
    <w:rsid w:val="00424F66"/>
    <w:rsid w:val="0042530D"/>
    <w:rsid w:val="00425C96"/>
    <w:rsid w:val="00427A41"/>
    <w:rsid w:val="00427DF2"/>
    <w:rsid w:val="00431394"/>
    <w:rsid w:val="004313E7"/>
    <w:rsid w:val="004342AD"/>
    <w:rsid w:val="0043451A"/>
    <w:rsid w:val="00434CC6"/>
    <w:rsid w:val="00435577"/>
    <w:rsid w:val="00436983"/>
    <w:rsid w:val="00436B61"/>
    <w:rsid w:val="00436DE2"/>
    <w:rsid w:val="00437589"/>
    <w:rsid w:val="00437614"/>
    <w:rsid w:val="004376CC"/>
    <w:rsid w:val="00437F32"/>
    <w:rsid w:val="00442A2A"/>
    <w:rsid w:val="0044387D"/>
    <w:rsid w:val="00443C95"/>
    <w:rsid w:val="00443CE3"/>
    <w:rsid w:val="00444783"/>
    <w:rsid w:val="00444D78"/>
    <w:rsid w:val="0044763B"/>
    <w:rsid w:val="00450F4C"/>
    <w:rsid w:val="00450FD6"/>
    <w:rsid w:val="00451F34"/>
    <w:rsid w:val="00452E52"/>
    <w:rsid w:val="00454282"/>
    <w:rsid w:val="00454E76"/>
    <w:rsid w:val="0045553E"/>
    <w:rsid w:val="004556D8"/>
    <w:rsid w:val="00455C9B"/>
    <w:rsid w:val="00456476"/>
    <w:rsid w:val="00456B3E"/>
    <w:rsid w:val="00460092"/>
    <w:rsid w:val="0046130D"/>
    <w:rsid w:val="00461B16"/>
    <w:rsid w:val="00461BAC"/>
    <w:rsid w:val="004629B3"/>
    <w:rsid w:val="0046309C"/>
    <w:rsid w:val="00463294"/>
    <w:rsid w:val="0046376E"/>
    <w:rsid w:val="004644C1"/>
    <w:rsid w:val="00464519"/>
    <w:rsid w:val="00464B3F"/>
    <w:rsid w:val="0046593B"/>
    <w:rsid w:val="00465DB1"/>
    <w:rsid w:val="004662D4"/>
    <w:rsid w:val="0046690F"/>
    <w:rsid w:val="00466B0E"/>
    <w:rsid w:val="00467C5E"/>
    <w:rsid w:val="00472FD6"/>
    <w:rsid w:val="00472FEC"/>
    <w:rsid w:val="00473DA2"/>
    <w:rsid w:val="00475D43"/>
    <w:rsid w:val="004767F9"/>
    <w:rsid w:val="00476B83"/>
    <w:rsid w:val="004776B3"/>
    <w:rsid w:val="00477952"/>
    <w:rsid w:val="00480CB9"/>
    <w:rsid w:val="004811E9"/>
    <w:rsid w:val="0048310A"/>
    <w:rsid w:val="0048337E"/>
    <w:rsid w:val="00483EFE"/>
    <w:rsid w:val="004848E4"/>
    <w:rsid w:val="00484A0E"/>
    <w:rsid w:val="00485C29"/>
    <w:rsid w:val="00486395"/>
    <w:rsid w:val="00487D76"/>
    <w:rsid w:val="00490A03"/>
    <w:rsid w:val="0049291F"/>
    <w:rsid w:val="00493327"/>
    <w:rsid w:val="00493CDF"/>
    <w:rsid w:val="00494DBE"/>
    <w:rsid w:val="00495CE6"/>
    <w:rsid w:val="00497683"/>
    <w:rsid w:val="00497C89"/>
    <w:rsid w:val="00497FEB"/>
    <w:rsid w:val="004A05D7"/>
    <w:rsid w:val="004A1626"/>
    <w:rsid w:val="004A1713"/>
    <w:rsid w:val="004A1976"/>
    <w:rsid w:val="004A1EA5"/>
    <w:rsid w:val="004A2376"/>
    <w:rsid w:val="004A2FD1"/>
    <w:rsid w:val="004A323C"/>
    <w:rsid w:val="004A3AC8"/>
    <w:rsid w:val="004A47FC"/>
    <w:rsid w:val="004A4CB6"/>
    <w:rsid w:val="004A4F9A"/>
    <w:rsid w:val="004A648D"/>
    <w:rsid w:val="004A7420"/>
    <w:rsid w:val="004A79FA"/>
    <w:rsid w:val="004A7B9D"/>
    <w:rsid w:val="004B0EE5"/>
    <w:rsid w:val="004B2062"/>
    <w:rsid w:val="004B2858"/>
    <w:rsid w:val="004B2B22"/>
    <w:rsid w:val="004B3081"/>
    <w:rsid w:val="004B308B"/>
    <w:rsid w:val="004B3421"/>
    <w:rsid w:val="004B42DE"/>
    <w:rsid w:val="004B4CF1"/>
    <w:rsid w:val="004B512A"/>
    <w:rsid w:val="004B54E8"/>
    <w:rsid w:val="004B5BAE"/>
    <w:rsid w:val="004B7784"/>
    <w:rsid w:val="004B7CAB"/>
    <w:rsid w:val="004C0A5D"/>
    <w:rsid w:val="004C1136"/>
    <w:rsid w:val="004C18B2"/>
    <w:rsid w:val="004C1B5E"/>
    <w:rsid w:val="004C2B52"/>
    <w:rsid w:val="004C33CE"/>
    <w:rsid w:val="004C35CE"/>
    <w:rsid w:val="004C3ABB"/>
    <w:rsid w:val="004C446D"/>
    <w:rsid w:val="004C47B7"/>
    <w:rsid w:val="004C4FEB"/>
    <w:rsid w:val="004C5315"/>
    <w:rsid w:val="004C5B8E"/>
    <w:rsid w:val="004C6320"/>
    <w:rsid w:val="004C6828"/>
    <w:rsid w:val="004C6AE0"/>
    <w:rsid w:val="004C6B79"/>
    <w:rsid w:val="004C6D9C"/>
    <w:rsid w:val="004C700C"/>
    <w:rsid w:val="004D00ED"/>
    <w:rsid w:val="004D059B"/>
    <w:rsid w:val="004D129D"/>
    <w:rsid w:val="004D1336"/>
    <w:rsid w:val="004D16DC"/>
    <w:rsid w:val="004D2703"/>
    <w:rsid w:val="004D2F4D"/>
    <w:rsid w:val="004D3B75"/>
    <w:rsid w:val="004D4B74"/>
    <w:rsid w:val="004D4CB6"/>
    <w:rsid w:val="004D5F0B"/>
    <w:rsid w:val="004D5FB6"/>
    <w:rsid w:val="004D69FB"/>
    <w:rsid w:val="004D794F"/>
    <w:rsid w:val="004E0870"/>
    <w:rsid w:val="004E1BF8"/>
    <w:rsid w:val="004E217C"/>
    <w:rsid w:val="004E2B23"/>
    <w:rsid w:val="004E2CD2"/>
    <w:rsid w:val="004E30B7"/>
    <w:rsid w:val="004E32EE"/>
    <w:rsid w:val="004E3341"/>
    <w:rsid w:val="004E4A30"/>
    <w:rsid w:val="004E54A5"/>
    <w:rsid w:val="004F0BC3"/>
    <w:rsid w:val="004F10C1"/>
    <w:rsid w:val="004F1635"/>
    <w:rsid w:val="004F18CC"/>
    <w:rsid w:val="004F1C7C"/>
    <w:rsid w:val="004F2FC0"/>
    <w:rsid w:val="004F3B1D"/>
    <w:rsid w:val="004F3E44"/>
    <w:rsid w:val="004F76FD"/>
    <w:rsid w:val="00500ABC"/>
    <w:rsid w:val="00502E62"/>
    <w:rsid w:val="00503C2C"/>
    <w:rsid w:val="00503F0C"/>
    <w:rsid w:val="00504430"/>
    <w:rsid w:val="00504452"/>
    <w:rsid w:val="0050524E"/>
    <w:rsid w:val="005052B7"/>
    <w:rsid w:val="00506576"/>
    <w:rsid w:val="00506B8A"/>
    <w:rsid w:val="0050766B"/>
    <w:rsid w:val="005076CF"/>
    <w:rsid w:val="0050777B"/>
    <w:rsid w:val="005102A1"/>
    <w:rsid w:val="00514FB3"/>
    <w:rsid w:val="00515316"/>
    <w:rsid w:val="00515B19"/>
    <w:rsid w:val="00515CB8"/>
    <w:rsid w:val="0051604D"/>
    <w:rsid w:val="0051678A"/>
    <w:rsid w:val="0052051F"/>
    <w:rsid w:val="0052104D"/>
    <w:rsid w:val="0052137E"/>
    <w:rsid w:val="00521D16"/>
    <w:rsid w:val="0052212B"/>
    <w:rsid w:val="00522207"/>
    <w:rsid w:val="005223CA"/>
    <w:rsid w:val="00523BD2"/>
    <w:rsid w:val="00525D7C"/>
    <w:rsid w:val="00525E83"/>
    <w:rsid w:val="0053045D"/>
    <w:rsid w:val="005307EB"/>
    <w:rsid w:val="00530BC4"/>
    <w:rsid w:val="00530F75"/>
    <w:rsid w:val="00531B98"/>
    <w:rsid w:val="00531C67"/>
    <w:rsid w:val="00531E8B"/>
    <w:rsid w:val="00533F5F"/>
    <w:rsid w:val="005341E0"/>
    <w:rsid w:val="005342DF"/>
    <w:rsid w:val="00534B46"/>
    <w:rsid w:val="00540358"/>
    <w:rsid w:val="00540D47"/>
    <w:rsid w:val="005418FD"/>
    <w:rsid w:val="0054391D"/>
    <w:rsid w:val="005447A1"/>
    <w:rsid w:val="005454C3"/>
    <w:rsid w:val="005456A0"/>
    <w:rsid w:val="00550864"/>
    <w:rsid w:val="00550C1D"/>
    <w:rsid w:val="005510AA"/>
    <w:rsid w:val="00551187"/>
    <w:rsid w:val="005518E0"/>
    <w:rsid w:val="00553E0A"/>
    <w:rsid w:val="005542DF"/>
    <w:rsid w:val="005548EB"/>
    <w:rsid w:val="0055571E"/>
    <w:rsid w:val="00555CB5"/>
    <w:rsid w:val="00555E04"/>
    <w:rsid w:val="005567B2"/>
    <w:rsid w:val="00556939"/>
    <w:rsid w:val="00556F67"/>
    <w:rsid w:val="005603A9"/>
    <w:rsid w:val="00563AC2"/>
    <w:rsid w:val="00564AE3"/>
    <w:rsid w:val="00570817"/>
    <w:rsid w:val="005709AB"/>
    <w:rsid w:val="00570D2F"/>
    <w:rsid w:val="00573527"/>
    <w:rsid w:val="00573CD7"/>
    <w:rsid w:val="00574636"/>
    <w:rsid w:val="005762D1"/>
    <w:rsid w:val="0057763A"/>
    <w:rsid w:val="00577F11"/>
    <w:rsid w:val="005804F3"/>
    <w:rsid w:val="00581C60"/>
    <w:rsid w:val="0058276B"/>
    <w:rsid w:val="005828ED"/>
    <w:rsid w:val="005831FE"/>
    <w:rsid w:val="005833F0"/>
    <w:rsid w:val="0058369A"/>
    <w:rsid w:val="00583A58"/>
    <w:rsid w:val="00583BD1"/>
    <w:rsid w:val="0058459B"/>
    <w:rsid w:val="00585CCC"/>
    <w:rsid w:val="005862A9"/>
    <w:rsid w:val="00586CAF"/>
    <w:rsid w:val="005873E9"/>
    <w:rsid w:val="00587D80"/>
    <w:rsid w:val="005909CC"/>
    <w:rsid w:val="00591102"/>
    <w:rsid w:val="00591180"/>
    <w:rsid w:val="005921D6"/>
    <w:rsid w:val="005933CD"/>
    <w:rsid w:val="005934D1"/>
    <w:rsid w:val="00596614"/>
    <w:rsid w:val="0059722C"/>
    <w:rsid w:val="00597D07"/>
    <w:rsid w:val="005A08B9"/>
    <w:rsid w:val="005A3846"/>
    <w:rsid w:val="005A6C03"/>
    <w:rsid w:val="005A744C"/>
    <w:rsid w:val="005B1F0C"/>
    <w:rsid w:val="005B2ACD"/>
    <w:rsid w:val="005B4BE3"/>
    <w:rsid w:val="005B5A0C"/>
    <w:rsid w:val="005B6A58"/>
    <w:rsid w:val="005B6FB9"/>
    <w:rsid w:val="005B75BD"/>
    <w:rsid w:val="005B7B06"/>
    <w:rsid w:val="005C0A05"/>
    <w:rsid w:val="005C1297"/>
    <w:rsid w:val="005C4BBE"/>
    <w:rsid w:val="005C59B0"/>
    <w:rsid w:val="005C6273"/>
    <w:rsid w:val="005C7112"/>
    <w:rsid w:val="005D0288"/>
    <w:rsid w:val="005D0561"/>
    <w:rsid w:val="005D0AD9"/>
    <w:rsid w:val="005D22F6"/>
    <w:rsid w:val="005D388E"/>
    <w:rsid w:val="005D5858"/>
    <w:rsid w:val="005D6318"/>
    <w:rsid w:val="005D68B4"/>
    <w:rsid w:val="005D6F3A"/>
    <w:rsid w:val="005E0C30"/>
    <w:rsid w:val="005E1CC2"/>
    <w:rsid w:val="005E1FF6"/>
    <w:rsid w:val="005E3879"/>
    <w:rsid w:val="005E541B"/>
    <w:rsid w:val="005E648B"/>
    <w:rsid w:val="005E69D9"/>
    <w:rsid w:val="005E6B07"/>
    <w:rsid w:val="005F0061"/>
    <w:rsid w:val="005F0827"/>
    <w:rsid w:val="005F0A4A"/>
    <w:rsid w:val="005F0D29"/>
    <w:rsid w:val="005F14EE"/>
    <w:rsid w:val="005F1DE9"/>
    <w:rsid w:val="005F27F4"/>
    <w:rsid w:val="005F2F03"/>
    <w:rsid w:val="005F3239"/>
    <w:rsid w:val="005F3648"/>
    <w:rsid w:val="005F3774"/>
    <w:rsid w:val="005F4F5B"/>
    <w:rsid w:val="005F6567"/>
    <w:rsid w:val="005F6DCA"/>
    <w:rsid w:val="00600885"/>
    <w:rsid w:val="006024AB"/>
    <w:rsid w:val="006046D8"/>
    <w:rsid w:val="00606664"/>
    <w:rsid w:val="00607256"/>
    <w:rsid w:val="006073CC"/>
    <w:rsid w:val="00610E7F"/>
    <w:rsid w:val="00611CB7"/>
    <w:rsid w:val="00613AA7"/>
    <w:rsid w:val="00613C37"/>
    <w:rsid w:val="00614068"/>
    <w:rsid w:val="006144B1"/>
    <w:rsid w:val="00614805"/>
    <w:rsid w:val="006149CA"/>
    <w:rsid w:val="0061703C"/>
    <w:rsid w:val="00620CC1"/>
    <w:rsid w:val="00621713"/>
    <w:rsid w:val="00623B7B"/>
    <w:rsid w:val="00625E2D"/>
    <w:rsid w:val="00626BEC"/>
    <w:rsid w:val="00630A31"/>
    <w:rsid w:val="0063145D"/>
    <w:rsid w:val="00631697"/>
    <w:rsid w:val="00633071"/>
    <w:rsid w:val="00633112"/>
    <w:rsid w:val="006335F1"/>
    <w:rsid w:val="0063392F"/>
    <w:rsid w:val="006345B6"/>
    <w:rsid w:val="00634877"/>
    <w:rsid w:val="00634C45"/>
    <w:rsid w:val="00635712"/>
    <w:rsid w:val="00635BE4"/>
    <w:rsid w:val="00636256"/>
    <w:rsid w:val="00642B8A"/>
    <w:rsid w:val="0064334C"/>
    <w:rsid w:val="00643499"/>
    <w:rsid w:val="00643D03"/>
    <w:rsid w:val="00643D8A"/>
    <w:rsid w:val="00643EB3"/>
    <w:rsid w:val="0064457E"/>
    <w:rsid w:val="00644611"/>
    <w:rsid w:val="00644860"/>
    <w:rsid w:val="00646547"/>
    <w:rsid w:val="0064687E"/>
    <w:rsid w:val="00647C20"/>
    <w:rsid w:val="00650727"/>
    <w:rsid w:val="00650CC0"/>
    <w:rsid w:val="00651157"/>
    <w:rsid w:val="006513EB"/>
    <w:rsid w:val="00652229"/>
    <w:rsid w:val="0065259A"/>
    <w:rsid w:val="00652793"/>
    <w:rsid w:val="0065345C"/>
    <w:rsid w:val="006557A3"/>
    <w:rsid w:val="00656EAC"/>
    <w:rsid w:val="00657900"/>
    <w:rsid w:val="00657BCD"/>
    <w:rsid w:val="00660F84"/>
    <w:rsid w:val="006613F5"/>
    <w:rsid w:val="00661654"/>
    <w:rsid w:val="00661811"/>
    <w:rsid w:val="006626CA"/>
    <w:rsid w:val="00663487"/>
    <w:rsid w:val="00663BE2"/>
    <w:rsid w:val="006645AF"/>
    <w:rsid w:val="00664981"/>
    <w:rsid w:val="00665594"/>
    <w:rsid w:val="00666568"/>
    <w:rsid w:val="00666D5F"/>
    <w:rsid w:val="006678A7"/>
    <w:rsid w:val="00670548"/>
    <w:rsid w:val="006720B3"/>
    <w:rsid w:val="00672382"/>
    <w:rsid w:val="00673219"/>
    <w:rsid w:val="006756E8"/>
    <w:rsid w:val="006762F2"/>
    <w:rsid w:val="006775C3"/>
    <w:rsid w:val="00682643"/>
    <w:rsid w:val="00682B0C"/>
    <w:rsid w:val="00682EB9"/>
    <w:rsid w:val="006836A1"/>
    <w:rsid w:val="0068441A"/>
    <w:rsid w:val="00685B0E"/>
    <w:rsid w:val="00686297"/>
    <w:rsid w:val="00687442"/>
    <w:rsid w:val="006875C1"/>
    <w:rsid w:val="00687A08"/>
    <w:rsid w:val="00687E1C"/>
    <w:rsid w:val="00690B19"/>
    <w:rsid w:val="00692D45"/>
    <w:rsid w:val="00694A9A"/>
    <w:rsid w:val="00694AF9"/>
    <w:rsid w:val="00695E69"/>
    <w:rsid w:val="006967F5"/>
    <w:rsid w:val="006968FB"/>
    <w:rsid w:val="00696C1F"/>
    <w:rsid w:val="00697611"/>
    <w:rsid w:val="006A0A3C"/>
    <w:rsid w:val="006A1025"/>
    <w:rsid w:val="006A3231"/>
    <w:rsid w:val="006A3C4E"/>
    <w:rsid w:val="006A3C91"/>
    <w:rsid w:val="006A3E92"/>
    <w:rsid w:val="006A4867"/>
    <w:rsid w:val="006A54AE"/>
    <w:rsid w:val="006A6D3B"/>
    <w:rsid w:val="006A6F6E"/>
    <w:rsid w:val="006A79F0"/>
    <w:rsid w:val="006B1F6F"/>
    <w:rsid w:val="006B2E3E"/>
    <w:rsid w:val="006B3881"/>
    <w:rsid w:val="006B46A8"/>
    <w:rsid w:val="006B47EE"/>
    <w:rsid w:val="006B499F"/>
    <w:rsid w:val="006B5ED6"/>
    <w:rsid w:val="006B6748"/>
    <w:rsid w:val="006B693C"/>
    <w:rsid w:val="006B75AE"/>
    <w:rsid w:val="006C10D6"/>
    <w:rsid w:val="006C2B7A"/>
    <w:rsid w:val="006C37D3"/>
    <w:rsid w:val="006C396D"/>
    <w:rsid w:val="006C3F00"/>
    <w:rsid w:val="006C4B38"/>
    <w:rsid w:val="006C5A66"/>
    <w:rsid w:val="006C5EDA"/>
    <w:rsid w:val="006C74BD"/>
    <w:rsid w:val="006D308A"/>
    <w:rsid w:val="006D4996"/>
    <w:rsid w:val="006D54AB"/>
    <w:rsid w:val="006D54EC"/>
    <w:rsid w:val="006D569A"/>
    <w:rsid w:val="006D57CF"/>
    <w:rsid w:val="006D6366"/>
    <w:rsid w:val="006D63A3"/>
    <w:rsid w:val="006D6D71"/>
    <w:rsid w:val="006D744C"/>
    <w:rsid w:val="006E060A"/>
    <w:rsid w:val="006E08E7"/>
    <w:rsid w:val="006E3006"/>
    <w:rsid w:val="006E3983"/>
    <w:rsid w:val="006E39BD"/>
    <w:rsid w:val="006E42E1"/>
    <w:rsid w:val="006E4555"/>
    <w:rsid w:val="006E455D"/>
    <w:rsid w:val="006E5032"/>
    <w:rsid w:val="006E5068"/>
    <w:rsid w:val="006E5BDA"/>
    <w:rsid w:val="006F0CC9"/>
    <w:rsid w:val="006F0FC7"/>
    <w:rsid w:val="006F1299"/>
    <w:rsid w:val="006F1E97"/>
    <w:rsid w:val="006F22BC"/>
    <w:rsid w:val="006F39A9"/>
    <w:rsid w:val="006F3C7F"/>
    <w:rsid w:val="006F3ED9"/>
    <w:rsid w:val="006F4617"/>
    <w:rsid w:val="006F4CB3"/>
    <w:rsid w:val="006F670F"/>
    <w:rsid w:val="006F7DFE"/>
    <w:rsid w:val="00700A7A"/>
    <w:rsid w:val="00702C25"/>
    <w:rsid w:val="00703272"/>
    <w:rsid w:val="00704024"/>
    <w:rsid w:val="0070543A"/>
    <w:rsid w:val="007067C9"/>
    <w:rsid w:val="0070733C"/>
    <w:rsid w:val="00707DF5"/>
    <w:rsid w:val="00710A3B"/>
    <w:rsid w:val="00710C5D"/>
    <w:rsid w:val="00711376"/>
    <w:rsid w:val="00711A1D"/>
    <w:rsid w:val="00712AEA"/>
    <w:rsid w:val="00712EB7"/>
    <w:rsid w:val="0071348C"/>
    <w:rsid w:val="00713CDF"/>
    <w:rsid w:val="007142F8"/>
    <w:rsid w:val="0071465F"/>
    <w:rsid w:val="007147BC"/>
    <w:rsid w:val="00714DA5"/>
    <w:rsid w:val="007159A5"/>
    <w:rsid w:val="0071676E"/>
    <w:rsid w:val="00717273"/>
    <w:rsid w:val="00717C98"/>
    <w:rsid w:val="00720FD4"/>
    <w:rsid w:val="007222C0"/>
    <w:rsid w:val="007222FE"/>
    <w:rsid w:val="007229ED"/>
    <w:rsid w:val="00723CD5"/>
    <w:rsid w:val="00724AF2"/>
    <w:rsid w:val="007269B1"/>
    <w:rsid w:val="0073096C"/>
    <w:rsid w:val="00730AEE"/>
    <w:rsid w:val="007314F7"/>
    <w:rsid w:val="00731586"/>
    <w:rsid w:val="00731612"/>
    <w:rsid w:val="00731A6A"/>
    <w:rsid w:val="00731FDF"/>
    <w:rsid w:val="00732476"/>
    <w:rsid w:val="00732853"/>
    <w:rsid w:val="00733082"/>
    <w:rsid w:val="00733DFE"/>
    <w:rsid w:val="00736CFC"/>
    <w:rsid w:val="00737B9A"/>
    <w:rsid w:val="007413C2"/>
    <w:rsid w:val="007420C6"/>
    <w:rsid w:val="00742398"/>
    <w:rsid w:val="0074346E"/>
    <w:rsid w:val="00743CE2"/>
    <w:rsid w:val="007449BE"/>
    <w:rsid w:val="00744E51"/>
    <w:rsid w:val="007451BE"/>
    <w:rsid w:val="00745327"/>
    <w:rsid w:val="00745581"/>
    <w:rsid w:val="00747FDE"/>
    <w:rsid w:val="00750126"/>
    <w:rsid w:val="0075056B"/>
    <w:rsid w:val="007507B5"/>
    <w:rsid w:val="0075091D"/>
    <w:rsid w:val="00750A95"/>
    <w:rsid w:val="007511A7"/>
    <w:rsid w:val="00751685"/>
    <w:rsid w:val="0075216D"/>
    <w:rsid w:val="0075225D"/>
    <w:rsid w:val="007527EC"/>
    <w:rsid w:val="00752B69"/>
    <w:rsid w:val="007532F5"/>
    <w:rsid w:val="00753740"/>
    <w:rsid w:val="00753A24"/>
    <w:rsid w:val="00754ADB"/>
    <w:rsid w:val="00755DF3"/>
    <w:rsid w:val="00756099"/>
    <w:rsid w:val="00756C69"/>
    <w:rsid w:val="00756E24"/>
    <w:rsid w:val="007605CE"/>
    <w:rsid w:val="00762F60"/>
    <w:rsid w:val="007663F3"/>
    <w:rsid w:val="0076746F"/>
    <w:rsid w:val="0077005D"/>
    <w:rsid w:val="00771FF2"/>
    <w:rsid w:val="00772188"/>
    <w:rsid w:val="00773144"/>
    <w:rsid w:val="007743E3"/>
    <w:rsid w:val="007765DF"/>
    <w:rsid w:val="00776605"/>
    <w:rsid w:val="00776E33"/>
    <w:rsid w:val="007770BB"/>
    <w:rsid w:val="00777F05"/>
    <w:rsid w:val="0078096B"/>
    <w:rsid w:val="007812BB"/>
    <w:rsid w:val="007813D0"/>
    <w:rsid w:val="0078215F"/>
    <w:rsid w:val="00782990"/>
    <w:rsid w:val="0078367C"/>
    <w:rsid w:val="007842ED"/>
    <w:rsid w:val="007846B7"/>
    <w:rsid w:val="00784C5E"/>
    <w:rsid w:val="00784D6E"/>
    <w:rsid w:val="00785993"/>
    <w:rsid w:val="007866E2"/>
    <w:rsid w:val="00786736"/>
    <w:rsid w:val="00786BA3"/>
    <w:rsid w:val="00787898"/>
    <w:rsid w:val="00791014"/>
    <w:rsid w:val="0079202F"/>
    <w:rsid w:val="0079221B"/>
    <w:rsid w:val="0079235C"/>
    <w:rsid w:val="007941D6"/>
    <w:rsid w:val="00794C9B"/>
    <w:rsid w:val="00794CCE"/>
    <w:rsid w:val="00795AF2"/>
    <w:rsid w:val="00797A87"/>
    <w:rsid w:val="007A18E5"/>
    <w:rsid w:val="007A1EB3"/>
    <w:rsid w:val="007A2AAD"/>
    <w:rsid w:val="007A309F"/>
    <w:rsid w:val="007A3876"/>
    <w:rsid w:val="007A4432"/>
    <w:rsid w:val="007A4C35"/>
    <w:rsid w:val="007A784E"/>
    <w:rsid w:val="007A78B9"/>
    <w:rsid w:val="007B02ED"/>
    <w:rsid w:val="007B0A80"/>
    <w:rsid w:val="007B0FAF"/>
    <w:rsid w:val="007B129A"/>
    <w:rsid w:val="007B2A19"/>
    <w:rsid w:val="007B33E1"/>
    <w:rsid w:val="007B3459"/>
    <w:rsid w:val="007B499C"/>
    <w:rsid w:val="007B4D4B"/>
    <w:rsid w:val="007B64D8"/>
    <w:rsid w:val="007B6679"/>
    <w:rsid w:val="007B683F"/>
    <w:rsid w:val="007B6C25"/>
    <w:rsid w:val="007B6F07"/>
    <w:rsid w:val="007B7384"/>
    <w:rsid w:val="007B78B2"/>
    <w:rsid w:val="007B78C6"/>
    <w:rsid w:val="007C08F8"/>
    <w:rsid w:val="007C196A"/>
    <w:rsid w:val="007C1C27"/>
    <w:rsid w:val="007C3C6E"/>
    <w:rsid w:val="007C4110"/>
    <w:rsid w:val="007C4DC3"/>
    <w:rsid w:val="007C60DD"/>
    <w:rsid w:val="007C681E"/>
    <w:rsid w:val="007C6EF7"/>
    <w:rsid w:val="007C79E5"/>
    <w:rsid w:val="007D081E"/>
    <w:rsid w:val="007D1F63"/>
    <w:rsid w:val="007D2A02"/>
    <w:rsid w:val="007D4203"/>
    <w:rsid w:val="007D54D9"/>
    <w:rsid w:val="007D6097"/>
    <w:rsid w:val="007D616C"/>
    <w:rsid w:val="007D6CE7"/>
    <w:rsid w:val="007E3575"/>
    <w:rsid w:val="007E4C15"/>
    <w:rsid w:val="007E5B7A"/>
    <w:rsid w:val="007E6827"/>
    <w:rsid w:val="007E6EA1"/>
    <w:rsid w:val="007F0F63"/>
    <w:rsid w:val="007F16FA"/>
    <w:rsid w:val="007F1A4F"/>
    <w:rsid w:val="007F2B1E"/>
    <w:rsid w:val="007F3552"/>
    <w:rsid w:val="007F4C43"/>
    <w:rsid w:val="007F5E91"/>
    <w:rsid w:val="007F625E"/>
    <w:rsid w:val="007F62B4"/>
    <w:rsid w:val="007F6455"/>
    <w:rsid w:val="007F65BD"/>
    <w:rsid w:val="00801517"/>
    <w:rsid w:val="00801D9A"/>
    <w:rsid w:val="00802ADD"/>
    <w:rsid w:val="008036E8"/>
    <w:rsid w:val="00803CB3"/>
    <w:rsid w:val="0080401A"/>
    <w:rsid w:val="00805193"/>
    <w:rsid w:val="00805968"/>
    <w:rsid w:val="00805A13"/>
    <w:rsid w:val="008069CB"/>
    <w:rsid w:val="00807B55"/>
    <w:rsid w:val="0081063E"/>
    <w:rsid w:val="00810683"/>
    <w:rsid w:val="0081076B"/>
    <w:rsid w:val="0081129A"/>
    <w:rsid w:val="00813907"/>
    <w:rsid w:val="00813DB7"/>
    <w:rsid w:val="00814BB7"/>
    <w:rsid w:val="0081608A"/>
    <w:rsid w:val="00817AE8"/>
    <w:rsid w:val="00817DE8"/>
    <w:rsid w:val="0082032F"/>
    <w:rsid w:val="00820C4B"/>
    <w:rsid w:val="00821037"/>
    <w:rsid w:val="00821F23"/>
    <w:rsid w:val="0082272D"/>
    <w:rsid w:val="008229F5"/>
    <w:rsid w:val="00825BA6"/>
    <w:rsid w:val="00826242"/>
    <w:rsid w:val="0082699A"/>
    <w:rsid w:val="00826C5B"/>
    <w:rsid w:val="00831E95"/>
    <w:rsid w:val="00832031"/>
    <w:rsid w:val="00833CEB"/>
    <w:rsid w:val="00834D29"/>
    <w:rsid w:val="008353ED"/>
    <w:rsid w:val="00835D40"/>
    <w:rsid w:val="008372D2"/>
    <w:rsid w:val="00837598"/>
    <w:rsid w:val="008377BC"/>
    <w:rsid w:val="00840CA2"/>
    <w:rsid w:val="008426E8"/>
    <w:rsid w:val="00842A90"/>
    <w:rsid w:val="00844224"/>
    <w:rsid w:val="00844828"/>
    <w:rsid w:val="00844BBF"/>
    <w:rsid w:val="00844C17"/>
    <w:rsid w:val="008456D1"/>
    <w:rsid w:val="00846685"/>
    <w:rsid w:val="00847726"/>
    <w:rsid w:val="0084777C"/>
    <w:rsid w:val="00847D7C"/>
    <w:rsid w:val="00850734"/>
    <w:rsid w:val="0085138B"/>
    <w:rsid w:val="00852511"/>
    <w:rsid w:val="00852837"/>
    <w:rsid w:val="008542B9"/>
    <w:rsid w:val="00854547"/>
    <w:rsid w:val="0085469D"/>
    <w:rsid w:val="0085589A"/>
    <w:rsid w:val="00855F26"/>
    <w:rsid w:val="008562DC"/>
    <w:rsid w:val="00856791"/>
    <w:rsid w:val="00856F05"/>
    <w:rsid w:val="008614F1"/>
    <w:rsid w:val="008619A1"/>
    <w:rsid w:val="00861AD6"/>
    <w:rsid w:val="00862E89"/>
    <w:rsid w:val="00863225"/>
    <w:rsid w:val="0086387C"/>
    <w:rsid w:val="008639B3"/>
    <w:rsid w:val="00863C1A"/>
    <w:rsid w:val="00863F53"/>
    <w:rsid w:val="008664A5"/>
    <w:rsid w:val="008679DF"/>
    <w:rsid w:val="0087090E"/>
    <w:rsid w:val="0087142D"/>
    <w:rsid w:val="00873956"/>
    <w:rsid w:val="00875636"/>
    <w:rsid w:val="00880E72"/>
    <w:rsid w:val="00882145"/>
    <w:rsid w:val="008825EE"/>
    <w:rsid w:val="008832B5"/>
    <w:rsid w:val="0088344A"/>
    <w:rsid w:val="008835BB"/>
    <w:rsid w:val="008852B5"/>
    <w:rsid w:val="008856CC"/>
    <w:rsid w:val="0088596E"/>
    <w:rsid w:val="00886037"/>
    <w:rsid w:val="00887320"/>
    <w:rsid w:val="0089053C"/>
    <w:rsid w:val="008907C7"/>
    <w:rsid w:val="00892990"/>
    <w:rsid w:val="00892F88"/>
    <w:rsid w:val="008933A4"/>
    <w:rsid w:val="0089401B"/>
    <w:rsid w:val="00895215"/>
    <w:rsid w:val="00896034"/>
    <w:rsid w:val="00896A8F"/>
    <w:rsid w:val="0089796A"/>
    <w:rsid w:val="008A048E"/>
    <w:rsid w:val="008A0DFB"/>
    <w:rsid w:val="008A1D00"/>
    <w:rsid w:val="008A1FE2"/>
    <w:rsid w:val="008A2375"/>
    <w:rsid w:val="008A3C43"/>
    <w:rsid w:val="008A57B2"/>
    <w:rsid w:val="008A638A"/>
    <w:rsid w:val="008A686A"/>
    <w:rsid w:val="008A7845"/>
    <w:rsid w:val="008A7E8F"/>
    <w:rsid w:val="008B1D86"/>
    <w:rsid w:val="008B2848"/>
    <w:rsid w:val="008B5848"/>
    <w:rsid w:val="008B799D"/>
    <w:rsid w:val="008C089C"/>
    <w:rsid w:val="008C285B"/>
    <w:rsid w:val="008C4AC9"/>
    <w:rsid w:val="008C55B9"/>
    <w:rsid w:val="008C5963"/>
    <w:rsid w:val="008C7092"/>
    <w:rsid w:val="008C72B5"/>
    <w:rsid w:val="008C7FB8"/>
    <w:rsid w:val="008D0B5F"/>
    <w:rsid w:val="008D21A1"/>
    <w:rsid w:val="008D4581"/>
    <w:rsid w:val="008D4AB0"/>
    <w:rsid w:val="008D6743"/>
    <w:rsid w:val="008D68A6"/>
    <w:rsid w:val="008D6D3F"/>
    <w:rsid w:val="008D6F03"/>
    <w:rsid w:val="008D7427"/>
    <w:rsid w:val="008D76C5"/>
    <w:rsid w:val="008E043D"/>
    <w:rsid w:val="008E0AFA"/>
    <w:rsid w:val="008E52A1"/>
    <w:rsid w:val="008E5F3F"/>
    <w:rsid w:val="008E680A"/>
    <w:rsid w:val="008E75D3"/>
    <w:rsid w:val="008E7CBB"/>
    <w:rsid w:val="008F125E"/>
    <w:rsid w:val="008F3C55"/>
    <w:rsid w:val="008F477B"/>
    <w:rsid w:val="008F4D2F"/>
    <w:rsid w:val="008F5D19"/>
    <w:rsid w:val="008F5ED1"/>
    <w:rsid w:val="008F6166"/>
    <w:rsid w:val="008F65A3"/>
    <w:rsid w:val="008F72B5"/>
    <w:rsid w:val="0090119A"/>
    <w:rsid w:val="0090156E"/>
    <w:rsid w:val="0090250A"/>
    <w:rsid w:val="00902981"/>
    <w:rsid w:val="00903861"/>
    <w:rsid w:val="009047ED"/>
    <w:rsid w:val="00906292"/>
    <w:rsid w:val="0090680D"/>
    <w:rsid w:val="00906BBF"/>
    <w:rsid w:val="009076AF"/>
    <w:rsid w:val="009107FC"/>
    <w:rsid w:val="00910F28"/>
    <w:rsid w:val="009111CA"/>
    <w:rsid w:val="009120FE"/>
    <w:rsid w:val="009134E8"/>
    <w:rsid w:val="009142BA"/>
    <w:rsid w:val="00915359"/>
    <w:rsid w:val="00915F2E"/>
    <w:rsid w:val="00916D0D"/>
    <w:rsid w:val="00917162"/>
    <w:rsid w:val="00920A9C"/>
    <w:rsid w:val="00920B3B"/>
    <w:rsid w:val="00920BD2"/>
    <w:rsid w:val="00921467"/>
    <w:rsid w:val="009217F2"/>
    <w:rsid w:val="00922C3C"/>
    <w:rsid w:val="0092443B"/>
    <w:rsid w:val="0092517A"/>
    <w:rsid w:val="009251CC"/>
    <w:rsid w:val="00926237"/>
    <w:rsid w:val="009264B2"/>
    <w:rsid w:val="00926E9D"/>
    <w:rsid w:val="0092714E"/>
    <w:rsid w:val="0092779B"/>
    <w:rsid w:val="009279A9"/>
    <w:rsid w:val="00931AF7"/>
    <w:rsid w:val="0093241F"/>
    <w:rsid w:val="0093617B"/>
    <w:rsid w:val="0093619D"/>
    <w:rsid w:val="00936B8C"/>
    <w:rsid w:val="00937B51"/>
    <w:rsid w:val="00940C8C"/>
    <w:rsid w:val="00941E1F"/>
    <w:rsid w:val="00941F5E"/>
    <w:rsid w:val="00942002"/>
    <w:rsid w:val="00943339"/>
    <w:rsid w:val="00943465"/>
    <w:rsid w:val="0094350D"/>
    <w:rsid w:val="00944C28"/>
    <w:rsid w:val="00944EDA"/>
    <w:rsid w:val="0094660C"/>
    <w:rsid w:val="00946683"/>
    <w:rsid w:val="00947885"/>
    <w:rsid w:val="00950AAE"/>
    <w:rsid w:val="00951316"/>
    <w:rsid w:val="00952168"/>
    <w:rsid w:val="009527FE"/>
    <w:rsid w:val="00954470"/>
    <w:rsid w:val="00955AAD"/>
    <w:rsid w:val="00955CF5"/>
    <w:rsid w:val="00955FC4"/>
    <w:rsid w:val="00963776"/>
    <w:rsid w:val="0096426E"/>
    <w:rsid w:val="00971B7B"/>
    <w:rsid w:val="009726C8"/>
    <w:rsid w:val="009735F0"/>
    <w:rsid w:val="009739A0"/>
    <w:rsid w:val="00974BF2"/>
    <w:rsid w:val="00974F84"/>
    <w:rsid w:val="00975568"/>
    <w:rsid w:val="009767A2"/>
    <w:rsid w:val="009767C7"/>
    <w:rsid w:val="009807C1"/>
    <w:rsid w:val="00980ECB"/>
    <w:rsid w:val="009813A3"/>
    <w:rsid w:val="009827BF"/>
    <w:rsid w:val="0098334E"/>
    <w:rsid w:val="00983AE3"/>
    <w:rsid w:val="00983DE7"/>
    <w:rsid w:val="00984AC1"/>
    <w:rsid w:val="0098579A"/>
    <w:rsid w:val="009857AC"/>
    <w:rsid w:val="00985F9C"/>
    <w:rsid w:val="00986C24"/>
    <w:rsid w:val="00987F70"/>
    <w:rsid w:val="00990866"/>
    <w:rsid w:val="0099195A"/>
    <w:rsid w:val="00992A11"/>
    <w:rsid w:val="00992BEB"/>
    <w:rsid w:val="00992EC5"/>
    <w:rsid w:val="00993F4F"/>
    <w:rsid w:val="00994681"/>
    <w:rsid w:val="0099486A"/>
    <w:rsid w:val="00995FD7"/>
    <w:rsid w:val="0099664A"/>
    <w:rsid w:val="00996DA5"/>
    <w:rsid w:val="00997CBA"/>
    <w:rsid w:val="009A033F"/>
    <w:rsid w:val="009A0745"/>
    <w:rsid w:val="009A0E26"/>
    <w:rsid w:val="009A149A"/>
    <w:rsid w:val="009A16EC"/>
    <w:rsid w:val="009A1890"/>
    <w:rsid w:val="009A1E85"/>
    <w:rsid w:val="009A2837"/>
    <w:rsid w:val="009A3AC7"/>
    <w:rsid w:val="009A5133"/>
    <w:rsid w:val="009A67CD"/>
    <w:rsid w:val="009B00A0"/>
    <w:rsid w:val="009B1CEA"/>
    <w:rsid w:val="009B29B7"/>
    <w:rsid w:val="009B33BF"/>
    <w:rsid w:val="009B3B37"/>
    <w:rsid w:val="009B4299"/>
    <w:rsid w:val="009B4BD4"/>
    <w:rsid w:val="009B4E07"/>
    <w:rsid w:val="009B50C7"/>
    <w:rsid w:val="009B5237"/>
    <w:rsid w:val="009B5524"/>
    <w:rsid w:val="009B602B"/>
    <w:rsid w:val="009B7334"/>
    <w:rsid w:val="009B7906"/>
    <w:rsid w:val="009B7D1F"/>
    <w:rsid w:val="009C088E"/>
    <w:rsid w:val="009C266A"/>
    <w:rsid w:val="009C3367"/>
    <w:rsid w:val="009C47F4"/>
    <w:rsid w:val="009C4D35"/>
    <w:rsid w:val="009C63D5"/>
    <w:rsid w:val="009C6C3E"/>
    <w:rsid w:val="009C7340"/>
    <w:rsid w:val="009C741D"/>
    <w:rsid w:val="009D1522"/>
    <w:rsid w:val="009D1760"/>
    <w:rsid w:val="009D3323"/>
    <w:rsid w:val="009D3AEA"/>
    <w:rsid w:val="009D578F"/>
    <w:rsid w:val="009D6C8D"/>
    <w:rsid w:val="009D7252"/>
    <w:rsid w:val="009D7814"/>
    <w:rsid w:val="009D7F10"/>
    <w:rsid w:val="009E0E65"/>
    <w:rsid w:val="009E1816"/>
    <w:rsid w:val="009E2053"/>
    <w:rsid w:val="009E443C"/>
    <w:rsid w:val="009E5710"/>
    <w:rsid w:val="009E5EB4"/>
    <w:rsid w:val="009E6FCB"/>
    <w:rsid w:val="009E76F4"/>
    <w:rsid w:val="009E7A0A"/>
    <w:rsid w:val="009F2990"/>
    <w:rsid w:val="009F310F"/>
    <w:rsid w:val="009F369F"/>
    <w:rsid w:val="009F3C5F"/>
    <w:rsid w:val="009F4BC0"/>
    <w:rsid w:val="009F4D25"/>
    <w:rsid w:val="009F5432"/>
    <w:rsid w:val="009F64EB"/>
    <w:rsid w:val="009F6DE9"/>
    <w:rsid w:val="00A001DD"/>
    <w:rsid w:val="00A00952"/>
    <w:rsid w:val="00A0287B"/>
    <w:rsid w:val="00A02FA9"/>
    <w:rsid w:val="00A04175"/>
    <w:rsid w:val="00A0421D"/>
    <w:rsid w:val="00A044D6"/>
    <w:rsid w:val="00A04ADB"/>
    <w:rsid w:val="00A071DC"/>
    <w:rsid w:val="00A10458"/>
    <w:rsid w:val="00A105D7"/>
    <w:rsid w:val="00A11CC7"/>
    <w:rsid w:val="00A11E0F"/>
    <w:rsid w:val="00A1214E"/>
    <w:rsid w:val="00A1225B"/>
    <w:rsid w:val="00A143CB"/>
    <w:rsid w:val="00A16D45"/>
    <w:rsid w:val="00A16F4D"/>
    <w:rsid w:val="00A20075"/>
    <w:rsid w:val="00A20D78"/>
    <w:rsid w:val="00A23076"/>
    <w:rsid w:val="00A23264"/>
    <w:rsid w:val="00A24423"/>
    <w:rsid w:val="00A249C2"/>
    <w:rsid w:val="00A2687B"/>
    <w:rsid w:val="00A26CB6"/>
    <w:rsid w:val="00A2711B"/>
    <w:rsid w:val="00A27643"/>
    <w:rsid w:val="00A276ED"/>
    <w:rsid w:val="00A30FC5"/>
    <w:rsid w:val="00A32156"/>
    <w:rsid w:val="00A324E3"/>
    <w:rsid w:val="00A32F82"/>
    <w:rsid w:val="00A32F8B"/>
    <w:rsid w:val="00A3305E"/>
    <w:rsid w:val="00A33171"/>
    <w:rsid w:val="00A34295"/>
    <w:rsid w:val="00A34407"/>
    <w:rsid w:val="00A359C9"/>
    <w:rsid w:val="00A35D51"/>
    <w:rsid w:val="00A360CD"/>
    <w:rsid w:val="00A373E8"/>
    <w:rsid w:val="00A3756F"/>
    <w:rsid w:val="00A411B6"/>
    <w:rsid w:val="00A41A8D"/>
    <w:rsid w:val="00A420AC"/>
    <w:rsid w:val="00A428F4"/>
    <w:rsid w:val="00A42D6F"/>
    <w:rsid w:val="00A434F0"/>
    <w:rsid w:val="00A44756"/>
    <w:rsid w:val="00A44C45"/>
    <w:rsid w:val="00A45A62"/>
    <w:rsid w:val="00A473CF"/>
    <w:rsid w:val="00A4789E"/>
    <w:rsid w:val="00A50101"/>
    <w:rsid w:val="00A50B13"/>
    <w:rsid w:val="00A51747"/>
    <w:rsid w:val="00A51B54"/>
    <w:rsid w:val="00A52E58"/>
    <w:rsid w:val="00A53E4A"/>
    <w:rsid w:val="00A5471D"/>
    <w:rsid w:val="00A54AC5"/>
    <w:rsid w:val="00A55C81"/>
    <w:rsid w:val="00A55DC3"/>
    <w:rsid w:val="00A56D41"/>
    <w:rsid w:val="00A57F04"/>
    <w:rsid w:val="00A57F45"/>
    <w:rsid w:val="00A600EE"/>
    <w:rsid w:val="00A61353"/>
    <w:rsid w:val="00A63105"/>
    <w:rsid w:val="00A6601A"/>
    <w:rsid w:val="00A66DB1"/>
    <w:rsid w:val="00A67A92"/>
    <w:rsid w:val="00A70AC4"/>
    <w:rsid w:val="00A71254"/>
    <w:rsid w:val="00A7164F"/>
    <w:rsid w:val="00A728C1"/>
    <w:rsid w:val="00A732E2"/>
    <w:rsid w:val="00A73946"/>
    <w:rsid w:val="00A744AE"/>
    <w:rsid w:val="00A80715"/>
    <w:rsid w:val="00A80C5F"/>
    <w:rsid w:val="00A8262D"/>
    <w:rsid w:val="00A82881"/>
    <w:rsid w:val="00A82E77"/>
    <w:rsid w:val="00A83F52"/>
    <w:rsid w:val="00A84AE9"/>
    <w:rsid w:val="00A85DB8"/>
    <w:rsid w:val="00A86583"/>
    <w:rsid w:val="00A87510"/>
    <w:rsid w:val="00A87870"/>
    <w:rsid w:val="00A91A70"/>
    <w:rsid w:val="00A9212B"/>
    <w:rsid w:val="00A926CC"/>
    <w:rsid w:val="00A937F7"/>
    <w:rsid w:val="00A949C4"/>
    <w:rsid w:val="00A950A0"/>
    <w:rsid w:val="00A95EB1"/>
    <w:rsid w:val="00A962AE"/>
    <w:rsid w:val="00A96479"/>
    <w:rsid w:val="00A9721D"/>
    <w:rsid w:val="00AA0663"/>
    <w:rsid w:val="00AA1B85"/>
    <w:rsid w:val="00AA1CD5"/>
    <w:rsid w:val="00AA1E93"/>
    <w:rsid w:val="00AA223B"/>
    <w:rsid w:val="00AA5878"/>
    <w:rsid w:val="00AA5CCF"/>
    <w:rsid w:val="00AA6549"/>
    <w:rsid w:val="00AA6C84"/>
    <w:rsid w:val="00AB0CB0"/>
    <w:rsid w:val="00AB140A"/>
    <w:rsid w:val="00AB1CB6"/>
    <w:rsid w:val="00AB1D9A"/>
    <w:rsid w:val="00AB2846"/>
    <w:rsid w:val="00AB2CA0"/>
    <w:rsid w:val="00AB5272"/>
    <w:rsid w:val="00AB5D31"/>
    <w:rsid w:val="00AB676B"/>
    <w:rsid w:val="00AB6A5A"/>
    <w:rsid w:val="00AC3491"/>
    <w:rsid w:val="00AC5584"/>
    <w:rsid w:val="00AC5860"/>
    <w:rsid w:val="00AC7C99"/>
    <w:rsid w:val="00AC7DCF"/>
    <w:rsid w:val="00AD007A"/>
    <w:rsid w:val="00AD0B77"/>
    <w:rsid w:val="00AD21A6"/>
    <w:rsid w:val="00AD2FE1"/>
    <w:rsid w:val="00AD32F3"/>
    <w:rsid w:val="00AD3441"/>
    <w:rsid w:val="00AD44BF"/>
    <w:rsid w:val="00AD44FE"/>
    <w:rsid w:val="00AD5184"/>
    <w:rsid w:val="00AD7B7B"/>
    <w:rsid w:val="00AE1E7C"/>
    <w:rsid w:val="00AE3E14"/>
    <w:rsid w:val="00AE411F"/>
    <w:rsid w:val="00AE49F1"/>
    <w:rsid w:val="00AE605F"/>
    <w:rsid w:val="00AE64C8"/>
    <w:rsid w:val="00AE6594"/>
    <w:rsid w:val="00AE7A22"/>
    <w:rsid w:val="00AF1BAD"/>
    <w:rsid w:val="00AF52CB"/>
    <w:rsid w:val="00AF66C2"/>
    <w:rsid w:val="00AF7AEE"/>
    <w:rsid w:val="00B00AA2"/>
    <w:rsid w:val="00B016D6"/>
    <w:rsid w:val="00B02004"/>
    <w:rsid w:val="00B03091"/>
    <w:rsid w:val="00B05CCA"/>
    <w:rsid w:val="00B07DE9"/>
    <w:rsid w:val="00B10AC8"/>
    <w:rsid w:val="00B118E3"/>
    <w:rsid w:val="00B12C41"/>
    <w:rsid w:val="00B12E29"/>
    <w:rsid w:val="00B13A93"/>
    <w:rsid w:val="00B14271"/>
    <w:rsid w:val="00B14563"/>
    <w:rsid w:val="00B14C02"/>
    <w:rsid w:val="00B14FAA"/>
    <w:rsid w:val="00B16039"/>
    <w:rsid w:val="00B16270"/>
    <w:rsid w:val="00B17041"/>
    <w:rsid w:val="00B20070"/>
    <w:rsid w:val="00B213F1"/>
    <w:rsid w:val="00B226F7"/>
    <w:rsid w:val="00B25948"/>
    <w:rsid w:val="00B25AA8"/>
    <w:rsid w:val="00B2685D"/>
    <w:rsid w:val="00B30351"/>
    <w:rsid w:val="00B308D2"/>
    <w:rsid w:val="00B335DD"/>
    <w:rsid w:val="00B33C2A"/>
    <w:rsid w:val="00B35DE0"/>
    <w:rsid w:val="00B40AB5"/>
    <w:rsid w:val="00B40F63"/>
    <w:rsid w:val="00B41859"/>
    <w:rsid w:val="00B41BF3"/>
    <w:rsid w:val="00B41DF5"/>
    <w:rsid w:val="00B422EC"/>
    <w:rsid w:val="00B441D4"/>
    <w:rsid w:val="00B44940"/>
    <w:rsid w:val="00B456F0"/>
    <w:rsid w:val="00B46622"/>
    <w:rsid w:val="00B46BFF"/>
    <w:rsid w:val="00B51181"/>
    <w:rsid w:val="00B52129"/>
    <w:rsid w:val="00B52C95"/>
    <w:rsid w:val="00B52F2F"/>
    <w:rsid w:val="00B52FBC"/>
    <w:rsid w:val="00B531F0"/>
    <w:rsid w:val="00B56B7B"/>
    <w:rsid w:val="00B627B8"/>
    <w:rsid w:val="00B62B40"/>
    <w:rsid w:val="00B63CB1"/>
    <w:rsid w:val="00B63DE2"/>
    <w:rsid w:val="00B66231"/>
    <w:rsid w:val="00B66D06"/>
    <w:rsid w:val="00B66E45"/>
    <w:rsid w:val="00B7110A"/>
    <w:rsid w:val="00B71564"/>
    <w:rsid w:val="00B726D4"/>
    <w:rsid w:val="00B74879"/>
    <w:rsid w:val="00B74C01"/>
    <w:rsid w:val="00B753AF"/>
    <w:rsid w:val="00B759FA"/>
    <w:rsid w:val="00B76B8F"/>
    <w:rsid w:val="00B809AF"/>
    <w:rsid w:val="00B8214F"/>
    <w:rsid w:val="00B84863"/>
    <w:rsid w:val="00B8501E"/>
    <w:rsid w:val="00B85B01"/>
    <w:rsid w:val="00B869D7"/>
    <w:rsid w:val="00B86A4F"/>
    <w:rsid w:val="00B87205"/>
    <w:rsid w:val="00B87380"/>
    <w:rsid w:val="00B90275"/>
    <w:rsid w:val="00B91332"/>
    <w:rsid w:val="00B92040"/>
    <w:rsid w:val="00B9208A"/>
    <w:rsid w:val="00B93035"/>
    <w:rsid w:val="00B9337E"/>
    <w:rsid w:val="00B94B85"/>
    <w:rsid w:val="00B958E8"/>
    <w:rsid w:val="00B95F15"/>
    <w:rsid w:val="00B95F7F"/>
    <w:rsid w:val="00B96335"/>
    <w:rsid w:val="00B9776B"/>
    <w:rsid w:val="00B97AB6"/>
    <w:rsid w:val="00B97E4A"/>
    <w:rsid w:val="00BA09B2"/>
    <w:rsid w:val="00BA17E4"/>
    <w:rsid w:val="00BA1B75"/>
    <w:rsid w:val="00BA2F0A"/>
    <w:rsid w:val="00BA3153"/>
    <w:rsid w:val="00BA3221"/>
    <w:rsid w:val="00BA37D9"/>
    <w:rsid w:val="00BA50EA"/>
    <w:rsid w:val="00BA55B0"/>
    <w:rsid w:val="00BA5B46"/>
    <w:rsid w:val="00BA5F09"/>
    <w:rsid w:val="00BB01F8"/>
    <w:rsid w:val="00BB042F"/>
    <w:rsid w:val="00BB049F"/>
    <w:rsid w:val="00BB1560"/>
    <w:rsid w:val="00BB23C7"/>
    <w:rsid w:val="00BB23DB"/>
    <w:rsid w:val="00BB4078"/>
    <w:rsid w:val="00BB5D0B"/>
    <w:rsid w:val="00BB645A"/>
    <w:rsid w:val="00BB7081"/>
    <w:rsid w:val="00BB741E"/>
    <w:rsid w:val="00BB794F"/>
    <w:rsid w:val="00BB7DCF"/>
    <w:rsid w:val="00BC0995"/>
    <w:rsid w:val="00BC1AE7"/>
    <w:rsid w:val="00BC3185"/>
    <w:rsid w:val="00BC3228"/>
    <w:rsid w:val="00BC4673"/>
    <w:rsid w:val="00BC4AAB"/>
    <w:rsid w:val="00BC6F0B"/>
    <w:rsid w:val="00BC7198"/>
    <w:rsid w:val="00BD20C0"/>
    <w:rsid w:val="00BD3AC6"/>
    <w:rsid w:val="00BD3BCF"/>
    <w:rsid w:val="00BD4804"/>
    <w:rsid w:val="00BD571C"/>
    <w:rsid w:val="00BD6105"/>
    <w:rsid w:val="00BE1C3C"/>
    <w:rsid w:val="00BE2BD5"/>
    <w:rsid w:val="00BE47F2"/>
    <w:rsid w:val="00BE5F64"/>
    <w:rsid w:val="00BE6DFA"/>
    <w:rsid w:val="00BE793A"/>
    <w:rsid w:val="00BF067E"/>
    <w:rsid w:val="00BF12D7"/>
    <w:rsid w:val="00BF1523"/>
    <w:rsid w:val="00BF202E"/>
    <w:rsid w:val="00BF23A9"/>
    <w:rsid w:val="00BF2B82"/>
    <w:rsid w:val="00BF3227"/>
    <w:rsid w:val="00BF432A"/>
    <w:rsid w:val="00BF43A8"/>
    <w:rsid w:val="00BF6011"/>
    <w:rsid w:val="00BF6C28"/>
    <w:rsid w:val="00BF6E82"/>
    <w:rsid w:val="00C007B2"/>
    <w:rsid w:val="00C0172E"/>
    <w:rsid w:val="00C01C78"/>
    <w:rsid w:val="00C022CB"/>
    <w:rsid w:val="00C0269F"/>
    <w:rsid w:val="00C034AD"/>
    <w:rsid w:val="00C060C7"/>
    <w:rsid w:val="00C103C7"/>
    <w:rsid w:val="00C1400E"/>
    <w:rsid w:val="00C14138"/>
    <w:rsid w:val="00C152FE"/>
    <w:rsid w:val="00C1542D"/>
    <w:rsid w:val="00C155AC"/>
    <w:rsid w:val="00C24C15"/>
    <w:rsid w:val="00C24C17"/>
    <w:rsid w:val="00C258B8"/>
    <w:rsid w:val="00C25B95"/>
    <w:rsid w:val="00C26AEA"/>
    <w:rsid w:val="00C26F52"/>
    <w:rsid w:val="00C27E90"/>
    <w:rsid w:val="00C30351"/>
    <w:rsid w:val="00C30A83"/>
    <w:rsid w:val="00C311E0"/>
    <w:rsid w:val="00C3598D"/>
    <w:rsid w:val="00C3758F"/>
    <w:rsid w:val="00C37E8C"/>
    <w:rsid w:val="00C408AC"/>
    <w:rsid w:val="00C408D5"/>
    <w:rsid w:val="00C40B88"/>
    <w:rsid w:val="00C4261B"/>
    <w:rsid w:val="00C42C93"/>
    <w:rsid w:val="00C459A3"/>
    <w:rsid w:val="00C46F82"/>
    <w:rsid w:val="00C4791F"/>
    <w:rsid w:val="00C47A14"/>
    <w:rsid w:val="00C47D87"/>
    <w:rsid w:val="00C508AB"/>
    <w:rsid w:val="00C5091B"/>
    <w:rsid w:val="00C50F2A"/>
    <w:rsid w:val="00C52938"/>
    <w:rsid w:val="00C52E0C"/>
    <w:rsid w:val="00C52EF3"/>
    <w:rsid w:val="00C5376E"/>
    <w:rsid w:val="00C540CD"/>
    <w:rsid w:val="00C541C0"/>
    <w:rsid w:val="00C54244"/>
    <w:rsid w:val="00C542BB"/>
    <w:rsid w:val="00C54692"/>
    <w:rsid w:val="00C54E84"/>
    <w:rsid w:val="00C55F13"/>
    <w:rsid w:val="00C566F3"/>
    <w:rsid w:val="00C573BA"/>
    <w:rsid w:val="00C6026A"/>
    <w:rsid w:val="00C61990"/>
    <w:rsid w:val="00C62DAB"/>
    <w:rsid w:val="00C64EF8"/>
    <w:rsid w:val="00C650CA"/>
    <w:rsid w:val="00C67BDC"/>
    <w:rsid w:val="00C7117D"/>
    <w:rsid w:val="00C71829"/>
    <w:rsid w:val="00C72C07"/>
    <w:rsid w:val="00C75124"/>
    <w:rsid w:val="00C774F4"/>
    <w:rsid w:val="00C808A6"/>
    <w:rsid w:val="00C82B02"/>
    <w:rsid w:val="00C82C42"/>
    <w:rsid w:val="00C83359"/>
    <w:rsid w:val="00C83CE5"/>
    <w:rsid w:val="00C856E0"/>
    <w:rsid w:val="00C85FA3"/>
    <w:rsid w:val="00C86537"/>
    <w:rsid w:val="00C867FA"/>
    <w:rsid w:val="00C925DC"/>
    <w:rsid w:val="00C93C49"/>
    <w:rsid w:val="00C94C18"/>
    <w:rsid w:val="00C9594B"/>
    <w:rsid w:val="00C96283"/>
    <w:rsid w:val="00C97091"/>
    <w:rsid w:val="00C97260"/>
    <w:rsid w:val="00C9728B"/>
    <w:rsid w:val="00C97A3E"/>
    <w:rsid w:val="00CA10F0"/>
    <w:rsid w:val="00CA1302"/>
    <w:rsid w:val="00CA1462"/>
    <w:rsid w:val="00CA2001"/>
    <w:rsid w:val="00CA28B9"/>
    <w:rsid w:val="00CA3D77"/>
    <w:rsid w:val="00CA4941"/>
    <w:rsid w:val="00CA4A1D"/>
    <w:rsid w:val="00CA5BA7"/>
    <w:rsid w:val="00CA6718"/>
    <w:rsid w:val="00CA7270"/>
    <w:rsid w:val="00CA7D27"/>
    <w:rsid w:val="00CB05B4"/>
    <w:rsid w:val="00CB16DA"/>
    <w:rsid w:val="00CB1C5A"/>
    <w:rsid w:val="00CB1F39"/>
    <w:rsid w:val="00CB24F5"/>
    <w:rsid w:val="00CB325A"/>
    <w:rsid w:val="00CB49C2"/>
    <w:rsid w:val="00CB5B6C"/>
    <w:rsid w:val="00CC0349"/>
    <w:rsid w:val="00CC052E"/>
    <w:rsid w:val="00CC20B3"/>
    <w:rsid w:val="00CC4224"/>
    <w:rsid w:val="00CC4C90"/>
    <w:rsid w:val="00CC5B66"/>
    <w:rsid w:val="00CC65D2"/>
    <w:rsid w:val="00CC6A22"/>
    <w:rsid w:val="00CC6EC6"/>
    <w:rsid w:val="00CD16BE"/>
    <w:rsid w:val="00CD18EE"/>
    <w:rsid w:val="00CD37FA"/>
    <w:rsid w:val="00CD4616"/>
    <w:rsid w:val="00CD47AC"/>
    <w:rsid w:val="00CD50B1"/>
    <w:rsid w:val="00CD5606"/>
    <w:rsid w:val="00CD56AF"/>
    <w:rsid w:val="00CE05B7"/>
    <w:rsid w:val="00CE091A"/>
    <w:rsid w:val="00CE0CB4"/>
    <w:rsid w:val="00CE33D5"/>
    <w:rsid w:val="00CE34B7"/>
    <w:rsid w:val="00CE47D8"/>
    <w:rsid w:val="00CE670E"/>
    <w:rsid w:val="00CE6C23"/>
    <w:rsid w:val="00CE7530"/>
    <w:rsid w:val="00CF1D1C"/>
    <w:rsid w:val="00CF4BAE"/>
    <w:rsid w:val="00CF5D37"/>
    <w:rsid w:val="00CF6A73"/>
    <w:rsid w:val="00CF6F33"/>
    <w:rsid w:val="00D014A1"/>
    <w:rsid w:val="00D01EED"/>
    <w:rsid w:val="00D02248"/>
    <w:rsid w:val="00D03A96"/>
    <w:rsid w:val="00D03C4D"/>
    <w:rsid w:val="00D04F42"/>
    <w:rsid w:val="00D05683"/>
    <w:rsid w:val="00D063B8"/>
    <w:rsid w:val="00D06825"/>
    <w:rsid w:val="00D10EA9"/>
    <w:rsid w:val="00D10EBA"/>
    <w:rsid w:val="00D129C6"/>
    <w:rsid w:val="00D13184"/>
    <w:rsid w:val="00D155BF"/>
    <w:rsid w:val="00D1652B"/>
    <w:rsid w:val="00D1663D"/>
    <w:rsid w:val="00D17BDC"/>
    <w:rsid w:val="00D17D6B"/>
    <w:rsid w:val="00D17E3B"/>
    <w:rsid w:val="00D22203"/>
    <w:rsid w:val="00D22724"/>
    <w:rsid w:val="00D2318E"/>
    <w:rsid w:val="00D23C09"/>
    <w:rsid w:val="00D23CED"/>
    <w:rsid w:val="00D24320"/>
    <w:rsid w:val="00D24BA6"/>
    <w:rsid w:val="00D24BD2"/>
    <w:rsid w:val="00D24E4A"/>
    <w:rsid w:val="00D25219"/>
    <w:rsid w:val="00D2573D"/>
    <w:rsid w:val="00D260A2"/>
    <w:rsid w:val="00D269FC"/>
    <w:rsid w:val="00D30CC6"/>
    <w:rsid w:val="00D3144E"/>
    <w:rsid w:val="00D31757"/>
    <w:rsid w:val="00D31ADD"/>
    <w:rsid w:val="00D3260C"/>
    <w:rsid w:val="00D32D73"/>
    <w:rsid w:val="00D33384"/>
    <w:rsid w:val="00D335E3"/>
    <w:rsid w:val="00D33AD3"/>
    <w:rsid w:val="00D35790"/>
    <w:rsid w:val="00D374BC"/>
    <w:rsid w:val="00D4074A"/>
    <w:rsid w:val="00D44764"/>
    <w:rsid w:val="00D44AEE"/>
    <w:rsid w:val="00D4597C"/>
    <w:rsid w:val="00D46B65"/>
    <w:rsid w:val="00D47C0F"/>
    <w:rsid w:val="00D50A67"/>
    <w:rsid w:val="00D52704"/>
    <w:rsid w:val="00D5285F"/>
    <w:rsid w:val="00D528A8"/>
    <w:rsid w:val="00D53984"/>
    <w:rsid w:val="00D5653B"/>
    <w:rsid w:val="00D624E8"/>
    <w:rsid w:val="00D62596"/>
    <w:rsid w:val="00D62B19"/>
    <w:rsid w:val="00D62EF1"/>
    <w:rsid w:val="00D6309D"/>
    <w:rsid w:val="00D644CA"/>
    <w:rsid w:val="00D649AB"/>
    <w:rsid w:val="00D6587B"/>
    <w:rsid w:val="00D6665F"/>
    <w:rsid w:val="00D66FC2"/>
    <w:rsid w:val="00D7086A"/>
    <w:rsid w:val="00D712D0"/>
    <w:rsid w:val="00D720CE"/>
    <w:rsid w:val="00D721C4"/>
    <w:rsid w:val="00D72A09"/>
    <w:rsid w:val="00D72A56"/>
    <w:rsid w:val="00D731B6"/>
    <w:rsid w:val="00D7338B"/>
    <w:rsid w:val="00D73E1D"/>
    <w:rsid w:val="00D74134"/>
    <w:rsid w:val="00D74EA7"/>
    <w:rsid w:val="00D74ECF"/>
    <w:rsid w:val="00D76BD7"/>
    <w:rsid w:val="00D76C6F"/>
    <w:rsid w:val="00D76C7E"/>
    <w:rsid w:val="00D76E5B"/>
    <w:rsid w:val="00D771DE"/>
    <w:rsid w:val="00D7776D"/>
    <w:rsid w:val="00D807A3"/>
    <w:rsid w:val="00D80DB2"/>
    <w:rsid w:val="00D821C2"/>
    <w:rsid w:val="00D838D7"/>
    <w:rsid w:val="00D8448C"/>
    <w:rsid w:val="00D8495E"/>
    <w:rsid w:val="00D86125"/>
    <w:rsid w:val="00D862B5"/>
    <w:rsid w:val="00D8637D"/>
    <w:rsid w:val="00D865E4"/>
    <w:rsid w:val="00D872D7"/>
    <w:rsid w:val="00D8733E"/>
    <w:rsid w:val="00D9293F"/>
    <w:rsid w:val="00D93598"/>
    <w:rsid w:val="00D93F8C"/>
    <w:rsid w:val="00D94016"/>
    <w:rsid w:val="00D96D4C"/>
    <w:rsid w:val="00DA04EE"/>
    <w:rsid w:val="00DA06FA"/>
    <w:rsid w:val="00DA1E18"/>
    <w:rsid w:val="00DA1EEA"/>
    <w:rsid w:val="00DA2009"/>
    <w:rsid w:val="00DA24AD"/>
    <w:rsid w:val="00DA29CB"/>
    <w:rsid w:val="00DA4611"/>
    <w:rsid w:val="00DA46FF"/>
    <w:rsid w:val="00DA47B4"/>
    <w:rsid w:val="00DA7725"/>
    <w:rsid w:val="00DB05B1"/>
    <w:rsid w:val="00DB08BA"/>
    <w:rsid w:val="00DB26C5"/>
    <w:rsid w:val="00DB32BA"/>
    <w:rsid w:val="00DB4304"/>
    <w:rsid w:val="00DB5A79"/>
    <w:rsid w:val="00DB626F"/>
    <w:rsid w:val="00DB6373"/>
    <w:rsid w:val="00DB63C6"/>
    <w:rsid w:val="00DB7778"/>
    <w:rsid w:val="00DC0059"/>
    <w:rsid w:val="00DC03CF"/>
    <w:rsid w:val="00DC0D3B"/>
    <w:rsid w:val="00DC161D"/>
    <w:rsid w:val="00DC1696"/>
    <w:rsid w:val="00DC1F5D"/>
    <w:rsid w:val="00DC2465"/>
    <w:rsid w:val="00DC3160"/>
    <w:rsid w:val="00DC4953"/>
    <w:rsid w:val="00DC7281"/>
    <w:rsid w:val="00DC72DD"/>
    <w:rsid w:val="00DC76E1"/>
    <w:rsid w:val="00DC7C10"/>
    <w:rsid w:val="00DD0195"/>
    <w:rsid w:val="00DD1B8B"/>
    <w:rsid w:val="00DD2148"/>
    <w:rsid w:val="00DD23D0"/>
    <w:rsid w:val="00DD2480"/>
    <w:rsid w:val="00DD278B"/>
    <w:rsid w:val="00DD3EF7"/>
    <w:rsid w:val="00DD47D6"/>
    <w:rsid w:val="00DD4902"/>
    <w:rsid w:val="00DD512E"/>
    <w:rsid w:val="00DD5291"/>
    <w:rsid w:val="00DD5360"/>
    <w:rsid w:val="00DD5F06"/>
    <w:rsid w:val="00DD62DD"/>
    <w:rsid w:val="00DD6466"/>
    <w:rsid w:val="00DD6ABE"/>
    <w:rsid w:val="00DE1177"/>
    <w:rsid w:val="00DE173B"/>
    <w:rsid w:val="00DE2CEA"/>
    <w:rsid w:val="00DE4509"/>
    <w:rsid w:val="00DE5DC9"/>
    <w:rsid w:val="00DE6321"/>
    <w:rsid w:val="00DE6A3C"/>
    <w:rsid w:val="00DE74F4"/>
    <w:rsid w:val="00DE7F97"/>
    <w:rsid w:val="00DF1010"/>
    <w:rsid w:val="00DF1616"/>
    <w:rsid w:val="00DF1C9F"/>
    <w:rsid w:val="00DF2DA8"/>
    <w:rsid w:val="00DF393F"/>
    <w:rsid w:val="00DF5AEA"/>
    <w:rsid w:val="00DF63F6"/>
    <w:rsid w:val="00E00DF5"/>
    <w:rsid w:val="00E0285D"/>
    <w:rsid w:val="00E02F3F"/>
    <w:rsid w:val="00E032B4"/>
    <w:rsid w:val="00E05A82"/>
    <w:rsid w:val="00E07FA1"/>
    <w:rsid w:val="00E1081E"/>
    <w:rsid w:val="00E10D22"/>
    <w:rsid w:val="00E124A3"/>
    <w:rsid w:val="00E13747"/>
    <w:rsid w:val="00E1452A"/>
    <w:rsid w:val="00E14BE4"/>
    <w:rsid w:val="00E15F51"/>
    <w:rsid w:val="00E179A4"/>
    <w:rsid w:val="00E2020C"/>
    <w:rsid w:val="00E203A4"/>
    <w:rsid w:val="00E20A4A"/>
    <w:rsid w:val="00E24136"/>
    <w:rsid w:val="00E24316"/>
    <w:rsid w:val="00E24A74"/>
    <w:rsid w:val="00E253CA"/>
    <w:rsid w:val="00E253CF"/>
    <w:rsid w:val="00E25AEA"/>
    <w:rsid w:val="00E279A9"/>
    <w:rsid w:val="00E27C67"/>
    <w:rsid w:val="00E30DEF"/>
    <w:rsid w:val="00E30ED2"/>
    <w:rsid w:val="00E31276"/>
    <w:rsid w:val="00E31355"/>
    <w:rsid w:val="00E31471"/>
    <w:rsid w:val="00E31E80"/>
    <w:rsid w:val="00E320F7"/>
    <w:rsid w:val="00E32761"/>
    <w:rsid w:val="00E33D68"/>
    <w:rsid w:val="00E33E66"/>
    <w:rsid w:val="00E34D72"/>
    <w:rsid w:val="00E357E7"/>
    <w:rsid w:val="00E35ABC"/>
    <w:rsid w:val="00E361CA"/>
    <w:rsid w:val="00E37402"/>
    <w:rsid w:val="00E37F70"/>
    <w:rsid w:val="00E40E4A"/>
    <w:rsid w:val="00E43B43"/>
    <w:rsid w:val="00E446C1"/>
    <w:rsid w:val="00E4474A"/>
    <w:rsid w:val="00E451E2"/>
    <w:rsid w:val="00E456F9"/>
    <w:rsid w:val="00E46BCE"/>
    <w:rsid w:val="00E46BD3"/>
    <w:rsid w:val="00E4732B"/>
    <w:rsid w:val="00E51AB4"/>
    <w:rsid w:val="00E52264"/>
    <w:rsid w:val="00E54258"/>
    <w:rsid w:val="00E561D9"/>
    <w:rsid w:val="00E60F9A"/>
    <w:rsid w:val="00E62FB3"/>
    <w:rsid w:val="00E64657"/>
    <w:rsid w:val="00E7055E"/>
    <w:rsid w:val="00E75198"/>
    <w:rsid w:val="00E758B9"/>
    <w:rsid w:val="00E80A0A"/>
    <w:rsid w:val="00E81A8A"/>
    <w:rsid w:val="00E83648"/>
    <w:rsid w:val="00E85569"/>
    <w:rsid w:val="00E856AF"/>
    <w:rsid w:val="00E86B83"/>
    <w:rsid w:val="00E87C64"/>
    <w:rsid w:val="00E91CB9"/>
    <w:rsid w:val="00E91F80"/>
    <w:rsid w:val="00E93A01"/>
    <w:rsid w:val="00E93FF8"/>
    <w:rsid w:val="00E94431"/>
    <w:rsid w:val="00E95779"/>
    <w:rsid w:val="00E959C8"/>
    <w:rsid w:val="00E962F0"/>
    <w:rsid w:val="00E96EAF"/>
    <w:rsid w:val="00E97529"/>
    <w:rsid w:val="00E97B39"/>
    <w:rsid w:val="00E97C82"/>
    <w:rsid w:val="00EA050F"/>
    <w:rsid w:val="00EA09D9"/>
    <w:rsid w:val="00EA0F88"/>
    <w:rsid w:val="00EA0FDB"/>
    <w:rsid w:val="00EA1752"/>
    <w:rsid w:val="00EA18DA"/>
    <w:rsid w:val="00EA1D69"/>
    <w:rsid w:val="00EA4B5D"/>
    <w:rsid w:val="00EA512C"/>
    <w:rsid w:val="00EA5A89"/>
    <w:rsid w:val="00EA5BDB"/>
    <w:rsid w:val="00EA65D5"/>
    <w:rsid w:val="00EA7D55"/>
    <w:rsid w:val="00EA7F71"/>
    <w:rsid w:val="00EB0EDA"/>
    <w:rsid w:val="00EB1404"/>
    <w:rsid w:val="00EB1695"/>
    <w:rsid w:val="00EB175E"/>
    <w:rsid w:val="00EB1E51"/>
    <w:rsid w:val="00EB2F2D"/>
    <w:rsid w:val="00EB46D9"/>
    <w:rsid w:val="00EB4DED"/>
    <w:rsid w:val="00EB60E3"/>
    <w:rsid w:val="00EB6F9F"/>
    <w:rsid w:val="00EB765B"/>
    <w:rsid w:val="00EC0736"/>
    <w:rsid w:val="00EC0FF7"/>
    <w:rsid w:val="00EC1189"/>
    <w:rsid w:val="00EC142D"/>
    <w:rsid w:val="00EC1690"/>
    <w:rsid w:val="00EC1E16"/>
    <w:rsid w:val="00EC47E9"/>
    <w:rsid w:val="00EC52F0"/>
    <w:rsid w:val="00EC7DC7"/>
    <w:rsid w:val="00ED0024"/>
    <w:rsid w:val="00ED0ADF"/>
    <w:rsid w:val="00ED0BDC"/>
    <w:rsid w:val="00ED0C00"/>
    <w:rsid w:val="00ED0E65"/>
    <w:rsid w:val="00ED0F85"/>
    <w:rsid w:val="00ED1327"/>
    <w:rsid w:val="00ED1EBB"/>
    <w:rsid w:val="00ED2B5C"/>
    <w:rsid w:val="00ED2B6F"/>
    <w:rsid w:val="00ED3269"/>
    <w:rsid w:val="00ED48FA"/>
    <w:rsid w:val="00ED58DA"/>
    <w:rsid w:val="00ED6056"/>
    <w:rsid w:val="00ED69C0"/>
    <w:rsid w:val="00ED7BCA"/>
    <w:rsid w:val="00ED7FEC"/>
    <w:rsid w:val="00EE1A8C"/>
    <w:rsid w:val="00EE1D26"/>
    <w:rsid w:val="00EE278A"/>
    <w:rsid w:val="00EE3495"/>
    <w:rsid w:val="00EE4456"/>
    <w:rsid w:val="00EE451E"/>
    <w:rsid w:val="00EE4643"/>
    <w:rsid w:val="00EE4CDD"/>
    <w:rsid w:val="00EE5129"/>
    <w:rsid w:val="00EE6569"/>
    <w:rsid w:val="00EF1330"/>
    <w:rsid w:val="00EF15FF"/>
    <w:rsid w:val="00EF2991"/>
    <w:rsid w:val="00EF3556"/>
    <w:rsid w:val="00EF3E11"/>
    <w:rsid w:val="00EF4009"/>
    <w:rsid w:val="00EF4180"/>
    <w:rsid w:val="00EF4196"/>
    <w:rsid w:val="00EF494C"/>
    <w:rsid w:val="00EF54F9"/>
    <w:rsid w:val="00EF5FE6"/>
    <w:rsid w:val="00EF7111"/>
    <w:rsid w:val="00EF74D6"/>
    <w:rsid w:val="00EF755F"/>
    <w:rsid w:val="00EF79F2"/>
    <w:rsid w:val="00EF7D1A"/>
    <w:rsid w:val="00F00437"/>
    <w:rsid w:val="00F00774"/>
    <w:rsid w:val="00F0201E"/>
    <w:rsid w:val="00F0448F"/>
    <w:rsid w:val="00F05105"/>
    <w:rsid w:val="00F0520A"/>
    <w:rsid w:val="00F053F9"/>
    <w:rsid w:val="00F05FCF"/>
    <w:rsid w:val="00F0716C"/>
    <w:rsid w:val="00F1055A"/>
    <w:rsid w:val="00F10AC9"/>
    <w:rsid w:val="00F10DF9"/>
    <w:rsid w:val="00F12FEF"/>
    <w:rsid w:val="00F1499A"/>
    <w:rsid w:val="00F14C58"/>
    <w:rsid w:val="00F168B1"/>
    <w:rsid w:val="00F20612"/>
    <w:rsid w:val="00F21012"/>
    <w:rsid w:val="00F23D72"/>
    <w:rsid w:val="00F23E70"/>
    <w:rsid w:val="00F252ED"/>
    <w:rsid w:val="00F25F9E"/>
    <w:rsid w:val="00F270E9"/>
    <w:rsid w:val="00F275C0"/>
    <w:rsid w:val="00F276CE"/>
    <w:rsid w:val="00F27793"/>
    <w:rsid w:val="00F30583"/>
    <w:rsid w:val="00F346B6"/>
    <w:rsid w:val="00F3492D"/>
    <w:rsid w:val="00F36145"/>
    <w:rsid w:val="00F366E7"/>
    <w:rsid w:val="00F37177"/>
    <w:rsid w:val="00F3750D"/>
    <w:rsid w:val="00F37BDD"/>
    <w:rsid w:val="00F41503"/>
    <w:rsid w:val="00F43EBD"/>
    <w:rsid w:val="00F452F5"/>
    <w:rsid w:val="00F466C8"/>
    <w:rsid w:val="00F469A9"/>
    <w:rsid w:val="00F50B46"/>
    <w:rsid w:val="00F50C04"/>
    <w:rsid w:val="00F50D1F"/>
    <w:rsid w:val="00F549A4"/>
    <w:rsid w:val="00F54F3E"/>
    <w:rsid w:val="00F55A84"/>
    <w:rsid w:val="00F56EED"/>
    <w:rsid w:val="00F5774C"/>
    <w:rsid w:val="00F616BA"/>
    <w:rsid w:val="00F61A3B"/>
    <w:rsid w:val="00F6203E"/>
    <w:rsid w:val="00F6236B"/>
    <w:rsid w:val="00F62941"/>
    <w:rsid w:val="00F6336A"/>
    <w:rsid w:val="00F635FC"/>
    <w:rsid w:val="00F63D03"/>
    <w:rsid w:val="00F63D7F"/>
    <w:rsid w:val="00F6493B"/>
    <w:rsid w:val="00F65872"/>
    <w:rsid w:val="00F65E2F"/>
    <w:rsid w:val="00F6601A"/>
    <w:rsid w:val="00F67726"/>
    <w:rsid w:val="00F677E0"/>
    <w:rsid w:val="00F67DF1"/>
    <w:rsid w:val="00F712C6"/>
    <w:rsid w:val="00F71D05"/>
    <w:rsid w:val="00F72AC6"/>
    <w:rsid w:val="00F74457"/>
    <w:rsid w:val="00F80940"/>
    <w:rsid w:val="00F81B58"/>
    <w:rsid w:val="00F825CA"/>
    <w:rsid w:val="00F8309B"/>
    <w:rsid w:val="00F83325"/>
    <w:rsid w:val="00F833C9"/>
    <w:rsid w:val="00F83B1A"/>
    <w:rsid w:val="00F842C7"/>
    <w:rsid w:val="00F8477B"/>
    <w:rsid w:val="00F867A9"/>
    <w:rsid w:val="00F86C11"/>
    <w:rsid w:val="00F86E0B"/>
    <w:rsid w:val="00F8755A"/>
    <w:rsid w:val="00F87567"/>
    <w:rsid w:val="00F90064"/>
    <w:rsid w:val="00F904B8"/>
    <w:rsid w:val="00F9230F"/>
    <w:rsid w:val="00F92A8E"/>
    <w:rsid w:val="00F9394E"/>
    <w:rsid w:val="00F93D4F"/>
    <w:rsid w:val="00F94BCD"/>
    <w:rsid w:val="00F96AFD"/>
    <w:rsid w:val="00F97844"/>
    <w:rsid w:val="00F97C6A"/>
    <w:rsid w:val="00FA062F"/>
    <w:rsid w:val="00FA1398"/>
    <w:rsid w:val="00FA1EC1"/>
    <w:rsid w:val="00FA1F6D"/>
    <w:rsid w:val="00FA2E19"/>
    <w:rsid w:val="00FA379A"/>
    <w:rsid w:val="00FA3B8D"/>
    <w:rsid w:val="00FA3ED9"/>
    <w:rsid w:val="00FA49E8"/>
    <w:rsid w:val="00FA697F"/>
    <w:rsid w:val="00FA6C4F"/>
    <w:rsid w:val="00FA70A3"/>
    <w:rsid w:val="00FB0989"/>
    <w:rsid w:val="00FB4313"/>
    <w:rsid w:val="00FB4C69"/>
    <w:rsid w:val="00FB5260"/>
    <w:rsid w:val="00FB5521"/>
    <w:rsid w:val="00FB610D"/>
    <w:rsid w:val="00FB706D"/>
    <w:rsid w:val="00FC05B3"/>
    <w:rsid w:val="00FC3718"/>
    <w:rsid w:val="00FC3841"/>
    <w:rsid w:val="00FC4477"/>
    <w:rsid w:val="00FC466B"/>
    <w:rsid w:val="00FC46FB"/>
    <w:rsid w:val="00FC6494"/>
    <w:rsid w:val="00FC7AA3"/>
    <w:rsid w:val="00FC7B44"/>
    <w:rsid w:val="00FD0734"/>
    <w:rsid w:val="00FD09CC"/>
    <w:rsid w:val="00FD0A38"/>
    <w:rsid w:val="00FD0B70"/>
    <w:rsid w:val="00FD0B80"/>
    <w:rsid w:val="00FD2BD3"/>
    <w:rsid w:val="00FD2E84"/>
    <w:rsid w:val="00FD3912"/>
    <w:rsid w:val="00FD3B1A"/>
    <w:rsid w:val="00FD4CCA"/>
    <w:rsid w:val="00FD540D"/>
    <w:rsid w:val="00FD5812"/>
    <w:rsid w:val="00FD61CE"/>
    <w:rsid w:val="00FD69AD"/>
    <w:rsid w:val="00FD75DB"/>
    <w:rsid w:val="00FD75FD"/>
    <w:rsid w:val="00FE0DA9"/>
    <w:rsid w:val="00FE1260"/>
    <w:rsid w:val="00FE20C4"/>
    <w:rsid w:val="00FE2A9E"/>
    <w:rsid w:val="00FE2B6A"/>
    <w:rsid w:val="00FE2F2A"/>
    <w:rsid w:val="00FE34BA"/>
    <w:rsid w:val="00FE3526"/>
    <w:rsid w:val="00FE4866"/>
    <w:rsid w:val="00FE55CB"/>
    <w:rsid w:val="00FE594D"/>
    <w:rsid w:val="00FE6365"/>
    <w:rsid w:val="00FE7B3F"/>
    <w:rsid w:val="00FE7CAA"/>
    <w:rsid w:val="00FF1312"/>
    <w:rsid w:val="00FF1AB1"/>
    <w:rsid w:val="00FF2DB2"/>
    <w:rsid w:val="00FF34FA"/>
    <w:rsid w:val="00FF4145"/>
    <w:rsid w:val="00FF4343"/>
    <w:rsid w:val="00FF4DC1"/>
    <w:rsid w:val="00FF6097"/>
    <w:rsid w:val="0139232E"/>
    <w:rsid w:val="014CB00B"/>
    <w:rsid w:val="01BAEB9E"/>
    <w:rsid w:val="02960242"/>
    <w:rsid w:val="04C79E6E"/>
    <w:rsid w:val="05DAEB1C"/>
    <w:rsid w:val="072DF161"/>
    <w:rsid w:val="07693228"/>
    <w:rsid w:val="07C3DB4F"/>
    <w:rsid w:val="07E50894"/>
    <w:rsid w:val="08CB62B6"/>
    <w:rsid w:val="09CBE325"/>
    <w:rsid w:val="0A2436E4"/>
    <w:rsid w:val="0AAC4F14"/>
    <w:rsid w:val="0B1AE588"/>
    <w:rsid w:val="0D6ED8B6"/>
    <w:rsid w:val="0DBA4B21"/>
    <w:rsid w:val="0DEB919B"/>
    <w:rsid w:val="0E21B295"/>
    <w:rsid w:val="0F4788A4"/>
    <w:rsid w:val="0F86386A"/>
    <w:rsid w:val="10F4B6BD"/>
    <w:rsid w:val="1125F95A"/>
    <w:rsid w:val="14FB33A0"/>
    <w:rsid w:val="170F991F"/>
    <w:rsid w:val="17E92823"/>
    <w:rsid w:val="189F2A46"/>
    <w:rsid w:val="18EB9168"/>
    <w:rsid w:val="198531FC"/>
    <w:rsid w:val="1BAD4430"/>
    <w:rsid w:val="1BB0C1E0"/>
    <w:rsid w:val="1BB4A856"/>
    <w:rsid w:val="1D748587"/>
    <w:rsid w:val="1DEE28BD"/>
    <w:rsid w:val="1F7332B8"/>
    <w:rsid w:val="20DA972B"/>
    <w:rsid w:val="2250245C"/>
    <w:rsid w:val="2460DAF0"/>
    <w:rsid w:val="265F8831"/>
    <w:rsid w:val="28ED8271"/>
    <w:rsid w:val="293AECE2"/>
    <w:rsid w:val="293FD3F1"/>
    <w:rsid w:val="2AB23870"/>
    <w:rsid w:val="2BA78296"/>
    <w:rsid w:val="2D5E8FBE"/>
    <w:rsid w:val="2D661849"/>
    <w:rsid w:val="2D786782"/>
    <w:rsid w:val="2E1C661D"/>
    <w:rsid w:val="30809082"/>
    <w:rsid w:val="31768316"/>
    <w:rsid w:val="318CD971"/>
    <w:rsid w:val="337A6FFC"/>
    <w:rsid w:val="3747CE26"/>
    <w:rsid w:val="3776CA38"/>
    <w:rsid w:val="37E6178C"/>
    <w:rsid w:val="380258E3"/>
    <w:rsid w:val="386F31BD"/>
    <w:rsid w:val="41626302"/>
    <w:rsid w:val="422AA157"/>
    <w:rsid w:val="44E85787"/>
    <w:rsid w:val="45A18AB7"/>
    <w:rsid w:val="45DB447B"/>
    <w:rsid w:val="466D0879"/>
    <w:rsid w:val="47872E07"/>
    <w:rsid w:val="49989A7A"/>
    <w:rsid w:val="4A5054C2"/>
    <w:rsid w:val="4B2C41A8"/>
    <w:rsid w:val="4B5FC5D7"/>
    <w:rsid w:val="4B68BECD"/>
    <w:rsid w:val="4EBB3ABC"/>
    <w:rsid w:val="50F1AE70"/>
    <w:rsid w:val="52AAAD61"/>
    <w:rsid w:val="53938380"/>
    <w:rsid w:val="540446CF"/>
    <w:rsid w:val="55CDE9D9"/>
    <w:rsid w:val="56E18988"/>
    <w:rsid w:val="5769BA3A"/>
    <w:rsid w:val="59AFD593"/>
    <w:rsid w:val="59D8AB69"/>
    <w:rsid w:val="59DFD077"/>
    <w:rsid w:val="5C73772B"/>
    <w:rsid w:val="5E0D51D5"/>
    <w:rsid w:val="61147F3D"/>
    <w:rsid w:val="63FE6B90"/>
    <w:rsid w:val="642D337F"/>
    <w:rsid w:val="65954313"/>
    <w:rsid w:val="659CEBA5"/>
    <w:rsid w:val="65C28BFC"/>
    <w:rsid w:val="65CD5726"/>
    <w:rsid w:val="66005F73"/>
    <w:rsid w:val="6689C45E"/>
    <w:rsid w:val="6694BAEE"/>
    <w:rsid w:val="68435A1C"/>
    <w:rsid w:val="68AF9957"/>
    <w:rsid w:val="6914A2E0"/>
    <w:rsid w:val="6938D1D6"/>
    <w:rsid w:val="6CCEB63E"/>
    <w:rsid w:val="6DC23655"/>
    <w:rsid w:val="6DF248FB"/>
    <w:rsid w:val="6EF2191C"/>
    <w:rsid w:val="7126C04A"/>
    <w:rsid w:val="72138B12"/>
    <w:rsid w:val="73070CF5"/>
    <w:rsid w:val="73184E77"/>
    <w:rsid w:val="73ACBF0D"/>
    <w:rsid w:val="74A2DD56"/>
    <w:rsid w:val="74A4289D"/>
    <w:rsid w:val="74DA35FF"/>
    <w:rsid w:val="75FD5AE0"/>
    <w:rsid w:val="778FC18B"/>
    <w:rsid w:val="799AEC2F"/>
    <w:rsid w:val="7AC03FDF"/>
    <w:rsid w:val="7ACF2124"/>
    <w:rsid w:val="7CB6582A"/>
    <w:rsid w:val="7D3B6819"/>
    <w:rsid w:val="7E687814"/>
    <w:rsid w:val="7FA010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94F0442A-16CE-4F81-95AF-70D9CA47C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144E"/>
    <w:pPr>
      <w:spacing w:line="276" w:lineRule="auto"/>
      <w:jc w:val="both"/>
    </w:pPr>
    <w:rPr>
      <w:sz w:val="22"/>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uiPriority w:val="39"/>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336854"/>
    <w:pPr>
      <w:spacing w:line="240" w:lineRule="auto"/>
    </w:pPr>
    <w:rPr>
      <w:sz w:val="18"/>
      <w:szCs w:val="18"/>
    </w:rPr>
  </w:style>
  <w:style w:type="character" w:customStyle="1" w:styleId="SprechblasentextZchn">
    <w:name w:val="Sprechblasentext Zchn"/>
    <w:link w:val="Sprechblase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A3756F"/>
    <w:rPr>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rPr>
  </w:style>
  <w:style w:type="character" w:customStyle="1" w:styleId="AboutandContactBody">
    <w:name w:val="About and Contact Body"/>
    <w:basedOn w:val="Absatz-Standardschriftart"/>
    <w:rsid w:val="00336854"/>
    <w:rPr>
      <w:rFonts w:ascii="Segoe UI" w:hAnsi="Segoe UI"/>
      <w:sz w:val="18"/>
    </w:rPr>
  </w:style>
  <w:style w:type="character" w:customStyle="1" w:styleId="AboutandContactHeadline">
    <w:name w:val="About and Contact Headline"/>
    <w:basedOn w:val="Absatz-Standardschriftart"/>
    <w:rsid w:val="00336854"/>
    <w:rPr>
      <w:rFonts w:ascii="Segoe UI" w:hAnsi="Segoe UI"/>
      <w:b/>
      <w:bCs/>
      <w:sz w:val="18"/>
    </w:rPr>
  </w:style>
  <w:style w:type="paragraph" w:styleId="Funotentext">
    <w:name w:val="footnote text"/>
    <w:basedOn w:val="Standard"/>
    <w:link w:val="FunotentextZchn"/>
    <w:rsid w:val="007B0A80"/>
    <w:pPr>
      <w:spacing w:line="240" w:lineRule="auto"/>
    </w:pPr>
    <w:rPr>
      <w:sz w:val="20"/>
      <w:szCs w:val="20"/>
    </w:rPr>
  </w:style>
  <w:style w:type="character" w:customStyle="1" w:styleId="FunotentextZchn">
    <w:name w:val="Fußnotentext Zchn"/>
    <w:basedOn w:val="Absatz-Standardschriftart"/>
    <w:link w:val="Funotentext"/>
    <w:rsid w:val="007B0A80"/>
    <w:rPr>
      <w:sz w:val="20"/>
      <w:szCs w:val="20"/>
    </w:rPr>
  </w:style>
  <w:style w:type="character" w:styleId="Funotenzeichen">
    <w:name w:val="footnote reference"/>
    <w:basedOn w:val="Absatz-Standardschriftart"/>
    <w:rsid w:val="007B0A80"/>
    <w:rPr>
      <w:vertAlign w:val="superscript"/>
    </w:rPr>
  </w:style>
  <w:style w:type="paragraph" w:styleId="berarbeitung">
    <w:name w:val="Revision"/>
    <w:hidden/>
    <w:uiPriority w:val="62"/>
    <w:unhideWhenUsed/>
    <w:rsid w:val="003A7D09"/>
    <w:rPr>
      <w:sz w:val="22"/>
    </w:rPr>
  </w:style>
  <w:style w:type="character" w:styleId="Kommentarzeichen">
    <w:name w:val="annotation reference"/>
    <w:basedOn w:val="Absatz-Standardschriftart"/>
    <w:uiPriority w:val="99"/>
    <w:rsid w:val="0094350D"/>
    <w:rPr>
      <w:sz w:val="16"/>
      <w:szCs w:val="16"/>
    </w:rPr>
  </w:style>
  <w:style w:type="paragraph" w:styleId="Kommentartext">
    <w:name w:val="annotation text"/>
    <w:basedOn w:val="Standard"/>
    <w:link w:val="KommentartextZchn"/>
    <w:rsid w:val="0094350D"/>
    <w:pPr>
      <w:spacing w:line="240" w:lineRule="auto"/>
    </w:pPr>
    <w:rPr>
      <w:sz w:val="20"/>
      <w:szCs w:val="20"/>
    </w:rPr>
  </w:style>
  <w:style w:type="character" w:customStyle="1" w:styleId="KommentartextZchn">
    <w:name w:val="Kommentartext Zchn"/>
    <w:basedOn w:val="Absatz-Standardschriftart"/>
    <w:link w:val="Kommentartext"/>
    <w:rsid w:val="0094350D"/>
    <w:rPr>
      <w:sz w:val="20"/>
      <w:szCs w:val="20"/>
    </w:rPr>
  </w:style>
  <w:style w:type="paragraph" w:styleId="Kommentarthema">
    <w:name w:val="annotation subject"/>
    <w:basedOn w:val="Kommentartext"/>
    <w:next w:val="Kommentartext"/>
    <w:link w:val="KommentarthemaZchn"/>
    <w:rsid w:val="0094350D"/>
    <w:rPr>
      <w:b/>
      <w:bCs/>
    </w:rPr>
  </w:style>
  <w:style w:type="character" w:customStyle="1" w:styleId="KommentarthemaZchn">
    <w:name w:val="Kommentarthema Zchn"/>
    <w:basedOn w:val="KommentartextZchn"/>
    <w:link w:val="Kommentarthema"/>
    <w:rsid w:val="0094350D"/>
    <w:rPr>
      <w:b/>
      <w:bCs/>
      <w:sz w:val="20"/>
      <w:szCs w:val="20"/>
    </w:rPr>
  </w:style>
  <w:style w:type="character" w:styleId="Erwhnung">
    <w:name w:val="Mention"/>
    <w:basedOn w:val="Absatz-Standardschriftart"/>
    <w:uiPriority w:val="99"/>
    <w:unhideWhenUsed/>
    <w:rPr>
      <w:color w:val="2B579A"/>
      <w:shd w:val="clear" w:color="auto" w:fill="E6E6E6"/>
    </w:rPr>
  </w:style>
  <w:style w:type="paragraph" w:styleId="Listenabsatz">
    <w:name w:val="List Paragraph"/>
    <w:basedOn w:val="Standard"/>
    <w:uiPriority w:val="63"/>
    <w:qFormat/>
    <w:rsid w:val="005454C3"/>
    <w:pPr>
      <w:ind w:left="720"/>
      <w:contextualSpacing/>
    </w:pPr>
  </w:style>
  <w:style w:type="paragraph" w:customStyle="1" w:styleId="paragraph">
    <w:name w:val="paragraph"/>
    <w:basedOn w:val="Standard"/>
    <w:rsid w:val="00CB325A"/>
    <w:pPr>
      <w:spacing w:before="100" w:beforeAutospacing="1" w:after="100" w:afterAutospacing="1" w:line="240" w:lineRule="auto"/>
      <w:jc w:val="left"/>
    </w:pPr>
    <w:rPr>
      <w:rFonts w:ascii="Times New Roman" w:hAnsi="Times New Roman"/>
      <w:sz w:val="24"/>
      <w:lang w:val="de-DE" w:eastAsia="de-DE"/>
    </w:rPr>
  </w:style>
  <w:style w:type="character" w:customStyle="1" w:styleId="normaltextrun">
    <w:name w:val="normaltextrun"/>
    <w:basedOn w:val="Absatz-Standardschriftart"/>
    <w:rsid w:val="00CB325A"/>
  </w:style>
  <w:style w:type="character" w:customStyle="1" w:styleId="eop">
    <w:name w:val="eop"/>
    <w:basedOn w:val="Absatz-Standardschriftart"/>
    <w:rsid w:val="00CB325A"/>
  </w:style>
  <w:style w:type="paragraph" w:styleId="Endnotentext">
    <w:name w:val="endnote text"/>
    <w:basedOn w:val="Standard"/>
    <w:link w:val="EndnotentextZchn"/>
    <w:rsid w:val="00A949C4"/>
    <w:pPr>
      <w:spacing w:line="240" w:lineRule="auto"/>
    </w:pPr>
    <w:rPr>
      <w:sz w:val="20"/>
      <w:szCs w:val="20"/>
    </w:rPr>
  </w:style>
  <w:style w:type="character" w:customStyle="1" w:styleId="EndnotentextZchn">
    <w:name w:val="Endnotentext Zchn"/>
    <w:basedOn w:val="Absatz-Standardschriftart"/>
    <w:link w:val="Endnotentext"/>
    <w:rsid w:val="00A949C4"/>
    <w:rPr>
      <w:sz w:val="20"/>
      <w:szCs w:val="20"/>
    </w:rPr>
  </w:style>
  <w:style w:type="character" w:styleId="Endnotenzeichen">
    <w:name w:val="endnote reference"/>
    <w:basedOn w:val="Absatz-Standardschriftart"/>
    <w:rsid w:val="00A949C4"/>
    <w:rPr>
      <w:vertAlign w:val="superscript"/>
    </w:rPr>
  </w:style>
  <w:style w:type="character" w:customStyle="1" w:styleId="ui-provider">
    <w:name w:val="ui-provider"/>
    <w:basedOn w:val="Absatz-Standardschriftart"/>
    <w:rsid w:val="00C650CA"/>
  </w:style>
  <w:style w:type="paragraph" w:styleId="StandardWeb">
    <w:name w:val="Normal (Web)"/>
    <w:basedOn w:val="Standard"/>
    <w:uiPriority w:val="99"/>
    <w:unhideWhenUsed/>
    <w:rsid w:val="00E361CA"/>
    <w:pPr>
      <w:spacing w:before="100" w:beforeAutospacing="1" w:after="100" w:afterAutospacing="1" w:line="240" w:lineRule="auto"/>
      <w:jc w:val="left"/>
    </w:pPr>
    <w:rPr>
      <w:rFonts w:ascii="Times New Roman" w:hAnsi="Times New Roman"/>
      <w:sz w:val="24"/>
      <w:lang w:val="de-DE" w:eastAsia="de-DE"/>
    </w:rPr>
  </w:style>
  <w:style w:type="character" w:customStyle="1" w:styleId="apple-converted-space">
    <w:name w:val="apple-converted-space"/>
    <w:basedOn w:val="Absatz-Standardschriftart"/>
    <w:rsid w:val="0082272D"/>
  </w:style>
  <w:style w:type="character" w:customStyle="1" w:styleId="tabchar">
    <w:name w:val="tabchar"/>
    <w:basedOn w:val="Absatz-Standardschriftart"/>
    <w:rsid w:val="00636256"/>
  </w:style>
  <w:style w:type="character" w:customStyle="1" w:styleId="scxw244406386">
    <w:name w:val="scxw244406386"/>
    <w:basedOn w:val="Absatz-Standardschriftart"/>
    <w:rsid w:val="00DC7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15687">
      <w:bodyDiv w:val="1"/>
      <w:marLeft w:val="0"/>
      <w:marRight w:val="0"/>
      <w:marTop w:val="0"/>
      <w:marBottom w:val="0"/>
      <w:divBdr>
        <w:top w:val="none" w:sz="0" w:space="0" w:color="auto"/>
        <w:left w:val="none" w:sz="0" w:space="0" w:color="auto"/>
        <w:bottom w:val="none" w:sz="0" w:space="0" w:color="auto"/>
        <w:right w:val="none" w:sz="0" w:space="0" w:color="auto"/>
      </w:divBdr>
    </w:div>
    <w:div w:id="80416579">
      <w:bodyDiv w:val="1"/>
      <w:marLeft w:val="0"/>
      <w:marRight w:val="0"/>
      <w:marTop w:val="0"/>
      <w:marBottom w:val="0"/>
      <w:divBdr>
        <w:top w:val="none" w:sz="0" w:space="0" w:color="auto"/>
        <w:left w:val="none" w:sz="0" w:space="0" w:color="auto"/>
        <w:bottom w:val="none" w:sz="0" w:space="0" w:color="auto"/>
        <w:right w:val="none" w:sz="0" w:space="0" w:color="auto"/>
      </w:divBdr>
      <w:divsChild>
        <w:div w:id="28645795">
          <w:marLeft w:val="0"/>
          <w:marRight w:val="0"/>
          <w:marTop w:val="0"/>
          <w:marBottom w:val="0"/>
          <w:divBdr>
            <w:top w:val="none" w:sz="0" w:space="0" w:color="auto"/>
            <w:left w:val="none" w:sz="0" w:space="0" w:color="auto"/>
            <w:bottom w:val="none" w:sz="0" w:space="0" w:color="auto"/>
            <w:right w:val="none" w:sz="0" w:space="0" w:color="auto"/>
          </w:divBdr>
        </w:div>
        <w:div w:id="38673355">
          <w:marLeft w:val="0"/>
          <w:marRight w:val="0"/>
          <w:marTop w:val="0"/>
          <w:marBottom w:val="0"/>
          <w:divBdr>
            <w:top w:val="none" w:sz="0" w:space="0" w:color="auto"/>
            <w:left w:val="none" w:sz="0" w:space="0" w:color="auto"/>
            <w:bottom w:val="none" w:sz="0" w:space="0" w:color="auto"/>
            <w:right w:val="none" w:sz="0" w:space="0" w:color="auto"/>
          </w:divBdr>
        </w:div>
        <w:div w:id="142738652">
          <w:marLeft w:val="0"/>
          <w:marRight w:val="0"/>
          <w:marTop w:val="0"/>
          <w:marBottom w:val="0"/>
          <w:divBdr>
            <w:top w:val="none" w:sz="0" w:space="0" w:color="auto"/>
            <w:left w:val="none" w:sz="0" w:space="0" w:color="auto"/>
            <w:bottom w:val="none" w:sz="0" w:space="0" w:color="auto"/>
            <w:right w:val="none" w:sz="0" w:space="0" w:color="auto"/>
          </w:divBdr>
        </w:div>
        <w:div w:id="507788240">
          <w:marLeft w:val="0"/>
          <w:marRight w:val="0"/>
          <w:marTop w:val="0"/>
          <w:marBottom w:val="0"/>
          <w:divBdr>
            <w:top w:val="none" w:sz="0" w:space="0" w:color="auto"/>
            <w:left w:val="none" w:sz="0" w:space="0" w:color="auto"/>
            <w:bottom w:val="none" w:sz="0" w:space="0" w:color="auto"/>
            <w:right w:val="none" w:sz="0" w:space="0" w:color="auto"/>
          </w:divBdr>
        </w:div>
        <w:div w:id="1046414146">
          <w:marLeft w:val="0"/>
          <w:marRight w:val="0"/>
          <w:marTop w:val="0"/>
          <w:marBottom w:val="0"/>
          <w:divBdr>
            <w:top w:val="none" w:sz="0" w:space="0" w:color="auto"/>
            <w:left w:val="none" w:sz="0" w:space="0" w:color="auto"/>
            <w:bottom w:val="none" w:sz="0" w:space="0" w:color="auto"/>
            <w:right w:val="none" w:sz="0" w:space="0" w:color="auto"/>
          </w:divBdr>
        </w:div>
        <w:div w:id="1121419063">
          <w:marLeft w:val="0"/>
          <w:marRight w:val="0"/>
          <w:marTop w:val="0"/>
          <w:marBottom w:val="0"/>
          <w:divBdr>
            <w:top w:val="none" w:sz="0" w:space="0" w:color="auto"/>
            <w:left w:val="none" w:sz="0" w:space="0" w:color="auto"/>
            <w:bottom w:val="none" w:sz="0" w:space="0" w:color="auto"/>
            <w:right w:val="none" w:sz="0" w:space="0" w:color="auto"/>
          </w:divBdr>
        </w:div>
        <w:div w:id="1199120344">
          <w:marLeft w:val="0"/>
          <w:marRight w:val="0"/>
          <w:marTop w:val="0"/>
          <w:marBottom w:val="0"/>
          <w:divBdr>
            <w:top w:val="none" w:sz="0" w:space="0" w:color="auto"/>
            <w:left w:val="none" w:sz="0" w:space="0" w:color="auto"/>
            <w:bottom w:val="none" w:sz="0" w:space="0" w:color="auto"/>
            <w:right w:val="none" w:sz="0" w:space="0" w:color="auto"/>
          </w:divBdr>
        </w:div>
      </w:divsChild>
    </w:div>
    <w:div w:id="229117378">
      <w:bodyDiv w:val="1"/>
      <w:marLeft w:val="0"/>
      <w:marRight w:val="0"/>
      <w:marTop w:val="0"/>
      <w:marBottom w:val="0"/>
      <w:divBdr>
        <w:top w:val="none" w:sz="0" w:space="0" w:color="auto"/>
        <w:left w:val="none" w:sz="0" w:space="0" w:color="auto"/>
        <w:bottom w:val="none" w:sz="0" w:space="0" w:color="auto"/>
        <w:right w:val="none" w:sz="0" w:space="0" w:color="auto"/>
      </w:divBdr>
    </w:div>
    <w:div w:id="233705696">
      <w:bodyDiv w:val="1"/>
      <w:marLeft w:val="0"/>
      <w:marRight w:val="0"/>
      <w:marTop w:val="0"/>
      <w:marBottom w:val="0"/>
      <w:divBdr>
        <w:top w:val="none" w:sz="0" w:space="0" w:color="auto"/>
        <w:left w:val="none" w:sz="0" w:space="0" w:color="auto"/>
        <w:bottom w:val="none" w:sz="0" w:space="0" w:color="auto"/>
        <w:right w:val="none" w:sz="0" w:space="0" w:color="auto"/>
      </w:divBdr>
    </w:div>
    <w:div w:id="296103603">
      <w:bodyDiv w:val="1"/>
      <w:marLeft w:val="0"/>
      <w:marRight w:val="0"/>
      <w:marTop w:val="0"/>
      <w:marBottom w:val="0"/>
      <w:divBdr>
        <w:top w:val="none" w:sz="0" w:space="0" w:color="auto"/>
        <w:left w:val="none" w:sz="0" w:space="0" w:color="auto"/>
        <w:bottom w:val="none" w:sz="0" w:space="0" w:color="auto"/>
        <w:right w:val="none" w:sz="0" w:space="0" w:color="auto"/>
      </w:divBdr>
      <w:divsChild>
        <w:div w:id="568347042">
          <w:marLeft w:val="0"/>
          <w:marRight w:val="0"/>
          <w:marTop w:val="0"/>
          <w:marBottom w:val="0"/>
          <w:divBdr>
            <w:top w:val="none" w:sz="0" w:space="0" w:color="auto"/>
            <w:left w:val="none" w:sz="0" w:space="0" w:color="auto"/>
            <w:bottom w:val="none" w:sz="0" w:space="0" w:color="auto"/>
            <w:right w:val="none" w:sz="0" w:space="0" w:color="auto"/>
          </w:divBdr>
        </w:div>
        <w:div w:id="1528521574">
          <w:marLeft w:val="0"/>
          <w:marRight w:val="0"/>
          <w:marTop w:val="0"/>
          <w:marBottom w:val="0"/>
          <w:divBdr>
            <w:top w:val="none" w:sz="0" w:space="0" w:color="auto"/>
            <w:left w:val="none" w:sz="0" w:space="0" w:color="auto"/>
            <w:bottom w:val="none" w:sz="0" w:space="0" w:color="auto"/>
            <w:right w:val="none" w:sz="0" w:space="0" w:color="auto"/>
          </w:divBdr>
        </w:div>
        <w:div w:id="1573393630">
          <w:marLeft w:val="0"/>
          <w:marRight w:val="0"/>
          <w:marTop w:val="0"/>
          <w:marBottom w:val="0"/>
          <w:divBdr>
            <w:top w:val="none" w:sz="0" w:space="0" w:color="auto"/>
            <w:left w:val="none" w:sz="0" w:space="0" w:color="auto"/>
            <w:bottom w:val="none" w:sz="0" w:space="0" w:color="auto"/>
            <w:right w:val="none" w:sz="0" w:space="0" w:color="auto"/>
          </w:divBdr>
        </w:div>
      </w:divsChild>
    </w:div>
    <w:div w:id="320888321">
      <w:bodyDiv w:val="1"/>
      <w:marLeft w:val="0"/>
      <w:marRight w:val="0"/>
      <w:marTop w:val="0"/>
      <w:marBottom w:val="0"/>
      <w:divBdr>
        <w:top w:val="none" w:sz="0" w:space="0" w:color="auto"/>
        <w:left w:val="none" w:sz="0" w:space="0" w:color="auto"/>
        <w:bottom w:val="none" w:sz="0" w:space="0" w:color="auto"/>
        <w:right w:val="none" w:sz="0" w:space="0" w:color="auto"/>
      </w:divBdr>
      <w:divsChild>
        <w:div w:id="213391545">
          <w:marLeft w:val="0"/>
          <w:marRight w:val="0"/>
          <w:marTop w:val="0"/>
          <w:marBottom w:val="0"/>
          <w:divBdr>
            <w:top w:val="none" w:sz="0" w:space="0" w:color="auto"/>
            <w:left w:val="none" w:sz="0" w:space="0" w:color="auto"/>
            <w:bottom w:val="none" w:sz="0" w:space="0" w:color="auto"/>
            <w:right w:val="none" w:sz="0" w:space="0" w:color="auto"/>
          </w:divBdr>
        </w:div>
        <w:div w:id="421533332">
          <w:marLeft w:val="0"/>
          <w:marRight w:val="0"/>
          <w:marTop w:val="0"/>
          <w:marBottom w:val="0"/>
          <w:divBdr>
            <w:top w:val="none" w:sz="0" w:space="0" w:color="auto"/>
            <w:left w:val="none" w:sz="0" w:space="0" w:color="auto"/>
            <w:bottom w:val="none" w:sz="0" w:space="0" w:color="auto"/>
            <w:right w:val="none" w:sz="0" w:space="0" w:color="auto"/>
          </w:divBdr>
        </w:div>
        <w:div w:id="2065982104">
          <w:marLeft w:val="0"/>
          <w:marRight w:val="0"/>
          <w:marTop w:val="0"/>
          <w:marBottom w:val="0"/>
          <w:divBdr>
            <w:top w:val="none" w:sz="0" w:space="0" w:color="auto"/>
            <w:left w:val="none" w:sz="0" w:space="0" w:color="auto"/>
            <w:bottom w:val="none" w:sz="0" w:space="0" w:color="auto"/>
            <w:right w:val="none" w:sz="0" w:space="0" w:color="auto"/>
          </w:divBdr>
        </w:div>
      </w:divsChild>
    </w:div>
    <w:div w:id="349837214">
      <w:bodyDiv w:val="1"/>
      <w:marLeft w:val="0"/>
      <w:marRight w:val="0"/>
      <w:marTop w:val="0"/>
      <w:marBottom w:val="0"/>
      <w:divBdr>
        <w:top w:val="none" w:sz="0" w:space="0" w:color="auto"/>
        <w:left w:val="none" w:sz="0" w:space="0" w:color="auto"/>
        <w:bottom w:val="none" w:sz="0" w:space="0" w:color="auto"/>
        <w:right w:val="none" w:sz="0" w:space="0" w:color="auto"/>
      </w:divBdr>
      <w:divsChild>
        <w:div w:id="793328076">
          <w:marLeft w:val="0"/>
          <w:marRight w:val="0"/>
          <w:marTop w:val="0"/>
          <w:marBottom w:val="0"/>
          <w:divBdr>
            <w:top w:val="none" w:sz="0" w:space="0" w:color="auto"/>
            <w:left w:val="none" w:sz="0" w:space="0" w:color="auto"/>
            <w:bottom w:val="none" w:sz="0" w:space="0" w:color="auto"/>
            <w:right w:val="none" w:sz="0" w:space="0" w:color="auto"/>
          </w:divBdr>
        </w:div>
        <w:div w:id="1410422954">
          <w:marLeft w:val="0"/>
          <w:marRight w:val="0"/>
          <w:marTop w:val="0"/>
          <w:marBottom w:val="0"/>
          <w:divBdr>
            <w:top w:val="none" w:sz="0" w:space="0" w:color="auto"/>
            <w:left w:val="none" w:sz="0" w:space="0" w:color="auto"/>
            <w:bottom w:val="none" w:sz="0" w:space="0" w:color="auto"/>
            <w:right w:val="none" w:sz="0" w:space="0" w:color="auto"/>
          </w:divBdr>
        </w:div>
      </w:divsChild>
    </w:div>
    <w:div w:id="362363935">
      <w:bodyDiv w:val="1"/>
      <w:marLeft w:val="0"/>
      <w:marRight w:val="0"/>
      <w:marTop w:val="0"/>
      <w:marBottom w:val="0"/>
      <w:divBdr>
        <w:top w:val="none" w:sz="0" w:space="0" w:color="auto"/>
        <w:left w:val="none" w:sz="0" w:space="0" w:color="auto"/>
        <w:bottom w:val="none" w:sz="0" w:space="0" w:color="auto"/>
        <w:right w:val="none" w:sz="0" w:space="0" w:color="auto"/>
      </w:divBdr>
      <w:divsChild>
        <w:div w:id="372311361">
          <w:marLeft w:val="0"/>
          <w:marRight w:val="0"/>
          <w:marTop w:val="0"/>
          <w:marBottom w:val="0"/>
          <w:divBdr>
            <w:top w:val="single" w:sz="2" w:space="0" w:color="D9D9E3"/>
            <w:left w:val="single" w:sz="2" w:space="0" w:color="D9D9E3"/>
            <w:bottom w:val="single" w:sz="2" w:space="0" w:color="D9D9E3"/>
            <w:right w:val="single" w:sz="2" w:space="0" w:color="D9D9E3"/>
          </w:divBdr>
          <w:divsChild>
            <w:div w:id="1345782308">
              <w:marLeft w:val="0"/>
              <w:marRight w:val="0"/>
              <w:marTop w:val="0"/>
              <w:marBottom w:val="0"/>
              <w:divBdr>
                <w:top w:val="single" w:sz="2" w:space="0" w:color="D9D9E3"/>
                <w:left w:val="single" w:sz="2" w:space="0" w:color="D9D9E3"/>
                <w:bottom w:val="single" w:sz="2" w:space="0" w:color="D9D9E3"/>
                <w:right w:val="single" w:sz="2" w:space="0" w:color="D9D9E3"/>
              </w:divBdr>
              <w:divsChild>
                <w:div w:id="545678772">
                  <w:marLeft w:val="0"/>
                  <w:marRight w:val="0"/>
                  <w:marTop w:val="0"/>
                  <w:marBottom w:val="0"/>
                  <w:divBdr>
                    <w:top w:val="single" w:sz="2" w:space="0" w:color="D9D9E3"/>
                    <w:left w:val="single" w:sz="2" w:space="0" w:color="D9D9E3"/>
                    <w:bottom w:val="single" w:sz="2" w:space="0" w:color="D9D9E3"/>
                    <w:right w:val="single" w:sz="2" w:space="0" w:color="D9D9E3"/>
                  </w:divBdr>
                  <w:divsChild>
                    <w:div w:id="582186246">
                      <w:marLeft w:val="0"/>
                      <w:marRight w:val="0"/>
                      <w:marTop w:val="0"/>
                      <w:marBottom w:val="0"/>
                      <w:divBdr>
                        <w:top w:val="single" w:sz="2" w:space="0" w:color="D9D9E3"/>
                        <w:left w:val="single" w:sz="2" w:space="0" w:color="D9D9E3"/>
                        <w:bottom w:val="single" w:sz="2" w:space="0" w:color="D9D9E3"/>
                        <w:right w:val="single" w:sz="2" w:space="0" w:color="D9D9E3"/>
                      </w:divBdr>
                      <w:divsChild>
                        <w:div w:id="19469595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24794571">
          <w:marLeft w:val="0"/>
          <w:marRight w:val="0"/>
          <w:marTop w:val="0"/>
          <w:marBottom w:val="0"/>
          <w:divBdr>
            <w:top w:val="single" w:sz="2" w:space="0" w:color="D9D9E3"/>
            <w:left w:val="single" w:sz="2" w:space="0" w:color="D9D9E3"/>
            <w:bottom w:val="single" w:sz="2" w:space="0" w:color="D9D9E3"/>
            <w:right w:val="single" w:sz="2" w:space="0" w:color="D9D9E3"/>
          </w:divBdr>
          <w:divsChild>
            <w:div w:id="211042254">
              <w:marLeft w:val="0"/>
              <w:marRight w:val="0"/>
              <w:marTop w:val="0"/>
              <w:marBottom w:val="0"/>
              <w:divBdr>
                <w:top w:val="single" w:sz="2" w:space="0" w:color="D9D9E3"/>
                <w:left w:val="single" w:sz="2" w:space="0" w:color="D9D9E3"/>
                <w:bottom w:val="single" w:sz="2" w:space="0" w:color="D9D9E3"/>
                <w:right w:val="single" w:sz="2" w:space="0" w:color="D9D9E3"/>
              </w:divBdr>
              <w:divsChild>
                <w:div w:id="868298712">
                  <w:marLeft w:val="0"/>
                  <w:marRight w:val="0"/>
                  <w:marTop w:val="0"/>
                  <w:marBottom w:val="0"/>
                  <w:divBdr>
                    <w:top w:val="single" w:sz="2" w:space="0" w:color="D9D9E3"/>
                    <w:left w:val="single" w:sz="2" w:space="0" w:color="D9D9E3"/>
                    <w:bottom w:val="single" w:sz="2" w:space="0" w:color="D9D9E3"/>
                    <w:right w:val="single" w:sz="2" w:space="0" w:color="D9D9E3"/>
                  </w:divBdr>
                  <w:divsChild>
                    <w:div w:id="600573353">
                      <w:marLeft w:val="0"/>
                      <w:marRight w:val="0"/>
                      <w:marTop w:val="0"/>
                      <w:marBottom w:val="0"/>
                      <w:divBdr>
                        <w:top w:val="single" w:sz="2" w:space="0" w:color="D9D9E3"/>
                        <w:left w:val="single" w:sz="2" w:space="0" w:color="D9D9E3"/>
                        <w:bottom w:val="single" w:sz="2" w:space="0" w:color="D9D9E3"/>
                        <w:right w:val="single" w:sz="2" w:space="0" w:color="D9D9E3"/>
                      </w:divBdr>
                      <w:divsChild>
                        <w:div w:id="9515973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15369542">
      <w:bodyDiv w:val="1"/>
      <w:marLeft w:val="0"/>
      <w:marRight w:val="0"/>
      <w:marTop w:val="0"/>
      <w:marBottom w:val="0"/>
      <w:divBdr>
        <w:top w:val="none" w:sz="0" w:space="0" w:color="auto"/>
        <w:left w:val="none" w:sz="0" w:space="0" w:color="auto"/>
        <w:bottom w:val="none" w:sz="0" w:space="0" w:color="auto"/>
        <w:right w:val="none" w:sz="0" w:space="0" w:color="auto"/>
      </w:divBdr>
    </w:div>
    <w:div w:id="479422673">
      <w:bodyDiv w:val="1"/>
      <w:marLeft w:val="0"/>
      <w:marRight w:val="0"/>
      <w:marTop w:val="0"/>
      <w:marBottom w:val="0"/>
      <w:divBdr>
        <w:top w:val="none" w:sz="0" w:space="0" w:color="auto"/>
        <w:left w:val="none" w:sz="0" w:space="0" w:color="auto"/>
        <w:bottom w:val="none" w:sz="0" w:space="0" w:color="auto"/>
        <w:right w:val="none" w:sz="0" w:space="0" w:color="auto"/>
      </w:divBdr>
    </w:div>
    <w:div w:id="483087789">
      <w:bodyDiv w:val="1"/>
      <w:marLeft w:val="0"/>
      <w:marRight w:val="0"/>
      <w:marTop w:val="0"/>
      <w:marBottom w:val="0"/>
      <w:divBdr>
        <w:top w:val="none" w:sz="0" w:space="0" w:color="auto"/>
        <w:left w:val="none" w:sz="0" w:space="0" w:color="auto"/>
        <w:bottom w:val="none" w:sz="0" w:space="0" w:color="auto"/>
        <w:right w:val="none" w:sz="0" w:space="0" w:color="auto"/>
      </w:divBdr>
      <w:divsChild>
        <w:div w:id="842282747">
          <w:marLeft w:val="0"/>
          <w:marRight w:val="0"/>
          <w:marTop w:val="0"/>
          <w:marBottom w:val="0"/>
          <w:divBdr>
            <w:top w:val="single" w:sz="2" w:space="0" w:color="E3E3E3"/>
            <w:left w:val="single" w:sz="2" w:space="0" w:color="E3E3E3"/>
            <w:bottom w:val="single" w:sz="2" w:space="0" w:color="E3E3E3"/>
            <w:right w:val="single" w:sz="2" w:space="0" w:color="E3E3E3"/>
          </w:divBdr>
          <w:divsChild>
            <w:div w:id="1119452136">
              <w:marLeft w:val="0"/>
              <w:marRight w:val="0"/>
              <w:marTop w:val="0"/>
              <w:marBottom w:val="0"/>
              <w:divBdr>
                <w:top w:val="single" w:sz="2" w:space="0" w:color="E3E3E3"/>
                <w:left w:val="single" w:sz="2" w:space="0" w:color="E3E3E3"/>
                <w:bottom w:val="single" w:sz="2" w:space="0" w:color="E3E3E3"/>
                <w:right w:val="single" w:sz="2" w:space="0" w:color="E3E3E3"/>
              </w:divBdr>
              <w:divsChild>
                <w:div w:id="1258638893">
                  <w:marLeft w:val="0"/>
                  <w:marRight w:val="0"/>
                  <w:marTop w:val="0"/>
                  <w:marBottom w:val="0"/>
                  <w:divBdr>
                    <w:top w:val="single" w:sz="2" w:space="0" w:color="E3E3E3"/>
                    <w:left w:val="single" w:sz="2" w:space="0" w:color="E3E3E3"/>
                    <w:bottom w:val="single" w:sz="2" w:space="0" w:color="E3E3E3"/>
                    <w:right w:val="single" w:sz="2" w:space="0" w:color="E3E3E3"/>
                  </w:divBdr>
                  <w:divsChild>
                    <w:div w:id="170340901">
                      <w:marLeft w:val="0"/>
                      <w:marRight w:val="0"/>
                      <w:marTop w:val="0"/>
                      <w:marBottom w:val="0"/>
                      <w:divBdr>
                        <w:top w:val="single" w:sz="2" w:space="0" w:color="E3E3E3"/>
                        <w:left w:val="single" w:sz="2" w:space="0" w:color="E3E3E3"/>
                        <w:bottom w:val="single" w:sz="2" w:space="0" w:color="E3E3E3"/>
                        <w:right w:val="single" w:sz="2" w:space="0" w:color="E3E3E3"/>
                      </w:divBdr>
                      <w:divsChild>
                        <w:div w:id="5663757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22136838">
          <w:marLeft w:val="0"/>
          <w:marRight w:val="0"/>
          <w:marTop w:val="0"/>
          <w:marBottom w:val="0"/>
          <w:divBdr>
            <w:top w:val="single" w:sz="2" w:space="0" w:color="E3E3E3"/>
            <w:left w:val="single" w:sz="2" w:space="0" w:color="E3E3E3"/>
            <w:bottom w:val="single" w:sz="2" w:space="0" w:color="E3E3E3"/>
            <w:right w:val="single" w:sz="2" w:space="0" w:color="E3E3E3"/>
          </w:divBdr>
          <w:divsChild>
            <w:div w:id="1999728126">
              <w:marLeft w:val="0"/>
              <w:marRight w:val="0"/>
              <w:marTop w:val="0"/>
              <w:marBottom w:val="0"/>
              <w:divBdr>
                <w:top w:val="single" w:sz="2" w:space="0" w:color="E3E3E3"/>
                <w:left w:val="single" w:sz="2" w:space="0" w:color="E3E3E3"/>
                <w:bottom w:val="single" w:sz="2" w:space="0" w:color="E3E3E3"/>
                <w:right w:val="single" w:sz="2" w:space="0" w:color="E3E3E3"/>
              </w:divBdr>
              <w:divsChild>
                <w:div w:id="395320475">
                  <w:marLeft w:val="0"/>
                  <w:marRight w:val="0"/>
                  <w:marTop w:val="0"/>
                  <w:marBottom w:val="0"/>
                  <w:divBdr>
                    <w:top w:val="single" w:sz="2" w:space="0" w:color="E3E3E3"/>
                    <w:left w:val="single" w:sz="2" w:space="0" w:color="E3E3E3"/>
                    <w:bottom w:val="single" w:sz="2" w:space="0" w:color="E3E3E3"/>
                    <w:right w:val="single" w:sz="2" w:space="0" w:color="E3E3E3"/>
                  </w:divBdr>
                  <w:divsChild>
                    <w:div w:id="539175299">
                      <w:marLeft w:val="0"/>
                      <w:marRight w:val="0"/>
                      <w:marTop w:val="0"/>
                      <w:marBottom w:val="0"/>
                      <w:divBdr>
                        <w:top w:val="single" w:sz="2" w:space="0" w:color="E3E3E3"/>
                        <w:left w:val="single" w:sz="2" w:space="0" w:color="E3E3E3"/>
                        <w:bottom w:val="single" w:sz="2" w:space="0" w:color="E3E3E3"/>
                        <w:right w:val="single" w:sz="2" w:space="0" w:color="E3E3E3"/>
                      </w:divBdr>
                      <w:divsChild>
                        <w:div w:id="12320840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509639971">
      <w:bodyDiv w:val="1"/>
      <w:marLeft w:val="0"/>
      <w:marRight w:val="0"/>
      <w:marTop w:val="0"/>
      <w:marBottom w:val="0"/>
      <w:divBdr>
        <w:top w:val="none" w:sz="0" w:space="0" w:color="auto"/>
        <w:left w:val="none" w:sz="0" w:space="0" w:color="auto"/>
        <w:bottom w:val="none" w:sz="0" w:space="0" w:color="auto"/>
        <w:right w:val="none" w:sz="0" w:space="0" w:color="auto"/>
      </w:divBdr>
    </w:div>
    <w:div w:id="719323883">
      <w:bodyDiv w:val="1"/>
      <w:marLeft w:val="0"/>
      <w:marRight w:val="0"/>
      <w:marTop w:val="0"/>
      <w:marBottom w:val="0"/>
      <w:divBdr>
        <w:top w:val="none" w:sz="0" w:space="0" w:color="auto"/>
        <w:left w:val="none" w:sz="0" w:space="0" w:color="auto"/>
        <w:bottom w:val="none" w:sz="0" w:space="0" w:color="auto"/>
        <w:right w:val="none" w:sz="0" w:space="0" w:color="auto"/>
      </w:divBdr>
    </w:div>
    <w:div w:id="766658712">
      <w:bodyDiv w:val="1"/>
      <w:marLeft w:val="0"/>
      <w:marRight w:val="0"/>
      <w:marTop w:val="0"/>
      <w:marBottom w:val="0"/>
      <w:divBdr>
        <w:top w:val="none" w:sz="0" w:space="0" w:color="auto"/>
        <w:left w:val="none" w:sz="0" w:space="0" w:color="auto"/>
        <w:bottom w:val="none" w:sz="0" w:space="0" w:color="auto"/>
        <w:right w:val="none" w:sz="0" w:space="0" w:color="auto"/>
      </w:divBdr>
      <w:divsChild>
        <w:div w:id="397553865">
          <w:marLeft w:val="605"/>
          <w:marRight w:val="0"/>
          <w:marTop w:val="0"/>
          <w:marBottom w:val="0"/>
          <w:divBdr>
            <w:top w:val="none" w:sz="0" w:space="0" w:color="auto"/>
            <w:left w:val="none" w:sz="0" w:space="0" w:color="auto"/>
            <w:bottom w:val="none" w:sz="0" w:space="0" w:color="auto"/>
            <w:right w:val="none" w:sz="0" w:space="0" w:color="auto"/>
          </w:divBdr>
        </w:div>
      </w:divsChild>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952131342">
      <w:bodyDiv w:val="1"/>
      <w:marLeft w:val="0"/>
      <w:marRight w:val="0"/>
      <w:marTop w:val="0"/>
      <w:marBottom w:val="0"/>
      <w:divBdr>
        <w:top w:val="none" w:sz="0" w:space="0" w:color="auto"/>
        <w:left w:val="none" w:sz="0" w:space="0" w:color="auto"/>
        <w:bottom w:val="none" w:sz="0" w:space="0" w:color="auto"/>
        <w:right w:val="none" w:sz="0" w:space="0" w:color="auto"/>
      </w:divBdr>
    </w:div>
    <w:div w:id="974869710">
      <w:bodyDiv w:val="1"/>
      <w:marLeft w:val="0"/>
      <w:marRight w:val="0"/>
      <w:marTop w:val="0"/>
      <w:marBottom w:val="0"/>
      <w:divBdr>
        <w:top w:val="none" w:sz="0" w:space="0" w:color="auto"/>
        <w:left w:val="none" w:sz="0" w:space="0" w:color="auto"/>
        <w:bottom w:val="none" w:sz="0" w:space="0" w:color="auto"/>
        <w:right w:val="none" w:sz="0" w:space="0" w:color="auto"/>
      </w:divBdr>
      <w:divsChild>
        <w:div w:id="1292782770">
          <w:marLeft w:val="0"/>
          <w:marRight w:val="0"/>
          <w:marTop w:val="0"/>
          <w:marBottom w:val="0"/>
          <w:divBdr>
            <w:top w:val="none" w:sz="0" w:space="0" w:color="auto"/>
            <w:left w:val="none" w:sz="0" w:space="0" w:color="auto"/>
            <w:bottom w:val="none" w:sz="0" w:space="0" w:color="auto"/>
            <w:right w:val="none" w:sz="0" w:space="0" w:color="auto"/>
          </w:divBdr>
        </w:div>
        <w:div w:id="2050837511">
          <w:marLeft w:val="0"/>
          <w:marRight w:val="0"/>
          <w:marTop w:val="0"/>
          <w:marBottom w:val="0"/>
          <w:divBdr>
            <w:top w:val="none" w:sz="0" w:space="0" w:color="auto"/>
            <w:left w:val="none" w:sz="0" w:space="0" w:color="auto"/>
            <w:bottom w:val="none" w:sz="0" w:space="0" w:color="auto"/>
            <w:right w:val="none" w:sz="0" w:space="0" w:color="auto"/>
          </w:divBdr>
        </w:div>
      </w:divsChild>
    </w:div>
    <w:div w:id="974990766">
      <w:bodyDiv w:val="1"/>
      <w:marLeft w:val="0"/>
      <w:marRight w:val="0"/>
      <w:marTop w:val="0"/>
      <w:marBottom w:val="0"/>
      <w:divBdr>
        <w:top w:val="none" w:sz="0" w:space="0" w:color="auto"/>
        <w:left w:val="none" w:sz="0" w:space="0" w:color="auto"/>
        <w:bottom w:val="none" w:sz="0" w:space="0" w:color="auto"/>
        <w:right w:val="none" w:sz="0" w:space="0" w:color="auto"/>
      </w:divBdr>
      <w:divsChild>
        <w:div w:id="1535457522">
          <w:marLeft w:val="0"/>
          <w:marRight w:val="0"/>
          <w:marTop w:val="0"/>
          <w:marBottom w:val="180"/>
          <w:divBdr>
            <w:top w:val="none" w:sz="0" w:space="0" w:color="auto"/>
            <w:left w:val="none" w:sz="0" w:space="0" w:color="auto"/>
            <w:bottom w:val="none" w:sz="0" w:space="0" w:color="auto"/>
            <w:right w:val="none" w:sz="0" w:space="0" w:color="auto"/>
          </w:divBdr>
          <w:divsChild>
            <w:div w:id="1719667121">
              <w:marLeft w:val="0"/>
              <w:marRight w:val="0"/>
              <w:marTop w:val="0"/>
              <w:marBottom w:val="0"/>
              <w:divBdr>
                <w:top w:val="none" w:sz="0" w:space="0" w:color="auto"/>
                <w:left w:val="none" w:sz="0" w:space="0" w:color="auto"/>
                <w:bottom w:val="none" w:sz="0" w:space="0" w:color="auto"/>
                <w:right w:val="none" w:sz="0" w:space="0" w:color="auto"/>
              </w:divBdr>
              <w:divsChild>
                <w:div w:id="2037339978">
                  <w:marLeft w:val="0"/>
                  <w:marRight w:val="0"/>
                  <w:marTop w:val="0"/>
                  <w:marBottom w:val="0"/>
                  <w:divBdr>
                    <w:top w:val="none" w:sz="0" w:space="0" w:color="auto"/>
                    <w:left w:val="none" w:sz="0" w:space="0" w:color="auto"/>
                    <w:bottom w:val="none" w:sz="0" w:space="0" w:color="auto"/>
                    <w:right w:val="none" w:sz="0" w:space="0" w:color="auto"/>
                  </w:divBdr>
                  <w:divsChild>
                    <w:div w:id="641695105">
                      <w:marLeft w:val="0"/>
                      <w:marRight w:val="0"/>
                      <w:marTop w:val="0"/>
                      <w:marBottom w:val="0"/>
                      <w:divBdr>
                        <w:top w:val="none" w:sz="0" w:space="0" w:color="auto"/>
                        <w:left w:val="none" w:sz="0" w:space="0" w:color="auto"/>
                        <w:bottom w:val="none" w:sz="0" w:space="0" w:color="auto"/>
                        <w:right w:val="none" w:sz="0" w:space="0" w:color="auto"/>
                      </w:divBdr>
                      <w:divsChild>
                        <w:div w:id="166022757">
                          <w:marLeft w:val="0"/>
                          <w:marRight w:val="0"/>
                          <w:marTop w:val="0"/>
                          <w:marBottom w:val="0"/>
                          <w:divBdr>
                            <w:top w:val="none" w:sz="0" w:space="0" w:color="auto"/>
                            <w:left w:val="none" w:sz="0" w:space="0" w:color="auto"/>
                            <w:bottom w:val="none" w:sz="0" w:space="0" w:color="auto"/>
                            <w:right w:val="none" w:sz="0" w:space="0" w:color="auto"/>
                          </w:divBdr>
                          <w:divsChild>
                            <w:div w:id="1575430501">
                              <w:marLeft w:val="0"/>
                              <w:marRight w:val="0"/>
                              <w:marTop w:val="0"/>
                              <w:marBottom w:val="0"/>
                              <w:divBdr>
                                <w:top w:val="none" w:sz="0" w:space="0" w:color="auto"/>
                                <w:left w:val="none" w:sz="0" w:space="0" w:color="auto"/>
                                <w:bottom w:val="none" w:sz="0" w:space="0" w:color="auto"/>
                                <w:right w:val="none" w:sz="0" w:space="0" w:color="auto"/>
                              </w:divBdr>
                              <w:divsChild>
                                <w:div w:id="867331966">
                                  <w:marLeft w:val="0"/>
                                  <w:marRight w:val="0"/>
                                  <w:marTop w:val="0"/>
                                  <w:marBottom w:val="0"/>
                                  <w:divBdr>
                                    <w:top w:val="none" w:sz="0" w:space="0" w:color="auto"/>
                                    <w:left w:val="none" w:sz="0" w:space="0" w:color="auto"/>
                                    <w:bottom w:val="none" w:sz="0" w:space="0" w:color="auto"/>
                                    <w:right w:val="none" w:sz="0" w:space="0" w:color="auto"/>
                                  </w:divBdr>
                                  <w:divsChild>
                                    <w:div w:id="2007975041">
                                      <w:marLeft w:val="0"/>
                                      <w:marRight w:val="0"/>
                                      <w:marTop w:val="0"/>
                                      <w:marBottom w:val="0"/>
                                      <w:divBdr>
                                        <w:top w:val="none" w:sz="0" w:space="0" w:color="auto"/>
                                        <w:left w:val="none" w:sz="0" w:space="0" w:color="auto"/>
                                        <w:bottom w:val="none" w:sz="0" w:space="0" w:color="auto"/>
                                        <w:right w:val="none" w:sz="0" w:space="0" w:color="auto"/>
                                      </w:divBdr>
                                      <w:divsChild>
                                        <w:div w:id="1089543860">
                                          <w:marLeft w:val="0"/>
                                          <w:marRight w:val="0"/>
                                          <w:marTop w:val="0"/>
                                          <w:marBottom w:val="0"/>
                                          <w:divBdr>
                                            <w:top w:val="none" w:sz="0" w:space="0" w:color="auto"/>
                                            <w:left w:val="none" w:sz="0" w:space="0" w:color="auto"/>
                                            <w:bottom w:val="none" w:sz="0" w:space="0" w:color="auto"/>
                                            <w:right w:val="none" w:sz="0" w:space="0" w:color="auto"/>
                                          </w:divBdr>
                                          <w:divsChild>
                                            <w:div w:id="14359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8752144">
      <w:bodyDiv w:val="1"/>
      <w:marLeft w:val="0"/>
      <w:marRight w:val="0"/>
      <w:marTop w:val="0"/>
      <w:marBottom w:val="0"/>
      <w:divBdr>
        <w:top w:val="none" w:sz="0" w:space="0" w:color="auto"/>
        <w:left w:val="none" w:sz="0" w:space="0" w:color="auto"/>
        <w:bottom w:val="none" w:sz="0" w:space="0" w:color="auto"/>
        <w:right w:val="none" w:sz="0" w:space="0" w:color="auto"/>
      </w:divBdr>
    </w:div>
    <w:div w:id="1102259220">
      <w:bodyDiv w:val="1"/>
      <w:marLeft w:val="0"/>
      <w:marRight w:val="0"/>
      <w:marTop w:val="0"/>
      <w:marBottom w:val="0"/>
      <w:divBdr>
        <w:top w:val="none" w:sz="0" w:space="0" w:color="auto"/>
        <w:left w:val="none" w:sz="0" w:space="0" w:color="auto"/>
        <w:bottom w:val="none" w:sz="0" w:space="0" w:color="auto"/>
        <w:right w:val="none" w:sz="0" w:space="0" w:color="auto"/>
      </w:divBdr>
    </w:div>
    <w:div w:id="1184904743">
      <w:bodyDiv w:val="1"/>
      <w:marLeft w:val="0"/>
      <w:marRight w:val="0"/>
      <w:marTop w:val="0"/>
      <w:marBottom w:val="0"/>
      <w:divBdr>
        <w:top w:val="none" w:sz="0" w:space="0" w:color="auto"/>
        <w:left w:val="none" w:sz="0" w:space="0" w:color="auto"/>
        <w:bottom w:val="none" w:sz="0" w:space="0" w:color="auto"/>
        <w:right w:val="none" w:sz="0" w:space="0" w:color="auto"/>
      </w:divBdr>
      <w:divsChild>
        <w:div w:id="851921080">
          <w:marLeft w:val="0"/>
          <w:marRight w:val="0"/>
          <w:marTop w:val="0"/>
          <w:marBottom w:val="0"/>
          <w:divBdr>
            <w:top w:val="none" w:sz="0" w:space="0" w:color="auto"/>
            <w:left w:val="none" w:sz="0" w:space="0" w:color="auto"/>
            <w:bottom w:val="none" w:sz="0" w:space="0" w:color="auto"/>
            <w:right w:val="none" w:sz="0" w:space="0" w:color="auto"/>
          </w:divBdr>
        </w:div>
        <w:div w:id="1705203933">
          <w:marLeft w:val="0"/>
          <w:marRight w:val="0"/>
          <w:marTop w:val="0"/>
          <w:marBottom w:val="0"/>
          <w:divBdr>
            <w:top w:val="none" w:sz="0" w:space="0" w:color="auto"/>
            <w:left w:val="none" w:sz="0" w:space="0" w:color="auto"/>
            <w:bottom w:val="none" w:sz="0" w:space="0" w:color="auto"/>
            <w:right w:val="none" w:sz="0" w:space="0" w:color="auto"/>
          </w:divBdr>
        </w:div>
      </w:divsChild>
    </w:div>
    <w:div w:id="1213998393">
      <w:bodyDiv w:val="1"/>
      <w:marLeft w:val="0"/>
      <w:marRight w:val="0"/>
      <w:marTop w:val="0"/>
      <w:marBottom w:val="0"/>
      <w:divBdr>
        <w:top w:val="none" w:sz="0" w:space="0" w:color="auto"/>
        <w:left w:val="none" w:sz="0" w:space="0" w:color="auto"/>
        <w:bottom w:val="none" w:sz="0" w:space="0" w:color="auto"/>
        <w:right w:val="none" w:sz="0" w:space="0" w:color="auto"/>
      </w:divBdr>
    </w:div>
    <w:div w:id="1290476150">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17758031">
      <w:bodyDiv w:val="1"/>
      <w:marLeft w:val="0"/>
      <w:marRight w:val="0"/>
      <w:marTop w:val="0"/>
      <w:marBottom w:val="0"/>
      <w:divBdr>
        <w:top w:val="none" w:sz="0" w:space="0" w:color="auto"/>
        <w:left w:val="none" w:sz="0" w:space="0" w:color="auto"/>
        <w:bottom w:val="none" w:sz="0" w:space="0" w:color="auto"/>
        <w:right w:val="none" w:sz="0" w:space="0" w:color="auto"/>
      </w:divBdr>
      <w:divsChild>
        <w:div w:id="585041422">
          <w:marLeft w:val="0"/>
          <w:marRight w:val="0"/>
          <w:marTop w:val="0"/>
          <w:marBottom w:val="0"/>
          <w:divBdr>
            <w:top w:val="none" w:sz="0" w:space="0" w:color="auto"/>
            <w:left w:val="none" w:sz="0" w:space="0" w:color="auto"/>
            <w:bottom w:val="none" w:sz="0" w:space="0" w:color="auto"/>
            <w:right w:val="none" w:sz="0" w:space="0" w:color="auto"/>
          </w:divBdr>
        </w:div>
        <w:div w:id="861864069">
          <w:marLeft w:val="0"/>
          <w:marRight w:val="0"/>
          <w:marTop w:val="0"/>
          <w:marBottom w:val="0"/>
          <w:divBdr>
            <w:top w:val="none" w:sz="0" w:space="0" w:color="auto"/>
            <w:left w:val="none" w:sz="0" w:space="0" w:color="auto"/>
            <w:bottom w:val="none" w:sz="0" w:space="0" w:color="auto"/>
            <w:right w:val="none" w:sz="0" w:space="0" w:color="auto"/>
          </w:divBdr>
        </w:div>
        <w:div w:id="912083815">
          <w:marLeft w:val="0"/>
          <w:marRight w:val="0"/>
          <w:marTop w:val="0"/>
          <w:marBottom w:val="0"/>
          <w:divBdr>
            <w:top w:val="none" w:sz="0" w:space="0" w:color="auto"/>
            <w:left w:val="none" w:sz="0" w:space="0" w:color="auto"/>
            <w:bottom w:val="none" w:sz="0" w:space="0" w:color="auto"/>
            <w:right w:val="none" w:sz="0" w:space="0" w:color="auto"/>
          </w:divBdr>
        </w:div>
        <w:div w:id="1032926119">
          <w:marLeft w:val="0"/>
          <w:marRight w:val="0"/>
          <w:marTop w:val="0"/>
          <w:marBottom w:val="0"/>
          <w:divBdr>
            <w:top w:val="none" w:sz="0" w:space="0" w:color="auto"/>
            <w:left w:val="none" w:sz="0" w:space="0" w:color="auto"/>
            <w:bottom w:val="none" w:sz="0" w:space="0" w:color="auto"/>
            <w:right w:val="none" w:sz="0" w:space="0" w:color="auto"/>
          </w:divBdr>
        </w:div>
        <w:div w:id="1304460121">
          <w:marLeft w:val="0"/>
          <w:marRight w:val="0"/>
          <w:marTop w:val="0"/>
          <w:marBottom w:val="0"/>
          <w:divBdr>
            <w:top w:val="none" w:sz="0" w:space="0" w:color="auto"/>
            <w:left w:val="none" w:sz="0" w:space="0" w:color="auto"/>
            <w:bottom w:val="none" w:sz="0" w:space="0" w:color="auto"/>
            <w:right w:val="none" w:sz="0" w:space="0" w:color="auto"/>
          </w:divBdr>
        </w:div>
        <w:div w:id="1415317192">
          <w:marLeft w:val="0"/>
          <w:marRight w:val="0"/>
          <w:marTop w:val="0"/>
          <w:marBottom w:val="0"/>
          <w:divBdr>
            <w:top w:val="none" w:sz="0" w:space="0" w:color="auto"/>
            <w:left w:val="none" w:sz="0" w:space="0" w:color="auto"/>
            <w:bottom w:val="none" w:sz="0" w:space="0" w:color="auto"/>
            <w:right w:val="none" w:sz="0" w:space="0" w:color="auto"/>
          </w:divBdr>
        </w:div>
        <w:div w:id="1814175341">
          <w:marLeft w:val="0"/>
          <w:marRight w:val="0"/>
          <w:marTop w:val="0"/>
          <w:marBottom w:val="0"/>
          <w:divBdr>
            <w:top w:val="none" w:sz="0" w:space="0" w:color="auto"/>
            <w:left w:val="none" w:sz="0" w:space="0" w:color="auto"/>
            <w:bottom w:val="none" w:sz="0" w:space="0" w:color="auto"/>
            <w:right w:val="none" w:sz="0" w:space="0" w:color="auto"/>
          </w:divBdr>
        </w:div>
      </w:divsChild>
    </w:div>
    <w:div w:id="1350252465">
      <w:bodyDiv w:val="1"/>
      <w:marLeft w:val="0"/>
      <w:marRight w:val="0"/>
      <w:marTop w:val="0"/>
      <w:marBottom w:val="0"/>
      <w:divBdr>
        <w:top w:val="none" w:sz="0" w:space="0" w:color="auto"/>
        <w:left w:val="none" w:sz="0" w:space="0" w:color="auto"/>
        <w:bottom w:val="none" w:sz="0" w:space="0" w:color="auto"/>
        <w:right w:val="none" w:sz="0" w:space="0" w:color="auto"/>
      </w:divBdr>
      <w:divsChild>
        <w:div w:id="282468708">
          <w:marLeft w:val="0"/>
          <w:marRight w:val="0"/>
          <w:marTop w:val="0"/>
          <w:marBottom w:val="0"/>
          <w:divBdr>
            <w:top w:val="none" w:sz="0" w:space="0" w:color="auto"/>
            <w:left w:val="none" w:sz="0" w:space="0" w:color="auto"/>
            <w:bottom w:val="none" w:sz="0" w:space="0" w:color="auto"/>
            <w:right w:val="none" w:sz="0" w:space="0" w:color="auto"/>
          </w:divBdr>
        </w:div>
        <w:div w:id="335111904">
          <w:marLeft w:val="0"/>
          <w:marRight w:val="0"/>
          <w:marTop w:val="0"/>
          <w:marBottom w:val="0"/>
          <w:divBdr>
            <w:top w:val="none" w:sz="0" w:space="0" w:color="auto"/>
            <w:left w:val="none" w:sz="0" w:space="0" w:color="auto"/>
            <w:bottom w:val="none" w:sz="0" w:space="0" w:color="auto"/>
            <w:right w:val="none" w:sz="0" w:space="0" w:color="auto"/>
          </w:divBdr>
        </w:div>
      </w:divsChild>
    </w:div>
    <w:div w:id="1355613195">
      <w:bodyDiv w:val="1"/>
      <w:marLeft w:val="0"/>
      <w:marRight w:val="0"/>
      <w:marTop w:val="0"/>
      <w:marBottom w:val="0"/>
      <w:divBdr>
        <w:top w:val="none" w:sz="0" w:space="0" w:color="auto"/>
        <w:left w:val="none" w:sz="0" w:space="0" w:color="auto"/>
        <w:bottom w:val="none" w:sz="0" w:space="0" w:color="auto"/>
        <w:right w:val="none" w:sz="0" w:space="0" w:color="auto"/>
      </w:divBdr>
      <w:divsChild>
        <w:div w:id="1869684507">
          <w:marLeft w:val="0"/>
          <w:marRight w:val="0"/>
          <w:marTop w:val="0"/>
          <w:marBottom w:val="180"/>
          <w:divBdr>
            <w:top w:val="none" w:sz="0" w:space="0" w:color="auto"/>
            <w:left w:val="none" w:sz="0" w:space="0" w:color="auto"/>
            <w:bottom w:val="none" w:sz="0" w:space="0" w:color="auto"/>
            <w:right w:val="none" w:sz="0" w:space="0" w:color="auto"/>
          </w:divBdr>
          <w:divsChild>
            <w:div w:id="1917090841">
              <w:marLeft w:val="0"/>
              <w:marRight w:val="0"/>
              <w:marTop w:val="0"/>
              <w:marBottom w:val="0"/>
              <w:divBdr>
                <w:top w:val="none" w:sz="0" w:space="0" w:color="auto"/>
                <w:left w:val="none" w:sz="0" w:space="0" w:color="auto"/>
                <w:bottom w:val="none" w:sz="0" w:space="0" w:color="auto"/>
                <w:right w:val="none" w:sz="0" w:space="0" w:color="auto"/>
              </w:divBdr>
              <w:divsChild>
                <w:div w:id="1789161309">
                  <w:marLeft w:val="0"/>
                  <w:marRight w:val="0"/>
                  <w:marTop w:val="0"/>
                  <w:marBottom w:val="0"/>
                  <w:divBdr>
                    <w:top w:val="none" w:sz="0" w:space="0" w:color="auto"/>
                    <w:left w:val="none" w:sz="0" w:space="0" w:color="auto"/>
                    <w:bottom w:val="none" w:sz="0" w:space="0" w:color="auto"/>
                    <w:right w:val="none" w:sz="0" w:space="0" w:color="auto"/>
                  </w:divBdr>
                  <w:divsChild>
                    <w:div w:id="104469925">
                      <w:marLeft w:val="0"/>
                      <w:marRight w:val="0"/>
                      <w:marTop w:val="0"/>
                      <w:marBottom w:val="0"/>
                      <w:divBdr>
                        <w:top w:val="none" w:sz="0" w:space="0" w:color="auto"/>
                        <w:left w:val="none" w:sz="0" w:space="0" w:color="auto"/>
                        <w:bottom w:val="none" w:sz="0" w:space="0" w:color="auto"/>
                        <w:right w:val="none" w:sz="0" w:space="0" w:color="auto"/>
                      </w:divBdr>
                      <w:divsChild>
                        <w:div w:id="1107774770">
                          <w:marLeft w:val="0"/>
                          <w:marRight w:val="0"/>
                          <w:marTop w:val="0"/>
                          <w:marBottom w:val="0"/>
                          <w:divBdr>
                            <w:top w:val="none" w:sz="0" w:space="0" w:color="auto"/>
                            <w:left w:val="none" w:sz="0" w:space="0" w:color="auto"/>
                            <w:bottom w:val="none" w:sz="0" w:space="0" w:color="auto"/>
                            <w:right w:val="none" w:sz="0" w:space="0" w:color="auto"/>
                          </w:divBdr>
                          <w:divsChild>
                            <w:div w:id="2022465337">
                              <w:marLeft w:val="0"/>
                              <w:marRight w:val="0"/>
                              <w:marTop w:val="0"/>
                              <w:marBottom w:val="0"/>
                              <w:divBdr>
                                <w:top w:val="none" w:sz="0" w:space="0" w:color="auto"/>
                                <w:left w:val="none" w:sz="0" w:space="0" w:color="auto"/>
                                <w:bottom w:val="none" w:sz="0" w:space="0" w:color="auto"/>
                                <w:right w:val="none" w:sz="0" w:space="0" w:color="auto"/>
                              </w:divBdr>
                              <w:divsChild>
                                <w:div w:id="1330449519">
                                  <w:marLeft w:val="0"/>
                                  <w:marRight w:val="0"/>
                                  <w:marTop w:val="0"/>
                                  <w:marBottom w:val="0"/>
                                  <w:divBdr>
                                    <w:top w:val="none" w:sz="0" w:space="0" w:color="auto"/>
                                    <w:left w:val="none" w:sz="0" w:space="0" w:color="auto"/>
                                    <w:bottom w:val="none" w:sz="0" w:space="0" w:color="auto"/>
                                    <w:right w:val="none" w:sz="0" w:space="0" w:color="auto"/>
                                  </w:divBdr>
                                  <w:divsChild>
                                    <w:div w:id="1519928480">
                                      <w:marLeft w:val="0"/>
                                      <w:marRight w:val="0"/>
                                      <w:marTop w:val="0"/>
                                      <w:marBottom w:val="0"/>
                                      <w:divBdr>
                                        <w:top w:val="none" w:sz="0" w:space="0" w:color="auto"/>
                                        <w:left w:val="none" w:sz="0" w:space="0" w:color="auto"/>
                                        <w:bottom w:val="none" w:sz="0" w:space="0" w:color="auto"/>
                                        <w:right w:val="none" w:sz="0" w:space="0" w:color="auto"/>
                                      </w:divBdr>
                                      <w:divsChild>
                                        <w:div w:id="865605559">
                                          <w:marLeft w:val="0"/>
                                          <w:marRight w:val="0"/>
                                          <w:marTop w:val="0"/>
                                          <w:marBottom w:val="0"/>
                                          <w:divBdr>
                                            <w:top w:val="none" w:sz="0" w:space="0" w:color="auto"/>
                                            <w:left w:val="none" w:sz="0" w:space="0" w:color="auto"/>
                                            <w:bottom w:val="none" w:sz="0" w:space="0" w:color="auto"/>
                                            <w:right w:val="none" w:sz="0" w:space="0" w:color="auto"/>
                                          </w:divBdr>
                                          <w:divsChild>
                                            <w:div w:id="11649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9993524">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383868282">
      <w:bodyDiv w:val="1"/>
      <w:marLeft w:val="0"/>
      <w:marRight w:val="0"/>
      <w:marTop w:val="0"/>
      <w:marBottom w:val="0"/>
      <w:divBdr>
        <w:top w:val="none" w:sz="0" w:space="0" w:color="auto"/>
        <w:left w:val="none" w:sz="0" w:space="0" w:color="auto"/>
        <w:bottom w:val="none" w:sz="0" w:space="0" w:color="auto"/>
        <w:right w:val="none" w:sz="0" w:space="0" w:color="auto"/>
      </w:divBdr>
    </w:div>
    <w:div w:id="1392263584">
      <w:bodyDiv w:val="1"/>
      <w:marLeft w:val="0"/>
      <w:marRight w:val="0"/>
      <w:marTop w:val="0"/>
      <w:marBottom w:val="0"/>
      <w:divBdr>
        <w:top w:val="none" w:sz="0" w:space="0" w:color="auto"/>
        <w:left w:val="none" w:sz="0" w:space="0" w:color="auto"/>
        <w:bottom w:val="none" w:sz="0" w:space="0" w:color="auto"/>
        <w:right w:val="none" w:sz="0" w:space="0" w:color="auto"/>
      </w:divBdr>
      <w:divsChild>
        <w:div w:id="1155487672">
          <w:marLeft w:val="0"/>
          <w:marRight w:val="0"/>
          <w:marTop w:val="0"/>
          <w:marBottom w:val="180"/>
          <w:divBdr>
            <w:top w:val="none" w:sz="0" w:space="0" w:color="auto"/>
            <w:left w:val="none" w:sz="0" w:space="0" w:color="auto"/>
            <w:bottom w:val="none" w:sz="0" w:space="0" w:color="auto"/>
            <w:right w:val="none" w:sz="0" w:space="0" w:color="auto"/>
          </w:divBdr>
          <w:divsChild>
            <w:div w:id="1425418671">
              <w:marLeft w:val="0"/>
              <w:marRight w:val="0"/>
              <w:marTop w:val="0"/>
              <w:marBottom w:val="0"/>
              <w:divBdr>
                <w:top w:val="none" w:sz="0" w:space="0" w:color="auto"/>
                <w:left w:val="none" w:sz="0" w:space="0" w:color="auto"/>
                <w:bottom w:val="none" w:sz="0" w:space="0" w:color="auto"/>
                <w:right w:val="none" w:sz="0" w:space="0" w:color="auto"/>
              </w:divBdr>
              <w:divsChild>
                <w:div w:id="309217457">
                  <w:marLeft w:val="0"/>
                  <w:marRight w:val="0"/>
                  <w:marTop w:val="0"/>
                  <w:marBottom w:val="0"/>
                  <w:divBdr>
                    <w:top w:val="none" w:sz="0" w:space="0" w:color="auto"/>
                    <w:left w:val="none" w:sz="0" w:space="0" w:color="auto"/>
                    <w:bottom w:val="none" w:sz="0" w:space="0" w:color="auto"/>
                    <w:right w:val="none" w:sz="0" w:space="0" w:color="auto"/>
                  </w:divBdr>
                  <w:divsChild>
                    <w:div w:id="739139738">
                      <w:marLeft w:val="0"/>
                      <w:marRight w:val="0"/>
                      <w:marTop w:val="0"/>
                      <w:marBottom w:val="0"/>
                      <w:divBdr>
                        <w:top w:val="none" w:sz="0" w:space="0" w:color="auto"/>
                        <w:left w:val="none" w:sz="0" w:space="0" w:color="auto"/>
                        <w:bottom w:val="none" w:sz="0" w:space="0" w:color="auto"/>
                        <w:right w:val="none" w:sz="0" w:space="0" w:color="auto"/>
                      </w:divBdr>
                      <w:divsChild>
                        <w:div w:id="150757470">
                          <w:marLeft w:val="0"/>
                          <w:marRight w:val="0"/>
                          <w:marTop w:val="0"/>
                          <w:marBottom w:val="0"/>
                          <w:divBdr>
                            <w:top w:val="none" w:sz="0" w:space="0" w:color="auto"/>
                            <w:left w:val="none" w:sz="0" w:space="0" w:color="auto"/>
                            <w:bottom w:val="none" w:sz="0" w:space="0" w:color="auto"/>
                            <w:right w:val="none" w:sz="0" w:space="0" w:color="auto"/>
                          </w:divBdr>
                          <w:divsChild>
                            <w:div w:id="1011951442">
                              <w:marLeft w:val="0"/>
                              <w:marRight w:val="0"/>
                              <w:marTop w:val="0"/>
                              <w:marBottom w:val="0"/>
                              <w:divBdr>
                                <w:top w:val="none" w:sz="0" w:space="0" w:color="auto"/>
                                <w:left w:val="none" w:sz="0" w:space="0" w:color="auto"/>
                                <w:bottom w:val="none" w:sz="0" w:space="0" w:color="auto"/>
                                <w:right w:val="none" w:sz="0" w:space="0" w:color="auto"/>
                              </w:divBdr>
                              <w:divsChild>
                                <w:div w:id="1647852143">
                                  <w:marLeft w:val="0"/>
                                  <w:marRight w:val="0"/>
                                  <w:marTop w:val="0"/>
                                  <w:marBottom w:val="0"/>
                                  <w:divBdr>
                                    <w:top w:val="none" w:sz="0" w:space="0" w:color="auto"/>
                                    <w:left w:val="none" w:sz="0" w:space="0" w:color="auto"/>
                                    <w:bottom w:val="none" w:sz="0" w:space="0" w:color="auto"/>
                                    <w:right w:val="none" w:sz="0" w:space="0" w:color="auto"/>
                                  </w:divBdr>
                                  <w:divsChild>
                                    <w:div w:id="927543175">
                                      <w:marLeft w:val="0"/>
                                      <w:marRight w:val="0"/>
                                      <w:marTop w:val="0"/>
                                      <w:marBottom w:val="0"/>
                                      <w:divBdr>
                                        <w:top w:val="none" w:sz="0" w:space="0" w:color="auto"/>
                                        <w:left w:val="none" w:sz="0" w:space="0" w:color="auto"/>
                                        <w:bottom w:val="none" w:sz="0" w:space="0" w:color="auto"/>
                                        <w:right w:val="none" w:sz="0" w:space="0" w:color="auto"/>
                                      </w:divBdr>
                                      <w:divsChild>
                                        <w:div w:id="1403944123">
                                          <w:marLeft w:val="0"/>
                                          <w:marRight w:val="0"/>
                                          <w:marTop w:val="0"/>
                                          <w:marBottom w:val="0"/>
                                          <w:divBdr>
                                            <w:top w:val="none" w:sz="0" w:space="0" w:color="auto"/>
                                            <w:left w:val="none" w:sz="0" w:space="0" w:color="auto"/>
                                            <w:bottom w:val="none" w:sz="0" w:space="0" w:color="auto"/>
                                            <w:right w:val="none" w:sz="0" w:space="0" w:color="auto"/>
                                          </w:divBdr>
                                          <w:divsChild>
                                            <w:div w:id="201892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1381327">
      <w:bodyDiv w:val="1"/>
      <w:marLeft w:val="0"/>
      <w:marRight w:val="0"/>
      <w:marTop w:val="0"/>
      <w:marBottom w:val="0"/>
      <w:divBdr>
        <w:top w:val="none" w:sz="0" w:space="0" w:color="auto"/>
        <w:left w:val="none" w:sz="0" w:space="0" w:color="auto"/>
        <w:bottom w:val="none" w:sz="0" w:space="0" w:color="auto"/>
        <w:right w:val="none" w:sz="0" w:space="0" w:color="auto"/>
      </w:divBdr>
      <w:divsChild>
        <w:div w:id="1248344164">
          <w:marLeft w:val="0"/>
          <w:marRight w:val="0"/>
          <w:marTop w:val="0"/>
          <w:marBottom w:val="180"/>
          <w:divBdr>
            <w:top w:val="none" w:sz="0" w:space="0" w:color="auto"/>
            <w:left w:val="none" w:sz="0" w:space="0" w:color="auto"/>
            <w:bottom w:val="none" w:sz="0" w:space="0" w:color="auto"/>
            <w:right w:val="none" w:sz="0" w:space="0" w:color="auto"/>
          </w:divBdr>
          <w:divsChild>
            <w:div w:id="1914468315">
              <w:marLeft w:val="0"/>
              <w:marRight w:val="0"/>
              <w:marTop w:val="0"/>
              <w:marBottom w:val="0"/>
              <w:divBdr>
                <w:top w:val="none" w:sz="0" w:space="0" w:color="auto"/>
                <w:left w:val="none" w:sz="0" w:space="0" w:color="auto"/>
                <w:bottom w:val="none" w:sz="0" w:space="0" w:color="auto"/>
                <w:right w:val="none" w:sz="0" w:space="0" w:color="auto"/>
              </w:divBdr>
              <w:divsChild>
                <w:div w:id="1033651411">
                  <w:marLeft w:val="0"/>
                  <w:marRight w:val="0"/>
                  <w:marTop w:val="0"/>
                  <w:marBottom w:val="0"/>
                  <w:divBdr>
                    <w:top w:val="none" w:sz="0" w:space="0" w:color="auto"/>
                    <w:left w:val="none" w:sz="0" w:space="0" w:color="auto"/>
                    <w:bottom w:val="none" w:sz="0" w:space="0" w:color="auto"/>
                    <w:right w:val="none" w:sz="0" w:space="0" w:color="auto"/>
                  </w:divBdr>
                  <w:divsChild>
                    <w:div w:id="489101959">
                      <w:marLeft w:val="0"/>
                      <w:marRight w:val="0"/>
                      <w:marTop w:val="0"/>
                      <w:marBottom w:val="0"/>
                      <w:divBdr>
                        <w:top w:val="none" w:sz="0" w:space="0" w:color="auto"/>
                        <w:left w:val="none" w:sz="0" w:space="0" w:color="auto"/>
                        <w:bottom w:val="none" w:sz="0" w:space="0" w:color="auto"/>
                        <w:right w:val="none" w:sz="0" w:space="0" w:color="auto"/>
                      </w:divBdr>
                      <w:divsChild>
                        <w:div w:id="1091581119">
                          <w:marLeft w:val="0"/>
                          <w:marRight w:val="0"/>
                          <w:marTop w:val="0"/>
                          <w:marBottom w:val="0"/>
                          <w:divBdr>
                            <w:top w:val="none" w:sz="0" w:space="0" w:color="auto"/>
                            <w:left w:val="none" w:sz="0" w:space="0" w:color="auto"/>
                            <w:bottom w:val="none" w:sz="0" w:space="0" w:color="auto"/>
                            <w:right w:val="none" w:sz="0" w:space="0" w:color="auto"/>
                          </w:divBdr>
                          <w:divsChild>
                            <w:div w:id="661469747">
                              <w:marLeft w:val="0"/>
                              <w:marRight w:val="0"/>
                              <w:marTop w:val="0"/>
                              <w:marBottom w:val="0"/>
                              <w:divBdr>
                                <w:top w:val="none" w:sz="0" w:space="0" w:color="auto"/>
                                <w:left w:val="none" w:sz="0" w:space="0" w:color="auto"/>
                                <w:bottom w:val="none" w:sz="0" w:space="0" w:color="auto"/>
                                <w:right w:val="none" w:sz="0" w:space="0" w:color="auto"/>
                              </w:divBdr>
                              <w:divsChild>
                                <w:div w:id="986661954">
                                  <w:marLeft w:val="0"/>
                                  <w:marRight w:val="0"/>
                                  <w:marTop w:val="0"/>
                                  <w:marBottom w:val="0"/>
                                  <w:divBdr>
                                    <w:top w:val="none" w:sz="0" w:space="0" w:color="auto"/>
                                    <w:left w:val="none" w:sz="0" w:space="0" w:color="auto"/>
                                    <w:bottom w:val="none" w:sz="0" w:space="0" w:color="auto"/>
                                    <w:right w:val="none" w:sz="0" w:space="0" w:color="auto"/>
                                  </w:divBdr>
                                  <w:divsChild>
                                    <w:div w:id="1691956686">
                                      <w:marLeft w:val="0"/>
                                      <w:marRight w:val="0"/>
                                      <w:marTop w:val="0"/>
                                      <w:marBottom w:val="0"/>
                                      <w:divBdr>
                                        <w:top w:val="none" w:sz="0" w:space="0" w:color="auto"/>
                                        <w:left w:val="none" w:sz="0" w:space="0" w:color="auto"/>
                                        <w:bottom w:val="none" w:sz="0" w:space="0" w:color="auto"/>
                                        <w:right w:val="none" w:sz="0" w:space="0" w:color="auto"/>
                                      </w:divBdr>
                                      <w:divsChild>
                                        <w:div w:id="262998399">
                                          <w:marLeft w:val="0"/>
                                          <w:marRight w:val="0"/>
                                          <w:marTop w:val="0"/>
                                          <w:marBottom w:val="0"/>
                                          <w:divBdr>
                                            <w:top w:val="none" w:sz="0" w:space="0" w:color="auto"/>
                                            <w:left w:val="none" w:sz="0" w:space="0" w:color="auto"/>
                                            <w:bottom w:val="none" w:sz="0" w:space="0" w:color="auto"/>
                                            <w:right w:val="none" w:sz="0" w:space="0" w:color="auto"/>
                                          </w:divBdr>
                                          <w:divsChild>
                                            <w:div w:id="18162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7863313">
      <w:bodyDiv w:val="1"/>
      <w:marLeft w:val="0"/>
      <w:marRight w:val="0"/>
      <w:marTop w:val="0"/>
      <w:marBottom w:val="0"/>
      <w:divBdr>
        <w:top w:val="none" w:sz="0" w:space="0" w:color="auto"/>
        <w:left w:val="none" w:sz="0" w:space="0" w:color="auto"/>
        <w:bottom w:val="none" w:sz="0" w:space="0" w:color="auto"/>
        <w:right w:val="none" w:sz="0" w:space="0" w:color="auto"/>
      </w:divBdr>
      <w:divsChild>
        <w:div w:id="166092312">
          <w:marLeft w:val="0"/>
          <w:marRight w:val="0"/>
          <w:marTop w:val="0"/>
          <w:marBottom w:val="0"/>
          <w:divBdr>
            <w:top w:val="single" w:sz="2" w:space="0" w:color="E3E3E3"/>
            <w:left w:val="single" w:sz="2" w:space="0" w:color="E3E3E3"/>
            <w:bottom w:val="single" w:sz="2" w:space="0" w:color="E3E3E3"/>
            <w:right w:val="single" w:sz="2" w:space="0" w:color="E3E3E3"/>
          </w:divBdr>
          <w:divsChild>
            <w:div w:id="914244923">
              <w:marLeft w:val="0"/>
              <w:marRight w:val="0"/>
              <w:marTop w:val="0"/>
              <w:marBottom w:val="0"/>
              <w:divBdr>
                <w:top w:val="single" w:sz="2" w:space="0" w:color="E3E3E3"/>
                <w:left w:val="single" w:sz="2" w:space="0" w:color="E3E3E3"/>
                <w:bottom w:val="single" w:sz="2" w:space="0" w:color="E3E3E3"/>
                <w:right w:val="single" w:sz="2" w:space="0" w:color="E3E3E3"/>
              </w:divBdr>
              <w:divsChild>
                <w:div w:id="28261024">
                  <w:marLeft w:val="0"/>
                  <w:marRight w:val="0"/>
                  <w:marTop w:val="0"/>
                  <w:marBottom w:val="0"/>
                  <w:divBdr>
                    <w:top w:val="single" w:sz="2" w:space="0" w:color="E3E3E3"/>
                    <w:left w:val="single" w:sz="2" w:space="0" w:color="E3E3E3"/>
                    <w:bottom w:val="single" w:sz="2" w:space="0" w:color="E3E3E3"/>
                    <w:right w:val="single" w:sz="2" w:space="0" w:color="E3E3E3"/>
                  </w:divBdr>
                  <w:divsChild>
                    <w:div w:id="1630159163">
                      <w:marLeft w:val="0"/>
                      <w:marRight w:val="0"/>
                      <w:marTop w:val="0"/>
                      <w:marBottom w:val="0"/>
                      <w:divBdr>
                        <w:top w:val="single" w:sz="2" w:space="0" w:color="E3E3E3"/>
                        <w:left w:val="single" w:sz="2" w:space="0" w:color="E3E3E3"/>
                        <w:bottom w:val="single" w:sz="2" w:space="0" w:color="E3E3E3"/>
                        <w:right w:val="single" w:sz="2" w:space="0" w:color="E3E3E3"/>
                      </w:divBdr>
                      <w:divsChild>
                        <w:div w:id="16165176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66444865">
          <w:marLeft w:val="0"/>
          <w:marRight w:val="0"/>
          <w:marTop w:val="0"/>
          <w:marBottom w:val="0"/>
          <w:divBdr>
            <w:top w:val="single" w:sz="2" w:space="0" w:color="E3E3E3"/>
            <w:left w:val="single" w:sz="2" w:space="0" w:color="E3E3E3"/>
            <w:bottom w:val="single" w:sz="2" w:space="0" w:color="E3E3E3"/>
            <w:right w:val="single" w:sz="2" w:space="0" w:color="E3E3E3"/>
          </w:divBdr>
          <w:divsChild>
            <w:div w:id="1971083701">
              <w:marLeft w:val="0"/>
              <w:marRight w:val="0"/>
              <w:marTop w:val="0"/>
              <w:marBottom w:val="0"/>
              <w:divBdr>
                <w:top w:val="single" w:sz="2" w:space="0" w:color="E3E3E3"/>
                <w:left w:val="single" w:sz="2" w:space="0" w:color="E3E3E3"/>
                <w:bottom w:val="single" w:sz="2" w:space="0" w:color="E3E3E3"/>
                <w:right w:val="single" w:sz="2" w:space="0" w:color="E3E3E3"/>
              </w:divBdr>
              <w:divsChild>
                <w:div w:id="1876308021">
                  <w:marLeft w:val="0"/>
                  <w:marRight w:val="0"/>
                  <w:marTop w:val="0"/>
                  <w:marBottom w:val="0"/>
                  <w:divBdr>
                    <w:top w:val="single" w:sz="2" w:space="0" w:color="E3E3E3"/>
                    <w:left w:val="single" w:sz="2" w:space="0" w:color="E3E3E3"/>
                    <w:bottom w:val="single" w:sz="2" w:space="0" w:color="E3E3E3"/>
                    <w:right w:val="single" w:sz="2" w:space="0" w:color="E3E3E3"/>
                  </w:divBdr>
                  <w:divsChild>
                    <w:div w:id="2132283753">
                      <w:marLeft w:val="0"/>
                      <w:marRight w:val="0"/>
                      <w:marTop w:val="0"/>
                      <w:marBottom w:val="0"/>
                      <w:divBdr>
                        <w:top w:val="single" w:sz="2" w:space="0" w:color="E3E3E3"/>
                        <w:left w:val="single" w:sz="2" w:space="0" w:color="E3E3E3"/>
                        <w:bottom w:val="single" w:sz="2" w:space="0" w:color="E3E3E3"/>
                        <w:right w:val="single" w:sz="2" w:space="0" w:color="E3E3E3"/>
                      </w:divBdr>
                      <w:divsChild>
                        <w:div w:id="18692211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701514538">
      <w:bodyDiv w:val="1"/>
      <w:marLeft w:val="0"/>
      <w:marRight w:val="0"/>
      <w:marTop w:val="0"/>
      <w:marBottom w:val="0"/>
      <w:divBdr>
        <w:top w:val="none" w:sz="0" w:space="0" w:color="auto"/>
        <w:left w:val="none" w:sz="0" w:space="0" w:color="auto"/>
        <w:bottom w:val="none" w:sz="0" w:space="0" w:color="auto"/>
        <w:right w:val="none" w:sz="0" w:space="0" w:color="auto"/>
      </w:divBdr>
      <w:divsChild>
        <w:div w:id="371267435">
          <w:marLeft w:val="0"/>
          <w:marRight w:val="0"/>
          <w:marTop w:val="0"/>
          <w:marBottom w:val="0"/>
          <w:divBdr>
            <w:top w:val="none" w:sz="0" w:space="0" w:color="auto"/>
            <w:left w:val="none" w:sz="0" w:space="0" w:color="auto"/>
            <w:bottom w:val="none" w:sz="0" w:space="0" w:color="auto"/>
            <w:right w:val="none" w:sz="0" w:space="0" w:color="auto"/>
          </w:divBdr>
        </w:div>
        <w:div w:id="1729307700">
          <w:marLeft w:val="0"/>
          <w:marRight w:val="0"/>
          <w:marTop w:val="0"/>
          <w:marBottom w:val="0"/>
          <w:divBdr>
            <w:top w:val="none" w:sz="0" w:space="0" w:color="auto"/>
            <w:left w:val="none" w:sz="0" w:space="0" w:color="auto"/>
            <w:bottom w:val="none" w:sz="0" w:space="0" w:color="auto"/>
            <w:right w:val="none" w:sz="0" w:space="0" w:color="auto"/>
          </w:divBdr>
        </w:div>
        <w:div w:id="1928152349">
          <w:marLeft w:val="0"/>
          <w:marRight w:val="0"/>
          <w:marTop w:val="0"/>
          <w:marBottom w:val="0"/>
          <w:divBdr>
            <w:top w:val="none" w:sz="0" w:space="0" w:color="auto"/>
            <w:left w:val="none" w:sz="0" w:space="0" w:color="auto"/>
            <w:bottom w:val="none" w:sz="0" w:space="0" w:color="auto"/>
            <w:right w:val="none" w:sz="0" w:space="0" w:color="auto"/>
          </w:divBdr>
        </w:div>
        <w:div w:id="2029135667">
          <w:marLeft w:val="0"/>
          <w:marRight w:val="0"/>
          <w:marTop w:val="0"/>
          <w:marBottom w:val="0"/>
          <w:divBdr>
            <w:top w:val="none" w:sz="0" w:space="0" w:color="auto"/>
            <w:left w:val="none" w:sz="0" w:space="0" w:color="auto"/>
            <w:bottom w:val="none" w:sz="0" w:space="0" w:color="auto"/>
            <w:right w:val="none" w:sz="0" w:space="0" w:color="auto"/>
          </w:divBdr>
        </w:div>
      </w:divsChild>
    </w:div>
    <w:div w:id="1703900185">
      <w:bodyDiv w:val="1"/>
      <w:marLeft w:val="0"/>
      <w:marRight w:val="0"/>
      <w:marTop w:val="0"/>
      <w:marBottom w:val="0"/>
      <w:divBdr>
        <w:top w:val="none" w:sz="0" w:space="0" w:color="auto"/>
        <w:left w:val="none" w:sz="0" w:space="0" w:color="auto"/>
        <w:bottom w:val="none" w:sz="0" w:space="0" w:color="auto"/>
        <w:right w:val="none" w:sz="0" w:space="0" w:color="auto"/>
      </w:divBdr>
      <w:divsChild>
        <w:div w:id="1096705630">
          <w:marLeft w:val="0"/>
          <w:marRight w:val="0"/>
          <w:marTop w:val="0"/>
          <w:marBottom w:val="0"/>
          <w:divBdr>
            <w:top w:val="none" w:sz="0" w:space="0" w:color="auto"/>
            <w:left w:val="none" w:sz="0" w:space="0" w:color="auto"/>
            <w:bottom w:val="none" w:sz="0" w:space="0" w:color="auto"/>
            <w:right w:val="none" w:sz="0" w:space="0" w:color="auto"/>
          </w:divBdr>
        </w:div>
        <w:div w:id="1099984910">
          <w:marLeft w:val="0"/>
          <w:marRight w:val="0"/>
          <w:marTop w:val="0"/>
          <w:marBottom w:val="0"/>
          <w:divBdr>
            <w:top w:val="none" w:sz="0" w:space="0" w:color="auto"/>
            <w:left w:val="none" w:sz="0" w:space="0" w:color="auto"/>
            <w:bottom w:val="none" w:sz="0" w:space="0" w:color="auto"/>
            <w:right w:val="none" w:sz="0" w:space="0" w:color="auto"/>
          </w:divBdr>
        </w:div>
        <w:div w:id="1302224255">
          <w:marLeft w:val="0"/>
          <w:marRight w:val="0"/>
          <w:marTop w:val="0"/>
          <w:marBottom w:val="0"/>
          <w:divBdr>
            <w:top w:val="none" w:sz="0" w:space="0" w:color="auto"/>
            <w:left w:val="none" w:sz="0" w:space="0" w:color="auto"/>
            <w:bottom w:val="none" w:sz="0" w:space="0" w:color="auto"/>
            <w:right w:val="none" w:sz="0" w:space="0" w:color="auto"/>
          </w:divBdr>
        </w:div>
        <w:div w:id="2056419001">
          <w:marLeft w:val="0"/>
          <w:marRight w:val="0"/>
          <w:marTop w:val="0"/>
          <w:marBottom w:val="0"/>
          <w:divBdr>
            <w:top w:val="none" w:sz="0" w:space="0" w:color="auto"/>
            <w:left w:val="none" w:sz="0" w:space="0" w:color="auto"/>
            <w:bottom w:val="none" w:sz="0" w:space="0" w:color="auto"/>
            <w:right w:val="none" w:sz="0" w:space="0" w:color="auto"/>
          </w:divBdr>
        </w:div>
      </w:divsChild>
    </w:div>
    <w:div w:id="1784375662">
      <w:bodyDiv w:val="1"/>
      <w:marLeft w:val="0"/>
      <w:marRight w:val="0"/>
      <w:marTop w:val="0"/>
      <w:marBottom w:val="0"/>
      <w:divBdr>
        <w:top w:val="none" w:sz="0" w:space="0" w:color="auto"/>
        <w:left w:val="none" w:sz="0" w:space="0" w:color="auto"/>
        <w:bottom w:val="none" w:sz="0" w:space="0" w:color="auto"/>
        <w:right w:val="none" w:sz="0" w:space="0" w:color="auto"/>
      </w:divBdr>
      <w:divsChild>
        <w:div w:id="199821909">
          <w:marLeft w:val="0"/>
          <w:marRight w:val="0"/>
          <w:marTop w:val="0"/>
          <w:marBottom w:val="180"/>
          <w:divBdr>
            <w:top w:val="none" w:sz="0" w:space="0" w:color="auto"/>
            <w:left w:val="none" w:sz="0" w:space="0" w:color="auto"/>
            <w:bottom w:val="none" w:sz="0" w:space="0" w:color="auto"/>
            <w:right w:val="none" w:sz="0" w:space="0" w:color="auto"/>
          </w:divBdr>
          <w:divsChild>
            <w:div w:id="1261374672">
              <w:marLeft w:val="0"/>
              <w:marRight w:val="0"/>
              <w:marTop w:val="0"/>
              <w:marBottom w:val="0"/>
              <w:divBdr>
                <w:top w:val="none" w:sz="0" w:space="0" w:color="auto"/>
                <w:left w:val="none" w:sz="0" w:space="0" w:color="auto"/>
                <w:bottom w:val="none" w:sz="0" w:space="0" w:color="auto"/>
                <w:right w:val="none" w:sz="0" w:space="0" w:color="auto"/>
              </w:divBdr>
              <w:divsChild>
                <w:div w:id="1074863131">
                  <w:marLeft w:val="0"/>
                  <w:marRight w:val="0"/>
                  <w:marTop w:val="0"/>
                  <w:marBottom w:val="0"/>
                  <w:divBdr>
                    <w:top w:val="none" w:sz="0" w:space="0" w:color="auto"/>
                    <w:left w:val="none" w:sz="0" w:space="0" w:color="auto"/>
                    <w:bottom w:val="none" w:sz="0" w:space="0" w:color="auto"/>
                    <w:right w:val="none" w:sz="0" w:space="0" w:color="auto"/>
                  </w:divBdr>
                  <w:divsChild>
                    <w:div w:id="3943882">
                      <w:marLeft w:val="0"/>
                      <w:marRight w:val="0"/>
                      <w:marTop w:val="0"/>
                      <w:marBottom w:val="0"/>
                      <w:divBdr>
                        <w:top w:val="none" w:sz="0" w:space="0" w:color="auto"/>
                        <w:left w:val="none" w:sz="0" w:space="0" w:color="auto"/>
                        <w:bottom w:val="none" w:sz="0" w:space="0" w:color="auto"/>
                        <w:right w:val="none" w:sz="0" w:space="0" w:color="auto"/>
                      </w:divBdr>
                      <w:divsChild>
                        <w:div w:id="541984732">
                          <w:marLeft w:val="0"/>
                          <w:marRight w:val="0"/>
                          <w:marTop w:val="0"/>
                          <w:marBottom w:val="0"/>
                          <w:divBdr>
                            <w:top w:val="none" w:sz="0" w:space="0" w:color="auto"/>
                            <w:left w:val="none" w:sz="0" w:space="0" w:color="auto"/>
                            <w:bottom w:val="none" w:sz="0" w:space="0" w:color="auto"/>
                            <w:right w:val="none" w:sz="0" w:space="0" w:color="auto"/>
                          </w:divBdr>
                          <w:divsChild>
                            <w:div w:id="1887136096">
                              <w:marLeft w:val="0"/>
                              <w:marRight w:val="0"/>
                              <w:marTop w:val="0"/>
                              <w:marBottom w:val="0"/>
                              <w:divBdr>
                                <w:top w:val="none" w:sz="0" w:space="0" w:color="auto"/>
                                <w:left w:val="none" w:sz="0" w:space="0" w:color="auto"/>
                                <w:bottom w:val="none" w:sz="0" w:space="0" w:color="auto"/>
                                <w:right w:val="none" w:sz="0" w:space="0" w:color="auto"/>
                              </w:divBdr>
                              <w:divsChild>
                                <w:div w:id="1142430711">
                                  <w:marLeft w:val="0"/>
                                  <w:marRight w:val="0"/>
                                  <w:marTop w:val="0"/>
                                  <w:marBottom w:val="0"/>
                                  <w:divBdr>
                                    <w:top w:val="none" w:sz="0" w:space="0" w:color="auto"/>
                                    <w:left w:val="none" w:sz="0" w:space="0" w:color="auto"/>
                                    <w:bottom w:val="none" w:sz="0" w:space="0" w:color="auto"/>
                                    <w:right w:val="none" w:sz="0" w:space="0" w:color="auto"/>
                                  </w:divBdr>
                                  <w:divsChild>
                                    <w:div w:id="1440376574">
                                      <w:marLeft w:val="0"/>
                                      <w:marRight w:val="0"/>
                                      <w:marTop w:val="0"/>
                                      <w:marBottom w:val="0"/>
                                      <w:divBdr>
                                        <w:top w:val="none" w:sz="0" w:space="0" w:color="auto"/>
                                        <w:left w:val="none" w:sz="0" w:space="0" w:color="auto"/>
                                        <w:bottom w:val="none" w:sz="0" w:space="0" w:color="auto"/>
                                        <w:right w:val="none" w:sz="0" w:space="0" w:color="auto"/>
                                      </w:divBdr>
                                      <w:divsChild>
                                        <w:div w:id="158352828">
                                          <w:marLeft w:val="0"/>
                                          <w:marRight w:val="0"/>
                                          <w:marTop w:val="0"/>
                                          <w:marBottom w:val="0"/>
                                          <w:divBdr>
                                            <w:top w:val="none" w:sz="0" w:space="0" w:color="auto"/>
                                            <w:left w:val="none" w:sz="0" w:space="0" w:color="auto"/>
                                            <w:bottom w:val="none" w:sz="0" w:space="0" w:color="auto"/>
                                            <w:right w:val="none" w:sz="0" w:space="0" w:color="auto"/>
                                          </w:divBdr>
                                          <w:divsChild>
                                            <w:div w:id="12394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1361051">
      <w:bodyDiv w:val="1"/>
      <w:marLeft w:val="0"/>
      <w:marRight w:val="0"/>
      <w:marTop w:val="0"/>
      <w:marBottom w:val="0"/>
      <w:divBdr>
        <w:top w:val="none" w:sz="0" w:space="0" w:color="auto"/>
        <w:left w:val="none" w:sz="0" w:space="0" w:color="auto"/>
        <w:bottom w:val="none" w:sz="0" w:space="0" w:color="auto"/>
        <w:right w:val="none" w:sz="0" w:space="0" w:color="auto"/>
      </w:divBdr>
    </w:div>
    <w:div w:id="1886217907">
      <w:bodyDiv w:val="1"/>
      <w:marLeft w:val="0"/>
      <w:marRight w:val="0"/>
      <w:marTop w:val="0"/>
      <w:marBottom w:val="0"/>
      <w:divBdr>
        <w:top w:val="none" w:sz="0" w:space="0" w:color="auto"/>
        <w:left w:val="none" w:sz="0" w:space="0" w:color="auto"/>
        <w:bottom w:val="none" w:sz="0" w:space="0" w:color="auto"/>
        <w:right w:val="none" w:sz="0" w:space="0" w:color="auto"/>
      </w:divBdr>
      <w:divsChild>
        <w:div w:id="274681377">
          <w:marLeft w:val="0"/>
          <w:marRight w:val="0"/>
          <w:marTop w:val="0"/>
          <w:marBottom w:val="0"/>
          <w:divBdr>
            <w:top w:val="none" w:sz="0" w:space="0" w:color="auto"/>
            <w:left w:val="none" w:sz="0" w:space="0" w:color="auto"/>
            <w:bottom w:val="none" w:sz="0" w:space="0" w:color="auto"/>
            <w:right w:val="none" w:sz="0" w:space="0" w:color="auto"/>
          </w:divBdr>
        </w:div>
        <w:div w:id="623771863">
          <w:marLeft w:val="0"/>
          <w:marRight w:val="0"/>
          <w:marTop w:val="0"/>
          <w:marBottom w:val="0"/>
          <w:divBdr>
            <w:top w:val="none" w:sz="0" w:space="0" w:color="auto"/>
            <w:left w:val="none" w:sz="0" w:space="0" w:color="auto"/>
            <w:bottom w:val="none" w:sz="0" w:space="0" w:color="auto"/>
            <w:right w:val="none" w:sz="0" w:space="0" w:color="auto"/>
          </w:divBdr>
        </w:div>
        <w:div w:id="847915074">
          <w:marLeft w:val="0"/>
          <w:marRight w:val="0"/>
          <w:marTop w:val="0"/>
          <w:marBottom w:val="0"/>
          <w:divBdr>
            <w:top w:val="none" w:sz="0" w:space="0" w:color="auto"/>
            <w:left w:val="none" w:sz="0" w:space="0" w:color="auto"/>
            <w:bottom w:val="none" w:sz="0" w:space="0" w:color="auto"/>
            <w:right w:val="none" w:sz="0" w:space="0" w:color="auto"/>
          </w:divBdr>
        </w:div>
        <w:div w:id="860825302">
          <w:marLeft w:val="0"/>
          <w:marRight w:val="0"/>
          <w:marTop w:val="0"/>
          <w:marBottom w:val="0"/>
          <w:divBdr>
            <w:top w:val="none" w:sz="0" w:space="0" w:color="auto"/>
            <w:left w:val="none" w:sz="0" w:space="0" w:color="auto"/>
            <w:bottom w:val="none" w:sz="0" w:space="0" w:color="auto"/>
            <w:right w:val="none" w:sz="0" w:space="0" w:color="auto"/>
          </w:divBdr>
        </w:div>
        <w:div w:id="876892377">
          <w:marLeft w:val="0"/>
          <w:marRight w:val="0"/>
          <w:marTop w:val="0"/>
          <w:marBottom w:val="0"/>
          <w:divBdr>
            <w:top w:val="none" w:sz="0" w:space="0" w:color="auto"/>
            <w:left w:val="none" w:sz="0" w:space="0" w:color="auto"/>
            <w:bottom w:val="none" w:sz="0" w:space="0" w:color="auto"/>
            <w:right w:val="none" w:sz="0" w:space="0" w:color="auto"/>
          </w:divBdr>
        </w:div>
        <w:div w:id="1215698557">
          <w:marLeft w:val="0"/>
          <w:marRight w:val="0"/>
          <w:marTop w:val="0"/>
          <w:marBottom w:val="0"/>
          <w:divBdr>
            <w:top w:val="none" w:sz="0" w:space="0" w:color="auto"/>
            <w:left w:val="none" w:sz="0" w:space="0" w:color="auto"/>
            <w:bottom w:val="none" w:sz="0" w:space="0" w:color="auto"/>
            <w:right w:val="none" w:sz="0" w:space="0" w:color="auto"/>
          </w:divBdr>
        </w:div>
        <w:div w:id="1245528080">
          <w:marLeft w:val="0"/>
          <w:marRight w:val="0"/>
          <w:marTop w:val="0"/>
          <w:marBottom w:val="0"/>
          <w:divBdr>
            <w:top w:val="none" w:sz="0" w:space="0" w:color="auto"/>
            <w:left w:val="none" w:sz="0" w:space="0" w:color="auto"/>
            <w:bottom w:val="none" w:sz="0" w:space="0" w:color="auto"/>
            <w:right w:val="none" w:sz="0" w:space="0" w:color="auto"/>
          </w:divBdr>
        </w:div>
        <w:div w:id="1252546204">
          <w:marLeft w:val="0"/>
          <w:marRight w:val="0"/>
          <w:marTop w:val="0"/>
          <w:marBottom w:val="0"/>
          <w:divBdr>
            <w:top w:val="none" w:sz="0" w:space="0" w:color="auto"/>
            <w:left w:val="none" w:sz="0" w:space="0" w:color="auto"/>
            <w:bottom w:val="none" w:sz="0" w:space="0" w:color="auto"/>
            <w:right w:val="none" w:sz="0" w:space="0" w:color="auto"/>
          </w:divBdr>
        </w:div>
        <w:div w:id="1286690396">
          <w:marLeft w:val="0"/>
          <w:marRight w:val="0"/>
          <w:marTop w:val="0"/>
          <w:marBottom w:val="0"/>
          <w:divBdr>
            <w:top w:val="none" w:sz="0" w:space="0" w:color="auto"/>
            <w:left w:val="none" w:sz="0" w:space="0" w:color="auto"/>
            <w:bottom w:val="none" w:sz="0" w:space="0" w:color="auto"/>
            <w:right w:val="none" w:sz="0" w:space="0" w:color="auto"/>
          </w:divBdr>
        </w:div>
        <w:div w:id="1350570758">
          <w:marLeft w:val="0"/>
          <w:marRight w:val="0"/>
          <w:marTop w:val="0"/>
          <w:marBottom w:val="0"/>
          <w:divBdr>
            <w:top w:val="none" w:sz="0" w:space="0" w:color="auto"/>
            <w:left w:val="none" w:sz="0" w:space="0" w:color="auto"/>
            <w:bottom w:val="none" w:sz="0" w:space="0" w:color="auto"/>
            <w:right w:val="none" w:sz="0" w:space="0" w:color="auto"/>
          </w:divBdr>
        </w:div>
        <w:div w:id="1545754979">
          <w:marLeft w:val="0"/>
          <w:marRight w:val="0"/>
          <w:marTop w:val="0"/>
          <w:marBottom w:val="0"/>
          <w:divBdr>
            <w:top w:val="none" w:sz="0" w:space="0" w:color="auto"/>
            <w:left w:val="none" w:sz="0" w:space="0" w:color="auto"/>
            <w:bottom w:val="none" w:sz="0" w:space="0" w:color="auto"/>
            <w:right w:val="none" w:sz="0" w:space="0" w:color="auto"/>
          </w:divBdr>
        </w:div>
        <w:div w:id="1636333088">
          <w:marLeft w:val="0"/>
          <w:marRight w:val="0"/>
          <w:marTop w:val="0"/>
          <w:marBottom w:val="0"/>
          <w:divBdr>
            <w:top w:val="none" w:sz="0" w:space="0" w:color="auto"/>
            <w:left w:val="none" w:sz="0" w:space="0" w:color="auto"/>
            <w:bottom w:val="none" w:sz="0" w:space="0" w:color="auto"/>
            <w:right w:val="none" w:sz="0" w:space="0" w:color="auto"/>
          </w:divBdr>
        </w:div>
        <w:div w:id="1744062668">
          <w:marLeft w:val="0"/>
          <w:marRight w:val="0"/>
          <w:marTop w:val="0"/>
          <w:marBottom w:val="0"/>
          <w:divBdr>
            <w:top w:val="none" w:sz="0" w:space="0" w:color="auto"/>
            <w:left w:val="none" w:sz="0" w:space="0" w:color="auto"/>
            <w:bottom w:val="none" w:sz="0" w:space="0" w:color="auto"/>
            <w:right w:val="none" w:sz="0" w:space="0" w:color="auto"/>
          </w:divBdr>
        </w:div>
      </w:divsChild>
    </w:div>
    <w:div w:id="1979260072">
      <w:bodyDiv w:val="1"/>
      <w:marLeft w:val="0"/>
      <w:marRight w:val="0"/>
      <w:marTop w:val="0"/>
      <w:marBottom w:val="0"/>
      <w:divBdr>
        <w:top w:val="none" w:sz="0" w:space="0" w:color="auto"/>
        <w:left w:val="none" w:sz="0" w:space="0" w:color="auto"/>
        <w:bottom w:val="none" w:sz="0" w:space="0" w:color="auto"/>
        <w:right w:val="none" w:sz="0" w:space="0" w:color="auto"/>
      </w:divBdr>
      <w:divsChild>
        <w:div w:id="287244900">
          <w:marLeft w:val="0"/>
          <w:marRight w:val="0"/>
          <w:marTop w:val="0"/>
          <w:marBottom w:val="0"/>
          <w:divBdr>
            <w:top w:val="none" w:sz="0" w:space="0" w:color="auto"/>
            <w:left w:val="none" w:sz="0" w:space="0" w:color="auto"/>
            <w:bottom w:val="none" w:sz="0" w:space="0" w:color="auto"/>
            <w:right w:val="none" w:sz="0" w:space="0" w:color="auto"/>
          </w:divBdr>
        </w:div>
        <w:div w:id="831062292">
          <w:marLeft w:val="0"/>
          <w:marRight w:val="0"/>
          <w:marTop w:val="0"/>
          <w:marBottom w:val="0"/>
          <w:divBdr>
            <w:top w:val="none" w:sz="0" w:space="0" w:color="auto"/>
            <w:left w:val="none" w:sz="0" w:space="0" w:color="auto"/>
            <w:bottom w:val="none" w:sz="0" w:space="0" w:color="auto"/>
            <w:right w:val="none" w:sz="0" w:space="0" w:color="auto"/>
          </w:divBdr>
        </w:div>
        <w:div w:id="1454907280">
          <w:marLeft w:val="0"/>
          <w:marRight w:val="0"/>
          <w:marTop w:val="0"/>
          <w:marBottom w:val="0"/>
          <w:divBdr>
            <w:top w:val="none" w:sz="0" w:space="0" w:color="auto"/>
            <w:left w:val="none" w:sz="0" w:space="0" w:color="auto"/>
            <w:bottom w:val="none" w:sz="0" w:space="0" w:color="auto"/>
            <w:right w:val="none" w:sz="0" w:space="0" w:color="auto"/>
          </w:divBdr>
        </w:div>
      </w:divsChild>
    </w:div>
    <w:div w:id="2111702350">
      <w:bodyDiv w:val="1"/>
      <w:marLeft w:val="0"/>
      <w:marRight w:val="0"/>
      <w:marTop w:val="0"/>
      <w:marBottom w:val="0"/>
      <w:divBdr>
        <w:top w:val="none" w:sz="0" w:space="0" w:color="auto"/>
        <w:left w:val="none" w:sz="0" w:space="0" w:color="auto"/>
        <w:bottom w:val="none" w:sz="0" w:space="0" w:color="auto"/>
        <w:right w:val="none" w:sz="0" w:space="0" w:color="auto"/>
      </w:divBdr>
      <w:divsChild>
        <w:div w:id="464616640">
          <w:marLeft w:val="0"/>
          <w:marRight w:val="0"/>
          <w:marTop w:val="0"/>
          <w:marBottom w:val="0"/>
          <w:divBdr>
            <w:top w:val="none" w:sz="0" w:space="0" w:color="auto"/>
            <w:left w:val="none" w:sz="0" w:space="0" w:color="auto"/>
            <w:bottom w:val="none" w:sz="0" w:space="0" w:color="auto"/>
            <w:right w:val="none" w:sz="0" w:space="0" w:color="auto"/>
          </w:divBdr>
          <w:divsChild>
            <w:div w:id="803427501">
              <w:marLeft w:val="0"/>
              <w:marRight w:val="0"/>
              <w:marTop w:val="0"/>
              <w:marBottom w:val="0"/>
              <w:divBdr>
                <w:top w:val="none" w:sz="0" w:space="0" w:color="auto"/>
                <w:left w:val="none" w:sz="0" w:space="0" w:color="auto"/>
                <w:bottom w:val="none" w:sz="0" w:space="0" w:color="auto"/>
                <w:right w:val="none" w:sz="0" w:space="0" w:color="auto"/>
              </w:divBdr>
              <w:divsChild>
                <w:div w:id="792790034">
                  <w:marLeft w:val="0"/>
                  <w:marRight w:val="0"/>
                  <w:marTop w:val="0"/>
                  <w:marBottom w:val="0"/>
                  <w:divBdr>
                    <w:top w:val="none" w:sz="0" w:space="0" w:color="auto"/>
                    <w:left w:val="none" w:sz="0" w:space="0" w:color="auto"/>
                    <w:bottom w:val="none" w:sz="0" w:space="0" w:color="auto"/>
                    <w:right w:val="none" w:sz="0" w:space="0" w:color="auto"/>
                  </w:divBdr>
                  <w:divsChild>
                    <w:div w:id="1834906647">
                      <w:marLeft w:val="0"/>
                      <w:marRight w:val="0"/>
                      <w:marTop w:val="0"/>
                      <w:marBottom w:val="0"/>
                      <w:divBdr>
                        <w:top w:val="none" w:sz="0" w:space="0" w:color="auto"/>
                        <w:left w:val="none" w:sz="0" w:space="0" w:color="auto"/>
                        <w:bottom w:val="none" w:sz="0" w:space="0" w:color="auto"/>
                        <w:right w:val="none" w:sz="0" w:space="0" w:color="auto"/>
                      </w:divBdr>
                      <w:divsChild>
                        <w:div w:id="68382787">
                          <w:marLeft w:val="0"/>
                          <w:marRight w:val="0"/>
                          <w:marTop w:val="0"/>
                          <w:marBottom w:val="0"/>
                          <w:divBdr>
                            <w:top w:val="none" w:sz="0" w:space="0" w:color="auto"/>
                            <w:left w:val="none" w:sz="0" w:space="0" w:color="auto"/>
                            <w:bottom w:val="none" w:sz="0" w:space="0" w:color="auto"/>
                            <w:right w:val="none" w:sz="0" w:space="0" w:color="auto"/>
                          </w:divBdr>
                          <w:divsChild>
                            <w:div w:id="1432435826">
                              <w:marLeft w:val="0"/>
                              <w:marRight w:val="0"/>
                              <w:marTop w:val="0"/>
                              <w:marBottom w:val="0"/>
                              <w:divBdr>
                                <w:top w:val="none" w:sz="0" w:space="0" w:color="auto"/>
                                <w:left w:val="none" w:sz="0" w:space="0" w:color="auto"/>
                                <w:bottom w:val="none" w:sz="0" w:space="0" w:color="auto"/>
                                <w:right w:val="none" w:sz="0" w:space="0" w:color="auto"/>
                              </w:divBdr>
                              <w:divsChild>
                                <w:div w:id="1783529219">
                                  <w:marLeft w:val="0"/>
                                  <w:marRight w:val="0"/>
                                  <w:marTop w:val="0"/>
                                  <w:marBottom w:val="0"/>
                                  <w:divBdr>
                                    <w:top w:val="none" w:sz="0" w:space="0" w:color="auto"/>
                                    <w:left w:val="none" w:sz="0" w:space="0" w:color="auto"/>
                                    <w:bottom w:val="none" w:sz="0" w:space="0" w:color="auto"/>
                                    <w:right w:val="none" w:sz="0" w:space="0" w:color="auto"/>
                                  </w:divBdr>
                                  <w:divsChild>
                                    <w:div w:id="85531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ldefense.com/v3/__https:/www.instagram.com/schwarzkopf/?hl=en__;!!JboVxjCXSME!O64dpapg1MoSZiCoLTepeKiRC7xp1JDbOqKT-SpFCgI9zeJ7jHLQ_ceFGw1nsibIRiCnE5pU37QL86vm93ZUjIa4A1I88W1qkpT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urldefense.com/v3/__https:/www.facebook.com/Schwarzkopf.Deutschland/?locale=de_DE__;!!JboVxjCXSME!O64dpapg1MoSZiCoLTepeKiRC7xp1JDbOqKT-SpFCgI9zeJ7jHLQ_ceFGw1nsibIRiCnE5pU37QL86vm93ZUjIa4A1I88eqOBtaj$"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rldefense.com/v3/__https:/www.youtube.com/user/schwarzkopf__;!!JboVxjCXSME!O64dpapg1MoSZiCoLTepeKiRC7xp1JDbOqKT-SpFCgI9zeJ7jHLQ_ceFGw1nsibIRiCnE5pU37QL86vm93ZUjIa4A1I88TKkJA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02F4DB42C57164EBE0F4C80DF2F3DD0" ma:contentTypeVersion="1276" ma:contentTypeDescription="Ein neues Dokument erstellen." ma:contentTypeScope="" ma:versionID="98e2b4158fcc30311f8647485b5076a4">
  <xsd:schema xmlns:xsd="http://www.w3.org/2001/XMLSchema" xmlns:xs="http://www.w3.org/2001/XMLSchema" xmlns:p="http://schemas.microsoft.com/office/2006/metadata/properties" xmlns:ns2="f9c08c4d-5b75-436e-a30f-ec77f6bc5e07" xmlns:ns3="51a48ef6-586a-43ea-a222-97f59f56f5ac" xmlns:ns4="356fb7ab-2206-429c-923a-3da7320dc9ae" targetNamespace="http://schemas.microsoft.com/office/2006/metadata/properties" ma:root="true" ma:fieldsID="5c1e4bf5bed70268680de1e1eef7d7f4" ns2:_="" ns3:_="" ns4:_="">
    <xsd:import namespace="f9c08c4d-5b75-436e-a30f-ec77f6bc5e07"/>
    <xsd:import namespace="51a48ef6-586a-43ea-a222-97f59f56f5ac"/>
    <xsd:import namespace="356fb7ab-2206-429c-923a-3da7320dc9ae"/>
    <xsd:element name="properties">
      <xsd:complexType>
        <xsd:sequence>
          <xsd:element name="documentManagement">
            <xsd:complexType>
              <xsd:all>
                <xsd:element ref="ns2:URL"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Bewertung" minOccurs="0"/>
                <xsd:element ref="ns2:lcf76f155ced4ddcb4097134ff3c332f" minOccurs="0"/>
                <xsd:element ref="ns4:TaxCatchAll" minOccurs="0"/>
                <xsd:element ref="ns2:_Flow_SignoffStatus" minOccurs="0"/>
                <xsd:element ref="ns2:MediaServiceObjectDetectorVersions" minOccurs="0"/>
                <xsd:element ref="ns2:MediaServiceSearchProperties" minOccurs="0"/>
                <xsd:element ref="ns2:ArchiverLink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08c4d-5b75-436e-a30f-ec77f6bc5e07" elementFormDefault="qualified">
    <xsd:import namespace="http://schemas.microsoft.com/office/2006/documentManagement/types"/>
    <xsd:import namespace="http://schemas.microsoft.com/office/infopath/2007/PartnerControls"/>
    <xsd:element name="URL" ma:index="8"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Bewertung" ma:index="22" nillable="true" ma:displayName="Bewertung" ma:format="Dropdown" ma:internalName="Bewertung">
      <xsd:simpleType>
        <xsd:restriction base="dms:Choice">
          <xsd:enumeration value="Auswahl 1"/>
          <xsd:enumeration value="Auswahl 2"/>
          <xsd:enumeration value="Auswahl 3"/>
          <xsd:enumeration value="Auswahl 4"/>
        </xsd:restrictio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a373d6a1-87b9-475e-b10a-bb582e919fc4"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tatus Unterschrift" ma:internalName="Status_x0020_Unterschrift">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ArchiverLinkFileType" ma:index="29" nillable="true" ma:displayName="ArchiverLinkFileType" ma:hidden="true" ma:internalName="ArchiverLinkFileTyp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a48ef6-586a-43ea-a222-97f59f56f5ac"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6fb7ab-2206-429c-923a-3da7320dc9a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2279019-02e8-45d8-afb3-467974599162}" ma:internalName="TaxCatchAll" ma:showField="CatchAllData" ma:web="51a48ef6-586a-43ea-a222-97f59f56f5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6fb7ab-2206-429c-923a-3da7320dc9ae" xsi:nil="true"/>
    <lcf76f155ced4ddcb4097134ff3c332f xmlns="f9c08c4d-5b75-436e-a30f-ec77f6bc5e07">
      <Terms xmlns="http://schemas.microsoft.com/office/infopath/2007/PartnerControls"/>
    </lcf76f155ced4ddcb4097134ff3c332f>
    <SharedWithUsers xmlns="51a48ef6-586a-43ea-a222-97f59f56f5ac">
      <UserInfo>
        <DisplayName>Mark Berthold</DisplayName>
        <AccountId>350</AccountId>
        <AccountType/>
      </UserInfo>
    </SharedWithUsers>
    <URL xmlns="f9c08c4d-5b75-436e-a30f-ec77f6bc5e07">
      <Url xsi:nil="true"/>
      <Description xsi:nil="true"/>
    </URL>
    <Bewertung xmlns="f9c08c4d-5b75-436e-a30f-ec77f6bc5e07" xsi:nil="true"/>
    <_Flow_SignoffStatus xmlns="f9c08c4d-5b75-436e-a30f-ec77f6bc5e07" xsi:nil="true"/>
    <ArchiverLinkFileType xmlns="f9c08c4d-5b75-436e-a30f-ec77f6bc5e0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2.xml><?xml version="1.0" encoding="utf-8"?>
<ds:datastoreItem xmlns:ds="http://schemas.openxmlformats.org/officeDocument/2006/customXml" ds:itemID="{B0C773A4-89D9-46DE-A6A6-7C5B9E7A7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08c4d-5b75-436e-a30f-ec77f6bc5e07"/>
    <ds:schemaRef ds:uri="51a48ef6-586a-43ea-a222-97f59f56f5ac"/>
    <ds:schemaRef ds:uri="356fb7ab-2206-429c-923a-3da7320dc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245D12-BDB4-413F-ABB3-2AF0CF323A38}">
  <ds:schemaRefs>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 ds:uri="356fb7ab-2206-429c-923a-3da7320dc9ae"/>
    <ds:schemaRef ds:uri="51a48ef6-586a-43ea-a222-97f59f56f5ac"/>
    <ds:schemaRef ds:uri="f9c08c4d-5b75-436e-a30f-ec77f6bc5e07"/>
    <ds:schemaRef ds:uri="http://www.w3.org/XML/1998/namespace"/>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0</TotalTime>
  <Pages>3</Pages>
  <Words>831</Words>
  <Characters>6056</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6874</CharactersWithSpaces>
  <SharedDoc>false</SharedDoc>
  <HLinks>
    <vt:vector size="36" baseType="variant">
      <vt:variant>
        <vt:i4>2031696</vt:i4>
      </vt:variant>
      <vt:variant>
        <vt:i4>15</vt:i4>
      </vt:variant>
      <vt:variant>
        <vt:i4>0</vt:i4>
      </vt:variant>
      <vt:variant>
        <vt:i4>5</vt:i4>
      </vt:variant>
      <vt:variant>
        <vt:lpwstr>https://twitter.com/HenkelPresse</vt:lpwstr>
      </vt:variant>
      <vt:variant>
        <vt:lpwstr/>
      </vt:variant>
      <vt:variant>
        <vt:i4>6619256</vt:i4>
      </vt:variant>
      <vt:variant>
        <vt:i4>12</vt:i4>
      </vt:variant>
      <vt:variant>
        <vt:i4>0</vt:i4>
      </vt:variant>
      <vt:variant>
        <vt:i4>5</vt:i4>
      </vt:variant>
      <vt:variant>
        <vt:lpwstr>http://www.henkel.de/presse</vt:lpwstr>
      </vt:variant>
      <vt:variant>
        <vt:lpwstr/>
      </vt:variant>
      <vt:variant>
        <vt:i4>196694</vt:i4>
      </vt:variant>
      <vt:variant>
        <vt:i4>9</vt:i4>
      </vt:variant>
      <vt:variant>
        <vt:i4>0</vt:i4>
      </vt:variant>
      <vt:variant>
        <vt:i4>5</vt:i4>
      </vt:variant>
      <vt:variant>
        <vt:lpwstr>http://www.henkel.de/</vt:lpwstr>
      </vt:variant>
      <vt:variant>
        <vt:lpwstr/>
      </vt:variant>
      <vt:variant>
        <vt:i4>2097192</vt:i4>
      </vt:variant>
      <vt:variant>
        <vt:i4>6</vt:i4>
      </vt:variant>
      <vt:variant>
        <vt:i4>0</vt:i4>
      </vt:variant>
      <vt:variant>
        <vt:i4>5</vt:i4>
      </vt:variant>
      <vt:variant>
        <vt:lpwstr>https://urldefense.com/v3/__https:/www.facebook.com/Schwarzkopf.Deutschland/?locale=de_DE__;!!JboVxjCXSME!O64dpapg1MoSZiCoLTepeKiRC7xp1JDbOqKT-SpFCgI9zeJ7jHLQ_ceFGw1nsibIRiCnE5pU37QL86vm93ZUjIa4A1I88eqOBtaj$</vt:lpwstr>
      </vt:variant>
      <vt:variant>
        <vt:lpwstr/>
      </vt:variant>
      <vt:variant>
        <vt:i4>5963816</vt:i4>
      </vt:variant>
      <vt:variant>
        <vt:i4>3</vt:i4>
      </vt:variant>
      <vt:variant>
        <vt:i4>0</vt:i4>
      </vt:variant>
      <vt:variant>
        <vt:i4>5</vt:i4>
      </vt:variant>
      <vt:variant>
        <vt:lpwstr>https://urldefense.com/v3/__https:/www.youtube.com/user/schwarzkopf__;!!JboVxjCXSME!O64dpapg1MoSZiCoLTepeKiRC7xp1JDbOqKT-SpFCgI9zeJ7jHLQ_ceFGw1nsibIRiCnE5pU37QL86vm93ZUjIa4A1I88TKkJAnt$</vt:lpwstr>
      </vt:variant>
      <vt:variant>
        <vt:lpwstr/>
      </vt:variant>
      <vt:variant>
        <vt:i4>4653165</vt:i4>
      </vt:variant>
      <vt:variant>
        <vt:i4>0</vt:i4>
      </vt:variant>
      <vt:variant>
        <vt:i4>0</vt:i4>
      </vt:variant>
      <vt:variant>
        <vt:i4>5</vt:i4>
      </vt:variant>
      <vt:variant>
        <vt:lpwstr>https://urldefense.com/v3/__https:/www.instagram.com/schwarzkopf/?hl=en__;!!JboVxjCXSME!O64dpapg1MoSZiCoLTepeKiRC7xp1JDbOqKT-SpFCgI9zeJ7jHLQ_ceFGw1nsibIRiCnE5pU37QL86vm93ZUjIa4A1I88W1qkpTe$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Daniela Sykora (ext)</cp:lastModifiedBy>
  <cp:revision>6</cp:revision>
  <cp:lastPrinted>2025-03-06T10:55:00Z</cp:lastPrinted>
  <dcterms:created xsi:type="dcterms:W3CDTF">2025-03-03T12:43:00Z</dcterms:created>
  <dcterms:modified xsi:type="dcterms:W3CDTF">2025-03-06T10:56:00Z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0x010100402F4DB42C57164EBE0F4C80DF2F3DD0</vt:lpwstr>
  </property>
</Properties>
</file>