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C10" w14:textId="532075B6" w:rsidR="00B422EC" w:rsidRPr="000B4203" w:rsidRDefault="004D4CB6" w:rsidP="000B4203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0B420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0B4203">
        <w:rPr>
          <w:rFonts w:ascii="Segoe UI" w:hAnsi="Segoe UI" w:cs="Segoe UI"/>
          <w:sz w:val="22"/>
          <w:szCs w:val="22"/>
          <w:lang w:val="hu-HU"/>
        </w:rPr>
        <w:t>2</w:t>
      </w:r>
      <w:r w:rsidR="005F1B4E">
        <w:rPr>
          <w:rFonts w:ascii="Segoe UI" w:hAnsi="Segoe UI" w:cs="Segoe UI"/>
          <w:sz w:val="22"/>
          <w:szCs w:val="22"/>
          <w:lang w:val="hu-HU"/>
        </w:rPr>
        <w:t>5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A374FD">
        <w:rPr>
          <w:rFonts w:ascii="Segoe UI" w:hAnsi="Segoe UI" w:cs="Segoe UI"/>
          <w:sz w:val="22"/>
          <w:szCs w:val="22"/>
          <w:lang w:val="hu-HU"/>
        </w:rPr>
        <w:t>március</w:t>
      </w:r>
      <w:r w:rsidR="003C64A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004393">
        <w:rPr>
          <w:rFonts w:ascii="Segoe UI" w:hAnsi="Segoe UI" w:cs="Segoe UI"/>
          <w:sz w:val="22"/>
          <w:szCs w:val="22"/>
          <w:lang w:val="hu-HU"/>
        </w:rPr>
        <w:t>10</w:t>
      </w:r>
      <w:r w:rsidR="003433AB" w:rsidRPr="004F2E5E">
        <w:rPr>
          <w:rFonts w:ascii="Segoe UI" w:hAnsi="Segoe UI" w:cs="Segoe UI"/>
          <w:sz w:val="22"/>
          <w:szCs w:val="22"/>
          <w:lang w:val="hu-HU"/>
        </w:rPr>
        <w:t>.</w:t>
      </w:r>
    </w:p>
    <w:p w14:paraId="4DAD353A" w14:textId="5242BDCC" w:rsidR="000B4203" w:rsidRPr="00534057" w:rsidRDefault="003B1E62" w:rsidP="003B1E62">
      <w:pPr>
        <w:pStyle w:val="PRTopline"/>
        <w:spacing w:after="360" w:line="276" w:lineRule="auto"/>
        <w:rPr>
          <w:rFonts w:ascii="Segoe UI" w:hAnsi="Segoe UI" w:cs="Segoe UI"/>
          <w:b/>
          <w:bCs/>
          <w:sz w:val="32"/>
          <w:szCs w:val="32"/>
          <w:lang w:val="hu-HU" w:eastAsia="hu-HU"/>
        </w:rPr>
      </w:pPr>
      <w:bookmarkStart w:id="0" w:name="_Hlk43712519"/>
      <w:r>
        <w:rPr>
          <w:rFonts w:ascii="Segoe UI" w:hAnsi="Segoe UI" w:cs="Segoe UI"/>
          <w:sz w:val="22"/>
          <w:szCs w:val="22"/>
          <w:lang w:val="hu-HU"/>
        </w:rPr>
        <w:br/>
      </w:r>
      <w:r w:rsidR="00A374FD">
        <w:rPr>
          <w:rFonts w:ascii="Segoe UI" w:hAnsi="Segoe UI" w:cs="Segoe UI"/>
          <w:sz w:val="22"/>
          <w:szCs w:val="22"/>
          <w:lang w:val="hu-HU"/>
        </w:rPr>
        <w:t xml:space="preserve">Nemzeti Faültetés </w:t>
      </w:r>
      <w:r w:rsidR="008E55F3">
        <w:rPr>
          <w:rFonts w:ascii="Segoe UI" w:hAnsi="Segoe UI" w:cs="Segoe UI"/>
          <w:sz w:val="22"/>
          <w:szCs w:val="22"/>
          <w:lang w:val="hu-HU"/>
        </w:rPr>
        <w:t>N</w:t>
      </w:r>
      <w:r w:rsidR="00A374FD">
        <w:rPr>
          <w:rFonts w:ascii="Segoe UI" w:hAnsi="Segoe UI" w:cs="Segoe UI"/>
          <w:sz w:val="22"/>
          <w:szCs w:val="22"/>
          <w:lang w:val="hu-HU"/>
        </w:rPr>
        <w:t>ap</w:t>
      </w:r>
      <w:bookmarkEnd w:id="0"/>
      <w:r w:rsidR="004F18BA">
        <w:rPr>
          <w:rFonts w:ascii="Segoe UI" w:hAnsi="Segoe UI" w:cs="Segoe UI"/>
          <w:sz w:val="22"/>
          <w:szCs w:val="22"/>
          <w:lang w:val="hu-HU"/>
        </w:rPr>
        <w:t>ja</w:t>
      </w:r>
      <w:r>
        <w:rPr>
          <w:rFonts w:ascii="Segoe UI" w:hAnsi="Segoe UI" w:cs="Segoe UI"/>
          <w:sz w:val="22"/>
          <w:szCs w:val="22"/>
          <w:lang w:val="hu-HU"/>
        </w:rPr>
        <w:br/>
      </w:r>
      <w:r w:rsidR="004C51D1">
        <w:rPr>
          <w:rFonts w:ascii="Segoe UI" w:hAnsi="Segoe UI" w:cs="Segoe UI"/>
          <w:b/>
          <w:bCs/>
          <w:sz w:val="32"/>
          <w:szCs w:val="32"/>
          <w:lang w:val="hu-HU" w:eastAsia="hu-HU"/>
        </w:rPr>
        <w:t>Z</w:t>
      </w:r>
      <w:r w:rsidR="005E4A82" w:rsidRPr="005E4A82">
        <w:rPr>
          <w:rFonts w:ascii="Segoe UI" w:hAnsi="Segoe UI" w:cs="Segoe UI"/>
          <w:b/>
          <w:bCs/>
          <w:sz w:val="32"/>
          <w:szCs w:val="32"/>
          <w:lang w:val="hu-HU" w:eastAsia="hu-HU"/>
        </w:rPr>
        <w:t>öldebb és élhetőbb jövő</w:t>
      </w:r>
      <w:r w:rsidR="00301C98">
        <w:rPr>
          <w:rFonts w:ascii="Segoe UI" w:hAnsi="Segoe UI" w:cs="Segoe UI"/>
          <w:b/>
          <w:bCs/>
          <w:sz w:val="32"/>
          <w:szCs w:val="32"/>
          <w:lang w:val="hu-HU" w:eastAsia="hu-HU"/>
        </w:rPr>
        <w:t>ért</w:t>
      </w:r>
    </w:p>
    <w:p w14:paraId="175B8B21" w14:textId="12B96337" w:rsidR="0042245A" w:rsidRDefault="0042245A" w:rsidP="00147392">
      <w:pPr>
        <w:shd w:val="clear" w:color="auto" w:fill="FFFFFF"/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</w:pPr>
      <w:bookmarkStart w:id="1" w:name="_Hlk185411512"/>
      <w:r w:rsidRPr="0042245A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A 10 Millió Fa Alapítvány és a Henkel Magyarország között már öt éve töretlen az együttműködés. A partnerség eredményeképpen a Nemzeti Faültetés Nap</w:t>
      </w:r>
      <w:r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já</w:t>
      </w:r>
      <w:r w:rsidRPr="0042245A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t is beleszámolva a parkokban köztereken és erdőkben telepített fák száma már </w:t>
      </w:r>
      <w:r w:rsidR="0014744B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bőven </w:t>
      </w:r>
      <w:r w:rsidRPr="0042245A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meghaladta a </w:t>
      </w:r>
      <w:r w:rsidR="0014744B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tízezret</w:t>
      </w:r>
      <w:r w:rsidRPr="0042245A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.</w:t>
      </w:r>
    </w:p>
    <w:p w14:paraId="4A071007" w14:textId="77777777" w:rsidR="0042245A" w:rsidRDefault="0042245A" w:rsidP="00147392">
      <w:pPr>
        <w:shd w:val="clear" w:color="auto" w:fill="FFFFFF"/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</w:pPr>
    </w:p>
    <w:bookmarkEnd w:id="1"/>
    <w:p w14:paraId="6FFEF5A6" w14:textId="307F727D" w:rsidR="00F649F5" w:rsidRPr="00065DDB" w:rsidRDefault="007650B0" w:rsidP="00E65861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  <w:r w:rsidRPr="00065DDB">
        <w:rPr>
          <w:rFonts w:ascii="Segoe UI" w:eastAsia="Times New Roman" w:hAnsi="Segoe UI" w:cs="Segoe UI"/>
          <w:color w:val="323130"/>
        </w:rPr>
        <w:t xml:space="preserve">Amikor a 10 millió Fa Alapítvány meghirdette az első Nemzeti Faültetés Napját, a </w:t>
      </w:r>
      <w:r w:rsidR="00A61F41">
        <w:rPr>
          <w:rFonts w:ascii="Segoe UI" w:eastAsia="Times New Roman" w:hAnsi="Segoe UI" w:cs="Segoe UI"/>
          <w:color w:val="323130"/>
        </w:rPr>
        <w:t xml:space="preserve">fenntarthatóság területén élenjáró </w:t>
      </w:r>
      <w:r w:rsidRPr="00065DDB">
        <w:rPr>
          <w:rFonts w:ascii="Segoe UI" w:eastAsia="Times New Roman" w:hAnsi="Segoe UI" w:cs="Segoe UI"/>
          <w:color w:val="323130"/>
        </w:rPr>
        <w:t>Henkel számára nem volt kérdés</w:t>
      </w:r>
      <w:r w:rsidR="007F38F1">
        <w:rPr>
          <w:rFonts w:ascii="Segoe UI" w:eastAsia="Times New Roman" w:hAnsi="Segoe UI" w:cs="Segoe UI"/>
          <w:color w:val="323130"/>
        </w:rPr>
        <w:t xml:space="preserve">, </w:t>
      </w:r>
      <w:r w:rsidR="000901E9">
        <w:rPr>
          <w:rFonts w:ascii="Segoe UI" w:eastAsia="Times New Roman" w:hAnsi="Segoe UI" w:cs="Segoe UI"/>
          <w:color w:val="323130"/>
        </w:rPr>
        <w:t xml:space="preserve">örömmel csatlakozott </w:t>
      </w:r>
      <w:r w:rsidR="00597D98">
        <w:rPr>
          <w:rFonts w:ascii="Segoe UI" w:eastAsia="Times New Roman" w:hAnsi="Segoe UI" w:cs="Segoe UI"/>
          <w:color w:val="323130"/>
        </w:rPr>
        <w:t>a kezdeményezés</w:t>
      </w:r>
      <w:r w:rsidR="00E60148">
        <w:rPr>
          <w:rFonts w:ascii="Segoe UI" w:eastAsia="Times New Roman" w:hAnsi="Segoe UI" w:cs="Segoe UI"/>
          <w:color w:val="323130"/>
        </w:rPr>
        <w:t>hez</w:t>
      </w:r>
      <w:r w:rsidR="00597D98">
        <w:rPr>
          <w:rFonts w:ascii="Segoe UI" w:eastAsia="Times New Roman" w:hAnsi="Segoe UI" w:cs="Segoe UI"/>
          <w:color w:val="323130"/>
        </w:rPr>
        <w:t>. A</w:t>
      </w:r>
      <w:r w:rsidRPr="00065DDB">
        <w:rPr>
          <w:rFonts w:ascii="Segoe UI" w:eastAsia="Times New Roman" w:hAnsi="Segoe UI" w:cs="Segoe UI"/>
          <w:color w:val="323130"/>
        </w:rPr>
        <w:t xml:space="preserve"> vállalat nem csupán </w:t>
      </w:r>
      <w:r w:rsidR="004A0BA9">
        <w:rPr>
          <w:rFonts w:ascii="Segoe UI" w:eastAsia="Times New Roman" w:hAnsi="Segoe UI" w:cs="Segoe UI"/>
          <w:color w:val="323130"/>
        </w:rPr>
        <w:t>hozzájáruló partnerként</w:t>
      </w:r>
      <w:r w:rsidR="00F56CE6">
        <w:rPr>
          <w:rFonts w:ascii="Segoe UI" w:eastAsia="Times New Roman" w:hAnsi="Segoe UI" w:cs="Segoe UI"/>
          <w:color w:val="323130"/>
        </w:rPr>
        <w:t xml:space="preserve"> </w:t>
      </w:r>
      <w:r w:rsidRPr="00065DDB">
        <w:rPr>
          <w:rFonts w:ascii="Segoe UI" w:eastAsia="Times New Roman" w:hAnsi="Segoe UI" w:cs="Segoe UI"/>
          <w:color w:val="323130"/>
        </w:rPr>
        <w:t xml:space="preserve">állt a </w:t>
      </w:r>
      <w:r w:rsidR="00E60148">
        <w:rPr>
          <w:rFonts w:ascii="Segoe UI" w:eastAsia="Times New Roman" w:hAnsi="Segoe UI" w:cs="Segoe UI"/>
          <w:color w:val="323130"/>
        </w:rPr>
        <w:t xml:space="preserve">program </w:t>
      </w:r>
      <w:r w:rsidRPr="00065DDB">
        <w:rPr>
          <w:rFonts w:ascii="Segoe UI" w:eastAsia="Times New Roman" w:hAnsi="Segoe UI" w:cs="Segoe UI"/>
          <w:color w:val="323130"/>
        </w:rPr>
        <w:t>mellé, hanem közel 60 lelkes önkéntes munkatársával együtt aktívan részt is vett</w:t>
      </w:r>
      <w:r w:rsidR="00773346">
        <w:rPr>
          <w:rFonts w:ascii="Segoe UI" w:eastAsia="Times New Roman" w:hAnsi="Segoe UI" w:cs="Segoe UI"/>
          <w:color w:val="323130"/>
        </w:rPr>
        <w:t>ek</w:t>
      </w:r>
      <w:r w:rsidRPr="00065DDB">
        <w:rPr>
          <w:rFonts w:ascii="Segoe UI" w:eastAsia="Times New Roman" w:hAnsi="Segoe UI" w:cs="Segoe UI"/>
          <w:color w:val="323130"/>
        </w:rPr>
        <w:t xml:space="preserve"> a faültetésben.</w:t>
      </w:r>
    </w:p>
    <w:p w14:paraId="0B5797BE" w14:textId="77777777" w:rsidR="00DD2EFE" w:rsidRDefault="00DD2EFE" w:rsidP="00E65861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</w:p>
    <w:p w14:paraId="51F70655" w14:textId="6EC82E88" w:rsidR="002F256B" w:rsidRDefault="00031FC3" w:rsidP="00F133C4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  <w:r>
        <w:rPr>
          <w:rFonts w:ascii="Segoe UI" w:eastAsia="Times New Roman" w:hAnsi="Segoe UI" w:cs="Segoe UI"/>
          <w:color w:val="323130"/>
        </w:rPr>
        <w:t xml:space="preserve">A március 1-re </w:t>
      </w:r>
      <w:r w:rsidR="001407A2">
        <w:rPr>
          <w:rFonts w:ascii="Segoe UI" w:eastAsia="Times New Roman" w:hAnsi="Segoe UI" w:cs="Segoe UI"/>
          <w:color w:val="323130"/>
        </w:rPr>
        <w:t>szervezett eseményre</w:t>
      </w:r>
      <w:r w:rsidR="00384440">
        <w:rPr>
          <w:rFonts w:ascii="Segoe UI" w:eastAsia="Times New Roman" w:hAnsi="Segoe UI" w:cs="Segoe UI"/>
          <w:color w:val="323130"/>
        </w:rPr>
        <w:t xml:space="preserve"> a v</w:t>
      </w:r>
      <w:r w:rsidR="00D82A3B">
        <w:rPr>
          <w:rFonts w:ascii="Segoe UI" w:eastAsia="Times New Roman" w:hAnsi="Segoe UI" w:cs="Segoe UI"/>
          <w:color w:val="323130"/>
        </w:rPr>
        <w:t xml:space="preserve">állalaton belül </w:t>
      </w:r>
      <w:r w:rsidR="000A1A38">
        <w:rPr>
          <w:rFonts w:ascii="Segoe UI" w:eastAsia="Times New Roman" w:hAnsi="Segoe UI" w:cs="Segoe UI"/>
          <w:color w:val="323130"/>
        </w:rPr>
        <w:t>egy</w:t>
      </w:r>
      <w:r w:rsidR="00FE5ED8">
        <w:rPr>
          <w:rFonts w:ascii="Segoe UI" w:eastAsia="Times New Roman" w:hAnsi="Segoe UI" w:cs="Segoe UI"/>
          <w:color w:val="323130"/>
        </w:rPr>
        <w:t xml:space="preserve"> </w:t>
      </w:r>
      <w:r w:rsidR="00D61723">
        <w:rPr>
          <w:rFonts w:ascii="Segoe UI" w:eastAsia="Times New Roman" w:hAnsi="Segoe UI" w:cs="Segoe UI"/>
          <w:color w:val="323130"/>
        </w:rPr>
        <w:t xml:space="preserve">figyelemfelhívó </w:t>
      </w:r>
      <w:r w:rsidR="00FE5ED8">
        <w:rPr>
          <w:rFonts w:ascii="Segoe UI" w:eastAsia="Times New Roman" w:hAnsi="Segoe UI" w:cs="Segoe UI"/>
          <w:color w:val="323130"/>
        </w:rPr>
        <w:t>k</w:t>
      </w:r>
      <w:r w:rsidR="0013282B" w:rsidRPr="0013282B">
        <w:rPr>
          <w:rFonts w:ascii="Segoe UI" w:eastAsia="Times New Roman" w:hAnsi="Segoe UI" w:cs="Segoe UI"/>
          <w:color w:val="323130"/>
        </w:rPr>
        <w:t>ampán</w:t>
      </w:r>
      <w:r w:rsidR="00D61723">
        <w:rPr>
          <w:rFonts w:ascii="Segoe UI" w:eastAsia="Times New Roman" w:hAnsi="Segoe UI" w:cs="Segoe UI"/>
          <w:color w:val="323130"/>
        </w:rPr>
        <w:t>y</w:t>
      </w:r>
      <w:r w:rsidR="00B7299C">
        <w:rPr>
          <w:rFonts w:ascii="Segoe UI" w:eastAsia="Times New Roman" w:hAnsi="Segoe UI" w:cs="Segoe UI"/>
          <w:color w:val="323130"/>
        </w:rPr>
        <w:t xml:space="preserve"> is </w:t>
      </w:r>
      <w:r w:rsidR="00D61723">
        <w:rPr>
          <w:rFonts w:ascii="Segoe UI" w:eastAsia="Times New Roman" w:hAnsi="Segoe UI" w:cs="Segoe UI"/>
          <w:color w:val="323130"/>
        </w:rPr>
        <w:t>ind</w:t>
      </w:r>
      <w:r w:rsidR="00B7299C">
        <w:rPr>
          <w:rFonts w:ascii="Segoe UI" w:eastAsia="Times New Roman" w:hAnsi="Segoe UI" w:cs="Segoe UI"/>
          <w:color w:val="323130"/>
        </w:rPr>
        <w:t xml:space="preserve">ult </w:t>
      </w:r>
      <w:r w:rsidR="00D61723">
        <w:rPr>
          <w:rFonts w:ascii="Segoe UI" w:eastAsia="Times New Roman" w:hAnsi="Segoe UI" w:cs="Segoe UI"/>
          <w:color w:val="323130"/>
        </w:rPr>
        <w:t>mely</w:t>
      </w:r>
      <w:r w:rsidR="00B7299C">
        <w:rPr>
          <w:rFonts w:ascii="Segoe UI" w:eastAsia="Times New Roman" w:hAnsi="Segoe UI" w:cs="Segoe UI"/>
          <w:color w:val="323130"/>
        </w:rPr>
        <w:t>ben a</w:t>
      </w:r>
      <w:r w:rsidR="00F53B85">
        <w:rPr>
          <w:rFonts w:ascii="Segoe UI" w:eastAsia="Times New Roman" w:hAnsi="Segoe UI" w:cs="Segoe UI"/>
          <w:color w:val="323130"/>
        </w:rPr>
        <w:t xml:space="preserve"> </w:t>
      </w:r>
      <w:r w:rsidR="00B7299C">
        <w:rPr>
          <w:rFonts w:ascii="Segoe UI" w:eastAsia="Times New Roman" w:hAnsi="Segoe UI" w:cs="Segoe UI"/>
          <w:color w:val="323130"/>
        </w:rPr>
        <w:t xml:space="preserve">program elemeit </w:t>
      </w:r>
      <w:r w:rsidR="00160A61">
        <w:rPr>
          <w:rFonts w:ascii="Segoe UI" w:eastAsia="Times New Roman" w:hAnsi="Segoe UI" w:cs="Segoe UI"/>
          <w:color w:val="323130"/>
        </w:rPr>
        <w:t xml:space="preserve">ismertették, és ösztönözték a munkatársakat, hogy csatlakozzanak a </w:t>
      </w:r>
      <w:r w:rsidR="00136409">
        <w:rPr>
          <w:rFonts w:ascii="Segoe UI" w:eastAsia="Times New Roman" w:hAnsi="Segoe UI" w:cs="Segoe UI"/>
          <w:color w:val="323130"/>
        </w:rPr>
        <w:t xml:space="preserve">fásítási </w:t>
      </w:r>
      <w:r w:rsidR="00160A61">
        <w:rPr>
          <w:rFonts w:ascii="Segoe UI" w:eastAsia="Times New Roman" w:hAnsi="Segoe UI" w:cs="Segoe UI"/>
          <w:color w:val="323130"/>
        </w:rPr>
        <w:t xml:space="preserve">kezdeményezéshez. </w:t>
      </w:r>
      <w:r w:rsidR="00D3606F" w:rsidRPr="00065DDB">
        <w:rPr>
          <w:rFonts w:ascii="Segoe UI" w:eastAsia="Times New Roman" w:hAnsi="Segoe UI" w:cs="Segoe UI"/>
          <w:color w:val="323130"/>
        </w:rPr>
        <w:t>A fenntarthatóság a Henkel egyik alapértéke</w:t>
      </w:r>
      <w:r w:rsidR="00EB1795">
        <w:rPr>
          <w:rFonts w:ascii="Segoe UI" w:eastAsia="Times New Roman" w:hAnsi="Segoe UI" w:cs="Segoe UI"/>
          <w:color w:val="323130"/>
        </w:rPr>
        <w:t xml:space="preserve">, </w:t>
      </w:r>
      <w:r w:rsidR="00363736" w:rsidRPr="00065DDB">
        <w:rPr>
          <w:rFonts w:ascii="Segoe UI" w:eastAsia="Times New Roman" w:hAnsi="Segoe UI" w:cs="Segoe UI"/>
          <w:color w:val="323130"/>
        </w:rPr>
        <w:t>így a munkatársak nyitottsága és elköteleződése a téma iránt nem volt meglepő.</w:t>
      </w:r>
      <w:r w:rsidR="00FF635C">
        <w:rPr>
          <w:rFonts w:ascii="Segoe UI" w:eastAsia="Times New Roman" w:hAnsi="Segoe UI" w:cs="Segoe UI"/>
          <w:color w:val="323130"/>
        </w:rPr>
        <w:t xml:space="preserve"> </w:t>
      </w:r>
      <w:r w:rsidR="004B6E86">
        <w:rPr>
          <w:rFonts w:ascii="Segoe UI" w:eastAsia="Times New Roman" w:hAnsi="Segoe UI" w:cs="Segoe UI"/>
          <w:color w:val="323130"/>
        </w:rPr>
        <w:t xml:space="preserve">Szinte azonnal betelt a közös, </w:t>
      </w:r>
      <w:proofErr w:type="spellStart"/>
      <w:r w:rsidR="004B6E86">
        <w:rPr>
          <w:rFonts w:ascii="Segoe UI" w:eastAsia="Times New Roman" w:hAnsi="Segoe UI" w:cs="Segoe UI"/>
          <w:color w:val="323130"/>
        </w:rPr>
        <w:t>csapat</w:t>
      </w:r>
      <w:r w:rsidR="002237D5">
        <w:rPr>
          <w:rFonts w:ascii="Segoe UI" w:eastAsia="Times New Roman" w:hAnsi="Segoe UI" w:cs="Segoe UI"/>
          <w:color w:val="323130"/>
        </w:rPr>
        <w:t>os</w:t>
      </w:r>
      <w:proofErr w:type="spellEnd"/>
      <w:r w:rsidR="004B6E86">
        <w:rPr>
          <w:rFonts w:ascii="Segoe UI" w:eastAsia="Times New Roman" w:hAnsi="Segoe UI" w:cs="Segoe UI"/>
          <w:color w:val="323130"/>
        </w:rPr>
        <w:t xml:space="preserve"> </w:t>
      </w:r>
      <w:r w:rsidR="00090430">
        <w:rPr>
          <w:rFonts w:ascii="Segoe UI" w:eastAsia="Times New Roman" w:hAnsi="Segoe UI" w:cs="Segoe UI"/>
          <w:color w:val="323130"/>
        </w:rPr>
        <w:t>ültetésre meghatározott létszám</w:t>
      </w:r>
      <w:r w:rsidR="00901AA9">
        <w:rPr>
          <w:rFonts w:ascii="Segoe UI" w:eastAsia="Times New Roman" w:hAnsi="Segoe UI" w:cs="Segoe UI"/>
          <w:color w:val="323130"/>
        </w:rPr>
        <w:t>keret</w:t>
      </w:r>
      <w:r w:rsidR="00147EC2">
        <w:rPr>
          <w:rFonts w:ascii="Segoe UI" w:eastAsia="Times New Roman" w:hAnsi="Segoe UI" w:cs="Segoe UI"/>
          <w:color w:val="323130"/>
        </w:rPr>
        <w:t>, így voltak olyan</w:t>
      </w:r>
      <w:r w:rsidR="00E319AB">
        <w:rPr>
          <w:rFonts w:ascii="Segoe UI" w:eastAsia="Times New Roman" w:hAnsi="Segoe UI" w:cs="Segoe UI"/>
          <w:color w:val="323130"/>
        </w:rPr>
        <w:t xml:space="preserve">ok, </w:t>
      </w:r>
      <w:r w:rsidR="00147EC2">
        <w:rPr>
          <w:rFonts w:ascii="Segoe UI" w:eastAsia="Times New Roman" w:hAnsi="Segoe UI" w:cs="Segoe UI"/>
          <w:color w:val="323130"/>
        </w:rPr>
        <w:t>akik egyénileg</w:t>
      </w:r>
      <w:r w:rsidR="005107FD">
        <w:rPr>
          <w:rFonts w:ascii="Segoe UI" w:eastAsia="Times New Roman" w:hAnsi="Segoe UI" w:cs="Segoe UI"/>
          <w:color w:val="323130"/>
        </w:rPr>
        <w:t xml:space="preserve"> saját kertjükben </w:t>
      </w:r>
      <w:r w:rsidR="00244531">
        <w:rPr>
          <w:rFonts w:ascii="Segoe UI" w:eastAsia="Times New Roman" w:hAnsi="Segoe UI" w:cs="Segoe UI"/>
          <w:color w:val="323130"/>
        </w:rPr>
        <w:t xml:space="preserve">ültettek </w:t>
      </w:r>
      <w:r w:rsidR="004D48E9">
        <w:rPr>
          <w:rFonts w:ascii="Segoe UI" w:eastAsia="Times New Roman" w:hAnsi="Segoe UI" w:cs="Segoe UI"/>
          <w:color w:val="323130"/>
        </w:rPr>
        <w:t xml:space="preserve">fát. </w:t>
      </w:r>
    </w:p>
    <w:p w14:paraId="734AA1D3" w14:textId="77777777" w:rsidR="002F256B" w:rsidRDefault="002F256B" w:rsidP="00F133C4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</w:p>
    <w:p w14:paraId="2BC742EF" w14:textId="56E1C5C4" w:rsidR="0013282B" w:rsidRDefault="004D48E9" w:rsidP="00F133C4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  <w:r>
        <w:rPr>
          <w:rFonts w:ascii="Segoe UI" w:eastAsia="Times New Roman" w:hAnsi="Segoe UI" w:cs="Segoe UI"/>
          <w:color w:val="323130"/>
        </w:rPr>
        <w:t>A</w:t>
      </w:r>
      <w:r w:rsidR="002A29F1">
        <w:rPr>
          <w:rFonts w:ascii="Segoe UI" w:eastAsia="Times New Roman" w:hAnsi="Segoe UI" w:cs="Segoe UI"/>
          <w:color w:val="323130"/>
        </w:rPr>
        <w:t xml:space="preserve"> Henkel </w:t>
      </w:r>
      <w:r w:rsidR="00CC5DFC">
        <w:rPr>
          <w:rFonts w:ascii="Segoe UI" w:eastAsia="Times New Roman" w:hAnsi="Segoe UI" w:cs="Segoe UI"/>
          <w:color w:val="323130"/>
        </w:rPr>
        <w:t>önkénte</w:t>
      </w:r>
      <w:r w:rsidR="00F617C7">
        <w:rPr>
          <w:rFonts w:ascii="Segoe UI" w:eastAsia="Times New Roman" w:hAnsi="Segoe UI" w:cs="Segoe UI"/>
          <w:color w:val="323130"/>
        </w:rPr>
        <w:t>sei</w:t>
      </w:r>
      <w:r w:rsidR="00C460F6">
        <w:rPr>
          <w:rFonts w:ascii="Segoe UI" w:eastAsia="Times New Roman" w:hAnsi="Segoe UI" w:cs="Segoe UI"/>
          <w:color w:val="323130"/>
        </w:rPr>
        <w:t xml:space="preserve"> 52 fővel </w:t>
      </w:r>
      <w:r w:rsidR="007E5021">
        <w:rPr>
          <w:rFonts w:ascii="Segoe UI" w:eastAsia="Times New Roman" w:hAnsi="Segoe UI" w:cs="Segoe UI"/>
          <w:color w:val="323130"/>
        </w:rPr>
        <w:t>a b</w:t>
      </w:r>
      <w:r w:rsidR="002A29F1">
        <w:rPr>
          <w:rFonts w:ascii="Segoe UI" w:eastAsia="Times New Roman" w:hAnsi="Segoe UI" w:cs="Segoe UI"/>
          <w:color w:val="323130"/>
        </w:rPr>
        <w:t>udapest</w:t>
      </w:r>
      <w:r w:rsidR="007E5021">
        <w:rPr>
          <w:rFonts w:ascii="Segoe UI" w:eastAsia="Times New Roman" w:hAnsi="Segoe UI" w:cs="Segoe UI"/>
          <w:color w:val="323130"/>
        </w:rPr>
        <w:t>i,</w:t>
      </w:r>
      <w:r w:rsidR="002A29F1">
        <w:rPr>
          <w:rFonts w:ascii="Segoe UI" w:eastAsia="Times New Roman" w:hAnsi="Segoe UI" w:cs="Segoe UI"/>
          <w:color w:val="323130"/>
        </w:rPr>
        <w:t xml:space="preserve"> </w:t>
      </w:r>
      <w:r w:rsidR="008A7986">
        <w:rPr>
          <w:rFonts w:ascii="Segoe UI" w:eastAsia="Times New Roman" w:hAnsi="Segoe UI" w:cs="Segoe UI"/>
          <w:color w:val="323130"/>
        </w:rPr>
        <w:t xml:space="preserve">IV. </w:t>
      </w:r>
      <w:r w:rsidR="002A29F1">
        <w:rPr>
          <w:rFonts w:ascii="Segoe UI" w:eastAsia="Times New Roman" w:hAnsi="Segoe UI" w:cs="Segoe UI"/>
          <w:color w:val="323130"/>
        </w:rPr>
        <w:t>kerület</w:t>
      </w:r>
      <w:r w:rsidR="007E5021">
        <w:rPr>
          <w:rFonts w:ascii="Segoe UI" w:eastAsia="Times New Roman" w:hAnsi="Segoe UI" w:cs="Segoe UI"/>
          <w:color w:val="323130"/>
        </w:rPr>
        <w:t>i</w:t>
      </w:r>
      <w:r w:rsidR="002A29F1">
        <w:rPr>
          <w:rFonts w:ascii="Segoe UI" w:eastAsia="Times New Roman" w:hAnsi="Segoe UI" w:cs="Segoe UI"/>
          <w:color w:val="323130"/>
        </w:rPr>
        <w:t xml:space="preserve"> Farkas</w:t>
      </w:r>
      <w:r w:rsidR="00E81CD9">
        <w:rPr>
          <w:rFonts w:ascii="Segoe UI" w:eastAsia="Times New Roman" w:hAnsi="Segoe UI" w:cs="Segoe UI"/>
          <w:color w:val="323130"/>
        </w:rPr>
        <w:t>-</w:t>
      </w:r>
      <w:r w:rsidR="002A29F1">
        <w:rPr>
          <w:rFonts w:ascii="Segoe UI" w:eastAsia="Times New Roman" w:hAnsi="Segoe UI" w:cs="Segoe UI"/>
          <w:color w:val="323130"/>
        </w:rPr>
        <w:t>erdő</w:t>
      </w:r>
      <w:r w:rsidR="00F40713">
        <w:rPr>
          <w:rFonts w:ascii="Segoe UI" w:eastAsia="Times New Roman" w:hAnsi="Segoe UI" w:cs="Segoe UI"/>
          <w:color w:val="323130"/>
        </w:rPr>
        <w:t xml:space="preserve">ben </w:t>
      </w:r>
      <w:r w:rsidR="004266DD">
        <w:rPr>
          <w:rFonts w:ascii="Segoe UI" w:eastAsia="Times New Roman" w:hAnsi="Segoe UI" w:cs="Segoe UI"/>
          <w:color w:val="323130"/>
        </w:rPr>
        <w:t xml:space="preserve">szervezett közösségi </w:t>
      </w:r>
      <w:r w:rsidR="00F05A8A">
        <w:rPr>
          <w:rFonts w:ascii="Segoe UI" w:eastAsia="Times New Roman" w:hAnsi="Segoe UI" w:cs="Segoe UI"/>
          <w:color w:val="323130"/>
        </w:rPr>
        <w:t>akác alá</w:t>
      </w:r>
      <w:r w:rsidR="004266DD">
        <w:rPr>
          <w:rFonts w:ascii="Segoe UI" w:eastAsia="Times New Roman" w:hAnsi="Segoe UI" w:cs="Segoe UI"/>
          <w:color w:val="323130"/>
        </w:rPr>
        <w:t>ültetés</w:t>
      </w:r>
      <w:r w:rsidR="007A549A">
        <w:rPr>
          <w:rFonts w:ascii="Segoe UI" w:eastAsia="Times New Roman" w:hAnsi="Segoe UI" w:cs="Segoe UI"/>
          <w:color w:val="323130"/>
        </w:rPr>
        <w:t xml:space="preserve">en </w:t>
      </w:r>
      <w:r w:rsidR="004266DD">
        <w:rPr>
          <w:rFonts w:ascii="Segoe UI" w:eastAsia="Times New Roman" w:hAnsi="Segoe UI" w:cs="Segoe UI"/>
          <w:color w:val="323130"/>
        </w:rPr>
        <w:t>vett</w:t>
      </w:r>
      <w:r w:rsidR="00F617C7">
        <w:rPr>
          <w:rFonts w:ascii="Segoe UI" w:eastAsia="Times New Roman" w:hAnsi="Segoe UI" w:cs="Segoe UI"/>
          <w:color w:val="323130"/>
        </w:rPr>
        <w:t>ék</w:t>
      </w:r>
      <w:r w:rsidR="00CF44D9">
        <w:rPr>
          <w:rFonts w:ascii="Segoe UI" w:eastAsia="Times New Roman" w:hAnsi="Segoe UI" w:cs="Segoe UI"/>
          <w:color w:val="323130"/>
        </w:rPr>
        <w:t xml:space="preserve"> ki </w:t>
      </w:r>
      <w:r w:rsidR="00F617C7">
        <w:rPr>
          <w:rFonts w:ascii="Segoe UI" w:eastAsia="Times New Roman" w:hAnsi="Segoe UI" w:cs="Segoe UI"/>
          <w:color w:val="323130"/>
        </w:rPr>
        <w:t>részüket</w:t>
      </w:r>
      <w:r w:rsidR="008469CE">
        <w:rPr>
          <w:rFonts w:ascii="Segoe UI" w:eastAsia="Times New Roman" w:hAnsi="Segoe UI" w:cs="Segoe UI"/>
          <w:color w:val="323130"/>
        </w:rPr>
        <w:t xml:space="preserve">, ahol </w:t>
      </w:r>
      <w:r w:rsidR="008469CE" w:rsidRPr="00304B66">
        <w:rPr>
          <w:rFonts w:ascii="Segoe UI" w:hAnsi="Segoe UI" w:cs="Segoe UI"/>
          <w:color w:val="000000"/>
        </w:rPr>
        <w:t>az önkéntes munkatársak összefogásával több mint</w:t>
      </w:r>
      <w:r w:rsidR="008469CE">
        <w:rPr>
          <w:rFonts w:ascii="Segoe UI" w:hAnsi="Segoe UI" w:cs="Segoe UI"/>
          <w:color w:val="000000"/>
        </w:rPr>
        <w:t xml:space="preserve"> 1800</w:t>
      </w:r>
      <w:r w:rsidR="008469CE" w:rsidRPr="00304B66">
        <w:rPr>
          <w:rFonts w:ascii="Segoe UI" w:hAnsi="Segoe UI" w:cs="Segoe UI"/>
          <w:color w:val="000000"/>
        </w:rPr>
        <w:t xml:space="preserve"> facsemete</w:t>
      </w:r>
      <w:r w:rsidR="008469CE">
        <w:rPr>
          <w:rFonts w:ascii="Segoe UI" w:hAnsi="Segoe UI" w:cs="Segoe UI"/>
          <w:color w:val="000000"/>
        </w:rPr>
        <w:t>/cserje</w:t>
      </w:r>
      <w:r w:rsidR="008469CE" w:rsidRPr="00304B66">
        <w:rPr>
          <w:rFonts w:ascii="Segoe UI" w:hAnsi="Segoe UI" w:cs="Segoe UI"/>
          <w:color w:val="000000"/>
        </w:rPr>
        <w:t xml:space="preserve"> került elültetésre</w:t>
      </w:r>
      <w:r w:rsidR="008469CE">
        <w:rPr>
          <w:rFonts w:ascii="Segoe UI" w:hAnsi="Segoe UI" w:cs="Segoe UI"/>
          <w:color w:val="000000"/>
        </w:rPr>
        <w:t xml:space="preserve">. </w:t>
      </w:r>
      <w:r w:rsidR="00A80BE1">
        <w:rPr>
          <w:rFonts w:ascii="Segoe UI" w:eastAsia="Times New Roman" w:hAnsi="Segoe UI" w:cs="Segoe UI"/>
          <w:color w:val="323130"/>
        </w:rPr>
        <w:t xml:space="preserve">Ezen a </w:t>
      </w:r>
      <w:r w:rsidR="004E2BA9">
        <w:rPr>
          <w:rFonts w:ascii="Segoe UI" w:eastAsia="Times New Roman" w:hAnsi="Segoe UI" w:cs="Segoe UI"/>
          <w:color w:val="323130"/>
        </w:rPr>
        <w:t>természetvédelmi területen</w:t>
      </w:r>
      <w:r w:rsidR="00A80BE1">
        <w:rPr>
          <w:rFonts w:ascii="Segoe UI" w:eastAsia="Times New Roman" w:hAnsi="Segoe UI" w:cs="Segoe UI"/>
          <w:color w:val="323130"/>
        </w:rPr>
        <w:t xml:space="preserve"> a Főkert </w:t>
      </w:r>
      <w:r w:rsidR="0055508F">
        <w:rPr>
          <w:rFonts w:ascii="Segoe UI" w:eastAsia="Times New Roman" w:hAnsi="Segoe UI" w:cs="Segoe UI"/>
          <w:color w:val="323130"/>
        </w:rPr>
        <w:t>hosszú ideje dolgozik a</w:t>
      </w:r>
      <w:r w:rsidR="00A3291B">
        <w:rPr>
          <w:rFonts w:ascii="Segoe UI" w:eastAsia="Times New Roman" w:hAnsi="Segoe UI" w:cs="Segoe UI"/>
          <w:color w:val="323130"/>
        </w:rPr>
        <w:t xml:space="preserve">z </w:t>
      </w:r>
      <w:proofErr w:type="spellStart"/>
      <w:r w:rsidR="00A3291B">
        <w:rPr>
          <w:rFonts w:ascii="Segoe UI" w:eastAsia="Times New Roman" w:hAnsi="Segoe UI" w:cs="Segoe UI"/>
          <w:color w:val="323130"/>
        </w:rPr>
        <w:t>invazív</w:t>
      </w:r>
      <w:proofErr w:type="spellEnd"/>
      <w:r w:rsidR="00A3291B">
        <w:rPr>
          <w:rFonts w:ascii="Segoe UI" w:eastAsia="Times New Roman" w:hAnsi="Segoe UI" w:cs="Segoe UI"/>
          <w:color w:val="323130"/>
        </w:rPr>
        <w:t xml:space="preserve"> fajok</w:t>
      </w:r>
      <w:r w:rsidR="003A6DF9">
        <w:rPr>
          <w:rFonts w:ascii="Segoe UI" w:eastAsia="Times New Roman" w:hAnsi="Segoe UI" w:cs="Segoe UI"/>
          <w:color w:val="323130"/>
        </w:rPr>
        <w:t xml:space="preserve">, </w:t>
      </w:r>
      <w:r w:rsidR="007A549A">
        <w:rPr>
          <w:rFonts w:ascii="Segoe UI" w:eastAsia="Times New Roman" w:hAnsi="Segoe UI" w:cs="Segoe UI"/>
          <w:color w:val="323130"/>
        </w:rPr>
        <w:t xml:space="preserve">legfőképpen </w:t>
      </w:r>
      <w:r w:rsidR="00E371A1">
        <w:rPr>
          <w:rFonts w:ascii="Segoe UI" w:eastAsia="Times New Roman" w:hAnsi="Segoe UI" w:cs="Segoe UI"/>
          <w:color w:val="323130"/>
        </w:rPr>
        <w:t xml:space="preserve">állományalkotó fafaj a fehér akác </w:t>
      </w:r>
      <w:r w:rsidR="001857C6">
        <w:rPr>
          <w:rFonts w:ascii="Segoe UI" w:eastAsia="Times New Roman" w:hAnsi="Segoe UI" w:cs="Segoe UI"/>
          <w:color w:val="323130"/>
        </w:rPr>
        <w:t xml:space="preserve">visszaszorításában, hogy őshonos fafajokból álló az az élővilág sokszínűségét </w:t>
      </w:r>
      <w:r w:rsidR="00712DF4">
        <w:rPr>
          <w:rFonts w:ascii="Segoe UI" w:eastAsia="Times New Roman" w:hAnsi="Segoe UI" w:cs="Segoe UI"/>
          <w:color w:val="323130"/>
        </w:rPr>
        <w:t xml:space="preserve">támogató élőhelyeket hozzon létre. </w:t>
      </w:r>
    </w:p>
    <w:p w14:paraId="057E96E0" w14:textId="77777777" w:rsidR="00F133C4" w:rsidRDefault="00F133C4" w:rsidP="00F133C4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</w:p>
    <w:p w14:paraId="4CA7CCF3" w14:textId="188CD855" w:rsidR="009836DC" w:rsidRDefault="00A333C0" w:rsidP="00F133C4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  <w:r w:rsidRPr="00065DDB">
        <w:rPr>
          <w:rFonts w:ascii="Segoe UI" w:eastAsia="Times New Roman" w:hAnsi="Segoe UI" w:cs="Segoe UI"/>
          <w:color w:val="323130"/>
        </w:rPr>
        <w:t xml:space="preserve">A Henkelnél a munkatársak hisznek abban, hogy a környezet védelme közös felelősség. Ennek szellemében az akciónapon a </w:t>
      </w:r>
      <w:proofErr w:type="spellStart"/>
      <w:r w:rsidRPr="00065DDB">
        <w:rPr>
          <w:rFonts w:ascii="Segoe UI" w:eastAsia="Times New Roman" w:hAnsi="Segoe UI" w:cs="Segoe UI"/>
          <w:color w:val="323130"/>
        </w:rPr>
        <w:t>környei</w:t>
      </w:r>
      <w:proofErr w:type="spellEnd"/>
      <w:r w:rsidRPr="00065DDB">
        <w:rPr>
          <w:rFonts w:ascii="Segoe UI" w:eastAsia="Times New Roman" w:hAnsi="Segoe UI" w:cs="Segoe UI"/>
          <w:color w:val="323130"/>
        </w:rPr>
        <w:t xml:space="preserve"> ragasztógyár dolgozói három új facsemetét ültettek el, gazdagítva ezzel a gyár területén már meglévő</w:t>
      </w:r>
      <w:r w:rsidR="00937B9B" w:rsidRPr="00065DDB">
        <w:rPr>
          <w:rFonts w:ascii="Segoe UI" w:eastAsia="Times New Roman" w:hAnsi="Segoe UI" w:cs="Segoe UI"/>
          <w:color w:val="323130"/>
        </w:rPr>
        <w:t xml:space="preserve"> állományt. </w:t>
      </w:r>
    </w:p>
    <w:p w14:paraId="33BFB531" w14:textId="77777777" w:rsidR="00A77CB8" w:rsidRDefault="00A77CB8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</w:p>
    <w:p w14:paraId="55B687B0" w14:textId="77777777" w:rsidR="00346AEC" w:rsidRDefault="00346AEC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</w:p>
    <w:p w14:paraId="01106C22" w14:textId="5049A159" w:rsidR="00E8100F" w:rsidRPr="001A15F9" w:rsidRDefault="00E8100F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  <w:r w:rsidRPr="001A15F9">
        <w:rPr>
          <w:rStyle w:val="AboutandContactHeadline"/>
          <w:rFonts w:cs="Segoe UI"/>
          <w:szCs w:val="18"/>
        </w:rPr>
        <w:t>A Henkelről</w:t>
      </w:r>
    </w:p>
    <w:p w14:paraId="6E11171C" w14:textId="77777777" w:rsidR="00E8100F" w:rsidRPr="001A15F9" w:rsidRDefault="00E8100F" w:rsidP="00E8100F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Brands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Persil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és a Schwarzkopf. A 2023-as pénzügyi évben a Henkel több, mint 21,5 milliárd euró árbevételt és mintegy 2,6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közel 48 000 munkatársa sokszínű csapatot alkot, akiket az erős vállalati kultúra, a közös értékek és a „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Pioneers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at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heart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for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the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good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of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generations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“ vállalati cél köt össze. További információ: www.henkel.com; </w:t>
      </w:r>
      <w:hyperlink r:id="rId8" w:history="1">
        <w:r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1A15F9">
        <w:rPr>
          <w:rStyle w:val="AboutandContactBody"/>
          <w:rFonts w:cs="Segoe UI"/>
          <w:szCs w:val="18"/>
          <w:lang w:val="hu-HU"/>
        </w:rPr>
        <w:t>.</w:t>
      </w:r>
    </w:p>
    <w:p w14:paraId="0DC9454A" w14:textId="7D73F116" w:rsidR="00A106F8" w:rsidRDefault="00A106F8" w:rsidP="000B4203">
      <w:pPr>
        <w:pStyle w:val="xmsonormal"/>
        <w:spacing w:line="276" w:lineRule="auto"/>
        <w:jc w:val="both"/>
        <w:rPr>
          <w:rFonts w:ascii="Segoe UI" w:hAnsi="Segoe UI" w:cs="Segoe UI"/>
        </w:rPr>
      </w:pPr>
    </w:p>
    <w:p w14:paraId="43BE2366" w14:textId="178A01F7" w:rsidR="007B059C" w:rsidRPr="000B4203" w:rsidRDefault="007B059C" w:rsidP="000B4203">
      <w:pPr>
        <w:spacing w:line="240" w:lineRule="auto"/>
        <w:jc w:val="both"/>
        <w:rPr>
          <w:rStyle w:val="AboutandContactBody"/>
          <w:rFonts w:cs="Segoe UI"/>
          <w:b/>
          <w:sz w:val="22"/>
          <w:szCs w:val="22"/>
          <w:lang w:val="hu-HU"/>
        </w:rPr>
      </w:pPr>
      <w:r w:rsidRPr="000B4203">
        <w:rPr>
          <w:rStyle w:val="AboutandContactBody"/>
          <w:rFonts w:cs="Segoe UI"/>
          <w:b/>
          <w:sz w:val="22"/>
          <w:szCs w:val="22"/>
          <w:lang w:val="hu-HU"/>
        </w:rPr>
        <w:t>Kapcsolat</w:t>
      </w:r>
      <w:r w:rsidR="00561DF9" w:rsidRPr="000B4203">
        <w:rPr>
          <w:rStyle w:val="AboutandContactBody"/>
          <w:rFonts w:cs="Segoe UI"/>
          <w:b/>
          <w:sz w:val="22"/>
          <w:szCs w:val="22"/>
          <w:lang w:val="hu-HU"/>
        </w:rPr>
        <w:t>:</w:t>
      </w:r>
    </w:p>
    <w:p w14:paraId="5005E8A6" w14:textId="77777777" w:rsidR="00FA2371" w:rsidRPr="000B4203" w:rsidRDefault="00FA2371" w:rsidP="000B4203">
      <w:pPr>
        <w:jc w:val="both"/>
        <w:rPr>
          <w:rFonts w:ascii="Segoe UI" w:hAnsi="Segoe UI" w:cs="Segoe UI"/>
          <w:b/>
          <w:bCs/>
          <w:sz w:val="22"/>
          <w:szCs w:val="22"/>
          <w:lang w:val="hu-HU" w:eastAsia="de-DE"/>
        </w:rPr>
      </w:pPr>
    </w:p>
    <w:p w14:paraId="1DE80685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0B4203">
        <w:rPr>
          <w:rFonts w:ascii="Segoe UI" w:hAnsi="Segoe UI" w:cs="Segoe UI"/>
          <w:b/>
          <w:bCs/>
          <w:sz w:val="22"/>
          <w:szCs w:val="22"/>
          <w:lang w:val="hu-HU"/>
        </w:rPr>
        <w:t>Henkel Magyarország Kft.</w:t>
      </w:r>
    </w:p>
    <w:p w14:paraId="694EDD80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sz w:val="22"/>
          <w:szCs w:val="22"/>
          <w:lang w:val="hu-HU"/>
        </w:rPr>
        <w:t>Vállalati kommunikáció</w:t>
      </w:r>
    </w:p>
    <w:p w14:paraId="2FC7F2AE" w14:textId="1D32855C" w:rsidR="00F52372" w:rsidRPr="000B4203" w:rsidRDefault="005C2333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Lambert Petra</w:t>
      </w:r>
    </w:p>
    <w:p w14:paraId="24B5C359" w14:textId="64EB8CE9" w:rsidR="00F52372" w:rsidRPr="000B4203" w:rsidRDefault="00F52372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Tel.</w:t>
      </w:r>
      <w:r w:rsidRPr="000B4203">
        <w:rPr>
          <w:rFonts w:ascii="Segoe UI" w:hAnsi="Segoe UI" w:cs="Segoe UI"/>
          <w:sz w:val="22"/>
          <w:szCs w:val="22"/>
          <w:lang w:val="hu-HU" w:eastAsia="de-DE"/>
        </w:rPr>
        <w:tab/>
        <w:t>(1) 372-55</w:t>
      </w:r>
      <w:r w:rsidR="006A460B" w:rsidRPr="000B4203">
        <w:rPr>
          <w:rFonts w:ascii="Segoe UI" w:hAnsi="Segoe UI" w:cs="Segoe UI"/>
          <w:sz w:val="22"/>
          <w:szCs w:val="22"/>
          <w:lang w:val="hu-HU" w:eastAsia="de-DE"/>
        </w:rPr>
        <w:t>55</w:t>
      </w:r>
    </w:p>
    <w:p w14:paraId="13379902" w14:textId="5AB49845" w:rsidR="00F52372" w:rsidRPr="000B4203" w:rsidRDefault="00F52372" w:rsidP="0083624D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 xml:space="preserve">Email: </w:t>
      </w:r>
      <w:r w:rsidR="00AD7996"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ab/>
      </w:r>
      <w:hyperlink r:id="rId9" w:history="1">
        <w:r w:rsidR="00AD7996" w:rsidRPr="000B4203">
          <w:rPr>
            <w:rStyle w:val="Hiperhivatkozs"/>
            <w:rFonts w:ascii="Segoe UI" w:hAnsi="Segoe UI" w:cs="Segoe UI"/>
            <w:sz w:val="22"/>
            <w:szCs w:val="22"/>
            <w:lang w:val="hu-HU" w:eastAsia="de-DE"/>
          </w:rPr>
          <w:t>vallalati.kommunikacio@henkel.com</w:t>
        </w:r>
      </w:hyperlink>
    </w:p>
    <w:sectPr w:rsidR="00F52372" w:rsidRPr="000B4203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C2FDD" w14:textId="77777777" w:rsidR="00F22BD2" w:rsidRDefault="00F22BD2">
      <w:r>
        <w:separator/>
      </w:r>
    </w:p>
  </w:endnote>
  <w:endnote w:type="continuationSeparator" w:id="0">
    <w:p w14:paraId="7FFFD57F" w14:textId="77777777" w:rsidR="00F22BD2" w:rsidRDefault="00F22BD2">
      <w:r>
        <w:continuationSeparator/>
      </w:r>
    </w:p>
  </w:endnote>
  <w:endnote w:type="continuationNotice" w:id="1">
    <w:p w14:paraId="03C98C63" w14:textId="77777777" w:rsidR="00F22BD2" w:rsidRDefault="00F22B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4D50" w14:textId="610914EB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 w:rsidR="007A6F48">
      <w:rPr>
        <w:b w:val="0"/>
        <w:color w:val="auto"/>
        <w:lang w:val="hu-HU"/>
      </w:rPr>
      <w:t>/</w:t>
    </w:r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7E9" w14:textId="7C5744F7" w:rsidR="00A66DB1" w:rsidRDefault="00F54647" w:rsidP="00A66DB1">
    <w:pPr>
      <w:pStyle w:val="llb"/>
      <w:jc w:val="distribute"/>
      <w:rPr>
        <w:b w:val="0"/>
      </w:rPr>
    </w:pPr>
    <w:r w:rsidRPr="00C764F6">
      <w:rPr>
        <w:b w:val="0"/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45A5E90A" wp14:editId="4857A7AB">
          <wp:simplePos x="0" y="0"/>
          <wp:positionH relativeFrom="column">
            <wp:posOffset>2787015</wp:posOffset>
          </wp:positionH>
          <wp:positionV relativeFrom="paragraph">
            <wp:posOffset>-60971</wp:posOffset>
          </wp:positionV>
          <wp:extent cx="128270" cy="406400"/>
          <wp:effectExtent l="0" t="0" r="5080" b="0"/>
          <wp:wrapThrough wrapText="bothSides">
            <wp:wrapPolygon edited="0">
              <wp:start x="0" y="0"/>
              <wp:lineTo x="0" y="20250"/>
              <wp:lineTo x="19248" y="20250"/>
              <wp:lineTo x="19248" y="0"/>
              <wp:lineTo x="0" y="0"/>
            </wp:wrapPolygon>
          </wp:wrapThrough>
          <wp:docPr id="808115891" name="Kép 1" descr="A képen rugó, tekercsrugó, természet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5891" name="Kép 1" descr="A képen rugó, tekercsrugó, természet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7A6F48" w:rsidRPr="007A6F48">
      <w:rPr>
        <w:noProof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="007A6F48" w:rsidRPr="007A6F48">
      <w:rPr>
        <w:noProof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="007A6F48" w:rsidRPr="007A6F48">
      <w:rPr>
        <w:noProof/>
      </w:rPr>
      <w:drawing>
        <wp:inline distT="0" distB="0" distL="0" distR="0" wp14:anchorId="1EC5DEA1" wp14:editId="3F9CCC5A">
          <wp:extent cx="500380" cy="219710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>
      <w:rPr>
        <w:b w:val="0"/>
        <w:noProof/>
        <w:position w:val="-10"/>
        <w:lang w:val="hu-HU" w:eastAsia="hu-HU"/>
      </w:rPr>
      <w:t xml:space="preserve"> </w:t>
    </w:r>
    <w:r w:rsidR="00F06B21" w:rsidRPr="007A6F48">
      <w:rPr>
        <w:noProof/>
      </w:rPr>
      <w:drawing>
        <wp:inline distT="0" distB="0" distL="0" distR="0" wp14:anchorId="194656A4" wp14:editId="36CE621C">
          <wp:extent cx="176530" cy="186055"/>
          <wp:effectExtent l="0" t="0" r="0" b="4445"/>
          <wp:docPr id="4" name="Kép 4" descr="A képen embléma, szimbólum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, szimbólum, Betűtípus, Grafika látható&#10;&#10;Automatikusan generált leírá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     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7C5B2" w14:textId="77777777" w:rsidR="00F54647" w:rsidRDefault="00F54647" w:rsidP="00D260A2">
    <w:pPr>
      <w:pStyle w:val="llb"/>
      <w:jc w:val="right"/>
      <w:rPr>
        <w:b w:val="0"/>
        <w:noProof/>
        <w:color w:val="auto"/>
        <w:lang w:val="hu-HU" w:eastAsia="hu-HU"/>
      </w:rPr>
    </w:pPr>
  </w:p>
  <w:p w14:paraId="094E9F86" w14:textId="6FB25DDC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FC99" w14:textId="77777777" w:rsidR="00F22BD2" w:rsidRDefault="00F22BD2">
      <w:r>
        <w:separator/>
      </w:r>
    </w:p>
  </w:footnote>
  <w:footnote w:type="continuationSeparator" w:id="0">
    <w:p w14:paraId="7537302E" w14:textId="77777777" w:rsidR="00F22BD2" w:rsidRDefault="00F22BD2">
      <w:r>
        <w:continuationSeparator/>
      </w:r>
    </w:p>
  </w:footnote>
  <w:footnote w:type="continuationNotice" w:id="1">
    <w:p w14:paraId="7B3D2FCE" w14:textId="77777777" w:rsidR="00F22BD2" w:rsidRDefault="00F22B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C2936E0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21E41B1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02D8"/>
    <w:multiLevelType w:val="hybridMultilevel"/>
    <w:tmpl w:val="7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7700C86"/>
    <w:multiLevelType w:val="hybridMultilevel"/>
    <w:tmpl w:val="7FFEB700"/>
    <w:lvl w:ilvl="0" w:tplc="7928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0227">
    <w:abstractNumId w:val="2"/>
  </w:num>
  <w:num w:numId="2" w16cid:durableId="429815683">
    <w:abstractNumId w:val="0"/>
  </w:num>
  <w:num w:numId="3" w16cid:durableId="2131197503">
    <w:abstractNumId w:val="12"/>
  </w:num>
  <w:num w:numId="4" w16cid:durableId="876772717">
    <w:abstractNumId w:val="10"/>
  </w:num>
  <w:num w:numId="5" w16cid:durableId="1244799857">
    <w:abstractNumId w:val="5"/>
  </w:num>
  <w:num w:numId="6" w16cid:durableId="1475028290">
    <w:abstractNumId w:val="7"/>
  </w:num>
  <w:num w:numId="7" w16cid:durableId="1800148559">
    <w:abstractNumId w:val="1"/>
  </w:num>
  <w:num w:numId="8" w16cid:durableId="1039281069">
    <w:abstractNumId w:val="9"/>
  </w:num>
  <w:num w:numId="9" w16cid:durableId="2099669331">
    <w:abstractNumId w:val="4"/>
  </w:num>
  <w:num w:numId="10" w16cid:durableId="881209514">
    <w:abstractNumId w:val="13"/>
  </w:num>
  <w:num w:numId="11" w16cid:durableId="72433970">
    <w:abstractNumId w:val="6"/>
  </w:num>
  <w:num w:numId="12" w16cid:durableId="831216167">
    <w:abstractNumId w:val="11"/>
  </w:num>
  <w:num w:numId="13" w16cid:durableId="1813281889">
    <w:abstractNumId w:val="8"/>
  </w:num>
  <w:num w:numId="14" w16cid:durableId="945700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4393"/>
    <w:rsid w:val="00005267"/>
    <w:rsid w:val="00006346"/>
    <w:rsid w:val="00010DF5"/>
    <w:rsid w:val="00015263"/>
    <w:rsid w:val="00021C67"/>
    <w:rsid w:val="00023852"/>
    <w:rsid w:val="000269E6"/>
    <w:rsid w:val="00030368"/>
    <w:rsid w:val="00030557"/>
    <w:rsid w:val="00030F51"/>
    <w:rsid w:val="00031FC3"/>
    <w:rsid w:val="00040866"/>
    <w:rsid w:val="00041C74"/>
    <w:rsid w:val="000440C0"/>
    <w:rsid w:val="00046AF9"/>
    <w:rsid w:val="00050E7F"/>
    <w:rsid w:val="00053CE9"/>
    <w:rsid w:val="000575F9"/>
    <w:rsid w:val="000618FC"/>
    <w:rsid w:val="00061DA9"/>
    <w:rsid w:val="00065DDB"/>
    <w:rsid w:val="00066E20"/>
    <w:rsid w:val="00070204"/>
    <w:rsid w:val="00070400"/>
    <w:rsid w:val="000763E0"/>
    <w:rsid w:val="000802E4"/>
    <w:rsid w:val="00080A02"/>
    <w:rsid w:val="00080D10"/>
    <w:rsid w:val="0008373D"/>
    <w:rsid w:val="00084003"/>
    <w:rsid w:val="000901E9"/>
    <w:rsid w:val="00090430"/>
    <w:rsid w:val="00093683"/>
    <w:rsid w:val="00093CF4"/>
    <w:rsid w:val="00093F26"/>
    <w:rsid w:val="000969F6"/>
    <w:rsid w:val="000A156F"/>
    <w:rsid w:val="000A1A38"/>
    <w:rsid w:val="000A6A84"/>
    <w:rsid w:val="000B1D64"/>
    <w:rsid w:val="000B20E9"/>
    <w:rsid w:val="000B4203"/>
    <w:rsid w:val="000C0870"/>
    <w:rsid w:val="000C16F8"/>
    <w:rsid w:val="000C56DD"/>
    <w:rsid w:val="000D0F25"/>
    <w:rsid w:val="000D1672"/>
    <w:rsid w:val="000D3354"/>
    <w:rsid w:val="000D56B0"/>
    <w:rsid w:val="000E33F9"/>
    <w:rsid w:val="000E7F24"/>
    <w:rsid w:val="000F03BE"/>
    <w:rsid w:val="000F225B"/>
    <w:rsid w:val="000F677D"/>
    <w:rsid w:val="000F7FAF"/>
    <w:rsid w:val="0010411B"/>
    <w:rsid w:val="00111F4D"/>
    <w:rsid w:val="00115230"/>
    <w:rsid w:val="00115966"/>
    <w:rsid w:val="001162B4"/>
    <w:rsid w:val="00122CBC"/>
    <w:rsid w:val="00126D4A"/>
    <w:rsid w:val="00127981"/>
    <w:rsid w:val="00127F2F"/>
    <w:rsid w:val="0013140C"/>
    <w:rsid w:val="0013282B"/>
    <w:rsid w:val="00132DA9"/>
    <w:rsid w:val="0013305B"/>
    <w:rsid w:val="00133B99"/>
    <w:rsid w:val="00135992"/>
    <w:rsid w:val="00136409"/>
    <w:rsid w:val="001375BE"/>
    <w:rsid w:val="001407A2"/>
    <w:rsid w:val="001412EC"/>
    <w:rsid w:val="001443BD"/>
    <w:rsid w:val="001444D8"/>
    <w:rsid w:val="00147392"/>
    <w:rsid w:val="0014744B"/>
    <w:rsid w:val="00147EC2"/>
    <w:rsid w:val="00160A61"/>
    <w:rsid w:val="00162CF3"/>
    <w:rsid w:val="001631EC"/>
    <w:rsid w:val="00165F6C"/>
    <w:rsid w:val="00170936"/>
    <w:rsid w:val="00173F75"/>
    <w:rsid w:val="00185567"/>
    <w:rsid w:val="001857C6"/>
    <w:rsid w:val="00186D88"/>
    <w:rsid w:val="00187C64"/>
    <w:rsid w:val="00191199"/>
    <w:rsid w:val="00191623"/>
    <w:rsid w:val="00197E49"/>
    <w:rsid w:val="001A1687"/>
    <w:rsid w:val="001A37DE"/>
    <w:rsid w:val="001A5F49"/>
    <w:rsid w:val="001A74EE"/>
    <w:rsid w:val="001A7CF0"/>
    <w:rsid w:val="001B2F9A"/>
    <w:rsid w:val="001B4F0A"/>
    <w:rsid w:val="001B7316"/>
    <w:rsid w:val="001C036F"/>
    <w:rsid w:val="001C081A"/>
    <w:rsid w:val="001C0B32"/>
    <w:rsid w:val="001C4BE1"/>
    <w:rsid w:val="001D5708"/>
    <w:rsid w:val="001D6E7F"/>
    <w:rsid w:val="001E0F71"/>
    <w:rsid w:val="001E2301"/>
    <w:rsid w:val="001E6D05"/>
    <w:rsid w:val="001E7C28"/>
    <w:rsid w:val="001F1BDF"/>
    <w:rsid w:val="001F695F"/>
    <w:rsid w:val="001F7110"/>
    <w:rsid w:val="001F7457"/>
    <w:rsid w:val="001F7E96"/>
    <w:rsid w:val="00201DDA"/>
    <w:rsid w:val="002044FE"/>
    <w:rsid w:val="00212488"/>
    <w:rsid w:val="00215C09"/>
    <w:rsid w:val="00215FA1"/>
    <w:rsid w:val="00220628"/>
    <w:rsid w:val="002237D5"/>
    <w:rsid w:val="002241A4"/>
    <w:rsid w:val="00230B78"/>
    <w:rsid w:val="002318E7"/>
    <w:rsid w:val="0023199E"/>
    <w:rsid w:val="00235DD9"/>
    <w:rsid w:val="002365AE"/>
    <w:rsid w:val="00237F62"/>
    <w:rsid w:val="002412A2"/>
    <w:rsid w:val="00243233"/>
    <w:rsid w:val="00244531"/>
    <w:rsid w:val="0024586A"/>
    <w:rsid w:val="002551CA"/>
    <w:rsid w:val="00262C05"/>
    <w:rsid w:val="00267F22"/>
    <w:rsid w:val="00273983"/>
    <w:rsid w:val="00274B13"/>
    <w:rsid w:val="00280A79"/>
    <w:rsid w:val="00284558"/>
    <w:rsid w:val="00286969"/>
    <w:rsid w:val="002934EB"/>
    <w:rsid w:val="00293771"/>
    <w:rsid w:val="00293832"/>
    <w:rsid w:val="00297748"/>
    <w:rsid w:val="002A06A0"/>
    <w:rsid w:val="002A0DF7"/>
    <w:rsid w:val="002A2404"/>
    <w:rsid w:val="002A29F1"/>
    <w:rsid w:val="002A2BAF"/>
    <w:rsid w:val="002A60E0"/>
    <w:rsid w:val="002A6ABE"/>
    <w:rsid w:val="002A6F09"/>
    <w:rsid w:val="002A72ED"/>
    <w:rsid w:val="002A79F6"/>
    <w:rsid w:val="002B26D9"/>
    <w:rsid w:val="002B3F31"/>
    <w:rsid w:val="002B4E88"/>
    <w:rsid w:val="002C2212"/>
    <w:rsid w:val="002C252E"/>
    <w:rsid w:val="002C6773"/>
    <w:rsid w:val="002D0630"/>
    <w:rsid w:val="002D42C6"/>
    <w:rsid w:val="002D789E"/>
    <w:rsid w:val="002E0B17"/>
    <w:rsid w:val="002E29A6"/>
    <w:rsid w:val="002E48EA"/>
    <w:rsid w:val="002E7DED"/>
    <w:rsid w:val="002F0DAE"/>
    <w:rsid w:val="002F1C0C"/>
    <w:rsid w:val="002F256B"/>
    <w:rsid w:val="002F26E7"/>
    <w:rsid w:val="002F2842"/>
    <w:rsid w:val="002F30CC"/>
    <w:rsid w:val="002F3723"/>
    <w:rsid w:val="002F3C00"/>
    <w:rsid w:val="002F4DED"/>
    <w:rsid w:val="002F7645"/>
    <w:rsid w:val="002F7E11"/>
    <w:rsid w:val="00301C98"/>
    <w:rsid w:val="00302A8D"/>
    <w:rsid w:val="00302CBD"/>
    <w:rsid w:val="00303864"/>
    <w:rsid w:val="00304087"/>
    <w:rsid w:val="00304500"/>
    <w:rsid w:val="0030463D"/>
    <w:rsid w:val="00304B66"/>
    <w:rsid w:val="00304C61"/>
    <w:rsid w:val="003050FE"/>
    <w:rsid w:val="00305C88"/>
    <w:rsid w:val="00310ACD"/>
    <w:rsid w:val="0031379F"/>
    <w:rsid w:val="00316D10"/>
    <w:rsid w:val="00320A26"/>
    <w:rsid w:val="00321344"/>
    <w:rsid w:val="00323241"/>
    <w:rsid w:val="003311F1"/>
    <w:rsid w:val="00331BC7"/>
    <w:rsid w:val="003346AF"/>
    <w:rsid w:val="0034015C"/>
    <w:rsid w:val="003433AB"/>
    <w:rsid w:val="00344147"/>
    <w:rsid w:val="00344356"/>
    <w:rsid w:val="00346AEC"/>
    <w:rsid w:val="00353705"/>
    <w:rsid w:val="003562E8"/>
    <w:rsid w:val="00356D5F"/>
    <w:rsid w:val="0036357D"/>
    <w:rsid w:val="00363736"/>
    <w:rsid w:val="00367AA1"/>
    <w:rsid w:val="00372E36"/>
    <w:rsid w:val="003732F7"/>
    <w:rsid w:val="00377CBB"/>
    <w:rsid w:val="00381142"/>
    <w:rsid w:val="00381B32"/>
    <w:rsid w:val="00382279"/>
    <w:rsid w:val="00384440"/>
    <w:rsid w:val="003877B6"/>
    <w:rsid w:val="00392D1F"/>
    <w:rsid w:val="00393887"/>
    <w:rsid w:val="00394C6B"/>
    <w:rsid w:val="0039526D"/>
    <w:rsid w:val="0039686F"/>
    <w:rsid w:val="003A0ECA"/>
    <w:rsid w:val="003A6DF9"/>
    <w:rsid w:val="003A76CA"/>
    <w:rsid w:val="003B0D96"/>
    <w:rsid w:val="003B1069"/>
    <w:rsid w:val="003B1E62"/>
    <w:rsid w:val="003B390A"/>
    <w:rsid w:val="003B7E92"/>
    <w:rsid w:val="003B7EB1"/>
    <w:rsid w:val="003C15DE"/>
    <w:rsid w:val="003C38EC"/>
    <w:rsid w:val="003C4C96"/>
    <w:rsid w:val="003C4EB2"/>
    <w:rsid w:val="003C52D1"/>
    <w:rsid w:val="003C64AB"/>
    <w:rsid w:val="003C76F7"/>
    <w:rsid w:val="003D1368"/>
    <w:rsid w:val="003D3815"/>
    <w:rsid w:val="003D43D8"/>
    <w:rsid w:val="003D4A3D"/>
    <w:rsid w:val="003D5469"/>
    <w:rsid w:val="003E070C"/>
    <w:rsid w:val="003E14C8"/>
    <w:rsid w:val="003E2F48"/>
    <w:rsid w:val="003F1AF3"/>
    <w:rsid w:val="003F1D24"/>
    <w:rsid w:val="003F49C5"/>
    <w:rsid w:val="003F4D8D"/>
    <w:rsid w:val="003F645D"/>
    <w:rsid w:val="00403577"/>
    <w:rsid w:val="00406644"/>
    <w:rsid w:val="00407638"/>
    <w:rsid w:val="00410000"/>
    <w:rsid w:val="0041353C"/>
    <w:rsid w:val="00414BAB"/>
    <w:rsid w:val="004163A1"/>
    <w:rsid w:val="0042245A"/>
    <w:rsid w:val="00422CC8"/>
    <w:rsid w:val="00425043"/>
    <w:rsid w:val="00425663"/>
    <w:rsid w:val="004266DD"/>
    <w:rsid w:val="00430DFC"/>
    <w:rsid w:val="004313E7"/>
    <w:rsid w:val="004347D7"/>
    <w:rsid w:val="004356DD"/>
    <w:rsid w:val="0044763B"/>
    <w:rsid w:val="00450315"/>
    <w:rsid w:val="00450B3F"/>
    <w:rsid w:val="004514B8"/>
    <w:rsid w:val="00455880"/>
    <w:rsid w:val="00460448"/>
    <w:rsid w:val="00460973"/>
    <w:rsid w:val="00460C14"/>
    <w:rsid w:val="004629B3"/>
    <w:rsid w:val="0046376E"/>
    <w:rsid w:val="0046690F"/>
    <w:rsid w:val="00474D25"/>
    <w:rsid w:val="00477AB9"/>
    <w:rsid w:val="00477C43"/>
    <w:rsid w:val="0048117E"/>
    <w:rsid w:val="0048128F"/>
    <w:rsid w:val="00482A5B"/>
    <w:rsid w:val="0048352C"/>
    <w:rsid w:val="00490A03"/>
    <w:rsid w:val="004920D8"/>
    <w:rsid w:val="00493133"/>
    <w:rsid w:val="00494DBE"/>
    <w:rsid w:val="00495CE6"/>
    <w:rsid w:val="004A0BA9"/>
    <w:rsid w:val="004A1FE0"/>
    <w:rsid w:val="004A323C"/>
    <w:rsid w:val="004A4401"/>
    <w:rsid w:val="004A44F6"/>
    <w:rsid w:val="004A6A9F"/>
    <w:rsid w:val="004A7F03"/>
    <w:rsid w:val="004B149D"/>
    <w:rsid w:val="004B267E"/>
    <w:rsid w:val="004B3687"/>
    <w:rsid w:val="004B54E8"/>
    <w:rsid w:val="004B6E86"/>
    <w:rsid w:val="004B78E9"/>
    <w:rsid w:val="004C4FEB"/>
    <w:rsid w:val="004C51D1"/>
    <w:rsid w:val="004D059B"/>
    <w:rsid w:val="004D116F"/>
    <w:rsid w:val="004D48E9"/>
    <w:rsid w:val="004D4CB6"/>
    <w:rsid w:val="004D662E"/>
    <w:rsid w:val="004E15E5"/>
    <w:rsid w:val="004E27B2"/>
    <w:rsid w:val="004E2BA9"/>
    <w:rsid w:val="004E7DE9"/>
    <w:rsid w:val="004F10C1"/>
    <w:rsid w:val="004F18BA"/>
    <w:rsid w:val="004F2E5E"/>
    <w:rsid w:val="004F539E"/>
    <w:rsid w:val="004F7847"/>
    <w:rsid w:val="00502E62"/>
    <w:rsid w:val="0050401E"/>
    <w:rsid w:val="00504A85"/>
    <w:rsid w:val="005053C6"/>
    <w:rsid w:val="005100A8"/>
    <w:rsid w:val="005107FD"/>
    <w:rsid w:val="00513037"/>
    <w:rsid w:val="0051436E"/>
    <w:rsid w:val="00514DFC"/>
    <w:rsid w:val="00515044"/>
    <w:rsid w:val="005175D2"/>
    <w:rsid w:val="005176B7"/>
    <w:rsid w:val="00517AC1"/>
    <w:rsid w:val="0052161A"/>
    <w:rsid w:val="0052212B"/>
    <w:rsid w:val="00525A94"/>
    <w:rsid w:val="00525B2E"/>
    <w:rsid w:val="005272CD"/>
    <w:rsid w:val="00534057"/>
    <w:rsid w:val="00534B46"/>
    <w:rsid w:val="00535404"/>
    <w:rsid w:val="00535E64"/>
    <w:rsid w:val="00536857"/>
    <w:rsid w:val="00537D6D"/>
    <w:rsid w:val="00540358"/>
    <w:rsid w:val="0055386A"/>
    <w:rsid w:val="0055488A"/>
    <w:rsid w:val="0055508F"/>
    <w:rsid w:val="00555A2F"/>
    <w:rsid w:val="00556F67"/>
    <w:rsid w:val="00560335"/>
    <w:rsid w:val="00561DF9"/>
    <w:rsid w:val="00564951"/>
    <w:rsid w:val="00574C44"/>
    <w:rsid w:val="005751AA"/>
    <w:rsid w:val="0058229E"/>
    <w:rsid w:val="0058488E"/>
    <w:rsid w:val="00586CAF"/>
    <w:rsid w:val="00587C8F"/>
    <w:rsid w:val="00591180"/>
    <w:rsid w:val="00592524"/>
    <w:rsid w:val="00592CEA"/>
    <w:rsid w:val="00594F9F"/>
    <w:rsid w:val="00597D07"/>
    <w:rsid w:val="00597D98"/>
    <w:rsid w:val="005A05F2"/>
    <w:rsid w:val="005A0AA0"/>
    <w:rsid w:val="005A2E37"/>
    <w:rsid w:val="005B1060"/>
    <w:rsid w:val="005B1507"/>
    <w:rsid w:val="005B21C1"/>
    <w:rsid w:val="005B3536"/>
    <w:rsid w:val="005C2333"/>
    <w:rsid w:val="005C6737"/>
    <w:rsid w:val="005C7112"/>
    <w:rsid w:val="005D0561"/>
    <w:rsid w:val="005D0AD9"/>
    <w:rsid w:val="005D22F6"/>
    <w:rsid w:val="005D2E42"/>
    <w:rsid w:val="005D5C6A"/>
    <w:rsid w:val="005E0C30"/>
    <w:rsid w:val="005E431A"/>
    <w:rsid w:val="005E4A82"/>
    <w:rsid w:val="005E69D9"/>
    <w:rsid w:val="005F181F"/>
    <w:rsid w:val="005F1B4E"/>
    <w:rsid w:val="005F27F4"/>
    <w:rsid w:val="005F30CE"/>
    <w:rsid w:val="005F3239"/>
    <w:rsid w:val="00600799"/>
    <w:rsid w:val="006037A1"/>
    <w:rsid w:val="00606227"/>
    <w:rsid w:val="00607256"/>
    <w:rsid w:val="006144B1"/>
    <w:rsid w:val="00615446"/>
    <w:rsid w:val="00617DBE"/>
    <w:rsid w:val="0062292B"/>
    <w:rsid w:val="00625024"/>
    <w:rsid w:val="006254C0"/>
    <w:rsid w:val="00625A9F"/>
    <w:rsid w:val="0062672E"/>
    <w:rsid w:val="00632F44"/>
    <w:rsid w:val="006335F1"/>
    <w:rsid w:val="00633B6E"/>
    <w:rsid w:val="006345B6"/>
    <w:rsid w:val="00635712"/>
    <w:rsid w:val="00640DF5"/>
    <w:rsid w:val="00644141"/>
    <w:rsid w:val="00647AC4"/>
    <w:rsid w:val="00652229"/>
    <w:rsid w:val="00652793"/>
    <w:rsid w:val="00653303"/>
    <w:rsid w:val="00657554"/>
    <w:rsid w:val="006610A4"/>
    <w:rsid w:val="00661ED7"/>
    <w:rsid w:val="006626CA"/>
    <w:rsid w:val="00663487"/>
    <w:rsid w:val="00672382"/>
    <w:rsid w:val="006755E9"/>
    <w:rsid w:val="00675E60"/>
    <w:rsid w:val="00685F68"/>
    <w:rsid w:val="00690B19"/>
    <w:rsid w:val="006957AA"/>
    <w:rsid w:val="006979C6"/>
    <w:rsid w:val="006A1D9F"/>
    <w:rsid w:val="006A460B"/>
    <w:rsid w:val="006A77BB"/>
    <w:rsid w:val="006B0870"/>
    <w:rsid w:val="006B2A70"/>
    <w:rsid w:val="006B2C16"/>
    <w:rsid w:val="006B3B9A"/>
    <w:rsid w:val="006B499F"/>
    <w:rsid w:val="006B786B"/>
    <w:rsid w:val="006C264E"/>
    <w:rsid w:val="006C3F18"/>
    <w:rsid w:val="006C447C"/>
    <w:rsid w:val="006C7F73"/>
    <w:rsid w:val="006D343E"/>
    <w:rsid w:val="006D4996"/>
    <w:rsid w:val="006D4B22"/>
    <w:rsid w:val="006D54AB"/>
    <w:rsid w:val="006E04D5"/>
    <w:rsid w:val="006E0ABE"/>
    <w:rsid w:val="006E5032"/>
    <w:rsid w:val="006F11D3"/>
    <w:rsid w:val="006F1207"/>
    <w:rsid w:val="006F670F"/>
    <w:rsid w:val="006F6737"/>
    <w:rsid w:val="006F6891"/>
    <w:rsid w:val="007012C5"/>
    <w:rsid w:val="00703272"/>
    <w:rsid w:val="0070733C"/>
    <w:rsid w:val="00710C5D"/>
    <w:rsid w:val="00712DF4"/>
    <w:rsid w:val="0071348C"/>
    <w:rsid w:val="00714C56"/>
    <w:rsid w:val="00717273"/>
    <w:rsid w:val="00717754"/>
    <w:rsid w:val="0072069E"/>
    <w:rsid w:val="00720EF5"/>
    <w:rsid w:val="00720FD4"/>
    <w:rsid w:val="00723547"/>
    <w:rsid w:val="0073096C"/>
    <w:rsid w:val="00731321"/>
    <w:rsid w:val="00742398"/>
    <w:rsid w:val="00744042"/>
    <w:rsid w:val="007457A7"/>
    <w:rsid w:val="007507B5"/>
    <w:rsid w:val="00752059"/>
    <w:rsid w:val="00752384"/>
    <w:rsid w:val="00753A24"/>
    <w:rsid w:val="00760A65"/>
    <w:rsid w:val="0076316C"/>
    <w:rsid w:val="007645CF"/>
    <w:rsid w:val="007650B0"/>
    <w:rsid w:val="00772188"/>
    <w:rsid w:val="00773346"/>
    <w:rsid w:val="00773484"/>
    <w:rsid w:val="007770DF"/>
    <w:rsid w:val="00780C94"/>
    <w:rsid w:val="00782595"/>
    <w:rsid w:val="00783C23"/>
    <w:rsid w:val="00786BA3"/>
    <w:rsid w:val="00795F0F"/>
    <w:rsid w:val="0079757D"/>
    <w:rsid w:val="007A059A"/>
    <w:rsid w:val="007A1667"/>
    <w:rsid w:val="007A2812"/>
    <w:rsid w:val="007A4432"/>
    <w:rsid w:val="007A549A"/>
    <w:rsid w:val="007A6F48"/>
    <w:rsid w:val="007B059C"/>
    <w:rsid w:val="007B4704"/>
    <w:rsid w:val="007B499C"/>
    <w:rsid w:val="007B4D4B"/>
    <w:rsid w:val="007C699B"/>
    <w:rsid w:val="007C7851"/>
    <w:rsid w:val="007D137C"/>
    <w:rsid w:val="007D2A02"/>
    <w:rsid w:val="007D33D5"/>
    <w:rsid w:val="007D4367"/>
    <w:rsid w:val="007D7981"/>
    <w:rsid w:val="007E3FF5"/>
    <w:rsid w:val="007E5021"/>
    <w:rsid w:val="007E6BF7"/>
    <w:rsid w:val="007E6EA1"/>
    <w:rsid w:val="007F15FB"/>
    <w:rsid w:val="007F2B1E"/>
    <w:rsid w:val="007F38F1"/>
    <w:rsid w:val="007F62B4"/>
    <w:rsid w:val="007F6FF5"/>
    <w:rsid w:val="00800565"/>
    <w:rsid w:val="00801517"/>
    <w:rsid w:val="0080491E"/>
    <w:rsid w:val="008119A5"/>
    <w:rsid w:val="00813390"/>
    <w:rsid w:val="008143D1"/>
    <w:rsid w:val="008167D3"/>
    <w:rsid w:val="00817DE8"/>
    <w:rsid w:val="008229F5"/>
    <w:rsid w:val="00824F05"/>
    <w:rsid w:val="0083301A"/>
    <w:rsid w:val="00833090"/>
    <w:rsid w:val="00833CEB"/>
    <w:rsid w:val="008340C2"/>
    <w:rsid w:val="0083502F"/>
    <w:rsid w:val="008356B5"/>
    <w:rsid w:val="0083624D"/>
    <w:rsid w:val="008372D2"/>
    <w:rsid w:val="00841801"/>
    <w:rsid w:val="008430B6"/>
    <w:rsid w:val="0084372E"/>
    <w:rsid w:val="008442A4"/>
    <w:rsid w:val="008445E5"/>
    <w:rsid w:val="00844C17"/>
    <w:rsid w:val="008469CE"/>
    <w:rsid w:val="008476B5"/>
    <w:rsid w:val="00847726"/>
    <w:rsid w:val="00851466"/>
    <w:rsid w:val="00852511"/>
    <w:rsid w:val="00853EE2"/>
    <w:rsid w:val="0085694C"/>
    <w:rsid w:val="00856E96"/>
    <w:rsid w:val="00857A81"/>
    <w:rsid w:val="00861295"/>
    <w:rsid w:val="008614F1"/>
    <w:rsid w:val="0086379B"/>
    <w:rsid w:val="008639B3"/>
    <w:rsid w:val="00863C1A"/>
    <w:rsid w:val="00864322"/>
    <w:rsid w:val="00864560"/>
    <w:rsid w:val="008667B3"/>
    <w:rsid w:val="00866E3E"/>
    <w:rsid w:val="0087142D"/>
    <w:rsid w:val="00873956"/>
    <w:rsid w:val="008744C4"/>
    <w:rsid w:val="00877953"/>
    <w:rsid w:val="008825EE"/>
    <w:rsid w:val="0088596E"/>
    <w:rsid w:val="00886A7A"/>
    <w:rsid w:val="0089226C"/>
    <w:rsid w:val="008A2375"/>
    <w:rsid w:val="008A4D19"/>
    <w:rsid w:val="008A6B74"/>
    <w:rsid w:val="008A7986"/>
    <w:rsid w:val="008B051B"/>
    <w:rsid w:val="008B35EB"/>
    <w:rsid w:val="008B66F0"/>
    <w:rsid w:val="008C0897"/>
    <w:rsid w:val="008C2337"/>
    <w:rsid w:val="008D1EB4"/>
    <w:rsid w:val="008D6BCD"/>
    <w:rsid w:val="008D76C5"/>
    <w:rsid w:val="008D7E00"/>
    <w:rsid w:val="008E0AFA"/>
    <w:rsid w:val="008E11C1"/>
    <w:rsid w:val="008E2C66"/>
    <w:rsid w:val="008E55F3"/>
    <w:rsid w:val="008E75D3"/>
    <w:rsid w:val="008F01B1"/>
    <w:rsid w:val="008F125E"/>
    <w:rsid w:val="008F1354"/>
    <w:rsid w:val="008F4D2F"/>
    <w:rsid w:val="008F6967"/>
    <w:rsid w:val="00900D3A"/>
    <w:rsid w:val="00901AA9"/>
    <w:rsid w:val="009026EC"/>
    <w:rsid w:val="00910572"/>
    <w:rsid w:val="00914E09"/>
    <w:rsid w:val="00917162"/>
    <w:rsid w:val="009244A4"/>
    <w:rsid w:val="009251CC"/>
    <w:rsid w:val="00925CA4"/>
    <w:rsid w:val="0092714E"/>
    <w:rsid w:val="009322B3"/>
    <w:rsid w:val="0093481D"/>
    <w:rsid w:val="00936009"/>
    <w:rsid w:val="00937ACF"/>
    <w:rsid w:val="00937B9B"/>
    <w:rsid w:val="00942002"/>
    <w:rsid w:val="00943E5B"/>
    <w:rsid w:val="00947885"/>
    <w:rsid w:val="00952168"/>
    <w:rsid w:val="009527FE"/>
    <w:rsid w:val="00960784"/>
    <w:rsid w:val="00960FA9"/>
    <w:rsid w:val="0096200D"/>
    <w:rsid w:val="009627DC"/>
    <w:rsid w:val="009630B6"/>
    <w:rsid w:val="0097322F"/>
    <w:rsid w:val="00973327"/>
    <w:rsid w:val="009739A0"/>
    <w:rsid w:val="009767C7"/>
    <w:rsid w:val="00982036"/>
    <w:rsid w:val="009835E8"/>
    <w:rsid w:val="009836DC"/>
    <w:rsid w:val="00984342"/>
    <w:rsid w:val="0098579A"/>
    <w:rsid w:val="00986CD3"/>
    <w:rsid w:val="00987874"/>
    <w:rsid w:val="0099195A"/>
    <w:rsid w:val="009923B7"/>
    <w:rsid w:val="00994681"/>
    <w:rsid w:val="0099486A"/>
    <w:rsid w:val="009A0E26"/>
    <w:rsid w:val="009A16EC"/>
    <w:rsid w:val="009A211A"/>
    <w:rsid w:val="009A2F59"/>
    <w:rsid w:val="009A6500"/>
    <w:rsid w:val="009A6D07"/>
    <w:rsid w:val="009B33C8"/>
    <w:rsid w:val="009B3B37"/>
    <w:rsid w:val="009B519C"/>
    <w:rsid w:val="009C088E"/>
    <w:rsid w:val="009C09F2"/>
    <w:rsid w:val="009C1005"/>
    <w:rsid w:val="009C4D35"/>
    <w:rsid w:val="009C7781"/>
    <w:rsid w:val="009D00E2"/>
    <w:rsid w:val="009E3015"/>
    <w:rsid w:val="009E5B02"/>
    <w:rsid w:val="009E5EB4"/>
    <w:rsid w:val="009E5F29"/>
    <w:rsid w:val="009E65C3"/>
    <w:rsid w:val="009F4061"/>
    <w:rsid w:val="009F72EF"/>
    <w:rsid w:val="009F7BDF"/>
    <w:rsid w:val="009F7D2E"/>
    <w:rsid w:val="009F7D5B"/>
    <w:rsid w:val="00A03B29"/>
    <w:rsid w:val="00A044D6"/>
    <w:rsid w:val="00A04ADB"/>
    <w:rsid w:val="00A106F8"/>
    <w:rsid w:val="00A10DAC"/>
    <w:rsid w:val="00A11E0F"/>
    <w:rsid w:val="00A13442"/>
    <w:rsid w:val="00A139EF"/>
    <w:rsid w:val="00A17416"/>
    <w:rsid w:val="00A21336"/>
    <w:rsid w:val="00A244C2"/>
    <w:rsid w:val="00A2529C"/>
    <w:rsid w:val="00A26CB6"/>
    <w:rsid w:val="00A3291B"/>
    <w:rsid w:val="00A32F82"/>
    <w:rsid w:val="00A32F8B"/>
    <w:rsid w:val="00A333C0"/>
    <w:rsid w:val="00A3530B"/>
    <w:rsid w:val="00A374FD"/>
    <w:rsid w:val="00A44A60"/>
    <w:rsid w:val="00A45A62"/>
    <w:rsid w:val="00A47A87"/>
    <w:rsid w:val="00A54571"/>
    <w:rsid w:val="00A54AC5"/>
    <w:rsid w:val="00A54CD9"/>
    <w:rsid w:val="00A563EC"/>
    <w:rsid w:val="00A56C2A"/>
    <w:rsid w:val="00A56D41"/>
    <w:rsid w:val="00A60DB5"/>
    <w:rsid w:val="00A61353"/>
    <w:rsid w:val="00A6187F"/>
    <w:rsid w:val="00A61F41"/>
    <w:rsid w:val="00A63436"/>
    <w:rsid w:val="00A63A53"/>
    <w:rsid w:val="00A63D68"/>
    <w:rsid w:val="00A64994"/>
    <w:rsid w:val="00A66DB1"/>
    <w:rsid w:val="00A67A92"/>
    <w:rsid w:val="00A77CB8"/>
    <w:rsid w:val="00A77E80"/>
    <w:rsid w:val="00A80BE1"/>
    <w:rsid w:val="00A8103A"/>
    <w:rsid w:val="00A848B2"/>
    <w:rsid w:val="00A86CBC"/>
    <w:rsid w:val="00A90E78"/>
    <w:rsid w:val="00A914DE"/>
    <w:rsid w:val="00A91A70"/>
    <w:rsid w:val="00A93F4B"/>
    <w:rsid w:val="00A94564"/>
    <w:rsid w:val="00A952B1"/>
    <w:rsid w:val="00A97CEB"/>
    <w:rsid w:val="00A97FF3"/>
    <w:rsid w:val="00AA1B85"/>
    <w:rsid w:val="00AA780E"/>
    <w:rsid w:val="00AA7E1C"/>
    <w:rsid w:val="00AB1273"/>
    <w:rsid w:val="00AB1CB6"/>
    <w:rsid w:val="00AB1D9A"/>
    <w:rsid w:val="00AC2848"/>
    <w:rsid w:val="00AC353A"/>
    <w:rsid w:val="00AC357C"/>
    <w:rsid w:val="00AC644E"/>
    <w:rsid w:val="00AC6D9D"/>
    <w:rsid w:val="00AD0BFE"/>
    <w:rsid w:val="00AD2E58"/>
    <w:rsid w:val="00AD3F20"/>
    <w:rsid w:val="00AD402B"/>
    <w:rsid w:val="00AD44FE"/>
    <w:rsid w:val="00AD7996"/>
    <w:rsid w:val="00AE0303"/>
    <w:rsid w:val="00AE0D5E"/>
    <w:rsid w:val="00AE49F1"/>
    <w:rsid w:val="00AE76BB"/>
    <w:rsid w:val="00AE7FB2"/>
    <w:rsid w:val="00AF4391"/>
    <w:rsid w:val="00AF45E8"/>
    <w:rsid w:val="00AF6CBB"/>
    <w:rsid w:val="00B02FC0"/>
    <w:rsid w:val="00B053AF"/>
    <w:rsid w:val="00B05CCA"/>
    <w:rsid w:val="00B06EF6"/>
    <w:rsid w:val="00B07151"/>
    <w:rsid w:val="00B11F1E"/>
    <w:rsid w:val="00B14271"/>
    <w:rsid w:val="00B154E2"/>
    <w:rsid w:val="00B23908"/>
    <w:rsid w:val="00B2685D"/>
    <w:rsid w:val="00B27235"/>
    <w:rsid w:val="00B27E9A"/>
    <w:rsid w:val="00B30351"/>
    <w:rsid w:val="00B33AD4"/>
    <w:rsid w:val="00B33C2A"/>
    <w:rsid w:val="00B35822"/>
    <w:rsid w:val="00B359A0"/>
    <w:rsid w:val="00B36A6A"/>
    <w:rsid w:val="00B422EC"/>
    <w:rsid w:val="00B45AD6"/>
    <w:rsid w:val="00B55EFD"/>
    <w:rsid w:val="00B57392"/>
    <w:rsid w:val="00B67C12"/>
    <w:rsid w:val="00B7299C"/>
    <w:rsid w:val="00B74EE6"/>
    <w:rsid w:val="00B80304"/>
    <w:rsid w:val="00B80FC3"/>
    <w:rsid w:val="00B819A2"/>
    <w:rsid w:val="00B820D7"/>
    <w:rsid w:val="00B82F13"/>
    <w:rsid w:val="00B84FCC"/>
    <w:rsid w:val="00B86A4F"/>
    <w:rsid w:val="00B87094"/>
    <w:rsid w:val="00B9304D"/>
    <w:rsid w:val="00B958E8"/>
    <w:rsid w:val="00B9619D"/>
    <w:rsid w:val="00BA09B2"/>
    <w:rsid w:val="00BA1C6D"/>
    <w:rsid w:val="00BA6C6C"/>
    <w:rsid w:val="00BB0223"/>
    <w:rsid w:val="00BB02C8"/>
    <w:rsid w:val="00BB121B"/>
    <w:rsid w:val="00BB4247"/>
    <w:rsid w:val="00BB512A"/>
    <w:rsid w:val="00BC07BF"/>
    <w:rsid w:val="00BC0995"/>
    <w:rsid w:val="00BC48D6"/>
    <w:rsid w:val="00BC49F7"/>
    <w:rsid w:val="00BD32CA"/>
    <w:rsid w:val="00BD56B7"/>
    <w:rsid w:val="00BD7208"/>
    <w:rsid w:val="00BE7091"/>
    <w:rsid w:val="00BE793A"/>
    <w:rsid w:val="00BF1C48"/>
    <w:rsid w:val="00BF432A"/>
    <w:rsid w:val="00BF4B5C"/>
    <w:rsid w:val="00BF6E82"/>
    <w:rsid w:val="00BF6F73"/>
    <w:rsid w:val="00C07412"/>
    <w:rsid w:val="00C11510"/>
    <w:rsid w:val="00C1200B"/>
    <w:rsid w:val="00C144DF"/>
    <w:rsid w:val="00C22049"/>
    <w:rsid w:val="00C22A23"/>
    <w:rsid w:val="00C24C17"/>
    <w:rsid w:val="00C25FFA"/>
    <w:rsid w:val="00C26894"/>
    <w:rsid w:val="00C26E3E"/>
    <w:rsid w:val="00C314CC"/>
    <w:rsid w:val="00C340B7"/>
    <w:rsid w:val="00C37831"/>
    <w:rsid w:val="00C40B88"/>
    <w:rsid w:val="00C424F8"/>
    <w:rsid w:val="00C446AC"/>
    <w:rsid w:val="00C460F6"/>
    <w:rsid w:val="00C475F5"/>
    <w:rsid w:val="00C47D87"/>
    <w:rsid w:val="00C5376E"/>
    <w:rsid w:val="00C548B1"/>
    <w:rsid w:val="00C567F8"/>
    <w:rsid w:val="00C63E66"/>
    <w:rsid w:val="00C66C67"/>
    <w:rsid w:val="00C70961"/>
    <w:rsid w:val="00C70C9A"/>
    <w:rsid w:val="00C76F73"/>
    <w:rsid w:val="00C848F6"/>
    <w:rsid w:val="00C912A6"/>
    <w:rsid w:val="00C91A24"/>
    <w:rsid w:val="00C942E3"/>
    <w:rsid w:val="00C9434F"/>
    <w:rsid w:val="00C95613"/>
    <w:rsid w:val="00C95A2E"/>
    <w:rsid w:val="00C96BEC"/>
    <w:rsid w:val="00C96D73"/>
    <w:rsid w:val="00C97091"/>
    <w:rsid w:val="00CA2001"/>
    <w:rsid w:val="00CB46D4"/>
    <w:rsid w:val="00CB5233"/>
    <w:rsid w:val="00CB5B6C"/>
    <w:rsid w:val="00CC5DFC"/>
    <w:rsid w:val="00CC62C8"/>
    <w:rsid w:val="00CD1A19"/>
    <w:rsid w:val="00CD22B4"/>
    <w:rsid w:val="00CD3B0B"/>
    <w:rsid w:val="00CD4616"/>
    <w:rsid w:val="00CE33D5"/>
    <w:rsid w:val="00CF3E60"/>
    <w:rsid w:val="00CF44D9"/>
    <w:rsid w:val="00CF5D37"/>
    <w:rsid w:val="00CF6F33"/>
    <w:rsid w:val="00CF788E"/>
    <w:rsid w:val="00D00877"/>
    <w:rsid w:val="00D009AC"/>
    <w:rsid w:val="00D00C25"/>
    <w:rsid w:val="00D02248"/>
    <w:rsid w:val="00D04602"/>
    <w:rsid w:val="00D063B8"/>
    <w:rsid w:val="00D17E3B"/>
    <w:rsid w:val="00D213B6"/>
    <w:rsid w:val="00D23A19"/>
    <w:rsid w:val="00D23C09"/>
    <w:rsid w:val="00D23CED"/>
    <w:rsid w:val="00D249AE"/>
    <w:rsid w:val="00D24BD2"/>
    <w:rsid w:val="00D24E11"/>
    <w:rsid w:val="00D260A2"/>
    <w:rsid w:val="00D27B26"/>
    <w:rsid w:val="00D30CC6"/>
    <w:rsid w:val="00D3260C"/>
    <w:rsid w:val="00D35790"/>
    <w:rsid w:val="00D3606F"/>
    <w:rsid w:val="00D40AFA"/>
    <w:rsid w:val="00D425DA"/>
    <w:rsid w:val="00D51CF2"/>
    <w:rsid w:val="00D55CBF"/>
    <w:rsid w:val="00D61723"/>
    <w:rsid w:val="00D619A4"/>
    <w:rsid w:val="00D619AA"/>
    <w:rsid w:val="00D62EF1"/>
    <w:rsid w:val="00D6309D"/>
    <w:rsid w:val="00D644CA"/>
    <w:rsid w:val="00D64765"/>
    <w:rsid w:val="00D647B8"/>
    <w:rsid w:val="00D66FC2"/>
    <w:rsid w:val="00D72B39"/>
    <w:rsid w:val="00D76C7E"/>
    <w:rsid w:val="00D76CDD"/>
    <w:rsid w:val="00D76FD6"/>
    <w:rsid w:val="00D804F0"/>
    <w:rsid w:val="00D817FA"/>
    <w:rsid w:val="00D82A3B"/>
    <w:rsid w:val="00D83789"/>
    <w:rsid w:val="00D8631C"/>
    <w:rsid w:val="00D92226"/>
    <w:rsid w:val="00D9293F"/>
    <w:rsid w:val="00D93598"/>
    <w:rsid w:val="00D937A6"/>
    <w:rsid w:val="00D94ADF"/>
    <w:rsid w:val="00D96003"/>
    <w:rsid w:val="00DA03FD"/>
    <w:rsid w:val="00DA04D4"/>
    <w:rsid w:val="00DA0A33"/>
    <w:rsid w:val="00DA1E18"/>
    <w:rsid w:val="00DA3679"/>
    <w:rsid w:val="00DA390B"/>
    <w:rsid w:val="00DB0517"/>
    <w:rsid w:val="00DB05B1"/>
    <w:rsid w:val="00DB62D3"/>
    <w:rsid w:val="00DC0681"/>
    <w:rsid w:val="00DC3761"/>
    <w:rsid w:val="00DC43D7"/>
    <w:rsid w:val="00DC51DC"/>
    <w:rsid w:val="00DD2EFE"/>
    <w:rsid w:val="00DD448A"/>
    <w:rsid w:val="00DD512E"/>
    <w:rsid w:val="00DD7D45"/>
    <w:rsid w:val="00DE0574"/>
    <w:rsid w:val="00DE0FF7"/>
    <w:rsid w:val="00DE1177"/>
    <w:rsid w:val="00DE2CEA"/>
    <w:rsid w:val="00DE3C09"/>
    <w:rsid w:val="00DE6A3C"/>
    <w:rsid w:val="00DE7F97"/>
    <w:rsid w:val="00DF1010"/>
    <w:rsid w:val="00DF4360"/>
    <w:rsid w:val="00DF4473"/>
    <w:rsid w:val="00DF4537"/>
    <w:rsid w:val="00DF5AEA"/>
    <w:rsid w:val="00DF63F6"/>
    <w:rsid w:val="00E0082D"/>
    <w:rsid w:val="00E009AB"/>
    <w:rsid w:val="00E0140F"/>
    <w:rsid w:val="00E044E3"/>
    <w:rsid w:val="00E049EB"/>
    <w:rsid w:val="00E04D75"/>
    <w:rsid w:val="00E054F7"/>
    <w:rsid w:val="00E112C9"/>
    <w:rsid w:val="00E13161"/>
    <w:rsid w:val="00E13747"/>
    <w:rsid w:val="00E22F0B"/>
    <w:rsid w:val="00E24C7C"/>
    <w:rsid w:val="00E257E0"/>
    <w:rsid w:val="00E25AC0"/>
    <w:rsid w:val="00E25AEA"/>
    <w:rsid w:val="00E260A1"/>
    <w:rsid w:val="00E30CEC"/>
    <w:rsid w:val="00E30DEF"/>
    <w:rsid w:val="00E30E38"/>
    <w:rsid w:val="00E30ED2"/>
    <w:rsid w:val="00E319AB"/>
    <w:rsid w:val="00E331D8"/>
    <w:rsid w:val="00E345F1"/>
    <w:rsid w:val="00E36252"/>
    <w:rsid w:val="00E36CE1"/>
    <w:rsid w:val="00E371A1"/>
    <w:rsid w:val="00E37F70"/>
    <w:rsid w:val="00E41AF5"/>
    <w:rsid w:val="00E446C1"/>
    <w:rsid w:val="00E55FBB"/>
    <w:rsid w:val="00E60148"/>
    <w:rsid w:val="00E61CB9"/>
    <w:rsid w:val="00E65030"/>
    <w:rsid w:val="00E65397"/>
    <w:rsid w:val="00E65861"/>
    <w:rsid w:val="00E661D0"/>
    <w:rsid w:val="00E674D2"/>
    <w:rsid w:val="00E758B9"/>
    <w:rsid w:val="00E76ECE"/>
    <w:rsid w:val="00E77E9A"/>
    <w:rsid w:val="00E77EA9"/>
    <w:rsid w:val="00E8100F"/>
    <w:rsid w:val="00E81CD9"/>
    <w:rsid w:val="00E834C6"/>
    <w:rsid w:val="00E85569"/>
    <w:rsid w:val="00E856AF"/>
    <w:rsid w:val="00E86055"/>
    <w:rsid w:val="00E8659E"/>
    <w:rsid w:val="00E90E08"/>
    <w:rsid w:val="00E93A01"/>
    <w:rsid w:val="00E93FF8"/>
    <w:rsid w:val="00E949B7"/>
    <w:rsid w:val="00E95D9F"/>
    <w:rsid w:val="00E96EAF"/>
    <w:rsid w:val="00EA086C"/>
    <w:rsid w:val="00EA1752"/>
    <w:rsid w:val="00EA297F"/>
    <w:rsid w:val="00EA326E"/>
    <w:rsid w:val="00EA5BDB"/>
    <w:rsid w:val="00EA66D7"/>
    <w:rsid w:val="00EB1795"/>
    <w:rsid w:val="00EB4D75"/>
    <w:rsid w:val="00EB7398"/>
    <w:rsid w:val="00EC00AC"/>
    <w:rsid w:val="00EC0368"/>
    <w:rsid w:val="00EC0586"/>
    <w:rsid w:val="00EC142D"/>
    <w:rsid w:val="00ED1B14"/>
    <w:rsid w:val="00ED2B5C"/>
    <w:rsid w:val="00EE0202"/>
    <w:rsid w:val="00EE0824"/>
    <w:rsid w:val="00EE0FC7"/>
    <w:rsid w:val="00EE1460"/>
    <w:rsid w:val="00EE148F"/>
    <w:rsid w:val="00EE31A6"/>
    <w:rsid w:val="00EE40B1"/>
    <w:rsid w:val="00EE490A"/>
    <w:rsid w:val="00EE552F"/>
    <w:rsid w:val="00EF15FF"/>
    <w:rsid w:val="00EF2109"/>
    <w:rsid w:val="00EF7111"/>
    <w:rsid w:val="00EF7AD1"/>
    <w:rsid w:val="00EF7D1A"/>
    <w:rsid w:val="00F04056"/>
    <w:rsid w:val="00F0448F"/>
    <w:rsid w:val="00F05A8A"/>
    <w:rsid w:val="00F06B21"/>
    <w:rsid w:val="00F12129"/>
    <w:rsid w:val="00F133C4"/>
    <w:rsid w:val="00F1670D"/>
    <w:rsid w:val="00F21800"/>
    <w:rsid w:val="00F22BD2"/>
    <w:rsid w:val="00F25A13"/>
    <w:rsid w:val="00F275C0"/>
    <w:rsid w:val="00F313E7"/>
    <w:rsid w:val="00F36145"/>
    <w:rsid w:val="00F3763E"/>
    <w:rsid w:val="00F37BDD"/>
    <w:rsid w:val="00F37F3B"/>
    <w:rsid w:val="00F40606"/>
    <w:rsid w:val="00F40713"/>
    <w:rsid w:val="00F41503"/>
    <w:rsid w:val="00F466C8"/>
    <w:rsid w:val="00F46900"/>
    <w:rsid w:val="00F50B46"/>
    <w:rsid w:val="00F50CE0"/>
    <w:rsid w:val="00F51111"/>
    <w:rsid w:val="00F52372"/>
    <w:rsid w:val="00F53B85"/>
    <w:rsid w:val="00F54647"/>
    <w:rsid w:val="00F5551C"/>
    <w:rsid w:val="00F55683"/>
    <w:rsid w:val="00F56CE6"/>
    <w:rsid w:val="00F57375"/>
    <w:rsid w:val="00F61491"/>
    <w:rsid w:val="00F617C7"/>
    <w:rsid w:val="00F62509"/>
    <w:rsid w:val="00F62746"/>
    <w:rsid w:val="00F629FF"/>
    <w:rsid w:val="00F63A35"/>
    <w:rsid w:val="00F63D03"/>
    <w:rsid w:val="00F64049"/>
    <w:rsid w:val="00F649F5"/>
    <w:rsid w:val="00F65E2F"/>
    <w:rsid w:val="00F67DF1"/>
    <w:rsid w:val="00F67FBB"/>
    <w:rsid w:val="00F738FC"/>
    <w:rsid w:val="00F81B6C"/>
    <w:rsid w:val="00F8309B"/>
    <w:rsid w:val="00F83325"/>
    <w:rsid w:val="00F833C9"/>
    <w:rsid w:val="00F878C7"/>
    <w:rsid w:val="00F90064"/>
    <w:rsid w:val="00F961C5"/>
    <w:rsid w:val="00F96AFD"/>
    <w:rsid w:val="00FA2371"/>
    <w:rsid w:val="00FA2E19"/>
    <w:rsid w:val="00FA2FAF"/>
    <w:rsid w:val="00FA4A44"/>
    <w:rsid w:val="00FA7E9E"/>
    <w:rsid w:val="00FB398B"/>
    <w:rsid w:val="00FB610D"/>
    <w:rsid w:val="00FB7774"/>
    <w:rsid w:val="00FC20D2"/>
    <w:rsid w:val="00FD0475"/>
    <w:rsid w:val="00FD4CCA"/>
    <w:rsid w:val="00FE2A9E"/>
    <w:rsid w:val="00FE5ED8"/>
    <w:rsid w:val="00FF207F"/>
    <w:rsid w:val="00FF39B0"/>
    <w:rsid w:val="00FF5C18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71307925-034F-420E-A36A-60C46E7B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character" w:styleId="Jegyzethivatkozs">
    <w:name w:val="annotation reference"/>
    <w:basedOn w:val="Bekezdsalapbettpusa"/>
    <w:rsid w:val="002A72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A72E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A72ED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2A72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A72E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404</Words>
  <Characters>2795</Characters>
  <Application>Microsoft Office Word</Application>
  <DocSecurity>0</DocSecurity>
  <Lines>23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3193</CharactersWithSpaces>
  <SharedDoc>false</SharedDoc>
  <HLinks>
    <vt:vector size="12" baseType="variant"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mailto:vallalati.kommunikacio@henkel.com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http://www.henkel.hu/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174</cp:revision>
  <cp:lastPrinted>2016-11-16T17:11:00Z</cp:lastPrinted>
  <dcterms:created xsi:type="dcterms:W3CDTF">2025-03-03T23:48:00Z</dcterms:created>
  <dcterms:modified xsi:type="dcterms:W3CDTF">2025-03-10T15:01:00Z</dcterms:modified>
</cp:coreProperties>
</file>