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5A9274E9" w:rsidR="00B422EC" w:rsidRPr="004B6B43" w:rsidRDefault="005D5ED5" w:rsidP="00CC7447">
      <w:pPr>
        <w:pStyle w:val="MonthDayYear"/>
        <w:rPr>
          <w:sz w:val="24"/>
          <w:szCs w:val="22"/>
          <w:lang w:val="it-IT"/>
        </w:rPr>
      </w:pPr>
      <w:r>
        <w:rPr>
          <w:sz w:val="24"/>
          <w:szCs w:val="22"/>
          <w:lang w:val="it-IT"/>
        </w:rPr>
        <w:t>26</w:t>
      </w:r>
      <w:r w:rsidR="00FE7EDF" w:rsidRPr="00874114">
        <w:rPr>
          <w:sz w:val="24"/>
          <w:szCs w:val="22"/>
          <w:lang w:val="it-IT"/>
        </w:rPr>
        <w:t xml:space="preserve"> </w:t>
      </w:r>
      <w:r w:rsidR="00BA6903">
        <w:rPr>
          <w:sz w:val="24"/>
          <w:szCs w:val="22"/>
          <w:lang w:val="it-IT"/>
        </w:rPr>
        <w:t>febbraio</w:t>
      </w:r>
      <w:r w:rsidR="00FE7EDF" w:rsidRPr="00874114">
        <w:rPr>
          <w:sz w:val="24"/>
          <w:szCs w:val="22"/>
          <w:lang w:val="it-IT"/>
        </w:rPr>
        <w:t xml:space="preserve"> 2025</w:t>
      </w:r>
    </w:p>
    <w:p w14:paraId="4238426D" w14:textId="77777777" w:rsidR="00E14881" w:rsidRDefault="00AB0118" w:rsidP="00E14881">
      <w:pPr>
        <w:pStyle w:val="Topline"/>
        <w:spacing w:after="360"/>
        <w:rPr>
          <w:rStyle w:val="Headline"/>
          <w:lang w:val="it-IT"/>
        </w:rPr>
      </w:pPr>
      <w:r>
        <w:rPr>
          <w:lang w:val="it-IT"/>
        </w:rPr>
        <w:t>Contribuirà a consolidare il posizionamento d</w:t>
      </w:r>
      <w:r w:rsidR="00E14881">
        <w:rPr>
          <w:lang w:val="it-IT"/>
        </w:rPr>
        <w:t>e</w:t>
      </w:r>
      <w:r>
        <w:rPr>
          <w:lang w:val="it-IT"/>
        </w:rPr>
        <w:t xml:space="preserve">i marchi </w:t>
      </w:r>
      <w:r w:rsidR="00E14881" w:rsidRPr="00EE2440">
        <w:rPr>
          <w:lang w:val="it-IT"/>
        </w:rPr>
        <w:t xml:space="preserve">LOCTITE, </w:t>
      </w:r>
      <w:proofErr w:type="spellStart"/>
      <w:r w:rsidR="00E14881" w:rsidRPr="00EE2440">
        <w:rPr>
          <w:lang w:val="it-IT"/>
        </w:rPr>
        <w:t>Pattex</w:t>
      </w:r>
      <w:proofErr w:type="spellEnd"/>
      <w:r w:rsidR="00E14881" w:rsidRPr="00EE2440">
        <w:rPr>
          <w:lang w:val="it-IT"/>
        </w:rPr>
        <w:t xml:space="preserve">, </w:t>
      </w:r>
      <w:proofErr w:type="spellStart"/>
      <w:r w:rsidR="00E14881" w:rsidRPr="00EE2440">
        <w:rPr>
          <w:lang w:val="it-IT"/>
        </w:rPr>
        <w:t>Pritt</w:t>
      </w:r>
      <w:proofErr w:type="spellEnd"/>
      <w:r w:rsidR="00E14881" w:rsidRPr="00EE2440">
        <w:rPr>
          <w:lang w:val="it-IT"/>
        </w:rPr>
        <w:t xml:space="preserve"> e </w:t>
      </w:r>
      <w:proofErr w:type="spellStart"/>
      <w:r w:rsidR="00E14881" w:rsidRPr="00EE2440">
        <w:rPr>
          <w:lang w:val="it-IT"/>
        </w:rPr>
        <w:t>Ariasana</w:t>
      </w:r>
      <w:proofErr w:type="spellEnd"/>
      <w:r w:rsidR="00E14881">
        <w:rPr>
          <w:rStyle w:val="Headline"/>
          <w:lang w:val="it-IT"/>
        </w:rPr>
        <w:t xml:space="preserve"> </w:t>
      </w:r>
    </w:p>
    <w:p w14:paraId="3CF687B9" w14:textId="05DC352F" w:rsidR="003E6BD9" w:rsidRPr="00FE7EDF" w:rsidRDefault="00BA6903" w:rsidP="00E14881">
      <w:pPr>
        <w:pStyle w:val="Topline"/>
        <w:spacing w:after="360"/>
        <w:rPr>
          <w:rStyle w:val="Headline"/>
          <w:lang w:val="it-IT"/>
        </w:rPr>
      </w:pPr>
      <w:r>
        <w:rPr>
          <w:rStyle w:val="Headline"/>
          <w:lang w:val="it-IT"/>
        </w:rPr>
        <w:t xml:space="preserve">Albert Lipperheide guida </w:t>
      </w:r>
      <w:r w:rsidR="00ED248B">
        <w:rPr>
          <w:rStyle w:val="Headline"/>
          <w:lang w:val="it-IT"/>
        </w:rPr>
        <w:t>la crescita</w:t>
      </w:r>
      <w:r>
        <w:rPr>
          <w:rStyle w:val="Headline"/>
          <w:lang w:val="it-IT"/>
        </w:rPr>
        <w:t xml:space="preserve"> </w:t>
      </w:r>
      <w:r w:rsidR="00625D5F">
        <w:rPr>
          <w:rStyle w:val="Headline"/>
          <w:lang w:val="it-IT"/>
        </w:rPr>
        <w:t>de</w:t>
      </w:r>
      <w:r w:rsidR="007F3B62">
        <w:rPr>
          <w:rStyle w:val="Headline"/>
          <w:lang w:val="it-IT"/>
        </w:rPr>
        <w:t>i mercati</w:t>
      </w:r>
      <w:r w:rsidR="005B655B" w:rsidRPr="005B655B">
        <w:rPr>
          <w:rStyle w:val="Headline"/>
          <w:lang w:val="it-IT"/>
        </w:rPr>
        <w:t xml:space="preserve"> Consumer &amp; </w:t>
      </w:r>
      <w:proofErr w:type="spellStart"/>
      <w:r w:rsidR="005B655B" w:rsidRPr="005B655B">
        <w:rPr>
          <w:rStyle w:val="Headline"/>
          <w:lang w:val="it-IT"/>
        </w:rPr>
        <w:t>Craftsmen</w:t>
      </w:r>
      <w:proofErr w:type="spellEnd"/>
      <w:r w:rsidR="00625D5F">
        <w:rPr>
          <w:rStyle w:val="Headline"/>
          <w:lang w:val="it-IT"/>
        </w:rPr>
        <w:t xml:space="preserve"> di Henkel </w:t>
      </w:r>
      <w:proofErr w:type="spellStart"/>
      <w:r w:rsidR="00625D5F">
        <w:rPr>
          <w:rStyle w:val="Headline"/>
          <w:lang w:val="it-IT"/>
        </w:rPr>
        <w:t>Adhesive</w:t>
      </w:r>
      <w:proofErr w:type="spellEnd"/>
      <w:r w:rsidR="00625D5F">
        <w:rPr>
          <w:rStyle w:val="Headline"/>
          <w:lang w:val="it-IT"/>
        </w:rPr>
        <w:t xml:space="preserve"> Technologies</w:t>
      </w:r>
    </w:p>
    <w:p w14:paraId="704B4C5A" w14:textId="77777777" w:rsidR="00C357B9" w:rsidRPr="00FE7EDF" w:rsidRDefault="00C357B9" w:rsidP="00183454">
      <w:pPr>
        <w:jc w:val="left"/>
        <w:rPr>
          <w:rStyle w:val="Headline"/>
          <w:rFonts w:cs="Segoe UI"/>
          <w:lang w:val="it-IT"/>
        </w:rPr>
      </w:pPr>
    </w:p>
    <w:p w14:paraId="70EEF7D6" w14:textId="004B2072" w:rsidR="00B41F19" w:rsidRPr="00EE2440" w:rsidRDefault="003E6BD9" w:rsidP="004D18EF">
      <w:pPr>
        <w:spacing w:line="240" w:lineRule="auto"/>
        <w:rPr>
          <w:rFonts w:cs="Segoe UI"/>
          <w:lang w:val="it-IT"/>
        </w:rPr>
      </w:pPr>
      <w:r w:rsidRPr="00EE2440">
        <w:rPr>
          <w:rFonts w:cs="Segoe UI"/>
          <w:lang w:val="it-IT"/>
        </w:rPr>
        <w:t xml:space="preserve">Milano </w:t>
      </w:r>
      <w:r w:rsidR="00AB36D5" w:rsidRPr="00EE2440">
        <w:rPr>
          <w:rFonts w:cs="Segoe UI"/>
          <w:lang w:val="it-IT"/>
        </w:rPr>
        <w:t>–</w:t>
      </w:r>
      <w:r w:rsidRPr="00EE2440">
        <w:rPr>
          <w:rFonts w:cs="Segoe UI"/>
          <w:lang w:val="it-IT"/>
        </w:rPr>
        <w:t xml:space="preserve"> </w:t>
      </w:r>
      <w:r w:rsidR="0050655E" w:rsidRPr="00EE2440">
        <w:rPr>
          <w:rFonts w:cs="Segoe UI"/>
          <w:lang w:val="it-IT"/>
        </w:rPr>
        <w:t xml:space="preserve">Albert Lipperheide è il nuovo </w:t>
      </w:r>
      <w:r w:rsidR="0000437E" w:rsidRPr="00EE2440">
        <w:rPr>
          <w:rFonts w:cs="Segoe UI"/>
          <w:lang w:val="it-IT"/>
        </w:rPr>
        <w:t xml:space="preserve">direttore della business </w:t>
      </w:r>
      <w:proofErr w:type="spellStart"/>
      <w:r w:rsidR="0000437E" w:rsidRPr="00EE2440">
        <w:rPr>
          <w:rFonts w:cs="Segoe UI"/>
          <w:lang w:val="it-IT"/>
        </w:rPr>
        <w:t>unit</w:t>
      </w:r>
      <w:proofErr w:type="spellEnd"/>
      <w:r w:rsidR="0000437E" w:rsidRPr="00EE2440">
        <w:rPr>
          <w:rFonts w:cs="Segoe UI"/>
          <w:lang w:val="it-IT"/>
        </w:rPr>
        <w:t xml:space="preserve"> </w:t>
      </w:r>
      <w:r w:rsidR="00DE053F" w:rsidRPr="00EE2440">
        <w:rPr>
          <w:rFonts w:cs="Segoe UI"/>
          <w:lang w:val="it-IT"/>
        </w:rPr>
        <w:t xml:space="preserve">Consumer &amp; </w:t>
      </w:r>
      <w:proofErr w:type="spellStart"/>
      <w:r w:rsidR="00DE053F" w:rsidRPr="00EE2440">
        <w:rPr>
          <w:rFonts w:cs="Segoe UI"/>
          <w:lang w:val="it-IT"/>
        </w:rPr>
        <w:t>Craftsmen</w:t>
      </w:r>
      <w:proofErr w:type="spellEnd"/>
      <w:r w:rsidR="00DE053F" w:rsidRPr="00EE2440">
        <w:rPr>
          <w:rFonts w:cs="Segoe UI"/>
          <w:lang w:val="it-IT"/>
        </w:rPr>
        <w:t xml:space="preserve"> di Henkel </w:t>
      </w:r>
      <w:proofErr w:type="spellStart"/>
      <w:r w:rsidR="00DE053F" w:rsidRPr="00EE2440">
        <w:rPr>
          <w:rFonts w:cs="Segoe UI"/>
          <w:lang w:val="it-IT"/>
        </w:rPr>
        <w:t>Adhesive</w:t>
      </w:r>
      <w:proofErr w:type="spellEnd"/>
      <w:r w:rsidR="00DE053F" w:rsidRPr="00EE2440">
        <w:rPr>
          <w:rFonts w:cs="Segoe UI"/>
          <w:lang w:val="it-IT"/>
        </w:rPr>
        <w:t xml:space="preserve"> Technologies per l’Italia e la Grecia. </w:t>
      </w:r>
      <w:r w:rsidR="00D30EE4" w:rsidRPr="00EE2440">
        <w:rPr>
          <w:rFonts w:cs="Segoe UI"/>
          <w:lang w:val="it-IT"/>
        </w:rPr>
        <w:t>Con</w:t>
      </w:r>
      <w:r w:rsidR="00B236F0" w:rsidRPr="00EE2440">
        <w:rPr>
          <w:rFonts w:cs="Segoe UI"/>
          <w:lang w:val="it-IT"/>
        </w:rPr>
        <w:t xml:space="preserve"> una solida esperienza internazionale nel</w:t>
      </w:r>
      <w:r w:rsidR="00D30EE4" w:rsidRPr="00EE2440">
        <w:rPr>
          <w:rFonts w:cs="Segoe UI"/>
          <w:lang w:val="it-IT"/>
        </w:rPr>
        <w:t xml:space="preserve"> mondo degli adesivi e dei sigillanti, contribuirà</w:t>
      </w:r>
      <w:r w:rsidR="00751E10" w:rsidRPr="00EE2440">
        <w:rPr>
          <w:rFonts w:cs="Segoe UI"/>
          <w:lang w:val="it-IT"/>
        </w:rPr>
        <w:t xml:space="preserve"> a consolidare il posizionamento di marchi leader come LOCTITE, </w:t>
      </w:r>
      <w:proofErr w:type="spellStart"/>
      <w:r w:rsidR="00751E10" w:rsidRPr="00EE2440">
        <w:rPr>
          <w:rFonts w:cs="Segoe UI"/>
          <w:lang w:val="it-IT"/>
        </w:rPr>
        <w:t>Pattex</w:t>
      </w:r>
      <w:proofErr w:type="spellEnd"/>
      <w:r w:rsidR="00220725" w:rsidRPr="00EE2440">
        <w:rPr>
          <w:rFonts w:cs="Segoe UI"/>
          <w:lang w:val="it-IT"/>
        </w:rPr>
        <w:t>,</w:t>
      </w:r>
      <w:r w:rsidR="00751E10" w:rsidRPr="00EE2440">
        <w:rPr>
          <w:rFonts w:cs="Segoe UI"/>
          <w:lang w:val="it-IT"/>
        </w:rPr>
        <w:t xml:space="preserve"> </w:t>
      </w:r>
      <w:proofErr w:type="spellStart"/>
      <w:r w:rsidR="00751E10" w:rsidRPr="00EE2440">
        <w:rPr>
          <w:rFonts w:cs="Segoe UI"/>
          <w:lang w:val="it-IT"/>
        </w:rPr>
        <w:t>Pritt</w:t>
      </w:r>
      <w:proofErr w:type="spellEnd"/>
      <w:r w:rsidR="00220725" w:rsidRPr="00EE2440">
        <w:rPr>
          <w:rFonts w:cs="Segoe UI"/>
          <w:lang w:val="it-IT"/>
        </w:rPr>
        <w:t xml:space="preserve"> e </w:t>
      </w:r>
      <w:proofErr w:type="spellStart"/>
      <w:r w:rsidR="00220725" w:rsidRPr="00EE2440">
        <w:rPr>
          <w:rFonts w:cs="Segoe UI"/>
          <w:lang w:val="it-IT"/>
        </w:rPr>
        <w:t>Ariasana</w:t>
      </w:r>
      <w:proofErr w:type="spellEnd"/>
      <w:r w:rsidR="00223381" w:rsidRPr="00EE2440">
        <w:rPr>
          <w:rFonts w:cs="Segoe UI"/>
          <w:lang w:val="it-IT"/>
        </w:rPr>
        <w:t>, ampliando la clientela e le occasioni d’uso dei prodotti.</w:t>
      </w:r>
    </w:p>
    <w:p w14:paraId="01B60360" w14:textId="77777777" w:rsidR="00223381" w:rsidRDefault="00223381" w:rsidP="004D18EF">
      <w:pPr>
        <w:spacing w:line="240" w:lineRule="auto"/>
        <w:rPr>
          <w:rFonts w:cs="Segoe UI"/>
          <w:lang w:val="it-IT"/>
        </w:rPr>
      </w:pPr>
    </w:p>
    <w:p w14:paraId="6C54FE63" w14:textId="0F30FCA5" w:rsidR="00223381" w:rsidRDefault="002959F9" w:rsidP="004D18EF">
      <w:pPr>
        <w:spacing w:line="240" w:lineRule="auto"/>
        <w:rPr>
          <w:rFonts w:cs="Segoe UI"/>
          <w:lang w:val="it-IT"/>
        </w:rPr>
      </w:pPr>
      <w:r>
        <w:rPr>
          <w:rFonts w:cs="Segoe UI"/>
          <w:lang w:val="it-IT"/>
        </w:rPr>
        <w:t>Nato in Spagna, Lipperheide</w:t>
      </w:r>
      <w:r w:rsidR="00305321">
        <w:rPr>
          <w:rFonts w:cs="Segoe UI"/>
          <w:lang w:val="it-IT"/>
        </w:rPr>
        <w:t xml:space="preserve"> lavora in Henkel da oltre 20 anni</w:t>
      </w:r>
      <w:r w:rsidR="0095047C">
        <w:rPr>
          <w:rFonts w:cs="Segoe UI"/>
          <w:lang w:val="it-IT"/>
        </w:rPr>
        <w:t>. Il suo percorso, cominciato a Barcellona nel</w:t>
      </w:r>
      <w:r w:rsidR="008D585D">
        <w:rPr>
          <w:rFonts w:cs="Segoe UI"/>
          <w:lang w:val="it-IT"/>
        </w:rPr>
        <w:t>la funzione marketing, ha visto ruoli di crescente responsabilità</w:t>
      </w:r>
      <w:r w:rsidR="00ED248B">
        <w:rPr>
          <w:rFonts w:cs="Segoe UI"/>
          <w:lang w:val="it-IT"/>
        </w:rPr>
        <w:t xml:space="preserve"> in</w:t>
      </w:r>
      <w:r w:rsidR="00024180">
        <w:rPr>
          <w:rFonts w:cs="Segoe UI"/>
          <w:lang w:val="it-IT"/>
        </w:rPr>
        <w:t xml:space="preserve"> Henkel </w:t>
      </w:r>
      <w:proofErr w:type="spellStart"/>
      <w:r w:rsidR="00024180">
        <w:rPr>
          <w:rFonts w:cs="Segoe UI"/>
          <w:lang w:val="it-IT"/>
        </w:rPr>
        <w:t>Adhesive</w:t>
      </w:r>
      <w:proofErr w:type="spellEnd"/>
      <w:r w:rsidR="00024180">
        <w:rPr>
          <w:rFonts w:cs="Segoe UI"/>
          <w:lang w:val="it-IT"/>
        </w:rPr>
        <w:t xml:space="preserve"> Technologies, </w:t>
      </w:r>
      <w:r w:rsidR="00D41A20">
        <w:rPr>
          <w:rFonts w:cs="Segoe UI"/>
          <w:lang w:val="it-IT"/>
        </w:rPr>
        <w:t xml:space="preserve">in cui si è </w:t>
      </w:r>
      <w:r w:rsidR="00220725">
        <w:rPr>
          <w:rFonts w:cs="Segoe UI"/>
          <w:lang w:val="it-IT"/>
        </w:rPr>
        <w:t>misura</w:t>
      </w:r>
      <w:r w:rsidR="00D41A20">
        <w:rPr>
          <w:rFonts w:cs="Segoe UI"/>
          <w:lang w:val="it-IT"/>
        </w:rPr>
        <w:t>to</w:t>
      </w:r>
      <w:r w:rsidR="00220725">
        <w:rPr>
          <w:rFonts w:cs="Segoe UI"/>
          <w:lang w:val="it-IT"/>
        </w:rPr>
        <w:t xml:space="preserve"> anche con le vendite</w:t>
      </w:r>
      <w:r w:rsidR="00D543AC">
        <w:rPr>
          <w:rFonts w:cs="Segoe UI"/>
          <w:lang w:val="it-IT"/>
        </w:rPr>
        <w:t>.</w:t>
      </w:r>
      <w:r w:rsidR="00500DC4">
        <w:rPr>
          <w:rFonts w:cs="Segoe UI"/>
          <w:lang w:val="it-IT"/>
        </w:rPr>
        <w:t xml:space="preserve"> Nel 2021 si è trasferito in Cile </w:t>
      </w:r>
      <w:r w:rsidR="00ED248B">
        <w:rPr>
          <w:rFonts w:cs="Segoe UI"/>
          <w:lang w:val="it-IT"/>
        </w:rPr>
        <w:t>come general manager della divisione, accelerando</w:t>
      </w:r>
      <w:r w:rsidR="004F26D5">
        <w:rPr>
          <w:rFonts w:cs="Segoe UI"/>
          <w:lang w:val="it-IT"/>
        </w:rPr>
        <w:t xml:space="preserve">ne lo sviluppo in un contesto fortemente dinamico come quello </w:t>
      </w:r>
      <w:r w:rsidR="003076C1">
        <w:rPr>
          <w:rFonts w:cs="Segoe UI"/>
          <w:lang w:val="it-IT"/>
        </w:rPr>
        <w:t>dell’America Latina. All’ini</w:t>
      </w:r>
      <w:r w:rsidR="008D139A">
        <w:rPr>
          <w:rFonts w:cs="Segoe UI"/>
          <w:lang w:val="it-IT"/>
        </w:rPr>
        <w:t xml:space="preserve">zio di quest’anno è </w:t>
      </w:r>
      <w:r w:rsidR="007647DC">
        <w:rPr>
          <w:rFonts w:cs="Segoe UI"/>
          <w:lang w:val="it-IT"/>
        </w:rPr>
        <w:t xml:space="preserve">tornato in </w:t>
      </w:r>
      <w:r w:rsidR="009529AB">
        <w:rPr>
          <w:rFonts w:cs="Segoe UI"/>
          <w:lang w:val="it-IT"/>
        </w:rPr>
        <w:t xml:space="preserve">Europa con il compito di guidare la </w:t>
      </w:r>
      <w:r w:rsidR="009529AB" w:rsidRPr="009529AB">
        <w:rPr>
          <w:rFonts w:cs="Segoe UI"/>
          <w:lang w:val="it-IT"/>
        </w:rPr>
        <w:t xml:space="preserve">business </w:t>
      </w:r>
      <w:proofErr w:type="spellStart"/>
      <w:r w:rsidR="009529AB" w:rsidRPr="009529AB">
        <w:rPr>
          <w:rFonts w:cs="Segoe UI"/>
          <w:lang w:val="it-IT"/>
        </w:rPr>
        <w:t>unit</w:t>
      </w:r>
      <w:proofErr w:type="spellEnd"/>
      <w:r w:rsidR="009529AB" w:rsidRPr="009529AB">
        <w:rPr>
          <w:rFonts w:cs="Segoe UI"/>
          <w:lang w:val="it-IT"/>
        </w:rPr>
        <w:t xml:space="preserve"> Consumer &amp; </w:t>
      </w:r>
      <w:proofErr w:type="spellStart"/>
      <w:r w:rsidR="009529AB" w:rsidRPr="009529AB">
        <w:rPr>
          <w:rFonts w:cs="Segoe UI"/>
          <w:lang w:val="it-IT"/>
        </w:rPr>
        <w:t>Craftsmen</w:t>
      </w:r>
      <w:proofErr w:type="spellEnd"/>
      <w:r w:rsidR="009529AB">
        <w:rPr>
          <w:rFonts w:cs="Segoe UI"/>
          <w:lang w:val="it-IT"/>
        </w:rPr>
        <w:t xml:space="preserve"> </w:t>
      </w:r>
      <w:r w:rsidR="000A04FD">
        <w:rPr>
          <w:rFonts w:cs="Segoe UI"/>
          <w:lang w:val="it-IT"/>
        </w:rPr>
        <w:t>in Italia e in Grecia.</w:t>
      </w:r>
      <w:r w:rsidR="006C57D2">
        <w:rPr>
          <w:rFonts w:cs="Segoe UI"/>
          <w:lang w:val="it-IT"/>
        </w:rPr>
        <w:t xml:space="preserve"> </w:t>
      </w:r>
    </w:p>
    <w:p w14:paraId="07C349CB" w14:textId="77777777" w:rsidR="000A04FD" w:rsidRDefault="000A04FD" w:rsidP="004D18EF">
      <w:pPr>
        <w:spacing w:line="240" w:lineRule="auto"/>
        <w:rPr>
          <w:rFonts w:cs="Segoe UI"/>
          <w:lang w:val="it-IT"/>
        </w:rPr>
      </w:pPr>
    </w:p>
    <w:p w14:paraId="59E8FAF0" w14:textId="1A069A83" w:rsidR="00C15BDA" w:rsidRDefault="000A04FD" w:rsidP="00057F47">
      <w:pPr>
        <w:spacing w:line="240" w:lineRule="auto"/>
        <w:rPr>
          <w:rFonts w:cs="Segoe UI"/>
          <w:lang w:val="it-IT"/>
        </w:rPr>
      </w:pPr>
      <w:r>
        <w:rPr>
          <w:rFonts w:cs="Segoe UI"/>
          <w:lang w:val="it-IT"/>
        </w:rPr>
        <w:t>“</w:t>
      </w:r>
      <w:r w:rsidR="006C57D2" w:rsidRPr="00465E5C">
        <w:rPr>
          <w:rFonts w:cs="Segoe UI"/>
          <w:i/>
          <w:iCs/>
          <w:lang w:val="it-IT"/>
        </w:rPr>
        <w:t xml:space="preserve">Sono molto contento del nuovo ruolo che Henkel mi ha affidato. </w:t>
      </w:r>
      <w:r w:rsidR="000E72FE" w:rsidRPr="00465E5C">
        <w:rPr>
          <w:rFonts w:cs="Segoe UI"/>
          <w:i/>
          <w:iCs/>
          <w:lang w:val="it-IT"/>
        </w:rPr>
        <w:t xml:space="preserve">I nostri marchi sono ampiamente noti e apprezzati </w:t>
      </w:r>
      <w:r w:rsidR="00AB0118" w:rsidRPr="00465E5C">
        <w:rPr>
          <w:rFonts w:cs="Segoe UI"/>
          <w:i/>
          <w:iCs/>
          <w:lang w:val="it-IT"/>
        </w:rPr>
        <w:t>da</w:t>
      </w:r>
      <w:r w:rsidR="005018E5" w:rsidRPr="00465E5C">
        <w:rPr>
          <w:rFonts w:cs="Segoe UI"/>
          <w:i/>
          <w:iCs/>
          <w:lang w:val="it-IT"/>
        </w:rPr>
        <w:t xml:space="preserve"> consumatori e artigiani</w:t>
      </w:r>
      <w:r w:rsidR="000E72FE" w:rsidRPr="00465E5C">
        <w:rPr>
          <w:rFonts w:cs="Segoe UI"/>
          <w:i/>
          <w:iCs/>
          <w:lang w:val="it-IT"/>
        </w:rPr>
        <w:t xml:space="preserve">, </w:t>
      </w:r>
      <w:r w:rsidR="00D05CE5" w:rsidRPr="00465E5C">
        <w:rPr>
          <w:rFonts w:cs="Segoe UI"/>
          <w:i/>
          <w:iCs/>
          <w:lang w:val="it-IT"/>
        </w:rPr>
        <w:t>vogliamo</w:t>
      </w:r>
      <w:r w:rsidR="00100645" w:rsidRPr="00465E5C">
        <w:rPr>
          <w:rFonts w:cs="Segoe UI"/>
          <w:i/>
          <w:iCs/>
          <w:lang w:val="it-IT"/>
        </w:rPr>
        <w:t xml:space="preserve"> </w:t>
      </w:r>
      <w:r w:rsidR="00D41F29" w:rsidRPr="00465E5C">
        <w:rPr>
          <w:rFonts w:cs="Segoe UI"/>
          <w:i/>
          <w:iCs/>
          <w:lang w:val="it-IT"/>
        </w:rPr>
        <w:t>farli crescere trovando nuove occasioni d’uso</w:t>
      </w:r>
      <w:r w:rsidR="005B1A6A" w:rsidRPr="00465E5C">
        <w:rPr>
          <w:rFonts w:cs="Segoe UI"/>
          <w:i/>
          <w:iCs/>
          <w:lang w:val="it-IT"/>
        </w:rPr>
        <w:t xml:space="preserve"> che </w:t>
      </w:r>
      <w:r w:rsidR="007E0220">
        <w:rPr>
          <w:rFonts w:cs="Segoe UI"/>
          <w:i/>
          <w:iCs/>
          <w:lang w:val="it-IT"/>
        </w:rPr>
        <w:t xml:space="preserve">ne </w:t>
      </w:r>
      <w:r w:rsidR="005B1A6A" w:rsidRPr="00465E5C">
        <w:rPr>
          <w:rFonts w:cs="Segoe UI"/>
          <w:i/>
          <w:iCs/>
          <w:lang w:val="it-IT"/>
        </w:rPr>
        <w:t xml:space="preserve">valorizzino </w:t>
      </w:r>
      <w:r w:rsidR="007E0220">
        <w:rPr>
          <w:rFonts w:cs="Segoe UI"/>
          <w:i/>
          <w:iCs/>
          <w:lang w:val="it-IT"/>
        </w:rPr>
        <w:t>l’</w:t>
      </w:r>
      <w:r w:rsidR="00553E49" w:rsidRPr="005A0460">
        <w:rPr>
          <w:rFonts w:cs="Segoe UI"/>
          <w:i/>
          <w:iCs/>
          <w:lang w:val="it-IT"/>
        </w:rPr>
        <w:t xml:space="preserve">innovazione e </w:t>
      </w:r>
      <w:r w:rsidR="007E0220">
        <w:rPr>
          <w:rFonts w:cs="Segoe UI"/>
          <w:i/>
          <w:iCs/>
          <w:lang w:val="it-IT"/>
        </w:rPr>
        <w:t xml:space="preserve">la </w:t>
      </w:r>
      <w:r w:rsidR="00553E49" w:rsidRPr="005A0460">
        <w:rPr>
          <w:rFonts w:cs="Segoe UI"/>
          <w:i/>
          <w:iCs/>
          <w:lang w:val="it-IT"/>
        </w:rPr>
        <w:t>sostenibilità.</w:t>
      </w:r>
      <w:r w:rsidR="00553E49">
        <w:rPr>
          <w:rFonts w:cs="Segoe UI"/>
          <w:lang w:val="it-IT"/>
        </w:rPr>
        <w:t xml:space="preserve"> </w:t>
      </w:r>
      <w:r w:rsidR="00553E49" w:rsidRPr="00465E5C">
        <w:rPr>
          <w:rFonts w:cs="Segoe UI"/>
          <w:i/>
          <w:iCs/>
          <w:lang w:val="it-IT"/>
        </w:rPr>
        <w:t>Grazie ai nostri prodotti, le persone possono dare una seconda vita ai loro oggetti, in un’ottica sempre più orientata al riuso e riciclo</w:t>
      </w:r>
      <w:r w:rsidR="000675C8">
        <w:rPr>
          <w:rFonts w:cs="Segoe UI"/>
          <w:lang w:val="it-IT"/>
        </w:rPr>
        <w:t xml:space="preserve">”, ha commentato </w:t>
      </w:r>
      <w:r w:rsidR="000675C8" w:rsidRPr="000675C8">
        <w:rPr>
          <w:rFonts w:cs="Segoe UI"/>
          <w:lang w:val="it-IT"/>
        </w:rPr>
        <w:t xml:space="preserve">Albert Lipperheide. </w:t>
      </w:r>
    </w:p>
    <w:p w14:paraId="59485579" w14:textId="721C990A" w:rsidR="00C15BDA" w:rsidRDefault="00C15BDA" w:rsidP="000E72FE">
      <w:pPr>
        <w:spacing w:line="240" w:lineRule="auto"/>
        <w:rPr>
          <w:rFonts w:cs="Segoe UI"/>
          <w:lang w:val="it-IT"/>
        </w:rPr>
      </w:pPr>
    </w:p>
    <w:p w14:paraId="41E9CD60" w14:textId="3965BA20" w:rsidR="00E14881" w:rsidRDefault="00735A8A" w:rsidP="00E14881">
      <w:pPr>
        <w:spacing w:line="240" w:lineRule="auto"/>
        <w:rPr>
          <w:rFonts w:cs="Segoe UI"/>
          <w:lang w:val="it-IT"/>
        </w:rPr>
      </w:pPr>
      <w:r>
        <w:rPr>
          <w:rFonts w:cs="Segoe UI"/>
          <w:lang w:val="it-IT"/>
        </w:rPr>
        <w:t xml:space="preserve">Tra gli obiettivi </w:t>
      </w:r>
      <w:r w:rsidR="00EA219F">
        <w:rPr>
          <w:rFonts w:cs="Segoe UI"/>
          <w:lang w:val="it-IT"/>
        </w:rPr>
        <w:t xml:space="preserve">di Lipperheide e </w:t>
      </w:r>
      <w:proofErr w:type="gramStart"/>
      <w:r w:rsidR="00EA219F">
        <w:rPr>
          <w:rFonts w:cs="Segoe UI"/>
          <w:lang w:val="it-IT"/>
        </w:rPr>
        <w:t>del suo team</w:t>
      </w:r>
      <w:proofErr w:type="gramEnd"/>
      <w:r w:rsidR="00EA219F">
        <w:rPr>
          <w:rFonts w:cs="Segoe UI"/>
          <w:lang w:val="it-IT"/>
        </w:rPr>
        <w:t xml:space="preserve"> c’è anche il rafforzamento delle relazioni con i partner commerciali</w:t>
      </w:r>
      <w:r w:rsidR="00072719">
        <w:rPr>
          <w:rFonts w:cs="Segoe UI"/>
          <w:lang w:val="it-IT"/>
        </w:rPr>
        <w:t xml:space="preserve"> per valorizzare</w:t>
      </w:r>
      <w:r w:rsidR="001561AB">
        <w:rPr>
          <w:rFonts w:cs="Segoe UI"/>
          <w:lang w:val="it-IT"/>
        </w:rPr>
        <w:t xml:space="preserve"> la presenza di </w:t>
      </w:r>
      <w:r w:rsidR="001561AB" w:rsidRPr="00EE2440">
        <w:rPr>
          <w:rFonts w:cs="Segoe UI"/>
          <w:lang w:val="it-IT"/>
        </w:rPr>
        <w:t xml:space="preserve">LOCTITE, </w:t>
      </w:r>
      <w:proofErr w:type="spellStart"/>
      <w:r w:rsidR="001561AB" w:rsidRPr="00EE2440">
        <w:rPr>
          <w:rFonts w:cs="Segoe UI"/>
          <w:lang w:val="it-IT"/>
        </w:rPr>
        <w:t>Pattex</w:t>
      </w:r>
      <w:proofErr w:type="spellEnd"/>
      <w:r w:rsidR="001561AB" w:rsidRPr="00EE2440">
        <w:rPr>
          <w:rFonts w:cs="Segoe UI"/>
          <w:lang w:val="it-IT"/>
        </w:rPr>
        <w:t xml:space="preserve">, </w:t>
      </w:r>
      <w:proofErr w:type="spellStart"/>
      <w:r w:rsidR="001561AB" w:rsidRPr="00EE2440">
        <w:rPr>
          <w:rFonts w:cs="Segoe UI"/>
          <w:lang w:val="it-IT"/>
        </w:rPr>
        <w:t>Pritt</w:t>
      </w:r>
      <w:proofErr w:type="spellEnd"/>
      <w:r w:rsidR="001561AB" w:rsidRPr="00EE2440">
        <w:rPr>
          <w:rFonts w:cs="Segoe UI"/>
          <w:lang w:val="it-IT"/>
        </w:rPr>
        <w:t xml:space="preserve"> e </w:t>
      </w:r>
      <w:proofErr w:type="spellStart"/>
      <w:r w:rsidR="001561AB" w:rsidRPr="00EE2440">
        <w:rPr>
          <w:rFonts w:cs="Segoe UI"/>
          <w:lang w:val="it-IT"/>
        </w:rPr>
        <w:t>Ariasana</w:t>
      </w:r>
      <w:proofErr w:type="spellEnd"/>
      <w:r w:rsidR="001561AB">
        <w:rPr>
          <w:rFonts w:cs="Segoe UI"/>
          <w:lang w:val="it-IT"/>
        </w:rPr>
        <w:t xml:space="preserve"> in tutti i canali </w:t>
      </w:r>
      <w:r w:rsidR="00E14881">
        <w:rPr>
          <w:rFonts w:cs="Segoe UI"/>
          <w:lang w:val="it-IT"/>
        </w:rPr>
        <w:t xml:space="preserve">distributivi. </w:t>
      </w:r>
      <w:r w:rsidR="00E13B7A">
        <w:rPr>
          <w:rFonts w:cs="Segoe UI"/>
          <w:lang w:val="it-IT"/>
        </w:rPr>
        <w:t>“</w:t>
      </w:r>
      <w:r w:rsidR="00E13B7A" w:rsidRPr="00FB1506">
        <w:rPr>
          <w:rFonts w:cs="Segoe UI"/>
          <w:i/>
          <w:iCs/>
          <w:lang w:val="it-IT"/>
        </w:rPr>
        <w:t xml:space="preserve">Lavoreremo </w:t>
      </w:r>
      <w:r w:rsidR="00E13B7A">
        <w:rPr>
          <w:rFonts w:cs="Segoe UI"/>
          <w:i/>
          <w:iCs/>
          <w:lang w:val="it-IT"/>
        </w:rPr>
        <w:t>insieme per raggiungere traguardi ambiziosi, sono convinto che l</w:t>
      </w:r>
      <w:r w:rsidR="00E13B7A" w:rsidRPr="00FB1506">
        <w:rPr>
          <w:rFonts w:cs="Segoe UI"/>
          <w:i/>
          <w:iCs/>
          <w:lang w:val="it-IT"/>
        </w:rPr>
        <w:t xml:space="preserve">e persone </w:t>
      </w:r>
      <w:r w:rsidR="00E13B7A">
        <w:rPr>
          <w:rFonts w:cs="Segoe UI"/>
          <w:i/>
          <w:iCs/>
          <w:lang w:val="it-IT"/>
        </w:rPr>
        <w:t>abbiano più</w:t>
      </w:r>
      <w:r w:rsidR="00E13B7A" w:rsidRPr="00FB1506">
        <w:rPr>
          <w:rFonts w:cs="Segoe UI"/>
          <w:i/>
          <w:iCs/>
          <w:lang w:val="it-IT"/>
        </w:rPr>
        <w:t xml:space="preserve"> successo quando si divertono nel loro lavoro</w:t>
      </w:r>
      <w:r w:rsidR="00E13B7A">
        <w:rPr>
          <w:rFonts w:cs="Segoe UI"/>
          <w:lang w:val="it-IT"/>
        </w:rPr>
        <w:t>”, ha aggiunto Lipperheide.</w:t>
      </w:r>
    </w:p>
    <w:p w14:paraId="7B40FB52" w14:textId="77777777" w:rsidR="00E13B7A" w:rsidRDefault="00E13B7A" w:rsidP="00E14881">
      <w:pPr>
        <w:spacing w:line="240" w:lineRule="auto"/>
        <w:rPr>
          <w:rFonts w:cs="Segoe UI"/>
          <w:lang w:val="it-IT"/>
        </w:rPr>
      </w:pPr>
    </w:p>
    <w:p w14:paraId="40EFF0FA" w14:textId="1ADFDFA2" w:rsidR="00AE6EEB" w:rsidRDefault="00AE6EEB" w:rsidP="00E14881">
      <w:pPr>
        <w:spacing w:line="240" w:lineRule="auto"/>
        <w:rPr>
          <w:rFonts w:cs="Segoe UI"/>
          <w:lang w:val="it-IT"/>
        </w:rPr>
      </w:pPr>
      <w:r>
        <w:rPr>
          <w:rFonts w:cs="Segoe UI"/>
          <w:lang w:val="it-IT"/>
        </w:rPr>
        <w:t xml:space="preserve">Per maggiori informazioni su Henkel </w:t>
      </w:r>
      <w:proofErr w:type="spellStart"/>
      <w:r>
        <w:rPr>
          <w:rFonts w:cs="Segoe UI"/>
          <w:lang w:val="it-IT"/>
        </w:rPr>
        <w:t>Adhesive</w:t>
      </w:r>
      <w:proofErr w:type="spellEnd"/>
      <w:r>
        <w:rPr>
          <w:rFonts w:cs="Segoe UI"/>
          <w:lang w:val="it-IT"/>
        </w:rPr>
        <w:t xml:space="preserve"> Technologies: </w:t>
      </w:r>
      <w:hyperlink r:id="rId12" w:history="1">
        <w:r w:rsidRPr="00A2717E">
          <w:rPr>
            <w:rStyle w:val="Collegamentoipertestuale"/>
            <w:rFonts w:cs="Segoe UI"/>
            <w:sz w:val="22"/>
            <w:szCs w:val="24"/>
            <w:lang w:val="it-IT"/>
          </w:rPr>
          <w:t>https://www.henkel.it/marchi-e-divisioni/adhesive-technologies</w:t>
        </w:r>
      </w:hyperlink>
      <w:r>
        <w:rPr>
          <w:rFonts w:cs="Segoe UI"/>
          <w:lang w:val="it-IT"/>
        </w:rPr>
        <w:t xml:space="preserve"> </w:t>
      </w:r>
    </w:p>
    <w:p w14:paraId="25DBA86F" w14:textId="77777777" w:rsidR="00E76D7E" w:rsidRPr="00FE7EDF" w:rsidRDefault="00E76D7E" w:rsidP="00AB36D5">
      <w:pPr>
        <w:spacing w:line="240" w:lineRule="auto"/>
        <w:jc w:val="left"/>
        <w:rPr>
          <w:rFonts w:cs="Segoe UI"/>
          <w:szCs w:val="22"/>
          <w:lang w:val="it-IT"/>
        </w:rPr>
      </w:pPr>
    </w:p>
    <w:p w14:paraId="73222D33" w14:textId="0DE46B97" w:rsidR="00C57D96" w:rsidRPr="004B6B43" w:rsidRDefault="00C57D96" w:rsidP="00C57D96">
      <w:pPr>
        <w:spacing w:line="240" w:lineRule="auto"/>
        <w:jc w:val="left"/>
        <w:rPr>
          <w:rStyle w:val="AboutandContactHeadline"/>
          <w:rFonts w:cs="Segoe UI"/>
          <w:b w:val="0"/>
          <w:bCs w:val="0"/>
          <w:sz w:val="17"/>
          <w:szCs w:val="17"/>
          <w:lang w:val="it-IT"/>
        </w:rPr>
      </w:pPr>
      <w:r w:rsidRPr="004B6B43">
        <w:rPr>
          <w:rStyle w:val="AboutandContactHeadline"/>
          <w:sz w:val="17"/>
          <w:szCs w:val="17"/>
          <w:lang w:val="it-IT"/>
        </w:rPr>
        <w:t>Informazioni su Henkel</w:t>
      </w:r>
      <w:r w:rsidR="00A15CFA" w:rsidRPr="004B6B43">
        <w:rPr>
          <w:rStyle w:val="AboutandContactHeadline"/>
          <w:sz w:val="17"/>
          <w:szCs w:val="17"/>
          <w:lang w:val="it-IT"/>
        </w:rPr>
        <w:t xml:space="preserve"> </w:t>
      </w:r>
    </w:p>
    <w:p w14:paraId="012CFFAF" w14:textId="77777777" w:rsidR="00C57D96" w:rsidRPr="004B6B43" w:rsidRDefault="00C57D96" w:rsidP="00C57D96">
      <w:pPr>
        <w:rPr>
          <w:rStyle w:val="AboutandContactBody"/>
          <w:sz w:val="17"/>
          <w:szCs w:val="17"/>
          <w:lang w:val="it-IT"/>
        </w:rPr>
      </w:pPr>
    </w:p>
    <w:p w14:paraId="36597D52" w14:textId="04359CAC" w:rsidR="00C57D96" w:rsidRPr="004B6B43" w:rsidRDefault="00C57D96" w:rsidP="00C57D96">
      <w:pPr>
        <w:rPr>
          <w:rStyle w:val="Collegamentoipertestuale"/>
          <w:rFonts w:asciiTheme="minorHAnsi" w:hAnsiTheme="minorHAnsi" w:cstheme="minorHAnsi"/>
          <w:b/>
          <w:bCs/>
          <w:color w:val="auto"/>
          <w:sz w:val="17"/>
          <w:szCs w:val="17"/>
          <w:u w:val="none"/>
          <w:lang w:val="it-IT"/>
        </w:rPr>
      </w:pPr>
      <w:r w:rsidRPr="004B6B43">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4B6B43">
        <w:rPr>
          <w:rStyle w:val="AboutandContactBody"/>
          <w:sz w:val="17"/>
          <w:szCs w:val="17"/>
          <w:lang w:val="it-IT"/>
        </w:rPr>
        <w:t>unit</w:t>
      </w:r>
      <w:proofErr w:type="spellEnd"/>
      <w:r w:rsidRPr="004B6B43">
        <w:rPr>
          <w:rStyle w:val="AboutandContactBody"/>
          <w:sz w:val="17"/>
          <w:szCs w:val="17"/>
          <w:lang w:val="it-IT"/>
        </w:rPr>
        <w:t xml:space="preserve"> </w:t>
      </w:r>
      <w:proofErr w:type="spellStart"/>
      <w:r w:rsidRPr="004B6B43">
        <w:rPr>
          <w:rStyle w:val="AboutandContactBody"/>
          <w:sz w:val="17"/>
          <w:szCs w:val="17"/>
          <w:lang w:val="it-IT"/>
        </w:rPr>
        <w:t>Adhesive</w:t>
      </w:r>
      <w:proofErr w:type="spellEnd"/>
      <w:r w:rsidRPr="004B6B43">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4B6B43">
        <w:rPr>
          <w:rStyle w:val="AboutandContactBody"/>
          <w:sz w:val="17"/>
          <w:szCs w:val="17"/>
          <w:lang w:val="it-IT"/>
        </w:rPr>
        <w:t>Loctite</w:t>
      </w:r>
      <w:proofErr w:type="spellEnd"/>
      <w:r w:rsidRPr="004B6B43">
        <w:rPr>
          <w:rStyle w:val="AboutandContactBody"/>
          <w:sz w:val="17"/>
          <w:szCs w:val="17"/>
          <w:lang w:val="it-IT"/>
        </w:rPr>
        <w:t>, Persil (Dixan in Italia) e Schwarzkopf. Nel 202</w:t>
      </w:r>
      <w:r w:rsidR="00B2105B" w:rsidRPr="004B6B43">
        <w:rPr>
          <w:rStyle w:val="AboutandContactBody"/>
          <w:sz w:val="17"/>
          <w:szCs w:val="17"/>
          <w:lang w:val="it-IT"/>
        </w:rPr>
        <w:t>3</w:t>
      </w:r>
      <w:r w:rsidRPr="004B6B43">
        <w:rPr>
          <w:rStyle w:val="AboutandContactBody"/>
          <w:sz w:val="17"/>
          <w:szCs w:val="17"/>
          <w:lang w:val="it-IT"/>
        </w:rPr>
        <w:t xml:space="preserve"> Henkel ha registrato un fatturato complessivo di oltre 2</w:t>
      </w:r>
      <w:r w:rsidR="00B2105B" w:rsidRPr="004B6B43">
        <w:rPr>
          <w:rStyle w:val="AboutandContactBody"/>
          <w:sz w:val="17"/>
          <w:szCs w:val="17"/>
          <w:lang w:val="it-IT"/>
        </w:rPr>
        <w:t>1,5</w:t>
      </w:r>
      <w:r w:rsidRPr="004B6B43">
        <w:rPr>
          <w:rStyle w:val="AboutandContactBody"/>
          <w:sz w:val="17"/>
          <w:szCs w:val="17"/>
          <w:lang w:val="it-IT"/>
        </w:rPr>
        <w:t xml:space="preserve"> miliardi di euro, con un margine operativo </w:t>
      </w:r>
      <w:r w:rsidR="00BF68ED" w:rsidRPr="004B6B43">
        <w:rPr>
          <w:rStyle w:val="AboutandContactBody"/>
          <w:sz w:val="17"/>
          <w:szCs w:val="17"/>
          <w:lang w:val="it-IT"/>
        </w:rPr>
        <w:t>depurato</w:t>
      </w:r>
      <w:r w:rsidRPr="004B6B43">
        <w:rPr>
          <w:rStyle w:val="AboutandContactBody"/>
          <w:sz w:val="17"/>
          <w:szCs w:val="17"/>
          <w:lang w:val="it-IT"/>
        </w:rPr>
        <w:t xml:space="preserve"> pari a</w:t>
      </w:r>
      <w:r w:rsidR="00BF68ED" w:rsidRPr="004B6B43">
        <w:rPr>
          <w:rStyle w:val="AboutandContactBody"/>
          <w:sz w:val="17"/>
          <w:szCs w:val="17"/>
          <w:lang w:val="it-IT"/>
        </w:rPr>
        <w:t xml:space="preserve"> circa</w:t>
      </w:r>
      <w:r w:rsidRPr="004B6B43">
        <w:rPr>
          <w:rStyle w:val="AboutandContactBody"/>
          <w:sz w:val="17"/>
          <w:szCs w:val="17"/>
          <w:lang w:val="it-IT"/>
        </w:rPr>
        <w:t xml:space="preserve"> 2,</w:t>
      </w:r>
      <w:r w:rsidR="00B2105B" w:rsidRPr="004B6B43">
        <w:rPr>
          <w:rStyle w:val="AboutandContactBody"/>
          <w:sz w:val="17"/>
          <w:szCs w:val="17"/>
          <w:lang w:val="it-IT"/>
        </w:rPr>
        <w:t xml:space="preserve">6 </w:t>
      </w:r>
      <w:r w:rsidRPr="004B6B43">
        <w:rPr>
          <w:rStyle w:val="AboutandContactBody"/>
          <w:sz w:val="17"/>
          <w:szCs w:val="17"/>
          <w:lang w:val="it-IT"/>
        </w:rPr>
        <w:t xml:space="preserve">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334FA6" w:rsidRPr="004B6B43">
        <w:rPr>
          <w:rStyle w:val="AboutandContactBody"/>
          <w:sz w:val="17"/>
          <w:szCs w:val="17"/>
          <w:lang w:val="it-IT"/>
        </w:rPr>
        <w:t>circa 48.000</w:t>
      </w:r>
      <w:r w:rsidRPr="004B6B43">
        <w:rPr>
          <w:rStyle w:val="AboutandContactBody"/>
          <w:sz w:val="17"/>
          <w:szCs w:val="17"/>
          <w:lang w:val="it-IT"/>
        </w:rPr>
        <w:t xml:space="preserve"> collaboratori nel mondo – </w:t>
      </w:r>
      <w:proofErr w:type="gramStart"/>
      <w:r w:rsidRPr="004B6B43">
        <w:rPr>
          <w:rStyle w:val="AboutandContactBody"/>
          <w:sz w:val="17"/>
          <w:szCs w:val="17"/>
          <w:lang w:val="it-IT"/>
        </w:rPr>
        <w:t>un team eterogeneo</w:t>
      </w:r>
      <w:proofErr w:type="gramEnd"/>
      <w:r w:rsidRPr="004B6B43">
        <w:rPr>
          <w:rStyle w:val="AboutandContactBody"/>
          <w:sz w:val="17"/>
          <w:szCs w:val="17"/>
          <w:lang w:val="it-IT"/>
        </w:rPr>
        <w:t xml:space="preserve">, unito da una forte cultura aziendale, valori condivisi e un </w:t>
      </w:r>
      <w:proofErr w:type="spellStart"/>
      <w:r w:rsidRPr="004B6B43">
        <w:rPr>
          <w:rStyle w:val="AboutandContactBody"/>
          <w:sz w:val="17"/>
          <w:szCs w:val="17"/>
          <w:lang w:val="it-IT"/>
        </w:rPr>
        <w:t>purpose</w:t>
      </w:r>
      <w:proofErr w:type="spellEnd"/>
      <w:r w:rsidRPr="004B6B43">
        <w:rPr>
          <w:rStyle w:val="AboutandContactBody"/>
          <w:sz w:val="17"/>
          <w:szCs w:val="17"/>
          <w:lang w:val="it-IT"/>
        </w:rPr>
        <w:t xml:space="preserve"> comune: “Pionieri nel cuore per il bene di intere generazioni”. Per maggiori informazioni, visitate il sito </w:t>
      </w:r>
      <w:hyperlink r:id="rId13" w:history="1">
        <w:r w:rsidRPr="004B6B43">
          <w:rPr>
            <w:rStyle w:val="Collegamentoipertestuale"/>
            <w:sz w:val="17"/>
            <w:szCs w:val="17"/>
            <w:lang w:val="it-IT"/>
          </w:rPr>
          <w:t>www.henkel.com</w:t>
        </w:r>
      </w:hyperlink>
      <w:r w:rsidRPr="004B6B43">
        <w:rPr>
          <w:rStyle w:val="AboutandContactBody"/>
          <w:sz w:val="17"/>
          <w:szCs w:val="17"/>
          <w:lang w:val="it-IT"/>
        </w:rPr>
        <w:t xml:space="preserve"> </w:t>
      </w:r>
    </w:p>
    <w:p w14:paraId="44014BFC" w14:textId="77777777" w:rsidR="00874114" w:rsidRPr="004B6B43" w:rsidRDefault="00874114" w:rsidP="00827E58">
      <w:pPr>
        <w:tabs>
          <w:tab w:val="left" w:pos="1080"/>
          <w:tab w:val="left" w:pos="4500"/>
        </w:tabs>
        <w:spacing w:line="264" w:lineRule="auto"/>
        <w:rPr>
          <w:rStyle w:val="AboutandContactBody"/>
          <w:rFonts w:asciiTheme="majorHAnsi" w:hAnsiTheme="majorHAnsi" w:cs="Calibri Light"/>
          <w:bCs/>
          <w:szCs w:val="18"/>
          <w:lang w:val="it-IT"/>
        </w:rPr>
      </w:pPr>
    </w:p>
    <w:p w14:paraId="2B6FE2E1" w14:textId="4F077088" w:rsidR="00C57D96" w:rsidRPr="004B6B43" w:rsidRDefault="00303767"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Pe</w:t>
      </w:r>
      <w:r w:rsidR="00C57D96" w:rsidRPr="004B6B43">
        <w:rPr>
          <w:rStyle w:val="AboutandContactBody"/>
          <w:rFonts w:asciiTheme="majorHAnsi" w:hAnsiTheme="majorHAnsi" w:cstheme="majorHAnsi"/>
          <w:b/>
          <w:sz w:val="17"/>
          <w:szCs w:val="17"/>
          <w:lang w:val="it-IT"/>
        </w:rPr>
        <w:t xml:space="preserve">r informazioni alla stampa: </w:t>
      </w:r>
    </w:p>
    <w:p w14:paraId="7E5FAD5F" w14:textId="7777777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p>
    <w:p w14:paraId="378B1B56" w14:textId="7777777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Giusi Viani</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
          <w:sz w:val="17"/>
          <w:szCs w:val="17"/>
          <w:lang w:val="it-IT"/>
        </w:rPr>
        <w:tab/>
        <w:t xml:space="preserve">Silvia Vergani </w:t>
      </w:r>
      <w:r w:rsidRPr="004B6B43">
        <w:rPr>
          <w:rStyle w:val="AboutandContactBody"/>
          <w:rFonts w:asciiTheme="majorHAnsi" w:hAnsiTheme="majorHAnsi" w:cstheme="majorHAnsi"/>
          <w:b/>
          <w:sz w:val="17"/>
          <w:szCs w:val="17"/>
          <w:lang w:val="it-IT"/>
        </w:rPr>
        <w:tab/>
      </w:r>
    </w:p>
    <w:p w14:paraId="6EA4759A" w14:textId="56F8070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Cs/>
          <w:sz w:val="17"/>
          <w:szCs w:val="17"/>
          <w:lang w:val="it-IT"/>
        </w:rPr>
        <w:t>Head of Corporate Communications, Henkel Italia</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Cs/>
          <w:sz w:val="17"/>
          <w:szCs w:val="17"/>
          <w:lang w:val="it-IT"/>
        </w:rPr>
        <w:t>Corporate Comm</w:t>
      </w:r>
      <w:r w:rsidR="000C5F16" w:rsidRPr="004B6B43">
        <w:rPr>
          <w:rStyle w:val="AboutandContactBody"/>
          <w:rFonts w:asciiTheme="majorHAnsi" w:hAnsiTheme="majorHAnsi" w:cstheme="majorHAnsi"/>
          <w:bCs/>
          <w:sz w:val="17"/>
          <w:szCs w:val="17"/>
          <w:lang w:val="it-IT"/>
        </w:rPr>
        <w:t>unications</w:t>
      </w:r>
      <w:r w:rsidRPr="004B6B43">
        <w:rPr>
          <w:rStyle w:val="AboutandContactBody"/>
          <w:rFonts w:asciiTheme="majorHAnsi" w:hAnsiTheme="majorHAnsi" w:cstheme="majorHAnsi"/>
          <w:bCs/>
          <w:sz w:val="17"/>
          <w:szCs w:val="17"/>
          <w:lang w:val="it-IT"/>
        </w:rPr>
        <w:t xml:space="preserve"> Consultant, Henkel Italia</w:t>
      </w:r>
      <w:r w:rsidRPr="004B6B43">
        <w:rPr>
          <w:rStyle w:val="AboutandContactBody"/>
          <w:rFonts w:asciiTheme="majorHAnsi" w:hAnsiTheme="majorHAnsi" w:cstheme="majorHAnsi"/>
          <w:b/>
          <w:sz w:val="17"/>
          <w:szCs w:val="17"/>
          <w:lang w:val="it-IT"/>
        </w:rPr>
        <w:t xml:space="preserve"> </w:t>
      </w:r>
    </w:p>
    <w:p w14:paraId="0FB15AC4" w14:textId="79BAB740" w:rsidR="00303767" w:rsidRPr="004B6B43" w:rsidRDefault="00C57D96" w:rsidP="00424155">
      <w:pPr>
        <w:tabs>
          <w:tab w:val="left" w:pos="1080"/>
          <w:tab w:val="left" w:pos="4500"/>
        </w:tabs>
        <w:rPr>
          <w:rStyle w:val="Collegamentoipertestuale"/>
          <w:rFonts w:asciiTheme="majorHAnsi" w:hAnsiTheme="majorHAnsi" w:cstheme="majorHAnsi"/>
          <w:bCs/>
          <w:sz w:val="17"/>
          <w:szCs w:val="17"/>
          <w:lang w:val="it-IT"/>
        </w:rPr>
      </w:pPr>
      <w:r w:rsidRPr="004B6B43">
        <w:rPr>
          <w:rStyle w:val="AboutandContactBody"/>
          <w:rFonts w:asciiTheme="majorHAnsi" w:hAnsiTheme="majorHAnsi" w:cstheme="majorHAnsi"/>
          <w:bCs/>
          <w:sz w:val="17"/>
          <w:szCs w:val="17"/>
          <w:lang w:val="it-IT"/>
        </w:rPr>
        <w:t xml:space="preserve">E-mail: </w:t>
      </w:r>
      <w:hyperlink r:id="rId14" w:history="1">
        <w:r w:rsidRPr="004B6B43">
          <w:rPr>
            <w:rStyle w:val="Collegamentoipertestuale"/>
            <w:rFonts w:asciiTheme="majorHAnsi" w:hAnsiTheme="majorHAnsi" w:cstheme="majorHAnsi"/>
            <w:bCs/>
            <w:sz w:val="17"/>
            <w:szCs w:val="17"/>
            <w:lang w:val="it-IT"/>
          </w:rPr>
          <w:t>giusi.viani@henkel.com</w:t>
        </w:r>
      </w:hyperlink>
      <w:r w:rsidRPr="004B6B43">
        <w:rPr>
          <w:rStyle w:val="AboutandContactBody"/>
          <w:rFonts w:asciiTheme="majorHAnsi" w:hAnsiTheme="majorHAnsi" w:cstheme="majorHAnsi"/>
          <w:bCs/>
          <w:sz w:val="17"/>
          <w:szCs w:val="17"/>
          <w:lang w:val="it-IT"/>
        </w:rPr>
        <w:t xml:space="preserve"> </w:t>
      </w:r>
      <w:r w:rsidRPr="004B6B43">
        <w:rPr>
          <w:rStyle w:val="AboutandContactBody"/>
          <w:rFonts w:asciiTheme="majorHAnsi" w:hAnsiTheme="majorHAnsi" w:cstheme="majorHAnsi"/>
          <w:bCs/>
          <w:sz w:val="17"/>
          <w:szCs w:val="17"/>
          <w:lang w:val="it-IT"/>
        </w:rPr>
        <w:tab/>
        <w:t xml:space="preserve">E-mail: </w:t>
      </w:r>
      <w:hyperlink r:id="rId15" w:history="1">
        <w:r w:rsidRPr="004B6B43">
          <w:rPr>
            <w:rStyle w:val="Collegamentoipertestuale"/>
            <w:rFonts w:asciiTheme="majorHAnsi" w:hAnsiTheme="majorHAnsi" w:cstheme="majorHAnsi"/>
            <w:bCs/>
            <w:sz w:val="17"/>
            <w:szCs w:val="17"/>
            <w:lang w:val="it-IT"/>
          </w:rPr>
          <w:t>silvia.vergani@henkel.com</w:t>
        </w:r>
      </w:hyperlink>
    </w:p>
    <w:sectPr w:rsidR="00303767" w:rsidRPr="004B6B43" w:rsidSect="005F351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9C72" w14:textId="77777777" w:rsidR="00A91063" w:rsidRDefault="00A91063">
      <w:r>
        <w:separator/>
      </w:r>
    </w:p>
  </w:endnote>
  <w:endnote w:type="continuationSeparator" w:id="0">
    <w:p w14:paraId="1A8F5035" w14:textId="77777777" w:rsidR="00A91063" w:rsidRDefault="00A91063">
      <w:r>
        <w:continuationSeparator/>
      </w:r>
    </w:p>
  </w:endnote>
  <w:endnote w:type="continuationNotice" w:id="1">
    <w:p w14:paraId="5D311D9A" w14:textId="77777777" w:rsidR="00A91063" w:rsidRDefault="00A910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p w14:paraId="6D85973C" w14:textId="77777777" w:rsidR="003F21AF" w:rsidRDefault="003F2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7FE5" w14:textId="371A42F9" w:rsidR="000A56DD" w:rsidRDefault="00967F74" w:rsidP="00440511">
    <w:pPr>
      <w:autoSpaceDE w:val="0"/>
      <w:autoSpaceDN w:val="0"/>
      <w:adjustRightInd w:val="0"/>
      <w:spacing w:after="60" w:line="240" w:lineRule="auto"/>
      <w:rPr>
        <w:sz w:val="14"/>
        <w:szCs w:val="14"/>
        <w:lang w:val="it-IT"/>
      </w:rPr>
    </w:pPr>
    <w:r>
      <w:rPr>
        <w:rFonts w:asciiTheme="majorHAnsi" w:hAnsiTheme="majorHAnsi" w:cs="Cambria"/>
        <w:b/>
        <w:noProof/>
        <w:szCs w:val="22"/>
        <w:lang w:val="it-IT"/>
      </w:rPr>
      <mc:AlternateContent>
        <mc:Choice Requires="wpg">
          <w:drawing>
            <wp:anchor distT="0" distB="0" distL="114300" distR="114300" simplePos="0" relativeHeight="251658242" behindDoc="0" locked="0" layoutInCell="1" allowOverlap="1" wp14:anchorId="05881E75" wp14:editId="11522C2D">
              <wp:simplePos x="0" y="0"/>
              <wp:positionH relativeFrom="column">
                <wp:posOffset>64071</wp:posOffset>
              </wp:positionH>
              <wp:positionV relativeFrom="paragraph">
                <wp:posOffset>40930</wp:posOffset>
              </wp:positionV>
              <wp:extent cx="4120185" cy="439420"/>
              <wp:effectExtent l="0" t="0" r="0" b="0"/>
              <wp:wrapSquare wrapText="bothSides"/>
              <wp:docPr id="2130275047" name="Gruppo 1"/>
              <wp:cNvGraphicFramePr/>
              <a:graphic xmlns:a="http://schemas.openxmlformats.org/drawingml/2006/main">
                <a:graphicData uri="http://schemas.microsoft.com/office/word/2010/wordprocessingGroup">
                  <wpg:wgp>
                    <wpg:cNvGrpSpPr/>
                    <wpg:grpSpPr>
                      <a:xfrm>
                        <a:off x="0" y="0"/>
                        <a:ext cx="4120185" cy="439420"/>
                        <a:chOff x="0" y="0"/>
                        <a:chExt cx="4120185" cy="439420"/>
                      </a:xfrm>
                    </wpg:grpSpPr>
                    <pic:pic xmlns:pic="http://schemas.openxmlformats.org/drawingml/2006/picture">
                      <pic:nvPicPr>
                        <pic:cNvPr id="999169625" name="Immagine 999169625"/>
                        <pic:cNvPicPr>
                          <a:picLocks noChangeAspect="1"/>
                        </pic:cNvPicPr>
                      </pic:nvPicPr>
                      <pic:blipFill rotWithShape="1">
                        <a:blip r:embed="rId1" cstate="print">
                          <a:extLst>
                            <a:ext uri="{28A0092B-C50C-407E-A947-70E740481C1C}">
                              <a14:useLocalDpi xmlns:a14="http://schemas.microsoft.com/office/drawing/2010/main" val="0"/>
                            </a:ext>
                          </a:extLst>
                        </a:blip>
                        <a:srcRect r="60693"/>
                        <a:stretch/>
                      </pic:blipFill>
                      <pic:spPr bwMode="auto">
                        <a:xfrm>
                          <a:off x="0" y="0"/>
                          <a:ext cx="2262505" cy="384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912907" name="Immagine 9912907"/>
                        <pic:cNvPicPr>
                          <a:picLocks noChangeAspect="1"/>
                        </pic:cNvPicPr>
                      </pic:nvPicPr>
                      <pic:blipFill rotWithShape="1">
                        <a:blip r:embed="rId1" cstate="print">
                          <a:extLst>
                            <a:ext uri="{28A0092B-C50C-407E-A947-70E740481C1C}">
                              <a14:useLocalDpi xmlns:a14="http://schemas.microsoft.com/office/drawing/2010/main" val="0"/>
                            </a:ext>
                          </a:extLst>
                        </a:blip>
                        <a:srcRect l="74291" t="-1" r="15452" b="-14391"/>
                        <a:stretch/>
                      </pic:blipFill>
                      <pic:spPr bwMode="auto">
                        <a:xfrm>
                          <a:off x="2338086" y="0"/>
                          <a:ext cx="589915" cy="4394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36177291" name="Immagine 536177291"/>
                        <pic:cNvPicPr>
                          <a:picLocks noChangeAspect="1"/>
                        </pic:cNvPicPr>
                      </pic:nvPicPr>
                      <pic:blipFill rotWithShape="1">
                        <a:blip r:embed="rId1" cstate="print">
                          <a:extLst>
                            <a:ext uri="{28A0092B-C50C-407E-A947-70E740481C1C}">
                              <a14:useLocalDpi xmlns:a14="http://schemas.microsoft.com/office/drawing/2010/main" val="0"/>
                            </a:ext>
                          </a:extLst>
                        </a:blip>
                        <a:srcRect l="85148" r="8114" b="5215"/>
                        <a:stretch/>
                      </pic:blipFill>
                      <pic:spPr bwMode="auto">
                        <a:xfrm>
                          <a:off x="3732835" y="5787"/>
                          <a:ext cx="387350" cy="364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73451657" name="Immagine 1773451657"/>
                        <pic:cNvPicPr>
                          <a:picLocks noChangeAspect="1"/>
                        </pic:cNvPicPr>
                      </pic:nvPicPr>
                      <pic:blipFill rotWithShape="1">
                        <a:blip r:embed="rId1" cstate="print">
                          <a:extLst>
                            <a:ext uri="{28A0092B-C50C-407E-A947-70E740481C1C}">
                              <a14:useLocalDpi xmlns:a14="http://schemas.microsoft.com/office/drawing/2010/main" val="0"/>
                            </a:ext>
                          </a:extLst>
                        </a:blip>
                        <a:srcRect l="40513" r="46318" b="-2268"/>
                        <a:stretch/>
                      </pic:blipFill>
                      <pic:spPr bwMode="auto">
                        <a:xfrm>
                          <a:off x="2997843" y="5787"/>
                          <a:ext cx="757555" cy="39306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2A23028">
            <v:group id="Gruppo 1" style="position:absolute;margin-left:5.05pt;margin-top:3.2pt;width:324.4pt;height:34.6pt;z-index:251660289" coordsize="41201,4394" o:spid="_x0000_s1026" w14:anchorId="2AFE3AE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999169625" style="position:absolute;width:22625;height:3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">
                <v:imagedata cropright="39776f" o:title="" r:id="rId3"/>
              </v:shape>
              <v:shape id="Immagine 9912907" style="position:absolute;left:23380;width:5900;height:439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">
                <v:imagedata cropleft="48687f" croptop="-1f" cropright="10127f" cropbottom="-9431f" o:title="" r:id="rId3"/>
              </v:shape>
              <v:shape id="Immagine 536177291" style="position:absolute;left:37328;top:57;width:3873;height:36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">
                <v:imagedata cropleft="55803f" cropright="5318f" cropbottom="3418f" o:title="" r:id="rId3"/>
              </v:shape>
              <v:shape id="Immagine 1773451657" style="position:absolute;left:29978;top:57;width:7575;height:393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">
                <v:imagedata cropleft="26551f" cropright="30355f" cropbottom="-1486f" o:title="" r:id="rId3"/>
              </v:shape>
              <w10:wrap type="square"/>
            </v:group>
          </w:pict>
        </mc:Fallback>
      </mc:AlternateContent>
    </w:r>
  </w:p>
  <w:p w14:paraId="7EA63B7B" w14:textId="77777777" w:rsidR="000A56DD" w:rsidRDefault="000A56DD" w:rsidP="00440511">
    <w:pPr>
      <w:autoSpaceDE w:val="0"/>
      <w:autoSpaceDN w:val="0"/>
      <w:adjustRightInd w:val="0"/>
      <w:spacing w:after="60" w:line="240" w:lineRule="auto"/>
      <w:rPr>
        <w:sz w:val="14"/>
        <w:szCs w:val="14"/>
        <w:lang w:val="it-IT"/>
      </w:rPr>
    </w:pPr>
  </w:p>
  <w:p w14:paraId="7E448CDF" w14:textId="77777777" w:rsidR="0049165B" w:rsidRDefault="0049165B" w:rsidP="00440511">
    <w:pPr>
      <w:autoSpaceDE w:val="0"/>
      <w:autoSpaceDN w:val="0"/>
      <w:adjustRightInd w:val="0"/>
      <w:spacing w:after="60" w:line="240" w:lineRule="auto"/>
      <w:rPr>
        <w:sz w:val="14"/>
        <w:szCs w:val="14"/>
        <w:lang w:val="it-IT"/>
      </w:rPr>
    </w:pPr>
  </w:p>
  <w:p w14:paraId="577A058E" w14:textId="447A21D9" w:rsidR="00CF6F33" w:rsidRPr="00992A11" w:rsidRDefault="00B422EC" w:rsidP="00992A11">
    <w:pPr>
      <w:pStyle w:val="Pidipagina"/>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5B528BA2" w14:textId="77777777" w:rsidR="003F21AF" w:rsidRDefault="003F2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409E" w14:textId="77777777" w:rsidR="00A91063" w:rsidRDefault="00A91063">
      <w:r>
        <w:separator/>
      </w:r>
    </w:p>
  </w:footnote>
  <w:footnote w:type="continuationSeparator" w:id="0">
    <w:p w14:paraId="44226843" w14:textId="77777777" w:rsidR="00A91063" w:rsidRDefault="00A91063">
      <w:r>
        <w:continuationSeparator/>
      </w:r>
    </w:p>
  </w:footnote>
  <w:footnote w:type="continuationNotice" w:id="1">
    <w:p w14:paraId="539B4E51" w14:textId="77777777" w:rsidR="00A91063" w:rsidRDefault="00A910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p w14:paraId="4A7FCF5E" w14:textId="77777777" w:rsidR="003F21AF" w:rsidRDefault="003F2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C8FD" w14:textId="54B0894B" w:rsidR="003F21AF" w:rsidRPr="00EA33B4" w:rsidRDefault="0059722C" w:rsidP="00CC7447">
    <w:pPr>
      <w:pStyle w:val="Intestazione"/>
      <w:rPr>
        <w:lang w:val="it-IT"/>
      </w:rPr>
    </w:pPr>
    <w:r w:rsidRPr="00EA33B4">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A33B4">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B18930">
            <v:group id="Gruppo 2" style="position:absolute;margin-left:14.2pt;margin-top:297.7pt;width:14.15pt;height:297.65pt;z-index:251658240;mso-position-horizontal-relative:page;mso-position-vertical-relative:page" coordsize="283,5953" coordorigin=",5954" o:spid="_x0000_s1026" w14:anchorId="5F69B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E95B8E" w:rsidRPr="00EA33B4">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5563B"/>
    <w:multiLevelType w:val="hybridMultilevel"/>
    <w:tmpl w:val="C3BCB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227EAEF2"/>
    <w:lvl w:ilvl="0" w:tplc="36002C28">
      <w:start w:val="1"/>
      <w:numFmt w:val="bullet"/>
      <w:lvlText w:val=""/>
      <w:lvlJc w:val="left"/>
      <w:pPr>
        <w:ind w:left="360" w:hanging="360"/>
      </w:pPr>
      <w:rPr>
        <w:rFonts w:ascii="Wingdings" w:hAnsi="Wingdings" w:hint="default"/>
        <w:color w:val="E1000F"/>
        <w:sz w:val="24"/>
      </w:rPr>
    </w:lvl>
    <w:lvl w:ilvl="1" w:tplc="F84AC560">
      <w:numFmt w:val="bullet"/>
      <w:lvlText w:val="-"/>
      <w:lvlJc w:val="left"/>
      <w:pPr>
        <w:ind w:left="1080" w:hanging="360"/>
      </w:pPr>
      <w:rPr>
        <w:rFonts w:ascii="Arial" w:hAnsi="Arial" w:hint="default"/>
        <w:color w:val="FF0000"/>
        <w:lang w:val="it-I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F2CF0"/>
    <w:multiLevelType w:val="hybridMultilevel"/>
    <w:tmpl w:val="50F2D0CE"/>
    <w:lvl w:ilvl="0" w:tplc="16ECC602">
      <w:start w:val="1"/>
      <w:numFmt w:val="bullet"/>
      <w:lvlText w:val="•"/>
      <w:lvlJc w:val="left"/>
      <w:pPr>
        <w:tabs>
          <w:tab w:val="num" w:pos="720"/>
        </w:tabs>
        <w:ind w:left="720" w:hanging="360"/>
      </w:pPr>
      <w:rPr>
        <w:rFonts w:ascii="Arial" w:hAnsi="Arial" w:hint="default"/>
      </w:rPr>
    </w:lvl>
    <w:lvl w:ilvl="1" w:tplc="CA64E328" w:tentative="1">
      <w:start w:val="1"/>
      <w:numFmt w:val="bullet"/>
      <w:lvlText w:val="•"/>
      <w:lvlJc w:val="left"/>
      <w:pPr>
        <w:tabs>
          <w:tab w:val="num" w:pos="1440"/>
        </w:tabs>
        <w:ind w:left="1440" w:hanging="360"/>
      </w:pPr>
      <w:rPr>
        <w:rFonts w:ascii="Arial" w:hAnsi="Arial" w:hint="default"/>
      </w:rPr>
    </w:lvl>
    <w:lvl w:ilvl="2" w:tplc="344CCEEC" w:tentative="1">
      <w:start w:val="1"/>
      <w:numFmt w:val="bullet"/>
      <w:lvlText w:val="•"/>
      <w:lvlJc w:val="left"/>
      <w:pPr>
        <w:tabs>
          <w:tab w:val="num" w:pos="2160"/>
        </w:tabs>
        <w:ind w:left="2160" w:hanging="360"/>
      </w:pPr>
      <w:rPr>
        <w:rFonts w:ascii="Arial" w:hAnsi="Arial" w:hint="default"/>
      </w:rPr>
    </w:lvl>
    <w:lvl w:ilvl="3" w:tplc="D91474EC" w:tentative="1">
      <w:start w:val="1"/>
      <w:numFmt w:val="bullet"/>
      <w:lvlText w:val="•"/>
      <w:lvlJc w:val="left"/>
      <w:pPr>
        <w:tabs>
          <w:tab w:val="num" w:pos="2880"/>
        </w:tabs>
        <w:ind w:left="2880" w:hanging="360"/>
      </w:pPr>
      <w:rPr>
        <w:rFonts w:ascii="Arial" w:hAnsi="Arial" w:hint="default"/>
      </w:rPr>
    </w:lvl>
    <w:lvl w:ilvl="4" w:tplc="22BC116C" w:tentative="1">
      <w:start w:val="1"/>
      <w:numFmt w:val="bullet"/>
      <w:lvlText w:val="•"/>
      <w:lvlJc w:val="left"/>
      <w:pPr>
        <w:tabs>
          <w:tab w:val="num" w:pos="3600"/>
        </w:tabs>
        <w:ind w:left="3600" w:hanging="360"/>
      </w:pPr>
      <w:rPr>
        <w:rFonts w:ascii="Arial" w:hAnsi="Arial" w:hint="default"/>
      </w:rPr>
    </w:lvl>
    <w:lvl w:ilvl="5" w:tplc="9E5242CE" w:tentative="1">
      <w:start w:val="1"/>
      <w:numFmt w:val="bullet"/>
      <w:lvlText w:val="•"/>
      <w:lvlJc w:val="left"/>
      <w:pPr>
        <w:tabs>
          <w:tab w:val="num" w:pos="4320"/>
        </w:tabs>
        <w:ind w:left="4320" w:hanging="360"/>
      </w:pPr>
      <w:rPr>
        <w:rFonts w:ascii="Arial" w:hAnsi="Arial" w:hint="default"/>
      </w:rPr>
    </w:lvl>
    <w:lvl w:ilvl="6" w:tplc="4FD4D5AE" w:tentative="1">
      <w:start w:val="1"/>
      <w:numFmt w:val="bullet"/>
      <w:lvlText w:val="•"/>
      <w:lvlJc w:val="left"/>
      <w:pPr>
        <w:tabs>
          <w:tab w:val="num" w:pos="5040"/>
        </w:tabs>
        <w:ind w:left="5040" w:hanging="360"/>
      </w:pPr>
      <w:rPr>
        <w:rFonts w:ascii="Arial" w:hAnsi="Arial" w:hint="default"/>
      </w:rPr>
    </w:lvl>
    <w:lvl w:ilvl="7" w:tplc="125219D6" w:tentative="1">
      <w:start w:val="1"/>
      <w:numFmt w:val="bullet"/>
      <w:lvlText w:val="•"/>
      <w:lvlJc w:val="left"/>
      <w:pPr>
        <w:tabs>
          <w:tab w:val="num" w:pos="5760"/>
        </w:tabs>
        <w:ind w:left="5760" w:hanging="360"/>
      </w:pPr>
      <w:rPr>
        <w:rFonts w:ascii="Arial" w:hAnsi="Arial" w:hint="default"/>
      </w:rPr>
    </w:lvl>
    <w:lvl w:ilvl="8" w:tplc="893E87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266238"/>
    <w:multiLevelType w:val="hybridMultilevel"/>
    <w:tmpl w:val="9A40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2"/>
  </w:num>
  <w:num w:numId="4" w16cid:durableId="1658344630">
    <w:abstractNumId w:val="7"/>
  </w:num>
  <w:num w:numId="5" w16cid:durableId="2132553883">
    <w:abstractNumId w:val="5"/>
  </w:num>
  <w:num w:numId="6" w16cid:durableId="545726518">
    <w:abstractNumId w:val="8"/>
  </w:num>
  <w:num w:numId="7" w16cid:durableId="798450495">
    <w:abstractNumId w:val="10"/>
  </w:num>
  <w:num w:numId="8" w16cid:durableId="454642566">
    <w:abstractNumId w:val="6"/>
  </w:num>
  <w:num w:numId="9" w16cid:durableId="779758863">
    <w:abstractNumId w:val="0"/>
  </w:num>
  <w:num w:numId="10" w16cid:durableId="1684356537">
    <w:abstractNumId w:val="4"/>
  </w:num>
  <w:num w:numId="11" w16cid:durableId="441844613">
    <w:abstractNumId w:val="11"/>
  </w:num>
  <w:num w:numId="12" w16cid:durableId="802697211">
    <w:abstractNumId w:val="13"/>
  </w:num>
  <w:num w:numId="13" w16cid:durableId="2036728915">
    <w:abstractNumId w:val="3"/>
  </w:num>
  <w:num w:numId="14" w16cid:durableId="894898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4BD"/>
    <w:rsid w:val="00002AA4"/>
    <w:rsid w:val="00002FE0"/>
    <w:rsid w:val="00003F1A"/>
    <w:rsid w:val="0000437E"/>
    <w:rsid w:val="000049DB"/>
    <w:rsid w:val="00005267"/>
    <w:rsid w:val="00006346"/>
    <w:rsid w:val="000100F1"/>
    <w:rsid w:val="0002004B"/>
    <w:rsid w:val="00021C67"/>
    <w:rsid w:val="00024180"/>
    <w:rsid w:val="00030557"/>
    <w:rsid w:val="00030F51"/>
    <w:rsid w:val="00034FEB"/>
    <w:rsid w:val="00035A84"/>
    <w:rsid w:val="00040CC9"/>
    <w:rsid w:val="00041023"/>
    <w:rsid w:val="0004199C"/>
    <w:rsid w:val="00045660"/>
    <w:rsid w:val="00046845"/>
    <w:rsid w:val="00050DE9"/>
    <w:rsid w:val="00051E86"/>
    <w:rsid w:val="00054F7F"/>
    <w:rsid w:val="00055447"/>
    <w:rsid w:val="000575F9"/>
    <w:rsid w:val="00057F47"/>
    <w:rsid w:val="00060BF3"/>
    <w:rsid w:val="00060D28"/>
    <w:rsid w:val="000618FC"/>
    <w:rsid w:val="0006344D"/>
    <w:rsid w:val="000638EF"/>
    <w:rsid w:val="00066030"/>
    <w:rsid w:val="00067071"/>
    <w:rsid w:val="000674E1"/>
    <w:rsid w:val="000675C8"/>
    <w:rsid w:val="00070B7A"/>
    <w:rsid w:val="000722E8"/>
    <w:rsid w:val="00072719"/>
    <w:rsid w:val="00073413"/>
    <w:rsid w:val="00074358"/>
    <w:rsid w:val="00075870"/>
    <w:rsid w:val="000778BD"/>
    <w:rsid w:val="00077DF6"/>
    <w:rsid w:val="000803D2"/>
    <w:rsid w:val="000808DC"/>
    <w:rsid w:val="000808F3"/>
    <w:rsid w:val="00080D10"/>
    <w:rsid w:val="0008357F"/>
    <w:rsid w:val="00083B58"/>
    <w:rsid w:val="00083B9D"/>
    <w:rsid w:val="00084890"/>
    <w:rsid w:val="000863DE"/>
    <w:rsid w:val="00086EAB"/>
    <w:rsid w:val="000876EA"/>
    <w:rsid w:val="00092D24"/>
    <w:rsid w:val="00093064"/>
    <w:rsid w:val="00093A6D"/>
    <w:rsid w:val="00095CE4"/>
    <w:rsid w:val="00095D8E"/>
    <w:rsid w:val="000A0407"/>
    <w:rsid w:val="000A04FD"/>
    <w:rsid w:val="000A127D"/>
    <w:rsid w:val="000A3AC3"/>
    <w:rsid w:val="000A4407"/>
    <w:rsid w:val="000A56DD"/>
    <w:rsid w:val="000A5867"/>
    <w:rsid w:val="000A69C1"/>
    <w:rsid w:val="000A7721"/>
    <w:rsid w:val="000B1421"/>
    <w:rsid w:val="000B19C5"/>
    <w:rsid w:val="000B21BF"/>
    <w:rsid w:val="000B33AC"/>
    <w:rsid w:val="000B383D"/>
    <w:rsid w:val="000B406F"/>
    <w:rsid w:val="000B5115"/>
    <w:rsid w:val="000B5232"/>
    <w:rsid w:val="000B695A"/>
    <w:rsid w:val="000C210A"/>
    <w:rsid w:val="000C28F1"/>
    <w:rsid w:val="000C2BFF"/>
    <w:rsid w:val="000C2F1A"/>
    <w:rsid w:val="000C56DD"/>
    <w:rsid w:val="000C5F16"/>
    <w:rsid w:val="000D1672"/>
    <w:rsid w:val="000D214D"/>
    <w:rsid w:val="000D21CD"/>
    <w:rsid w:val="000D2721"/>
    <w:rsid w:val="000D2C0B"/>
    <w:rsid w:val="000D4223"/>
    <w:rsid w:val="000E27CA"/>
    <w:rsid w:val="000E29B9"/>
    <w:rsid w:val="000E2DCC"/>
    <w:rsid w:val="000E2F62"/>
    <w:rsid w:val="000E38ED"/>
    <w:rsid w:val="000E4D3E"/>
    <w:rsid w:val="000E72FE"/>
    <w:rsid w:val="000E7F24"/>
    <w:rsid w:val="000F03BE"/>
    <w:rsid w:val="000F1757"/>
    <w:rsid w:val="000F225B"/>
    <w:rsid w:val="000F459A"/>
    <w:rsid w:val="000F7FAF"/>
    <w:rsid w:val="00100645"/>
    <w:rsid w:val="00101033"/>
    <w:rsid w:val="001038DC"/>
    <w:rsid w:val="001046F4"/>
    <w:rsid w:val="00105571"/>
    <w:rsid w:val="00105975"/>
    <w:rsid w:val="00106375"/>
    <w:rsid w:val="00106E89"/>
    <w:rsid w:val="00111F4D"/>
    <w:rsid w:val="00112275"/>
    <w:rsid w:val="00112A28"/>
    <w:rsid w:val="00113B6B"/>
    <w:rsid w:val="00113E5F"/>
    <w:rsid w:val="00115230"/>
    <w:rsid w:val="00115B5F"/>
    <w:rsid w:val="001162B4"/>
    <w:rsid w:val="001215E3"/>
    <w:rsid w:val="00121873"/>
    <w:rsid w:val="00122C50"/>
    <w:rsid w:val="00122CBC"/>
    <w:rsid w:val="00122FC3"/>
    <w:rsid w:val="001251C0"/>
    <w:rsid w:val="00126D4A"/>
    <w:rsid w:val="00127BC6"/>
    <w:rsid w:val="00130227"/>
    <w:rsid w:val="00132DA9"/>
    <w:rsid w:val="0013305B"/>
    <w:rsid w:val="001338A5"/>
    <w:rsid w:val="00133B99"/>
    <w:rsid w:val="001344A7"/>
    <w:rsid w:val="0014149E"/>
    <w:rsid w:val="00141741"/>
    <w:rsid w:val="00143372"/>
    <w:rsid w:val="001443BD"/>
    <w:rsid w:val="001449DB"/>
    <w:rsid w:val="00145812"/>
    <w:rsid w:val="00147A69"/>
    <w:rsid w:val="00150606"/>
    <w:rsid w:val="00150DDE"/>
    <w:rsid w:val="0015208F"/>
    <w:rsid w:val="00152CD7"/>
    <w:rsid w:val="001548C8"/>
    <w:rsid w:val="00154EBF"/>
    <w:rsid w:val="001561AB"/>
    <w:rsid w:val="00156310"/>
    <w:rsid w:val="00157108"/>
    <w:rsid w:val="001577E9"/>
    <w:rsid w:val="0016138C"/>
    <w:rsid w:val="00161D63"/>
    <w:rsid w:val="00162602"/>
    <w:rsid w:val="00163B4C"/>
    <w:rsid w:val="00164BC2"/>
    <w:rsid w:val="001705EF"/>
    <w:rsid w:val="00172AD2"/>
    <w:rsid w:val="00172DE8"/>
    <w:rsid w:val="001731CE"/>
    <w:rsid w:val="00173D4C"/>
    <w:rsid w:val="00173FE0"/>
    <w:rsid w:val="001804BD"/>
    <w:rsid w:val="00182290"/>
    <w:rsid w:val="00183454"/>
    <w:rsid w:val="00185DBA"/>
    <w:rsid w:val="001860BB"/>
    <w:rsid w:val="001865D6"/>
    <w:rsid w:val="0018676E"/>
    <w:rsid w:val="00190C2D"/>
    <w:rsid w:val="001928D4"/>
    <w:rsid w:val="0019384F"/>
    <w:rsid w:val="00195C72"/>
    <w:rsid w:val="00196C58"/>
    <w:rsid w:val="001A0C27"/>
    <w:rsid w:val="001A1B7F"/>
    <w:rsid w:val="001A224C"/>
    <w:rsid w:val="001A44D1"/>
    <w:rsid w:val="001A49C6"/>
    <w:rsid w:val="001A5E94"/>
    <w:rsid w:val="001B36A1"/>
    <w:rsid w:val="001B3FC4"/>
    <w:rsid w:val="001B4993"/>
    <w:rsid w:val="001B4F75"/>
    <w:rsid w:val="001B57F9"/>
    <w:rsid w:val="001B649D"/>
    <w:rsid w:val="001B7C20"/>
    <w:rsid w:val="001C0B32"/>
    <w:rsid w:val="001C1DCB"/>
    <w:rsid w:val="001C4BE1"/>
    <w:rsid w:val="001C5456"/>
    <w:rsid w:val="001C7DB0"/>
    <w:rsid w:val="001D122A"/>
    <w:rsid w:val="001D234B"/>
    <w:rsid w:val="001D5C40"/>
    <w:rsid w:val="001D6D5F"/>
    <w:rsid w:val="001D7547"/>
    <w:rsid w:val="001D7ADF"/>
    <w:rsid w:val="001E0F71"/>
    <w:rsid w:val="001E1008"/>
    <w:rsid w:val="001E2D35"/>
    <w:rsid w:val="001E60F0"/>
    <w:rsid w:val="001E6D05"/>
    <w:rsid w:val="001E7C28"/>
    <w:rsid w:val="001F034E"/>
    <w:rsid w:val="001F1BDF"/>
    <w:rsid w:val="001F1E06"/>
    <w:rsid w:val="001F4956"/>
    <w:rsid w:val="001F7110"/>
    <w:rsid w:val="001F7E96"/>
    <w:rsid w:val="00200D18"/>
    <w:rsid w:val="00202284"/>
    <w:rsid w:val="00205920"/>
    <w:rsid w:val="00206A21"/>
    <w:rsid w:val="00212488"/>
    <w:rsid w:val="00212C3D"/>
    <w:rsid w:val="00215B55"/>
    <w:rsid w:val="00220628"/>
    <w:rsid w:val="00220725"/>
    <w:rsid w:val="00222BF4"/>
    <w:rsid w:val="00222D75"/>
    <w:rsid w:val="0022302C"/>
    <w:rsid w:val="00223381"/>
    <w:rsid w:val="002240AC"/>
    <w:rsid w:val="002264E1"/>
    <w:rsid w:val="002269D0"/>
    <w:rsid w:val="002304D2"/>
    <w:rsid w:val="00231232"/>
    <w:rsid w:val="00231E45"/>
    <w:rsid w:val="00233C0A"/>
    <w:rsid w:val="00234ABD"/>
    <w:rsid w:val="00236E2A"/>
    <w:rsid w:val="00237F62"/>
    <w:rsid w:val="002427CB"/>
    <w:rsid w:val="00242A97"/>
    <w:rsid w:val="0024364C"/>
    <w:rsid w:val="00244387"/>
    <w:rsid w:val="00244B3A"/>
    <w:rsid w:val="0024586A"/>
    <w:rsid w:val="00250049"/>
    <w:rsid w:val="00251C2B"/>
    <w:rsid w:val="0025220E"/>
    <w:rsid w:val="00252DBD"/>
    <w:rsid w:val="002536DC"/>
    <w:rsid w:val="00253B33"/>
    <w:rsid w:val="00255631"/>
    <w:rsid w:val="00256F0C"/>
    <w:rsid w:val="0026074D"/>
    <w:rsid w:val="00261C7F"/>
    <w:rsid w:val="00262C05"/>
    <w:rsid w:val="00270E46"/>
    <w:rsid w:val="00271734"/>
    <w:rsid w:val="002720FC"/>
    <w:rsid w:val="00275027"/>
    <w:rsid w:val="00276294"/>
    <w:rsid w:val="00281D14"/>
    <w:rsid w:val="00282082"/>
    <w:rsid w:val="00282C13"/>
    <w:rsid w:val="00291160"/>
    <w:rsid w:val="00291604"/>
    <w:rsid w:val="00292A53"/>
    <w:rsid w:val="002945DB"/>
    <w:rsid w:val="002949F1"/>
    <w:rsid w:val="002959F9"/>
    <w:rsid w:val="00296784"/>
    <w:rsid w:val="002A0304"/>
    <w:rsid w:val="002A0CCC"/>
    <w:rsid w:val="002A0DF7"/>
    <w:rsid w:val="002A2975"/>
    <w:rsid w:val="002A60E0"/>
    <w:rsid w:val="002A7A25"/>
    <w:rsid w:val="002B3A62"/>
    <w:rsid w:val="002B544D"/>
    <w:rsid w:val="002C07F7"/>
    <w:rsid w:val="002C0B76"/>
    <w:rsid w:val="002C1344"/>
    <w:rsid w:val="002C1DCA"/>
    <w:rsid w:val="002C252E"/>
    <w:rsid w:val="002C3BA9"/>
    <w:rsid w:val="002C3C82"/>
    <w:rsid w:val="002C6773"/>
    <w:rsid w:val="002C725D"/>
    <w:rsid w:val="002C7E42"/>
    <w:rsid w:val="002D2A3D"/>
    <w:rsid w:val="002D5639"/>
    <w:rsid w:val="002D615F"/>
    <w:rsid w:val="002D6160"/>
    <w:rsid w:val="002D6D0C"/>
    <w:rsid w:val="002D7281"/>
    <w:rsid w:val="002E0B17"/>
    <w:rsid w:val="002E11C2"/>
    <w:rsid w:val="002E33EE"/>
    <w:rsid w:val="002E393B"/>
    <w:rsid w:val="002E4D0F"/>
    <w:rsid w:val="002E4FFB"/>
    <w:rsid w:val="002E7DED"/>
    <w:rsid w:val="002F091D"/>
    <w:rsid w:val="002F142F"/>
    <w:rsid w:val="002F3C59"/>
    <w:rsid w:val="002F78EA"/>
    <w:rsid w:val="002F7E11"/>
    <w:rsid w:val="002F7FDE"/>
    <w:rsid w:val="00300B3D"/>
    <w:rsid w:val="00302C5E"/>
    <w:rsid w:val="003035A8"/>
    <w:rsid w:val="00303767"/>
    <w:rsid w:val="00303CF4"/>
    <w:rsid w:val="00304087"/>
    <w:rsid w:val="00304C25"/>
    <w:rsid w:val="00305321"/>
    <w:rsid w:val="00307331"/>
    <w:rsid w:val="0030734B"/>
    <w:rsid w:val="003076C1"/>
    <w:rsid w:val="003076C3"/>
    <w:rsid w:val="003104D5"/>
    <w:rsid w:val="00310ACD"/>
    <w:rsid w:val="00310ACF"/>
    <w:rsid w:val="00310F19"/>
    <w:rsid w:val="003134A3"/>
    <w:rsid w:val="0031379F"/>
    <w:rsid w:val="00314EE2"/>
    <w:rsid w:val="003158D7"/>
    <w:rsid w:val="00315DED"/>
    <w:rsid w:val="00316785"/>
    <w:rsid w:val="00320473"/>
    <w:rsid w:val="00320A26"/>
    <w:rsid w:val="00321344"/>
    <w:rsid w:val="00322707"/>
    <w:rsid w:val="00322D7F"/>
    <w:rsid w:val="00323A69"/>
    <w:rsid w:val="00324511"/>
    <w:rsid w:val="00324C1C"/>
    <w:rsid w:val="00331858"/>
    <w:rsid w:val="0033369D"/>
    <w:rsid w:val="003340B6"/>
    <w:rsid w:val="0033451C"/>
    <w:rsid w:val="00334FA6"/>
    <w:rsid w:val="003355EE"/>
    <w:rsid w:val="00335766"/>
    <w:rsid w:val="00335C4C"/>
    <w:rsid w:val="00336854"/>
    <w:rsid w:val="00340107"/>
    <w:rsid w:val="0034015C"/>
    <w:rsid w:val="00342B09"/>
    <w:rsid w:val="00343A91"/>
    <w:rsid w:val="00343AFB"/>
    <w:rsid w:val="003442F4"/>
    <w:rsid w:val="00344362"/>
    <w:rsid w:val="003467CE"/>
    <w:rsid w:val="00347BB0"/>
    <w:rsid w:val="00350E98"/>
    <w:rsid w:val="0035218F"/>
    <w:rsid w:val="00353705"/>
    <w:rsid w:val="003545C4"/>
    <w:rsid w:val="00354EAE"/>
    <w:rsid w:val="0035500C"/>
    <w:rsid w:val="003562E8"/>
    <w:rsid w:val="003567DD"/>
    <w:rsid w:val="0036036A"/>
    <w:rsid w:val="0036357D"/>
    <w:rsid w:val="00363912"/>
    <w:rsid w:val="003649BC"/>
    <w:rsid w:val="00364B61"/>
    <w:rsid w:val="00365E44"/>
    <w:rsid w:val="00366DCF"/>
    <w:rsid w:val="00367AA1"/>
    <w:rsid w:val="00372E36"/>
    <w:rsid w:val="00374DC4"/>
    <w:rsid w:val="00376EE9"/>
    <w:rsid w:val="00377333"/>
    <w:rsid w:val="003775CB"/>
    <w:rsid w:val="00377CBB"/>
    <w:rsid w:val="00380E51"/>
    <w:rsid w:val="0038157F"/>
    <w:rsid w:val="00381807"/>
    <w:rsid w:val="00383848"/>
    <w:rsid w:val="00385068"/>
    <w:rsid w:val="00385185"/>
    <w:rsid w:val="003858C8"/>
    <w:rsid w:val="00386514"/>
    <w:rsid w:val="003869B7"/>
    <w:rsid w:val="003877B6"/>
    <w:rsid w:val="0039014F"/>
    <w:rsid w:val="00391734"/>
    <w:rsid w:val="00391D60"/>
    <w:rsid w:val="00393887"/>
    <w:rsid w:val="00394294"/>
    <w:rsid w:val="0039430B"/>
    <w:rsid w:val="00394C6B"/>
    <w:rsid w:val="00395271"/>
    <w:rsid w:val="0039597A"/>
    <w:rsid w:val="003970C7"/>
    <w:rsid w:val="003972D2"/>
    <w:rsid w:val="003A1322"/>
    <w:rsid w:val="003A3119"/>
    <w:rsid w:val="003A4E62"/>
    <w:rsid w:val="003A56CA"/>
    <w:rsid w:val="003A652F"/>
    <w:rsid w:val="003A6EB7"/>
    <w:rsid w:val="003A772D"/>
    <w:rsid w:val="003A7C09"/>
    <w:rsid w:val="003B1069"/>
    <w:rsid w:val="003B390A"/>
    <w:rsid w:val="003B463E"/>
    <w:rsid w:val="003B50BE"/>
    <w:rsid w:val="003B5A80"/>
    <w:rsid w:val="003C15DE"/>
    <w:rsid w:val="003C2800"/>
    <w:rsid w:val="003C3F70"/>
    <w:rsid w:val="003C4247"/>
    <w:rsid w:val="003C4EB2"/>
    <w:rsid w:val="003C60B6"/>
    <w:rsid w:val="003C7B4D"/>
    <w:rsid w:val="003D63F4"/>
    <w:rsid w:val="003D6FEF"/>
    <w:rsid w:val="003E2599"/>
    <w:rsid w:val="003E5358"/>
    <w:rsid w:val="003E6BD9"/>
    <w:rsid w:val="003F1181"/>
    <w:rsid w:val="003F166C"/>
    <w:rsid w:val="003F1AF3"/>
    <w:rsid w:val="003F2040"/>
    <w:rsid w:val="003F21AF"/>
    <w:rsid w:val="003F31E9"/>
    <w:rsid w:val="003F34EE"/>
    <w:rsid w:val="003F4D8D"/>
    <w:rsid w:val="003F5B2C"/>
    <w:rsid w:val="003F7E48"/>
    <w:rsid w:val="00401694"/>
    <w:rsid w:val="00402105"/>
    <w:rsid w:val="00411337"/>
    <w:rsid w:val="004113C6"/>
    <w:rsid w:val="004114FD"/>
    <w:rsid w:val="00412CA9"/>
    <w:rsid w:val="00413250"/>
    <w:rsid w:val="00414C4E"/>
    <w:rsid w:val="00415311"/>
    <w:rsid w:val="00415814"/>
    <w:rsid w:val="00417DEF"/>
    <w:rsid w:val="0042016B"/>
    <w:rsid w:val="00420941"/>
    <w:rsid w:val="00424106"/>
    <w:rsid w:val="00424155"/>
    <w:rsid w:val="00424456"/>
    <w:rsid w:val="00425DD0"/>
    <w:rsid w:val="00426E0C"/>
    <w:rsid w:val="004313E7"/>
    <w:rsid w:val="00432BED"/>
    <w:rsid w:val="00432C46"/>
    <w:rsid w:val="00432D6B"/>
    <w:rsid w:val="00434541"/>
    <w:rsid w:val="0043457D"/>
    <w:rsid w:val="00436BD2"/>
    <w:rsid w:val="00440511"/>
    <w:rsid w:val="00441449"/>
    <w:rsid w:val="0044292E"/>
    <w:rsid w:val="0044314E"/>
    <w:rsid w:val="00443E48"/>
    <w:rsid w:val="00445612"/>
    <w:rsid w:val="0044705B"/>
    <w:rsid w:val="0044757F"/>
    <w:rsid w:val="0044763B"/>
    <w:rsid w:val="00447F59"/>
    <w:rsid w:val="00450D7B"/>
    <w:rsid w:val="00451F34"/>
    <w:rsid w:val="004526A7"/>
    <w:rsid w:val="00452E9A"/>
    <w:rsid w:val="00453A7B"/>
    <w:rsid w:val="00453BED"/>
    <w:rsid w:val="00454670"/>
    <w:rsid w:val="00455E7D"/>
    <w:rsid w:val="0045799A"/>
    <w:rsid w:val="004629B3"/>
    <w:rsid w:val="0046376E"/>
    <w:rsid w:val="004637F1"/>
    <w:rsid w:val="00463EB0"/>
    <w:rsid w:val="00464B99"/>
    <w:rsid w:val="00465E5C"/>
    <w:rsid w:val="0046690F"/>
    <w:rsid w:val="0046792F"/>
    <w:rsid w:val="00467F34"/>
    <w:rsid w:val="00471027"/>
    <w:rsid w:val="00472A56"/>
    <w:rsid w:val="00472FEC"/>
    <w:rsid w:val="004747D1"/>
    <w:rsid w:val="00474DD5"/>
    <w:rsid w:val="00475E3F"/>
    <w:rsid w:val="00475F84"/>
    <w:rsid w:val="004775B2"/>
    <w:rsid w:val="004778E1"/>
    <w:rsid w:val="0048113B"/>
    <w:rsid w:val="004852E1"/>
    <w:rsid w:val="004865C4"/>
    <w:rsid w:val="00487732"/>
    <w:rsid w:val="004904B4"/>
    <w:rsid w:val="00490A03"/>
    <w:rsid w:val="004910B9"/>
    <w:rsid w:val="0049165B"/>
    <w:rsid w:val="004927B5"/>
    <w:rsid w:val="00493327"/>
    <w:rsid w:val="00493715"/>
    <w:rsid w:val="00494DBE"/>
    <w:rsid w:val="00495CE6"/>
    <w:rsid w:val="0049676A"/>
    <w:rsid w:val="00497877"/>
    <w:rsid w:val="004A0606"/>
    <w:rsid w:val="004A12DE"/>
    <w:rsid w:val="004A323C"/>
    <w:rsid w:val="004A5179"/>
    <w:rsid w:val="004A6750"/>
    <w:rsid w:val="004A69F5"/>
    <w:rsid w:val="004A6A46"/>
    <w:rsid w:val="004A6A8C"/>
    <w:rsid w:val="004B0727"/>
    <w:rsid w:val="004B2344"/>
    <w:rsid w:val="004B3E14"/>
    <w:rsid w:val="004B54E8"/>
    <w:rsid w:val="004B5B71"/>
    <w:rsid w:val="004B65F7"/>
    <w:rsid w:val="004B6B43"/>
    <w:rsid w:val="004C3014"/>
    <w:rsid w:val="004C4FEB"/>
    <w:rsid w:val="004C537A"/>
    <w:rsid w:val="004C6B79"/>
    <w:rsid w:val="004C759F"/>
    <w:rsid w:val="004D051A"/>
    <w:rsid w:val="004D059B"/>
    <w:rsid w:val="004D14D4"/>
    <w:rsid w:val="004D18EF"/>
    <w:rsid w:val="004D2759"/>
    <w:rsid w:val="004D37A7"/>
    <w:rsid w:val="004D4B39"/>
    <w:rsid w:val="004D4CB6"/>
    <w:rsid w:val="004D4CEE"/>
    <w:rsid w:val="004D5A56"/>
    <w:rsid w:val="004D6D2A"/>
    <w:rsid w:val="004E0E34"/>
    <w:rsid w:val="004E3341"/>
    <w:rsid w:val="004F10C1"/>
    <w:rsid w:val="004F26D5"/>
    <w:rsid w:val="004F3773"/>
    <w:rsid w:val="004F5AB4"/>
    <w:rsid w:val="004F7D3D"/>
    <w:rsid w:val="00500DC4"/>
    <w:rsid w:val="005018E5"/>
    <w:rsid w:val="00502E62"/>
    <w:rsid w:val="00503A2B"/>
    <w:rsid w:val="00504452"/>
    <w:rsid w:val="0050655E"/>
    <w:rsid w:val="005069FD"/>
    <w:rsid w:val="00506B8A"/>
    <w:rsid w:val="005070E9"/>
    <w:rsid w:val="00507470"/>
    <w:rsid w:val="00510B76"/>
    <w:rsid w:val="0051139B"/>
    <w:rsid w:val="00512253"/>
    <w:rsid w:val="005130C5"/>
    <w:rsid w:val="005137B4"/>
    <w:rsid w:val="005160D9"/>
    <w:rsid w:val="00516144"/>
    <w:rsid w:val="005163A1"/>
    <w:rsid w:val="0051641D"/>
    <w:rsid w:val="00517A52"/>
    <w:rsid w:val="00517FA4"/>
    <w:rsid w:val="00520395"/>
    <w:rsid w:val="00521921"/>
    <w:rsid w:val="0052212B"/>
    <w:rsid w:val="0052490A"/>
    <w:rsid w:val="00524FB5"/>
    <w:rsid w:val="0052517E"/>
    <w:rsid w:val="00527F7F"/>
    <w:rsid w:val="00531A35"/>
    <w:rsid w:val="00531B98"/>
    <w:rsid w:val="00532214"/>
    <w:rsid w:val="00533BFD"/>
    <w:rsid w:val="005345FB"/>
    <w:rsid w:val="00534B46"/>
    <w:rsid w:val="00537ED1"/>
    <w:rsid w:val="00540358"/>
    <w:rsid w:val="00540D47"/>
    <w:rsid w:val="005427D4"/>
    <w:rsid w:val="00547640"/>
    <w:rsid w:val="00550864"/>
    <w:rsid w:val="00550E56"/>
    <w:rsid w:val="00553E49"/>
    <w:rsid w:val="00554012"/>
    <w:rsid w:val="0055542A"/>
    <w:rsid w:val="0055571E"/>
    <w:rsid w:val="00555F58"/>
    <w:rsid w:val="00556503"/>
    <w:rsid w:val="00556F67"/>
    <w:rsid w:val="005574F7"/>
    <w:rsid w:val="00557F2C"/>
    <w:rsid w:val="00560834"/>
    <w:rsid w:val="00562830"/>
    <w:rsid w:val="00564A0E"/>
    <w:rsid w:val="00565557"/>
    <w:rsid w:val="00570E7B"/>
    <w:rsid w:val="005711E2"/>
    <w:rsid w:val="005715F8"/>
    <w:rsid w:val="00571884"/>
    <w:rsid w:val="00572056"/>
    <w:rsid w:val="00572A99"/>
    <w:rsid w:val="00573F14"/>
    <w:rsid w:val="00580FCA"/>
    <w:rsid w:val="0058264F"/>
    <w:rsid w:val="00582A7A"/>
    <w:rsid w:val="005833F0"/>
    <w:rsid w:val="005863DE"/>
    <w:rsid w:val="00586CAF"/>
    <w:rsid w:val="005873E9"/>
    <w:rsid w:val="00591180"/>
    <w:rsid w:val="00595834"/>
    <w:rsid w:val="0059722C"/>
    <w:rsid w:val="0059747E"/>
    <w:rsid w:val="005974C4"/>
    <w:rsid w:val="00597D07"/>
    <w:rsid w:val="005A0460"/>
    <w:rsid w:val="005A3846"/>
    <w:rsid w:val="005A5313"/>
    <w:rsid w:val="005A6950"/>
    <w:rsid w:val="005B004B"/>
    <w:rsid w:val="005B0DE8"/>
    <w:rsid w:val="005B1A6A"/>
    <w:rsid w:val="005B1F0C"/>
    <w:rsid w:val="005B47EA"/>
    <w:rsid w:val="005B655B"/>
    <w:rsid w:val="005B6A58"/>
    <w:rsid w:val="005B74BF"/>
    <w:rsid w:val="005C2F4F"/>
    <w:rsid w:val="005C6E34"/>
    <w:rsid w:val="005C7112"/>
    <w:rsid w:val="005D0407"/>
    <w:rsid w:val="005D0561"/>
    <w:rsid w:val="005D0AD9"/>
    <w:rsid w:val="005D1E2E"/>
    <w:rsid w:val="005D22F6"/>
    <w:rsid w:val="005D27CD"/>
    <w:rsid w:val="005D4B9A"/>
    <w:rsid w:val="005D5ED5"/>
    <w:rsid w:val="005D78FF"/>
    <w:rsid w:val="005E0C30"/>
    <w:rsid w:val="005E0FB6"/>
    <w:rsid w:val="005E18F4"/>
    <w:rsid w:val="005E2778"/>
    <w:rsid w:val="005E3779"/>
    <w:rsid w:val="005E54D5"/>
    <w:rsid w:val="005E65B0"/>
    <w:rsid w:val="005E69D9"/>
    <w:rsid w:val="005F1770"/>
    <w:rsid w:val="005F189B"/>
    <w:rsid w:val="005F27F4"/>
    <w:rsid w:val="005F3239"/>
    <w:rsid w:val="005F3515"/>
    <w:rsid w:val="005F4761"/>
    <w:rsid w:val="005F55B1"/>
    <w:rsid w:val="005F6567"/>
    <w:rsid w:val="005F6CD4"/>
    <w:rsid w:val="00600641"/>
    <w:rsid w:val="00601ACB"/>
    <w:rsid w:val="006036BF"/>
    <w:rsid w:val="006036CA"/>
    <w:rsid w:val="00607256"/>
    <w:rsid w:val="006116B2"/>
    <w:rsid w:val="00612F48"/>
    <w:rsid w:val="0061321A"/>
    <w:rsid w:val="00613D76"/>
    <w:rsid w:val="006144B1"/>
    <w:rsid w:val="00615B10"/>
    <w:rsid w:val="00623A22"/>
    <w:rsid w:val="00625D5F"/>
    <w:rsid w:val="006261AB"/>
    <w:rsid w:val="006335F1"/>
    <w:rsid w:val="00634451"/>
    <w:rsid w:val="006345B6"/>
    <w:rsid w:val="00635712"/>
    <w:rsid w:val="00636686"/>
    <w:rsid w:val="006371D8"/>
    <w:rsid w:val="00640C2B"/>
    <w:rsid w:val="00640C8D"/>
    <w:rsid w:val="00640D27"/>
    <w:rsid w:val="00643D8A"/>
    <w:rsid w:val="006446C4"/>
    <w:rsid w:val="006513EB"/>
    <w:rsid w:val="006519E4"/>
    <w:rsid w:val="00652229"/>
    <w:rsid w:val="00652793"/>
    <w:rsid w:val="00652A54"/>
    <w:rsid w:val="00653244"/>
    <w:rsid w:val="00654217"/>
    <w:rsid w:val="00655FC2"/>
    <w:rsid w:val="00657745"/>
    <w:rsid w:val="006626CA"/>
    <w:rsid w:val="00663487"/>
    <w:rsid w:val="00664254"/>
    <w:rsid w:val="00664388"/>
    <w:rsid w:val="00664818"/>
    <w:rsid w:val="00666111"/>
    <w:rsid w:val="00670A4D"/>
    <w:rsid w:val="006716F0"/>
    <w:rsid w:val="00671D51"/>
    <w:rsid w:val="00671F4C"/>
    <w:rsid w:val="00672382"/>
    <w:rsid w:val="006736A8"/>
    <w:rsid w:val="00675605"/>
    <w:rsid w:val="0067613F"/>
    <w:rsid w:val="00680211"/>
    <w:rsid w:val="00681FD7"/>
    <w:rsid w:val="00682643"/>
    <w:rsid w:val="00682EB9"/>
    <w:rsid w:val="00683161"/>
    <w:rsid w:val="0068441A"/>
    <w:rsid w:val="00686387"/>
    <w:rsid w:val="00690B19"/>
    <w:rsid w:val="006944F0"/>
    <w:rsid w:val="006952C4"/>
    <w:rsid w:val="006A0A3C"/>
    <w:rsid w:val="006A15A7"/>
    <w:rsid w:val="006A72BF"/>
    <w:rsid w:val="006A79F0"/>
    <w:rsid w:val="006B066B"/>
    <w:rsid w:val="006B0EB9"/>
    <w:rsid w:val="006B2FB2"/>
    <w:rsid w:val="006B47EE"/>
    <w:rsid w:val="006B499F"/>
    <w:rsid w:val="006B7489"/>
    <w:rsid w:val="006C14EA"/>
    <w:rsid w:val="006C1A90"/>
    <w:rsid w:val="006C2C7A"/>
    <w:rsid w:val="006C37A7"/>
    <w:rsid w:val="006C57D2"/>
    <w:rsid w:val="006D0A77"/>
    <w:rsid w:val="006D1B83"/>
    <w:rsid w:val="006D4996"/>
    <w:rsid w:val="006D54AB"/>
    <w:rsid w:val="006D57AE"/>
    <w:rsid w:val="006E3006"/>
    <w:rsid w:val="006E4123"/>
    <w:rsid w:val="006E5032"/>
    <w:rsid w:val="006E50A8"/>
    <w:rsid w:val="006E5BDA"/>
    <w:rsid w:val="006F0FC7"/>
    <w:rsid w:val="006F1446"/>
    <w:rsid w:val="006F1753"/>
    <w:rsid w:val="006F23F3"/>
    <w:rsid w:val="006F39A9"/>
    <w:rsid w:val="006F3B80"/>
    <w:rsid w:val="006F3F09"/>
    <w:rsid w:val="006F5C3C"/>
    <w:rsid w:val="006F670F"/>
    <w:rsid w:val="006F6D5B"/>
    <w:rsid w:val="006F7585"/>
    <w:rsid w:val="00700C80"/>
    <w:rsid w:val="00703272"/>
    <w:rsid w:val="0070469C"/>
    <w:rsid w:val="00705595"/>
    <w:rsid w:val="0070572E"/>
    <w:rsid w:val="0070733C"/>
    <w:rsid w:val="00710C5D"/>
    <w:rsid w:val="007115DB"/>
    <w:rsid w:val="0071348C"/>
    <w:rsid w:val="0071452E"/>
    <w:rsid w:val="00717273"/>
    <w:rsid w:val="007172E0"/>
    <w:rsid w:val="007206F5"/>
    <w:rsid w:val="00720A17"/>
    <w:rsid w:val="00720FD4"/>
    <w:rsid w:val="00722392"/>
    <w:rsid w:val="00723C5E"/>
    <w:rsid w:val="00724AF2"/>
    <w:rsid w:val="0072578B"/>
    <w:rsid w:val="00726849"/>
    <w:rsid w:val="00727229"/>
    <w:rsid w:val="007304BB"/>
    <w:rsid w:val="0073096C"/>
    <w:rsid w:val="007319FC"/>
    <w:rsid w:val="00734518"/>
    <w:rsid w:val="00734CE8"/>
    <w:rsid w:val="00734DA2"/>
    <w:rsid w:val="00734EF6"/>
    <w:rsid w:val="00735A8A"/>
    <w:rsid w:val="00735ED4"/>
    <w:rsid w:val="00736A8D"/>
    <w:rsid w:val="00742398"/>
    <w:rsid w:val="007427CB"/>
    <w:rsid w:val="00742CEF"/>
    <w:rsid w:val="007443A6"/>
    <w:rsid w:val="00744D42"/>
    <w:rsid w:val="007466E7"/>
    <w:rsid w:val="00747263"/>
    <w:rsid w:val="00747CD7"/>
    <w:rsid w:val="007507B5"/>
    <w:rsid w:val="0075091D"/>
    <w:rsid w:val="00750CC4"/>
    <w:rsid w:val="00751E10"/>
    <w:rsid w:val="00753A24"/>
    <w:rsid w:val="007568A5"/>
    <w:rsid w:val="00761152"/>
    <w:rsid w:val="00761F81"/>
    <w:rsid w:val="00763878"/>
    <w:rsid w:val="00763891"/>
    <w:rsid w:val="007639F0"/>
    <w:rsid w:val="007647DC"/>
    <w:rsid w:val="007717F1"/>
    <w:rsid w:val="00772188"/>
    <w:rsid w:val="0077611A"/>
    <w:rsid w:val="00777F9A"/>
    <w:rsid w:val="007813D0"/>
    <w:rsid w:val="00781A7C"/>
    <w:rsid w:val="00781B08"/>
    <w:rsid w:val="0078298E"/>
    <w:rsid w:val="0078551E"/>
    <w:rsid w:val="00785993"/>
    <w:rsid w:val="007866E2"/>
    <w:rsid w:val="00786BA3"/>
    <w:rsid w:val="00787CD3"/>
    <w:rsid w:val="0079202F"/>
    <w:rsid w:val="007921C7"/>
    <w:rsid w:val="007937DE"/>
    <w:rsid w:val="00795AF2"/>
    <w:rsid w:val="007A110F"/>
    <w:rsid w:val="007A1827"/>
    <w:rsid w:val="007A2477"/>
    <w:rsid w:val="007A2AAD"/>
    <w:rsid w:val="007A341F"/>
    <w:rsid w:val="007A4432"/>
    <w:rsid w:val="007A6284"/>
    <w:rsid w:val="007A6691"/>
    <w:rsid w:val="007A784E"/>
    <w:rsid w:val="007B32EB"/>
    <w:rsid w:val="007B3C10"/>
    <w:rsid w:val="007B4760"/>
    <w:rsid w:val="007B499C"/>
    <w:rsid w:val="007B4B86"/>
    <w:rsid w:val="007B4D4B"/>
    <w:rsid w:val="007C5019"/>
    <w:rsid w:val="007C79A8"/>
    <w:rsid w:val="007D08B2"/>
    <w:rsid w:val="007D104A"/>
    <w:rsid w:val="007D1078"/>
    <w:rsid w:val="007D2A02"/>
    <w:rsid w:val="007D3A16"/>
    <w:rsid w:val="007D565D"/>
    <w:rsid w:val="007D6650"/>
    <w:rsid w:val="007E0220"/>
    <w:rsid w:val="007E0411"/>
    <w:rsid w:val="007E067C"/>
    <w:rsid w:val="007E62A0"/>
    <w:rsid w:val="007E64B9"/>
    <w:rsid w:val="007E6EA1"/>
    <w:rsid w:val="007F0F63"/>
    <w:rsid w:val="007F106B"/>
    <w:rsid w:val="007F2B1E"/>
    <w:rsid w:val="007F3B62"/>
    <w:rsid w:val="007F4C34"/>
    <w:rsid w:val="007F543F"/>
    <w:rsid w:val="007F5DDD"/>
    <w:rsid w:val="007F62B4"/>
    <w:rsid w:val="007F68FF"/>
    <w:rsid w:val="007F6B5B"/>
    <w:rsid w:val="007F73D6"/>
    <w:rsid w:val="00801517"/>
    <w:rsid w:val="00801893"/>
    <w:rsid w:val="00802723"/>
    <w:rsid w:val="00802F6F"/>
    <w:rsid w:val="00802FD8"/>
    <w:rsid w:val="00806FA6"/>
    <w:rsid w:val="00810D53"/>
    <w:rsid w:val="00813D23"/>
    <w:rsid w:val="0081499A"/>
    <w:rsid w:val="00816649"/>
    <w:rsid w:val="00817328"/>
    <w:rsid w:val="00817AE8"/>
    <w:rsid w:val="00817DE8"/>
    <w:rsid w:val="008200C2"/>
    <w:rsid w:val="00820502"/>
    <w:rsid w:val="008229F5"/>
    <w:rsid w:val="0082633F"/>
    <w:rsid w:val="008266B4"/>
    <w:rsid w:val="0082699A"/>
    <w:rsid w:val="00827E58"/>
    <w:rsid w:val="0083092B"/>
    <w:rsid w:val="008318D0"/>
    <w:rsid w:val="00832405"/>
    <w:rsid w:val="00833CEB"/>
    <w:rsid w:val="00834F5A"/>
    <w:rsid w:val="00836428"/>
    <w:rsid w:val="00836432"/>
    <w:rsid w:val="008372D2"/>
    <w:rsid w:val="008377BC"/>
    <w:rsid w:val="00840B13"/>
    <w:rsid w:val="00841364"/>
    <w:rsid w:val="00843041"/>
    <w:rsid w:val="008430C4"/>
    <w:rsid w:val="00844C17"/>
    <w:rsid w:val="00846FA6"/>
    <w:rsid w:val="00847726"/>
    <w:rsid w:val="00847993"/>
    <w:rsid w:val="00850992"/>
    <w:rsid w:val="00851002"/>
    <w:rsid w:val="00851EA4"/>
    <w:rsid w:val="00852511"/>
    <w:rsid w:val="00854348"/>
    <w:rsid w:val="00856952"/>
    <w:rsid w:val="00857601"/>
    <w:rsid w:val="00857E42"/>
    <w:rsid w:val="00860171"/>
    <w:rsid w:val="00860FC6"/>
    <w:rsid w:val="008614F1"/>
    <w:rsid w:val="008639B3"/>
    <w:rsid w:val="00863C1A"/>
    <w:rsid w:val="0086645B"/>
    <w:rsid w:val="008668BD"/>
    <w:rsid w:val="008669E8"/>
    <w:rsid w:val="0086760F"/>
    <w:rsid w:val="00867B24"/>
    <w:rsid w:val="00867D96"/>
    <w:rsid w:val="00870A5C"/>
    <w:rsid w:val="0087142D"/>
    <w:rsid w:val="008717E5"/>
    <w:rsid w:val="00871D29"/>
    <w:rsid w:val="00872622"/>
    <w:rsid w:val="00873863"/>
    <w:rsid w:val="00873956"/>
    <w:rsid w:val="00874114"/>
    <w:rsid w:val="0087438B"/>
    <w:rsid w:val="00874DB1"/>
    <w:rsid w:val="00875F0D"/>
    <w:rsid w:val="00875F94"/>
    <w:rsid w:val="00880E72"/>
    <w:rsid w:val="008815CA"/>
    <w:rsid w:val="00881DCD"/>
    <w:rsid w:val="008825EE"/>
    <w:rsid w:val="0088276D"/>
    <w:rsid w:val="0088508D"/>
    <w:rsid w:val="008858D8"/>
    <w:rsid w:val="0088596E"/>
    <w:rsid w:val="0088603B"/>
    <w:rsid w:val="00886A37"/>
    <w:rsid w:val="00887AA7"/>
    <w:rsid w:val="008907B8"/>
    <w:rsid w:val="00890DEA"/>
    <w:rsid w:val="00890E2C"/>
    <w:rsid w:val="0089622A"/>
    <w:rsid w:val="00897343"/>
    <w:rsid w:val="0089796A"/>
    <w:rsid w:val="008A2375"/>
    <w:rsid w:val="008A575A"/>
    <w:rsid w:val="008A695C"/>
    <w:rsid w:val="008A7BBC"/>
    <w:rsid w:val="008B0241"/>
    <w:rsid w:val="008B1D59"/>
    <w:rsid w:val="008B2498"/>
    <w:rsid w:val="008B2569"/>
    <w:rsid w:val="008B25D2"/>
    <w:rsid w:val="008B3C03"/>
    <w:rsid w:val="008B4ABC"/>
    <w:rsid w:val="008B6179"/>
    <w:rsid w:val="008C0724"/>
    <w:rsid w:val="008C26AC"/>
    <w:rsid w:val="008C30F2"/>
    <w:rsid w:val="008C49B2"/>
    <w:rsid w:val="008D139A"/>
    <w:rsid w:val="008D33C2"/>
    <w:rsid w:val="008D52CF"/>
    <w:rsid w:val="008D585D"/>
    <w:rsid w:val="008D7656"/>
    <w:rsid w:val="008D76C5"/>
    <w:rsid w:val="008E0267"/>
    <w:rsid w:val="008E0350"/>
    <w:rsid w:val="008E0AFA"/>
    <w:rsid w:val="008E6164"/>
    <w:rsid w:val="008E734D"/>
    <w:rsid w:val="008E75D3"/>
    <w:rsid w:val="008F125E"/>
    <w:rsid w:val="008F2071"/>
    <w:rsid w:val="008F4D2F"/>
    <w:rsid w:val="00903B8A"/>
    <w:rsid w:val="009041E4"/>
    <w:rsid w:val="00904B72"/>
    <w:rsid w:val="0090597F"/>
    <w:rsid w:val="00906292"/>
    <w:rsid w:val="009076AF"/>
    <w:rsid w:val="00907B47"/>
    <w:rsid w:val="009106CB"/>
    <w:rsid w:val="00914B4E"/>
    <w:rsid w:val="009165A5"/>
    <w:rsid w:val="00917098"/>
    <w:rsid w:val="00917162"/>
    <w:rsid w:val="00924F2C"/>
    <w:rsid w:val="009251CC"/>
    <w:rsid w:val="0092714E"/>
    <w:rsid w:val="00930B94"/>
    <w:rsid w:val="00932019"/>
    <w:rsid w:val="009324EC"/>
    <w:rsid w:val="009330C3"/>
    <w:rsid w:val="00937690"/>
    <w:rsid w:val="009418DA"/>
    <w:rsid w:val="00942002"/>
    <w:rsid w:val="00943B29"/>
    <w:rsid w:val="00943D68"/>
    <w:rsid w:val="009451F3"/>
    <w:rsid w:val="00945FE3"/>
    <w:rsid w:val="0094606F"/>
    <w:rsid w:val="00947885"/>
    <w:rsid w:val="00947EDA"/>
    <w:rsid w:val="00950040"/>
    <w:rsid w:val="0095047C"/>
    <w:rsid w:val="00952168"/>
    <w:rsid w:val="009527FE"/>
    <w:rsid w:val="009529AB"/>
    <w:rsid w:val="00953DF2"/>
    <w:rsid w:val="0095456C"/>
    <w:rsid w:val="00960117"/>
    <w:rsid w:val="00966391"/>
    <w:rsid w:val="00967F74"/>
    <w:rsid w:val="0097175E"/>
    <w:rsid w:val="009739A0"/>
    <w:rsid w:val="00974F84"/>
    <w:rsid w:val="009767C7"/>
    <w:rsid w:val="00976E59"/>
    <w:rsid w:val="00977A50"/>
    <w:rsid w:val="00982480"/>
    <w:rsid w:val="009827BF"/>
    <w:rsid w:val="009829CE"/>
    <w:rsid w:val="0098579A"/>
    <w:rsid w:val="00990728"/>
    <w:rsid w:val="00991363"/>
    <w:rsid w:val="0099195A"/>
    <w:rsid w:val="0099205C"/>
    <w:rsid w:val="00992A11"/>
    <w:rsid w:val="00993463"/>
    <w:rsid w:val="00993C66"/>
    <w:rsid w:val="00993D88"/>
    <w:rsid w:val="009942F4"/>
    <w:rsid w:val="00994681"/>
    <w:rsid w:val="0099486A"/>
    <w:rsid w:val="009961AA"/>
    <w:rsid w:val="0099638C"/>
    <w:rsid w:val="00996442"/>
    <w:rsid w:val="009A07ED"/>
    <w:rsid w:val="009A0E26"/>
    <w:rsid w:val="009A16EC"/>
    <w:rsid w:val="009A2229"/>
    <w:rsid w:val="009A26D1"/>
    <w:rsid w:val="009A4C88"/>
    <w:rsid w:val="009A7D1D"/>
    <w:rsid w:val="009B10D0"/>
    <w:rsid w:val="009B166B"/>
    <w:rsid w:val="009B1B57"/>
    <w:rsid w:val="009B26D6"/>
    <w:rsid w:val="009B29B7"/>
    <w:rsid w:val="009B3B37"/>
    <w:rsid w:val="009B5B9E"/>
    <w:rsid w:val="009B7721"/>
    <w:rsid w:val="009B7D1F"/>
    <w:rsid w:val="009C088E"/>
    <w:rsid w:val="009C2DA3"/>
    <w:rsid w:val="009C34DC"/>
    <w:rsid w:val="009C4D35"/>
    <w:rsid w:val="009C5EA1"/>
    <w:rsid w:val="009D0E12"/>
    <w:rsid w:val="009D1522"/>
    <w:rsid w:val="009D1EA3"/>
    <w:rsid w:val="009D2259"/>
    <w:rsid w:val="009D2C4F"/>
    <w:rsid w:val="009D7252"/>
    <w:rsid w:val="009E0449"/>
    <w:rsid w:val="009E0FA8"/>
    <w:rsid w:val="009E4BFF"/>
    <w:rsid w:val="009E5EB4"/>
    <w:rsid w:val="009E685E"/>
    <w:rsid w:val="009F1346"/>
    <w:rsid w:val="009F17AA"/>
    <w:rsid w:val="009F4542"/>
    <w:rsid w:val="009F522A"/>
    <w:rsid w:val="009F536F"/>
    <w:rsid w:val="009F5594"/>
    <w:rsid w:val="00A00B32"/>
    <w:rsid w:val="00A01F66"/>
    <w:rsid w:val="00A044D6"/>
    <w:rsid w:val="00A04ADB"/>
    <w:rsid w:val="00A057FA"/>
    <w:rsid w:val="00A05BF2"/>
    <w:rsid w:val="00A06212"/>
    <w:rsid w:val="00A118B9"/>
    <w:rsid w:val="00A11E0F"/>
    <w:rsid w:val="00A12E23"/>
    <w:rsid w:val="00A15CFA"/>
    <w:rsid w:val="00A178F5"/>
    <w:rsid w:val="00A17C3B"/>
    <w:rsid w:val="00A20D9D"/>
    <w:rsid w:val="00A21D0C"/>
    <w:rsid w:val="00A23264"/>
    <w:rsid w:val="00A26CB6"/>
    <w:rsid w:val="00A275FF"/>
    <w:rsid w:val="00A27A58"/>
    <w:rsid w:val="00A27F8E"/>
    <w:rsid w:val="00A32F82"/>
    <w:rsid w:val="00A32F8B"/>
    <w:rsid w:val="00A33783"/>
    <w:rsid w:val="00A33AA2"/>
    <w:rsid w:val="00A348EF"/>
    <w:rsid w:val="00A34AA7"/>
    <w:rsid w:val="00A3636F"/>
    <w:rsid w:val="00A3756F"/>
    <w:rsid w:val="00A40078"/>
    <w:rsid w:val="00A41F4A"/>
    <w:rsid w:val="00A42C94"/>
    <w:rsid w:val="00A42D6F"/>
    <w:rsid w:val="00A4361D"/>
    <w:rsid w:val="00A439A0"/>
    <w:rsid w:val="00A44070"/>
    <w:rsid w:val="00A44DF7"/>
    <w:rsid w:val="00A45333"/>
    <w:rsid w:val="00A45A62"/>
    <w:rsid w:val="00A47370"/>
    <w:rsid w:val="00A54AC5"/>
    <w:rsid w:val="00A55DC3"/>
    <w:rsid w:val="00A560FD"/>
    <w:rsid w:val="00A56D41"/>
    <w:rsid w:val="00A570F8"/>
    <w:rsid w:val="00A57AE2"/>
    <w:rsid w:val="00A60BC9"/>
    <w:rsid w:val="00A61353"/>
    <w:rsid w:val="00A61776"/>
    <w:rsid w:val="00A6220C"/>
    <w:rsid w:val="00A65CCA"/>
    <w:rsid w:val="00A66019"/>
    <w:rsid w:val="00A66DB1"/>
    <w:rsid w:val="00A67A92"/>
    <w:rsid w:val="00A70901"/>
    <w:rsid w:val="00A70F55"/>
    <w:rsid w:val="00A72775"/>
    <w:rsid w:val="00A765AE"/>
    <w:rsid w:val="00A7669D"/>
    <w:rsid w:val="00A80C6D"/>
    <w:rsid w:val="00A80D04"/>
    <w:rsid w:val="00A818D8"/>
    <w:rsid w:val="00A855CB"/>
    <w:rsid w:val="00A871BA"/>
    <w:rsid w:val="00A87870"/>
    <w:rsid w:val="00A902C9"/>
    <w:rsid w:val="00A91063"/>
    <w:rsid w:val="00A91A70"/>
    <w:rsid w:val="00A96095"/>
    <w:rsid w:val="00A9758E"/>
    <w:rsid w:val="00A9795F"/>
    <w:rsid w:val="00A97D87"/>
    <w:rsid w:val="00AA1B85"/>
    <w:rsid w:val="00AA1F68"/>
    <w:rsid w:val="00AA465E"/>
    <w:rsid w:val="00AA4F7E"/>
    <w:rsid w:val="00AA73EC"/>
    <w:rsid w:val="00AA7504"/>
    <w:rsid w:val="00AA76AB"/>
    <w:rsid w:val="00AB0118"/>
    <w:rsid w:val="00AB07A9"/>
    <w:rsid w:val="00AB1CB6"/>
    <w:rsid w:val="00AB1D9A"/>
    <w:rsid w:val="00AB30B8"/>
    <w:rsid w:val="00AB36D5"/>
    <w:rsid w:val="00AB3D12"/>
    <w:rsid w:val="00AB7C59"/>
    <w:rsid w:val="00AB7D96"/>
    <w:rsid w:val="00AC010E"/>
    <w:rsid w:val="00AC0926"/>
    <w:rsid w:val="00AC10E8"/>
    <w:rsid w:val="00AC2D59"/>
    <w:rsid w:val="00AC34AC"/>
    <w:rsid w:val="00AD1835"/>
    <w:rsid w:val="00AD4081"/>
    <w:rsid w:val="00AD41FE"/>
    <w:rsid w:val="00AD44D2"/>
    <w:rsid w:val="00AD44FE"/>
    <w:rsid w:val="00AD5B87"/>
    <w:rsid w:val="00AD6573"/>
    <w:rsid w:val="00AD7392"/>
    <w:rsid w:val="00AE0D9F"/>
    <w:rsid w:val="00AE21F4"/>
    <w:rsid w:val="00AE49F1"/>
    <w:rsid w:val="00AE4E41"/>
    <w:rsid w:val="00AE517C"/>
    <w:rsid w:val="00AE5705"/>
    <w:rsid w:val="00AE5C5D"/>
    <w:rsid w:val="00AE65B0"/>
    <w:rsid w:val="00AE6EEB"/>
    <w:rsid w:val="00AE7AC8"/>
    <w:rsid w:val="00AE7D7F"/>
    <w:rsid w:val="00AF04AB"/>
    <w:rsid w:val="00AF3136"/>
    <w:rsid w:val="00AF402D"/>
    <w:rsid w:val="00AF63D8"/>
    <w:rsid w:val="00AF7A3F"/>
    <w:rsid w:val="00B00981"/>
    <w:rsid w:val="00B00E74"/>
    <w:rsid w:val="00B05CCA"/>
    <w:rsid w:val="00B05E80"/>
    <w:rsid w:val="00B07BEA"/>
    <w:rsid w:val="00B1046B"/>
    <w:rsid w:val="00B13A2B"/>
    <w:rsid w:val="00B14271"/>
    <w:rsid w:val="00B14C02"/>
    <w:rsid w:val="00B16270"/>
    <w:rsid w:val="00B1753C"/>
    <w:rsid w:val="00B179DE"/>
    <w:rsid w:val="00B17E31"/>
    <w:rsid w:val="00B20A61"/>
    <w:rsid w:val="00B2105B"/>
    <w:rsid w:val="00B2142D"/>
    <w:rsid w:val="00B22446"/>
    <w:rsid w:val="00B22D78"/>
    <w:rsid w:val="00B236F0"/>
    <w:rsid w:val="00B23A53"/>
    <w:rsid w:val="00B23D6B"/>
    <w:rsid w:val="00B262F5"/>
    <w:rsid w:val="00B2685D"/>
    <w:rsid w:val="00B26BE9"/>
    <w:rsid w:val="00B27B02"/>
    <w:rsid w:val="00B30351"/>
    <w:rsid w:val="00B338DD"/>
    <w:rsid w:val="00B33C2A"/>
    <w:rsid w:val="00B33E4F"/>
    <w:rsid w:val="00B346E2"/>
    <w:rsid w:val="00B34C84"/>
    <w:rsid w:val="00B35038"/>
    <w:rsid w:val="00B35BAD"/>
    <w:rsid w:val="00B41F19"/>
    <w:rsid w:val="00B422EC"/>
    <w:rsid w:val="00B46086"/>
    <w:rsid w:val="00B46B2E"/>
    <w:rsid w:val="00B506AE"/>
    <w:rsid w:val="00B51AF8"/>
    <w:rsid w:val="00B527CC"/>
    <w:rsid w:val="00B52C24"/>
    <w:rsid w:val="00B55313"/>
    <w:rsid w:val="00B55644"/>
    <w:rsid w:val="00B56978"/>
    <w:rsid w:val="00B574C0"/>
    <w:rsid w:val="00B6090B"/>
    <w:rsid w:val="00B60F7C"/>
    <w:rsid w:val="00B612D0"/>
    <w:rsid w:val="00B64175"/>
    <w:rsid w:val="00B646B7"/>
    <w:rsid w:val="00B66D66"/>
    <w:rsid w:val="00B67703"/>
    <w:rsid w:val="00B67D4E"/>
    <w:rsid w:val="00B726D4"/>
    <w:rsid w:val="00B729C0"/>
    <w:rsid w:val="00B73E78"/>
    <w:rsid w:val="00B74903"/>
    <w:rsid w:val="00B759F3"/>
    <w:rsid w:val="00B76017"/>
    <w:rsid w:val="00B768B3"/>
    <w:rsid w:val="00B8214F"/>
    <w:rsid w:val="00B82657"/>
    <w:rsid w:val="00B829C9"/>
    <w:rsid w:val="00B83C0B"/>
    <w:rsid w:val="00B83F5F"/>
    <w:rsid w:val="00B846EC"/>
    <w:rsid w:val="00B86A4F"/>
    <w:rsid w:val="00B914EA"/>
    <w:rsid w:val="00B920DE"/>
    <w:rsid w:val="00B93035"/>
    <w:rsid w:val="00B9337E"/>
    <w:rsid w:val="00B935C2"/>
    <w:rsid w:val="00B93EF3"/>
    <w:rsid w:val="00B9516B"/>
    <w:rsid w:val="00B9535A"/>
    <w:rsid w:val="00B958E8"/>
    <w:rsid w:val="00B97398"/>
    <w:rsid w:val="00B97CB5"/>
    <w:rsid w:val="00B97E4A"/>
    <w:rsid w:val="00BA09B2"/>
    <w:rsid w:val="00BA0EB7"/>
    <w:rsid w:val="00BA511C"/>
    <w:rsid w:val="00BA56E9"/>
    <w:rsid w:val="00BA593A"/>
    <w:rsid w:val="00BA5B46"/>
    <w:rsid w:val="00BA5C3A"/>
    <w:rsid w:val="00BA6903"/>
    <w:rsid w:val="00BB2D39"/>
    <w:rsid w:val="00BB571A"/>
    <w:rsid w:val="00BB5D0B"/>
    <w:rsid w:val="00BB5E00"/>
    <w:rsid w:val="00BB748F"/>
    <w:rsid w:val="00BC093E"/>
    <w:rsid w:val="00BC0995"/>
    <w:rsid w:val="00BC284E"/>
    <w:rsid w:val="00BC4A02"/>
    <w:rsid w:val="00BC63D7"/>
    <w:rsid w:val="00BC68DF"/>
    <w:rsid w:val="00BC6A09"/>
    <w:rsid w:val="00BC71EC"/>
    <w:rsid w:val="00BD20DD"/>
    <w:rsid w:val="00BD2CE4"/>
    <w:rsid w:val="00BD4E3E"/>
    <w:rsid w:val="00BD51F9"/>
    <w:rsid w:val="00BE075C"/>
    <w:rsid w:val="00BE09EC"/>
    <w:rsid w:val="00BE1570"/>
    <w:rsid w:val="00BE2667"/>
    <w:rsid w:val="00BE3FBB"/>
    <w:rsid w:val="00BE45A1"/>
    <w:rsid w:val="00BE4DA6"/>
    <w:rsid w:val="00BE75F4"/>
    <w:rsid w:val="00BE793A"/>
    <w:rsid w:val="00BF070E"/>
    <w:rsid w:val="00BF0C74"/>
    <w:rsid w:val="00BF2B82"/>
    <w:rsid w:val="00BF349B"/>
    <w:rsid w:val="00BF3C48"/>
    <w:rsid w:val="00BF432A"/>
    <w:rsid w:val="00BF4A70"/>
    <w:rsid w:val="00BF5CEE"/>
    <w:rsid w:val="00BF68ED"/>
    <w:rsid w:val="00BF6E82"/>
    <w:rsid w:val="00C00DAA"/>
    <w:rsid w:val="00C02512"/>
    <w:rsid w:val="00C060C7"/>
    <w:rsid w:val="00C10D00"/>
    <w:rsid w:val="00C1132D"/>
    <w:rsid w:val="00C11DAA"/>
    <w:rsid w:val="00C135E1"/>
    <w:rsid w:val="00C15958"/>
    <w:rsid w:val="00C15BDA"/>
    <w:rsid w:val="00C15EF0"/>
    <w:rsid w:val="00C16016"/>
    <w:rsid w:val="00C17FE7"/>
    <w:rsid w:val="00C218C2"/>
    <w:rsid w:val="00C2242A"/>
    <w:rsid w:val="00C23B7E"/>
    <w:rsid w:val="00C24C17"/>
    <w:rsid w:val="00C266C7"/>
    <w:rsid w:val="00C278C4"/>
    <w:rsid w:val="00C27E05"/>
    <w:rsid w:val="00C33F9E"/>
    <w:rsid w:val="00C35308"/>
    <w:rsid w:val="00C357B9"/>
    <w:rsid w:val="00C35951"/>
    <w:rsid w:val="00C35DC1"/>
    <w:rsid w:val="00C35F50"/>
    <w:rsid w:val="00C3758F"/>
    <w:rsid w:val="00C37D7C"/>
    <w:rsid w:val="00C4067C"/>
    <w:rsid w:val="00C40B88"/>
    <w:rsid w:val="00C419F2"/>
    <w:rsid w:val="00C42C93"/>
    <w:rsid w:val="00C45908"/>
    <w:rsid w:val="00C45C98"/>
    <w:rsid w:val="00C46117"/>
    <w:rsid w:val="00C46EE1"/>
    <w:rsid w:val="00C47A4D"/>
    <w:rsid w:val="00C47D87"/>
    <w:rsid w:val="00C507B9"/>
    <w:rsid w:val="00C51901"/>
    <w:rsid w:val="00C534D1"/>
    <w:rsid w:val="00C5376E"/>
    <w:rsid w:val="00C55E13"/>
    <w:rsid w:val="00C57AF9"/>
    <w:rsid w:val="00C57D96"/>
    <w:rsid w:val="00C60C90"/>
    <w:rsid w:val="00C61767"/>
    <w:rsid w:val="00C67412"/>
    <w:rsid w:val="00C71917"/>
    <w:rsid w:val="00C73886"/>
    <w:rsid w:val="00C806C2"/>
    <w:rsid w:val="00C808A6"/>
    <w:rsid w:val="00C818E4"/>
    <w:rsid w:val="00C81B9A"/>
    <w:rsid w:val="00C863C2"/>
    <w:rsid w:val="00C90562"/>
    <w:rsid w:val="00C90674"/>
    <w:rsid w:val="00C907B2"/>
    <w:rsid w:val="00C922E1"/>
    <w:rsid w:val="00C928B0"/>
    <w:rsid w:val="00C928E5"/>
    <w:rsid w:val="00C92A3D"/>
    <w:rsid w:val="00C93D97"/>
    <w:rsid w:val="00C955E3"/>
    <w:rsid w:val="00C964DE"/>
    <w:rsid w:val="00C96A7C"/>
    <w:rsid w:val="00C97091"/>
    <w:rsid w:val="00C97260"/>
    <w:rsid w:val="00CA1660"/>
    <w:rsid w:val="00CA2001"/>
    <w:rsid w:val="00CA7A18"/>
    <w:rsid w:val="00CA7ED5"/>
    <w:rsid w:val="00CB12D8"/>
    <w:rsid w:val="00CB14B5"/>
    <w:rsid w:val="00CB158B"/>
    <w:rsid w:val="00CB3B68"/>
    <w:rsid w:val="00CB3F4A"/>
    <w:rsid w:val="00CB43A2"/>
    <w:rsid w:val="00CB53AA"/>
    <w:rsid w:val="00CB5B6C"/>
    <w:rsid w:val="00CB66D4"/>
    <w:rsid w:val="00CC027E"/>
    <w:rsid w:val="00CC052E"/>
    <w:rsid w:val="00CC05CC"/>
    <w:rsid w:val="00CC0A82"/>
    <w:rsid w:val="00CC28E3"/>
    <w:rsid w:val="00CC29DB"/>
    <w:rsid w:val="00CC7447"/>
    <w:rsid w:val="00CC7897"/>
    <w:rsid w:val="00CD01EA"/>
    <w:rsid w:val="00CD0471"/>
    <w:rsid w:val="00CD16BE"/>
    <w:rsid w:val="00CD1C8B"/>
    <w:rsid w:val="00CD2BEE"/>
    <w:rsid w:val="00CD4616"/>
    <w:rsid w:val="00CD47AC"/>
    <w:rsid w:val="00CD4AFA"/>
    <w:rsid w:val="00CD56AF"/>
    <w:rsid w:val="00CD7D47"/>
    <w:rsid w:val="00CE0EEF"/>
    <w:rsid w:val="00CE188E"/>
    <w:rsid w:val="00CE33D5"/>
    <w:rsid w:val="00CE46F3"/>
    <w:rsid w:val="00CE4DC9"/>
    <w:rsid w:val="00CE6030"/>
    <w:rsid w:val="00CE7B00"/>
    <w:rsid w:val="00CF3A75"/>
    <w:rsid w:val="00CF3FFE"/>
    <w:rsid w:val="00CF4066"/>
    <w:rsid w:val="00CF5D37"/>
    <w:rsid w:val="00CF6F33"/>
    <w:rsid w:val="00CF6F78"/>
    <w:rsid w:val="00D00BA5"/>
    <w:rsid w:val="00D02248"/>
    <w:rsid w:val="00D025EA"/>
    <w:rsid w:val="00D03F41"/>
    <w:rsid w:val="00D05CE5"/>
    <w:rsid w:val="00D063B8"/>
    <w:rsid w:val="00D06825"/>
    <w:rsid w:val="00D072BD"/>
    <w:rsid w:val="00D10FFA"/>
    <w:rsid w:val="00D11894"/>
    <w:rsid w:val="00D11B97"/>
    <w:rsid w:val="00D17E3B"/>
    <w:rsid w:val="00D20CFC"/>
    <w:rsid w:val="00D22BB0"/>
    <w:rsid w:val="00D23C09"/>
    <w:rsid w:val="00D23CED"/>
    <w:rsid w:val="00D24BD2"/>
    <w:rsid w:val="00D2573D"/>
    <w:rsid w:val="00D260A2"/>
    <w:rsid w:val="00D265AE"/>
    <w:rsid w:val="00D2660A"/>
    <w:rsid w:val="00D27484"/>
    <w:rsid w:val="00D30CC6"/>
    <w:rsid w:val="00D30EE4"/>
    <w:rsid w:val="00D3108E"/>
    <w:rsid w:val="00D3260C"/>
    <w:rsid w:val="00D33EE2"/>
    <w:rsid w:val="00D34155"/>
    <w:rsid w:val="00D349D3"/>
    <w:rsid w:val="00D35790"/>
    <w:rsid w:val="00D3598F"/>
    <w:rsid w:val="00D3640C"/>
    <w:rsid w:val="00D40B70"/>
    <w:rsid w:val="00D41986"/>
    <w:rsid w:val="00D41A20"/>
    <w:rsid w:val="00D41F29"/>
    <w:rsid w:val="00D42AAE"/>
    <w:rsid w:val="00D42C6A"/>
    <w:rsid w:val="00D478EA"/>
    <w:rsid w:val="00D47EC5"/>
    <w:rsid w:val="00D51225"/>
    <w:rsid w:val="00D518B6"/>
    <w:rsid w:val="00D51B44"/>
    <w:rsid w:val="00D53914"/>
    <w:rsid w:val="00D53B9D"/>
    <w:rsid w:val="00D543AC"/>
    <w:rsid w:val="00D54D5F"/>
    <w:rsid w:val="00D5653B"/>
    <w:rsid w:val="00D60069"/>
    <w:rsid w:val="00D61350"/>
    <w:rsid w:val="00D62685"/>
    <w:rsid w:val="00D62EF1"/>
    <w:rsid w:val="00D6305B"/>
    <w:rsid w:val="00D6309D"/>
    <w:rsid w:val="00D644CA"/>
    <w:rsid w:val="00D66F09"/>
    <w:rsid w:val="00D66FC2"/>
    <w:rsid w:val="00D731AC"/>
    <w:rsid w:val="00D7332F"/>
    <w:rsid w:val="00D7590F"/>
    <w:rsid w:val="00D75B53"/>
    <w:rsid w:val="00D76C7E"/>
    <w:rsid w:val="00D771DE"/>
    <w:rsid w:val="00D776A9"/>
    <w:rsid w:val="00D7776D"/>
    <w:rsid w:val="00D808C0"/>
    <w:rsid w:val="00D80EA6"/>
    <w:rsid w:val="00D81901"/>
    <w:rsid w:val="00D82E68"/>
    <w:rsid w:val="00D86984"/>
    <w:rsid w:val="00D900A1"/>
    <w:rsid w:val="00D90FBB"/>
    <w:rsid w:val="00D91744"/>
    <w:rsid w:val="00D9211B"/>
    <w:rsid w:val="00D9293F"/>
    <w:rsid w:val="00D93598"/>
    <w:rsid w:val="00D95431"/>
    <w:rsid w:val="00D9616F"/>
    <w:rsid w:val="00D969B5"/>
    <w:rsid w:val="00DA00B3"/>
    <w:rsid w:val="00DA1E18"/>
    <w:rsid w:val="00DA2009"/>
    <w:rsid w:val="00DA49A4"/>
    <w:rsid w:val="00DA49E7"/>
    <w:rsid w:val="00DA7D84"/>
    <w:rsid w:val="00DB05B1"/>
    <w:rsid w:val="00DB4C68"/>
    <w:rsid w:val="00DB50EB"/>
    <w:rsid w:val="00DB5A79"/>
    <w:rsid w:val="00DC0E5C"/>
    <w:rsid w:val="00DC1C7A"/>
    <w:rsid w:val="00DC2465"/>
    <w:rsid w:val="00DC3A6C"/>
    <w:rsid w:val="00DC3ECF"/>
    <w:rsid w:val="00DD00AD"/>
    <w:rsid w:val="00DD0336"/>
    <w:rsid w:val="00DD512E"/>
    <w:rsid w:val="00DD5253"/>
    <w:rsid w:val="00DD55AA"/>
    <w:rsid w:val="00DD7A11"/>
    <w:rsid w:val="00DD7A58"/>
    <w:rsid w:val="00DE053F"/>
    <w:rsid w:val="00DE1177"/>
    <w:rsid w:val="00DE2CEA"/>
    <w:rsid w:val="00DE3948"/>
    <w:rsid w:val="00DE3E35"/>
    <w:rsid w:val="00DE62B9"/>
    <w:rsid w:val="00DE6A3C"/>
    <w:rsid w:val="00DE7193"/>
    <w:rsid w:val="00DE74F4"/>
    <w:rsid w:val="00DE7F97"/>
    <w:rsid w:val="00DF1010"/>
    <w:rsid w:val="00DF28A0"/>
    <w:rsid w:val="00DF5AEA"/>
    <w:rsid w:val="00DF5CE0"/>
    <w:rsid w:val="00DF5D17"/>
    <w:rsid w:val="00DF63F6"/>
    <w:rsid w:val="00E00588"/>
    <w:rsid w:val="00E036D9"/>
    <w:rsid w:val="00E03D1F"/>
    <w:rsid w:val="00E04C09"/>
    <w:rsid w:val="00E04D7A"/>
    <w:rsid w:val="00E05901"/>
    <w:rsid w:val="00E07E54"/>
    <w:rsid w:val="00E107F6"/>
    <w:rsid w:val="00E11C76"/>
    <w:rsid w:val="00E13747"/>
    <w:rsid w:val="00E13B7A"/>
    <w:rsid w:val="00E1480F"/>
    <w:rsid w:val="00E14881"/>
    <w:rsid w:val="00E14E46"/>
    <w:rsid w:val="00E16706"/>
    <w:rsid w:val="00E177F4"/>
    <w:rsid w:val="00E22730"/>
    <w:rsid w:val="00E22A36"/>
    <w:rsid w:val="00E22AC6"/>
    <w:rsid w:val="00E242BE"/>
    <w:rsid w:val="00E25AEA"/>
    <w:rsid w:val="00E26809"/>
    <w:rsid w:val="00E26E1A"/>
    <w:rsid w:val="00E26FDB"/>
    <w:rsid w:val="00E309A4"/>
    <w:rsid w:val="00E30BFA"/>
    <w:rsid w:val="00E30DEF"/>
    <w:rsid w:val="00E30ED2"/>
    <w:rsid w:val="00E31276"/>
    <w:rsid w:val="00E3271B"/>
    <w:rsid w:val="00E33A64"/>
    <w:rsid w:val="00E33B01"/>
    <w:rsid w:val="00E37676"/>
    <w:rsid w:val="00E37F70"/>
    <w:rsid w:val="00E40E80"/>
    <w:rsid w:val="00E41C60"/>
    <w:rsid w:val="00E425F0"/>
    <w:rsid w:val="00E427A1"/>
    <w:rsid w:val="00E445EB"/>
    <w:rsid w:val="00E446C1"/>
    <w:rsid w:val="00E448C4"/>
    <w:rsid w:val="00E476ED"/>
    <w:rsid w:val="00E502BB"/>
    <w:rsid w:val="00E5120A"/>
    <w:rsid w:val="00E5203D"/>
    <w:rsid w:val="00E536A8"/>
    <w:rsid w:val="00E55949"/>
    <w:rsid w:val="00E560B9"/>
    <w:rsid w:val="00E567E3"/>
    <w:rsid w:val="00E5719B"/>
    <w:rsid w:val="00E57C23"/>
    <w:rsid w:val="00E601FD"/>
    <w:rsid w:val="00E631D3"/>
    <w:rsid w:val="00E63D07"/>
    <w:rsid w:val="00E66E14"/>
    <w:rsid w:val="00E7207F"/>
    <w:rsid w:val="00E72BD1"/>
    <w:rsid w:val="00E740C8"/>
    <w:rsid w:val="00E742A3"/>
    <w:rsid w:val="00E744E0"/>
    <w:rsid w:val="00E748FE"/>
    <w:rsid w:val="00E758B9"/>
    <w:rsid w:val="00E75A60"/>
    <w:rsid w:val="00E7656C"/>
    <w:rsid w:val="00E76C64"/>
    <w:rsid w:val="00E76D7E"/>
    <w:rsid w:val="00E77569"/>
    <w:rsid w:val="00E82CB8"/>
    <w:rsid w:val="00E82E65"/>
    <w:rsid w:val="00E82F10"/>
    <w:rsid w:val="00E838B2"/>
    <w:rsid w:val="00E83C6B"/>
    <w:rsid w:val="00E85569"/>
    <w:rsid w:val="00E856AF"/>
    <w:rsid w:val="00E86B83"/>
    <w:rsid w:val="00E87C64"/>
    <w:rsid w:val="00E910B2"/>
    <w:rsid w:val="00E93A01"/>
    <w:rsid w:val="00E93FF8"/>
    <w:rsid w:val="00E94901"/>
    <w:rsid w:val="00E94A45"/>
    <w:rsid w:val="00E95B8E"/>
    <w:rsid w:val="00E962F0"/>
    <w:rsid w:val="00E96EAF"/>
    <w:rsid w:val="00EA0DF8"/>
    <w:rsid w:val="00EA1752"/>
    <w:rsid w:val="00EA219F"/>
    <w:rsid w:val="00EA2273"/>
    <w:rsid w:val="00EA33B4"/>
    <w:rsid w:val="00EA34C2"/>
    <w:rsid w:val="00EA3A88"/>
    <w:rsid w:val="00EA3EE2"/>
    <w:rsid w:val="00EA5A89"/>
    <w:rsid w:val="00EA5BDB"/>
    <w:rsid w:val="00EA64BC"/>
    <w:rsid w:val="00EB0AA6"/>
    <w:rsid w:val="00EB46D9"/>
    <w:rsid w:val="00EB4AE0"/>
    <w:rsid w:val="00EB51AD"/>
    <w:rsid w:val="00EB6FFE"/>
    <w:rsid w:val="00EC057A"/>
    <w:rsid w:val="00EC0981"/>
    <w:rsid w:val="00EC142D"/>
    <w:rsid w:val="00EC1E16"/>
    <w:rsid w:val="00EC549B"/>
    <w:rsid w:val="00EC6753"/>
    <w:rsid w:val="00ED0024"/>
    <w:rsid w:val="00ED0F85"/>
    <w:rsid w:val="00ED1375"/>
    <w:rsid w:val="00ED248B"/>
    <w:rsid w:val="00ED2B5C"/>
    <w:rsid w:val="00ED3269"/>
    <w:rsid w:val="00ED3E20"/>
    <w:rsid w:val="00ED43D1"/>
    <w:rsid w:val="00ED4B36"/>
    <w:rsid w:val="00ED5C47"/>
    <w:rsid w:val="00EE1A8C"/>
    <w:rsid w:val="00EE2440"/>
    <w:rsid w:val="00EE3488"/>
    <w:rsid w:val="00EE36E9"/>
    <w:rsid w:val="00EE4643"/>
    <w:rsid w:val="00EE574D"/>
    <w:rsid w:val="00EE68CA"/>
    <w:rsid w:val="00EE7BE7"/>
    <w:rsid w:val="00EF1330"/>
    <w:rsid w:val="00EF15FF"/>
    <w:rsid w:val="00EF4D72"/>
    <w:rsid w:val="00EF7111"/>
    <w:rsid w:val="00EF7D1A"/>
    <w:rsid w:val="00F02611"/>
    <w:rsid w:val="00F029CF"/>
    <w:rsid w:val="00F0448F"/>
    <w:rsid w:val="00F05979"/>
    <w:rsid w:val="00F05A7D"/>
    <w:rsid w:val="00F0716C"/>
    <w:rsid w:val="00F07FFE"/>
    <w:rsid w:val="00F12105"/>
    <w:rsid w:val="00F13068"/>
    <w:rsid w:val="00F13EB5"/>
    <w:rsid w:val="00F15D6F"/>
    <w:rsid w:val="00F17E96"/>
    <w:rsid w:val="00F20B09"/>
    <w:rsid w:val="00F270E9"/>
    <w:rsid w:val="00F275C0"/>
    <w:rsid w:val="00F27871"/>
    <w:rsid w:val="00F3349F"/>
    <w:rsid w:val="00F336BD"/>
    <w:rsid w:val="00F346B6"/>
    <w:rsid w:val="00F34AF9"/>
    <w:rsid w:val="00F34B14"/>
    <w:rsid w:val="00F36145"/>
    <w:rsid w:val="00F3639A"/>
    <w:rsid w:val="00F363B7"/>
    <w:rsid w:val="00F364F7"/>
    <w:rsid w:val="00F37BDD"/>
    <w:rsid w:val="00F41503"/>
    <w:rsid w:val="00F41E85"/>
    <w:rsid w:val="00F43ABA"/>
    <w:rsid w:val="00F44881"/>
    <w:rsid w:val="00F462A2"/>
    <w:rsid w:val="00F463F6"/>
    <w:rsid w:val="00F466C8"/>
    <w:rsid w:val="00F469A9"/>
    <w:rsid w:val="00F46FC0"/>
    <w:rsid w:val="00F4705A"/>
    <w:rsid w:val="00F478DC"/>
    <w:rsid w:val="00F47C71"/>
    <w:rsid w:val="00F50B46"/>
    <w:rsid w:val="00F50D1F"/>
    <w:rsid w:val="00F5173D"/>
    <w:rsid w:val="00F527DE"/>
    <w:rsid w:val="00F53D75"/>
    <w:rsid w:val="00F54C74"/>
    <w:rsid w:val="00F56256"/>
    <w:rsid w:val="00F6203E"/>
    <w:rsid w:val="00F62CE4"/>
    <w:rsid w:val="00F635FC"/>
    <w:rsid w:val="00F63D03"/>
    <w:rsid w:val="00F65E2F"/>
    <w:rsid w:val="00F675BC"/>
    <w:rsid w:val="00F67DF1"/>
    <w:rsid w:val="00F70D0F"/>
    <w:rsid w:val="00F7656F"/>
    <w:rsid w:val="00F80DF3"/>
    <w:rsid w:val="00F829D9"/>
    <w:rsid w:val="00F8309B"/>
    <w:rsid w:val="00F8326B"/>
    <w:rsid w:val="00F833C9"/>
    <w:rsid w:val="00F865AE"/>
    <w:rsid w:val="00F866FD"/>
    <w:rsid w:val="00F8761F"/>
    <w:rsid w:val="00F87A95"/>
    <w:rsid w:val="00F90064"/>
    <w:rsid w:val="00F96AFD"/>
    <w:rsid w:val="00FA1398"/>
    <w:rsid w:val="00FA17C2"/>
    <w:rsid w:val="00FA2E19"/>
    <w:rsid w:val="00FA3399"/>
    <w:rsid w:val="00FA4586"/>
    <w:rsid w:val="00FA697F"/>
    <w:rsid w:val="00FA6D0E"/>
    <w:rsid w:val="00FB1506"/>
    <w:rsid w:val="00FB2144"/>
    <w:rsid w:val="00FB23A8"/>
    <w:rsid w:val="00FB5521"/>
    <w:rsid w:val="00FB597D"/>
    <w:rsid w:val="00FB610D"/>
    <w:rsid w:val="00FB6829"/>
    <w:rsid w:val="00FC1BEC"/>
    <w:rsid w:val="00FC3F84"/>
    <w:rsid w:val="00FC4477"/>
    <w:rsid w:val="00FC46FB"/>
    <w:rsid w:val="00FD083E"/>
    <w:rsid w:val="00FD0A38"/>
    <w:rsid w:val="00FD2BD3"/>
    <w:rsid w:val="00FD4CCA"/>
    <w:rsid w:val="00FD5220"/>
    <w:rsid w:val="00FE2A9E"/>
    <w:rsid w:val="00FE307D"/>
    <w:rsid w:val="00FE4A2A"/>
    <w:rsid w:val="00FE6413"/>
    <w:rsid w:val="00FE7BB6"/>
    <w:rsid w:val="00FE7EDF"/>
    <w:rsid w:val="00FF1073"/>
    <w:rsid w:val="00FF3C03"/>
    <w:rsid w:val="00FF3EA3"/>
    <w:rsid w:val="00FF6407"/>
    <w:rsid w:val="0332223E"/>
    <w:rsid w:val="04C5FCA9"/>
    <w:rsid w:val="04E10A15"/>
    <w:rsid w:val="0ABBA714"/>
    <w:rsid w:val="0BA7D3B0"/>
    <w:rsid w:val="0F5349C6"/>
    <w:rsid w:val="0F54D703"/>
    <w:rsid w:val="18E94EEE"/>
    <w:rsid w:val="1EB138C5"/>
    <w:rsid w:val="242DD58F"/>
    <w:rsid w:val="2447411E"/>
    <w:rsid w:val="259969BE"/>
    <w:rsid w:val="263F7456"/>
    <w:rsid w:val="26DFDAA0"/>
    <w:rsid w:val="27DB44B7"/>
    <w:rsid w:val="2A67B48D"/>
    <w:rsid w:val="2B984A68"/>
    <w:rsid w:val="2CAEB5DA"/>
    <w:rsid w:val="2D8E8913"/>
    <w:rsid w:val="35514234"/>
    <w:rsid w:val="36DD6699"/>
    <w:rsid w:val="394110F6"/>
    <w:rsid w:val="3B1BEAE1"/>
    <w:rsid w:val="3C8AEED3"/>
    <w:rsid w:val="4272E55D"/>
    <w:rsid w:val="440EB5BE"/>
    <w:rsid w:val="451D8EDE"/>
    <w:rsid w:val="466E9FAC"/>
    <w:rsid w:val="49ABBD21"/>
    <w:rsid w:val="4A7DF742"/>
    <w:rsid w:val="4D6A1550"/>
    <w:rsid w:val="51FA9705"/>
    <w:rsid w:val="52B9F820"/>
    <w:rsid w:val="5352308B"/>
    <w:rsid w:val="53C467DB"/>
    <w:rsid w:val="5455C881"/>
    <w:rsid w:val="5668EA28"/>
    <w:rsid w:val="57AC0391"/>
    <w:rsid w:val="59A08AEA"/>
    <w:rsid w:val="5A851120"/>
    <w:rsid w:val="5AABE1A8"/>
    <w:rsid w:val="5D93815F"/>
    <w:rsid w:val="5DD3A954"/>
    <w:rsid w:val="5DFB2578"/>
    <w:rsid w:val="63C3DEDD"/>
    <w:rsid w:val="6B2467BF"/>
    <w:rsid w:val="6CF63CFC"/>
    <w:rsid w:val="7122D7BA"/>
    <w:rsid w:val="7550D35D"/>
    <w:rsid w:val="7BB769C1"/>
    <w:rsid w:val="7C52E5B0"/>
    <w:rsid w:val="7F0B7A77"/>
    <w:rsid w:val="7F37DC14"/>
    <w:rsid w:val="7F478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E6990260-72BC-429D-AF0F-4FF1A795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customStyle="1" w:styleId="He04Funote">
    <w:name w:val="_He_04_Fußnote"/>
    <w:next w:val="Normale"/>
    <w:qFormat/>
    <w:rsid w:val="00092D24"/>
    <w:pPr>
      <w:tabs>
        <w:tab w:val="left" w:pos="85"/>
      </w:tabs>
      <w:spacing w:line="256" w:lineRule="auto"/>
      <w:ind w:left="85" w:hanging="85"/>
    </w:pPr>
    <w:rPr>
      <w:sz w:val="15"/>
      <w:szCs w:val="22"/>
      <w:lang w:val="de-DE"/>
    </w:rPr>
  </w:style>
  <w:style w:type="character" w:customStyle="1" w:styleId="normaltextrun">
    <w:name w:val="normaltextrun"/>
    <w:basedOn w:val="Carpredefinitoparagrafo"/>
    <w:rsid w:val="00475E3F"/>
  </w:style>
  <w:style w:type="character" w:customStyle="1" w:styleId="eop">
    <w:name w:val="eop"/>
    <w:basedOn w:val="Carpredefinitoparagrafo"/>
    <w:rsid w:val="00475E3F"/>
  </w:style>
  <w:style w:type="paragraph" w:customStyle="1" w:styleId="He01FlietextAufzhlung1Ebene">
    <w:name w:val="_He_01_Fließtext Aufzählung 1. Ebene"/>
    <w:next w:val="Normale"/>
    <w:qFormat/>
    <w:rsid w:val="009A7D1D"/>
    <w:pPr>
      <w:numPr>
        <w:numId w:val="9"/>
      </w:numPr>
      <w:spacing w:after="113"/>
    </w:pPr>
    <w:rPr>
      <w:rFonts w:eastAsiaTheme="minorHAnsi" w:cstheme="minorBidi"/>
      <w:sz w:val="22"/>
      <w:szCs w:val="22"/>
      <w:lang w:val="de-DE"/>
    </w:rPr>
  </w:style>
  <w:style w:type="paragraph" w:customStyle="1" w:styleId="He01FlietextAufzhlung2Ebene">
    <w:name w:val="_He_01_Fließtext Aufzählung 2. Ebene"/>
    <w:next w:val="Normale"/>
    <w:qFormat/>
    <w:rsid w:val="009A7D1D"/>
    <w:pPr>
      <w:numPr>
        <w:numId w:val="10"/>
      </w:numPr>
      <w:spacing w:after="160"/>
    </w:pPr>
    <w:rPr>
      <w:rFonts w:eastAsiaTheme="minorHAnsi" w:cstheme="minorBidi"/>
      <w:sz w:val="22"/>
      <w:szCs w:val="22"/>
      <w:lang w:val="de-DE"/>
    </w:rPr>
  </w:style>
  <w:style w:type="paragraph" w:customStyle="1" w:styleId="He01Flietext">
    <w:name w:val="_He_01_Fließtext"/>
    <w:qFormat/>
    <w:rsid w:val="009C34DC"/>
    <w:pPr>
      <w:spacing w:after="160"/>
    </w:pPr>
    <w:rPr>
      <w:rFonts w:eastAsiaTheme="minorHAnsi" w:cstheme="minorBidi"/>
      <w:sz w:val="22"/>
      <w:szCs w:val="22"/>
      <w:lang w:val="de-DE"/>
    </w:rPr>
  </w:style>
  <w:style w:type="paragraph" w:customStyle="1" w:styleId="THe02reKopfrotbold">
    <w:name w:val="T_He_02_re Kopf rot bold"/>
    <w:next w:val="Normale"/>
    <w:qFormat/>
    <w:rsid w:val="009C34DC"/>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e"/>
    <w:qFormat/>
    <w:rsid w:val="009C34DC"/>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e"/>
    <w:qFormat/>
    <w:rsid w:val="009C34DC"/>
    <w:rPr>
      <w:rFonts w:eastAsiaTheme="minorHAnsi" w:cstheme="minorBidi"/>
      <w:b/>
      <w:color w:val="000000" w:themeColor="text1"/>
      <w:sz w:val="20"/>
      <w:szCs w:val="22"/>
      <w:lang w:val="de-DE"/>
    </w:rPr>
  </w:style>
  <w:style w:type="paragraph" w:customStyle="1" w:styleId="THe01berschrift">
    <w:name w:val="T_He_01_Überschrift"/>
    <w:next w:val="Normale"/>
    <w:qFormat/>
    <w:rsid w:val="009C34DC"/>
    <w:pPr>
      <w:numPr>
        <w:numId w:val="11"/>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e"/>
    <w:qFormat/>
    <w:rsid w:val="009C34DC"/>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e"/>
    <w:qFormat/>
    <w:rsid w:val="009C34DC"/>
    <w:rPr>
      <w:rFonts w:eastAsiaTheme="minorHAnsi" w:cstheme="minorBidi"/>
      <w:sz w:val="20"/>
      <w:szCs w:val="22"/>
      <w:lang w:val="de-DE"/>
    </w:rPr>
  </w:style>
  <w:style w:type="paragraph" w:customStyle="1" w:styleId="THe02liFunotenummeriert">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customStyle="1" w:styleId="THe02reKopfgraubold">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customStyle="1" w:styleId="THe02lischwarzEinzug">
    <w:name w:val="T_He_02_li schwarz Einzug"/>
    <w:qFormat/>
    <w:rsid w:val="009C34DC"/>
    <w:pPr>
      <w:ind w:left="170"/>
    </w:pPr>
    <w:rPr>
      <w:rFonts w:eastAsiaTheme="minorHAnsi" w:cstheme="minorBidi"/>
      <w:sz w:val="20"/>
      <w:szCs w:val="22"/>
      <w:lang w:val="de-DE"/>
    </w:rPr>
  </w:style>
  <w:style w:type="paragraph" w:customStyle="1" w:styleId="THe02miKopfschwarzbold">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customStyle="1" w:styleId="THe02liheader">
    <w:name w:val="T_He_02_li_header"/>
    <w:qFormat/>
    <w:rsid w:val="009C34DC"/>
    <w:pPr>
      <w:spacing w:before="120"/>
    </w:pPr>
    <w:rPr>
      <w:rFonts w:eastAsiaTheme="minorHAnsi" w:cstheme="minorBidi"/>
      <w:b/>
      <w:color w:val="5F6973"/>
      <w:sz w:val="20"/>
      <w:szCs w:val="22"/>
      <w:lang w:val="de-DE"/>
    </w:rPr>
  </w:style>
  <w:style w:type="paragraph" w:customStyle="1" w:styleId="THe02reheader">
    <w:name w:val="T_He_02_re_header"/>
    <w:qFormat/>
    <w:rsid w:val="009C34DC"/>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9C34DC"/>
    <w:rPr>
      <w:rFonts w:eastAsiaTheme="minorHAnsi" w:cstheme="minorBidi"/>
      <w:color w:val="5F6973"/>
      <w:sz w:val="5"/>
      <w:szCs w:val="22"/>
      <w:lang w:val="de-DE"/>
    </w:rPr>
  </w:style>
  <w:style w:type="paragraph" w:customStyle="1" w:styleId="pf0">
    <w:name w:val="pf0"/>
    <w:basedOn w:val="Normale"/>
    <w:rsid w:val="00B179DE"/>
    <w:pPr>
      <w:spacing w:before="100" w:beforeAutospacing="1" w:after="100" w:afterAutospacing="1" w:line="240" w:lineRule="auto"/>
      <w:jc w:val="left"/>
    </w:pPr>
    <w:rPr>
      <w:rFonts w:ascii="Times New Roman" w:hAnsi="Times New Roman"/>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2">
      <w:bodyDiv w:val="1"/>
      <w:marLeft w:val="0"/>
      <w:marRight w:val="0"/>
      <w:marTop w:val="0"/>
      <w:marBottom w:val="0"/>
      <w:divBdr>
        <w:top w:val="none" w:sz="0" w:space="0" w:color="auto"/>
        <w:left w:val="none" w:sz="0" w:space="0" w:color="auto"/>
        <w:bottom w:val="none" w:sz="0" w:space="0" w:color="auto"/>
        <w:right w:val="none" w:sz="0" w:space="0" w:color="auto"/>
      </w:divBdr>
    </w:div>
    <w:div w:id="25302748">
      <w:bodyDiv w:val="1"/>
      <w:marLeft w:val="0"/>
      <w:marRight w:val="0"/>
      <w:marTop w:val="0"/>
      <w:marBottom w:val="0"/>
      <w:divBdr>
        <w:top w:val="none" w:sz="0" w:space="0" w:color="auto"/>
        <w:left w:val="none" w:sz="0" w:space="0" w:color="auto"/>
        <w:bottom w:val="none" w:sz="0" w:space="0" w:color="auto"/>
        <w:right w:val="none" w:sz="0" w:space="0" w:color="auto"/>
      </w:divBdr>
      <w:divsChild>
        <w:div w:id="369375624">
          <w:marLeft w:val="0"/>
          <w:marRight w:val="0"/>
          <w:marTop w:val="0"/>
          <w:marBottom w:val="0"/>
          <w:divBdr>
            <w:top w:val="none" w:sz="0" w:space="0" w:color="auto"/>
            <w:left w:val="none" w:sz="0" w:space="0" w:color="auto"/>
            <w:bottom w:val="none" w:sz="0" w:space="0" w:color="auto"/>
            <w:right w:val="none" w:sz="0" w:space="0" w:color="auto"/>
          </w:divBdr>
        </w:div>
        <w:div w:id="525825422">
          <w:marLeft w:val="0"/>
          <w:marRight w:val="0"/>
          <w:marTop w:val="0"/>
          <w:marBottom w:val="0"/>
          <w:divBdr>
            <w:top w:val="none" w:sz="0" w:space="0" w:color="auto"/>
            <w:left w:val="none" w:sz="0" w:space="0" w:color="auto"/>
            <w:bottom w:val="none" w:sz="0" w:space="0" w:color="auto"/>
            <w:right w:val="none" w:sz="0" w:space="0" w:color="auto"/>
          </w:divBdr>
        </w:div>
        <w:div w:id="645857476">
          <w:marLeft w:val="0"/>
          <w:marRight w:val="0"/>
          <w:marTop w:val="0"/>
          <w:marBottom w:val="0"/>
          <w:divBdr>
            <w:top w:val="none" w:sz="0" w:space="0" w:color="auto"/>
            <w:left w:val="none" w:sz="0" w:space="0" w:color="auto"/>
            <w:bottom w:val="none" w:sz="0" w:space="0" w:color="auto"/>
            <w:right w:val="none" w:sz="0" w:space="0" w:color="auto"/>
          </w:divBdr>
        </w:div>
        <w:div w:id="1562057769">
          <w:marLeft w:val="0"/>
          <w:marRight w:val="0"/>
          <w:marTop w:val="0"/>
          <w:marBottom w:val="0"/>
          <w:divBdr>
            <w:top w:val="none" w:sz="0" w:space="0" w:color="auto"/>
            <w:left w:val="none" w:sz="0" w:space="0" w:color="auto"/>
            <w:bottom w:val="none" w:sz="0" w:space="0" w:color="auto"/>
            <w:right w:val="none" w:sz="0" w:space="0" w:color="auto"/>
          </w:divBdr>
        </w:div>
        <w:div w:id="1711107391">
          <w:marLeft w:val="0"/>
          <w:marRight w:val="0"/>
          <w:marTop w:val="0"/>
          <w:marBottom w:val="0"/>
          <w:divBdr>
            <w:top w:val="none" w:sz="0" w:space="0" w:color="auto"/>
            <w:left w:val="none" w:sz="0" w:space="0" w:color="auto"/>
            <w:bottom w:val="none" w:sz="0" w:space="0" w:color="auto"/>
            <w:right w:val="none" w:sz="0" w:space="0" w:color="auto"/>
          </w:divBdr>
        </w:div>
        <w:div w:id="1889369991">
          <w:marLeft w:val="0"/>
          <w:marRight w:val="0"/>
          <w:marTop w:val="0"/>
          <w:marBottom w:val="0"/>
          <w:divBdr>
            <w:top w:val="none" w:sz="0" w:space="0" w:color="auto"/>
            <w:left w:val="none" w:sz="0" w:space="0" w:color="auto"/>
            <w:bottom w:val="none" w:sz="0" w:space="0" w:color="auto"/>
            <w:right w:val="none" w:sz="0" w:space="0" w:color="auto"/>
          </w:divBdr>
        </w:div>
      </w:divsChild>
    </w:div>
    <w:div w:id="105513495">
      <w:bodyDiv w:val="1"/>
      <w:marLeft w:val="0"/>
      <w:marRight w:val="0"/>
      <w:marTop w:val="0"/>
      <w:marBottom w:val="0"/>
      <w:divBdr>
        <w:top w:val="none" w:sz="0" w:space="0" w:color="auto"/>
        <w:left w:val="none" w:sz="0" w:space="0" w:color="auto"/>
        <w:bottom w:val="none" w:sz="0" w:space="0" w:color="auto"/>
        <w:right w:val="none" w:sz="0" w:space="0" w:color="auto"/>
      </w:divBdr>
      <w:divsChild>
        <w:div w:id="897324156">
          <w:marLeft w:val="0"/>
          <w:marRight w:val="0"/>
          <w:marTop w:val="0"/>
          <w:marBottom w:val="0"/>
          <w:divBdr>
            <w:top w:val="none" w:sz="0" w:space="0" w:color="auto"/>
            <w:left w:val="none" w:sz="0" w:space="0" w:color="auto"/>
            <w:bottom w:val="none" w:sz="0" w:space="0" w:color="auto"/>
            <w:right w:val="none" w:sz="0" w:space="0" w:color="auto"/>
          </w:divBdr>
        </w:div>
        <w:div w:id="1221751357">
          <w:marLeft w:val="0"/>
          <w:marRight w:val="0"/>
          <w:marTop w:val="0"/>
          <w:marBottom w:val="0"/>
          <w:divBdr>
            <w:top w:val="none" w:sz="0" w:space="0" w:color="auto"/>
            <w:left w:val="none" w:sz="0" w:space="0" w:color="auto"/>
            <w:bottom w:val="none" w:sz="0" w:space="0" w:color="auto"/>
            <w:right w:val="none" w:sz="0" w:space="0" w:color="auto"/>
          </w:divBdr>
        </w:div>
        <w:div w:id="1439251524">
          <w:marLeft w:val="0"/>
          <w:marRight w:val="0"/>
          <w:marTop w:val="0"/>
          <w:marBottom w:val="0"/>
          <w:divBdr>
            <w:top w:val="none" w:sz="0" w:space="0" w:color="auto"/>
            <w:left w:val="none" w:sz="0" w:space="0" w:color="auto"/>
            <w:bottom w:val="none" w:sz="0" w:space="0" w:color="auto"/>
            <w:right w:val="none" w:sz="0" w:space="0" w:color="auto"/>
          </w:divBdr>
        </w:div>
        <w:div w:id="1670477204">
          <w:marLeft w:val="0"/>
          <w:marRight w:val="0"/>
          <w:marTop w:val="0"/>
          <w:marBottom w:val="0"/>
          <w:divBdr>
            <w:top w:val="none" w:sz="0" w:space="0" w:color="auto"/>
            <w:left w:val="none" w:sz="0" w:space="0" w:color="auto"/>
            <w:bottom w:val="none" w:sz="0" w:space="0" w:color="auto"/>
            <w:right w:val="none" w:sz="0" w:space="0" w:color="auto"/>
          </w:divBdr>
        </w:div>
        <w:div w:id="1936815841">
          <w:marLeft w:val="0"/>
          <w:marRight w:val="0"/>
          <w:marTop w:val="0"/>
          <w:marBottom w:val="0"/>
          <w:divBdr>
            <w:top w:val="none" w:sz="0" w:space="0" w:color="auto"/>
            <w:left w:val="none" w:sz="0" w:space="0" w:color="auto"/>
            <w:bottom w:val="none" w:sz="0" w:space="0" w:color="auto"/>
            <w:right w:val="none" w:sz="0" w:space="0" w:color="auto"/>
          </w:divBdr>
        </w:div>
      </w:divsChild>
    </w:div>
    <w:div w:id="283199959">
      <w:bodyDiv w:val="1"/>
      <w:marLeft w:val="0"/>
      <w:marRight w:val="0"/>
      <w:marTop w:val="0"/>
      <w:marBottom w:val="0"/>
      <w:divBdr>
        <w:top w:val="none" w:sz="0" w:space="0" w:color="auto"/>
        <w:left w:val="none" w:sz="0" w:space="0" w:color="auto"/>
        <w:bottom w:val="none" w:sz="0" w:space="0" w:color="auto"/>
        <w:right w:val="none" w:sz="0" w:space="0" w:color="auto"/>
      </w:divBdr>
      <w:divsChild>
        <w:div w:id="656810243">
          <w:marLeft w:val="0"/>
          <w:marRight w:val="0"/>
          <w:marTop w:val="0"/>
          <w:marBottom w:val="0"/>
          <w:divBdr>
            <w:top w:val="none" w:sz="0" w:space="0" w:color="auto"/>
            <w:left w:val="none" w:sz="0" w:space="0" w:color="auto"/>
            <w:bottom w:val="none" w:sz="0" w:space="0" w:color="auto"/>
            <w:right w:val="none" w:sz="0" w:space="0" w:color="auto"/>
          </w:divBdr>
        </w:div>
        <w:div w:id="1165784855">
          <w:marLeft w:val="0"/>
          <w:marRight w:val="0"/>
          <w:marTop w:val="0"/>
          <w:marBottom w:val="0"/>
          <w:divBdr>
            <w:top w:val="none" w:sz="0" w:space="0" w:color="auto"/>
            <w:left w:val="none" w:sz="0" w:space="0" w:color="auto"/>
            <w:bottom w:val="none" w:sz="0" w:space="0" w:color="auto"/>
            <w:right w:val="none" w:sz="0" w:space="0" w:color="auto"/>
          </w:divBdr>
        </w:div>
        <w:div w:id="1559171257">
          <w:marLeft w:val="0"/>
          <w:marRight w:val="0"/>
          <w:marTop w:val="0"/>
          <w:marBottom w:val="0"/>
          <w:divBdr>
            <w:top w:val="none" w:sz="0" w:space="0" w:color="auto"/>
            <w:left w:val="none" w:sz="0" w:space="0" w:color="auto"/>
            <w:bottom w:val="none" w:sz="0" w:space="0" w:color="auto"/>
            <w:right w:val="none" w:sz="0" w:space="0" w:color="auto"/>
          </w:divBdr>
        </w:div>
      </w:divsChild>
    </w:div>
    <w:div w:id="485897529">
      <w:bodyDiv w:val="1"/>
      <w:marLeft w:val="0"/>
      <w:marRight w:val="0"/>
      <w:marTop w:val="0"/>
      <w:marBottom w:val="0"/>
      <w:divBdr>
        <w:top w:val="none" w:sz="0" w:space="0" w:color="auto"/>
        <w:left w:val="none" w:sz="0" w:space="0" w:color="auto"/>
        <w:bottom w:val="none" w:sz="0" w:space="0" w:color="auto"/>
        <w:right w:val="none" w:sz="0" w:space="0" w:color="auto"/>
      </w:divBdr>
      <w:divsChild>
        <w:div w:id="1514876934">
          <w:marLeft w:val="274"/>
          <w:marRight w:val="0"/>
          <w:marTop w:val="0"/>
          <w:marBottom w:val="240"/>
          <w:divBdr>
            <w:top w:val="none" w:sz="0" w:space="0" w:color="auto"/>
            <w:left w:val="none" w:sz="0" w:space="0" w:color="auto"/>
            <w:bottom w:val="none" w:sz="0" w:space="0" w:color="auto"/>
            <w:right w:val="none" w:sz="0" w:space="0" w:color="auto"/>
          </w:divBdr>
        </w:div>
        <w:div w:id="429395933">
          <w:marLeft w:val="274"/>
          <w:marRight w:val="0"/>
          <w:marTop w:val="0"/>
          <w:marBottom w:val="240"/>
          <w:divBdr>
            <w:top w:val="none" w:sz="0" w:space="0" w:color="auto"/>
            <w:left w:val="none" w:sz="0" w:space="0" w:color="auto"/>
            <w:bottom w:val="none" w:sz="0" w:space="0" w:color="auto"/>
            <w:right w:val="none" w:sz="0" w:space="0" w:color="auto"/>
          </w:divBdr>
        </w:div>
      </w:divsChild>
    </w:div>
    <w:div w:id="7812655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53771954">
      <w:bodyDiv w:val="1"/>
      <w:marLeft w:val="0"/>
      <w:marRight w:val="0"/>
      <w:marTop w:val="0"/>
      <w:marBottom w:val="0"/>
      <w:divBdr>
        <w:top w:val="none" w:sz="0" w:space="0" w:color="auto"/>
        <w:left w:val="none" w:sz="0" w:space="0" w:color="auto"/>
        <w:bottom w:val="none" w:sz="0" w:space="0" w:color="auto"/>
        <w:right w:val="none" w:sz="0" w:space="0" w:color="auto"/>
      </w:divBdr>
      <w:divsChild>
        <w:div w:id="1360818883">
          <w:marLeft w:val="0"/>
          <w:marRight w:val="0"/>
          <w:marTop w:val="0"/>
          <w:marBottom w:val="360"/>
          <w:divBdr>
            <w:top w:val="none" w:sz="0" w:space="0" w:color="auto"/>
            <w:left w:val="none" w:sz="0" w:space="0" w:color="auto"/>
            <w:bottom w:val="none" w:sz="0" w:space="0" w:color="auto"/>
            <w:right w:val="none" w:sz="0" w:space="0" w:color="auto"/>
          </w:divBdr>
        </w:div>
        <w:div w:id="538326298">
          <w:marLeft w:val="0"/>
          <w:marRight w:val="0"/>
          <w:marTop w:val="0"/>
          <w:marBottom w:val="0"/>
          <w:divBdr>
            <w:top w:val="none" w:sz="0" w:space="0" w:color="auto"/>
            <w:left w:val="none" w:sz="0" w:space="0" w:color="auto"/>
            <w:bottom w:val="none" w:sz="0" w:space="0" w:color="auto"/>
            <w:right w:val="none" w:sz="0" w:space="0" w:color="auto"/>
          </w:divBdr>
          <w:divsChild>
            <w:div w:id="1303804563">
              <w:marLeft w:val="0"/>
              <w:marRight w:val="0"/>
              <w:marTop w:val="0"/>
              <w:marBottom w:val="0"/>
              <w:divBdr>
                <w:top w:val="none" w:sz="0" w:space="0" w:color="auto"/>
                <w:left w:val="none" w:sz="0" w:space="0" w:color="auto"/>
                <w:bottom w:val="none" w:sz="0" w:space="0" w:color="auto"/>
                <w:right w:val="none" w:sz="0" w:space="0" w:color="auto"/>
              </w:divBdr>
            </w:div>
            <w:div w:id="127669717">
              <w:marLeft w:val="0"/>
              <w:marRight w:val="0"/>
              <w:marTop w:val="0"/>
              <w:marBottom w:val="0"/>
              <w:divBdr>
                <w:top w:val="none" w:sz="0" w:space="0" w:color="auto"/>
                <w:left w:val="none" w:sz="0" w:space="0" w:color="auto"/>
                <w:bottom w:val="none" w:sz="0" w:space="0" w:color="auto"/>
                <w:right w:val="none" w:sz="0" w:space="0" w:color="auto"/>
              </w:divBdr>
            </w:div>
            <w:div w:id="518396183">
              <w:marLeft w:val="0"/>
              <w:marRight w:val="0"/>
              <w:marTop w:val="0"/>
              <w:marBottom w:val="0"/>
              <w:divBdr>
                <w:top w:val="none" w:sz="0" w:space="0" w:color="auto"/>
                <w:left w:val="none" w:sz="0" w:space="0" w:color="auto"/>
                <w:bottom w:val="none" w:sz="0" w:space="0" w:color="auto"/>
                <w:right w:val="none" w:sz="0" w:space="0" w:color="auto"/>
              </w:divBdr>
            </w:div>
            <w:div w:id="159077081">
              <w:marLeft w:val="0"/>
              <w:marRight w:val="0"/>
              <w:marTop w:val="0"/>
              <w:marBottom w:val="0"/>
              <w:divBdr>
                <w:top w:val="none" w:sz="0" w:space="0" w:color="auto"/>
                <w:left w:val="none" w:sz="0" w:space="0" w:color="auto"/>
                <w:bottom w:val="none" w:sz="0" w:space="0" w:color="auto"/>
                <w:right w:val="none" w:sz="0" w:space="0" w:color="auto"/>
              </w:divBdr>
            </w:div>
            <w:div w:id="20202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848">
      <w:bodyDiv w:val="1"/>
      <w:marLeft w:val="0"/>
      <w:marRight w:val="0"/>
      <w:marTop w:val="0"/>
      <w:marBottom w:val="0"/>
      <w:divBdr>
        <w:top w:val="none" w:sz="0" w:space="0" w:color="auto"/>
        <w:left w:val="none" w:sz="0" w:space="0" w:color="auto"/>
        <w:bottom w:val="none" w:sz="0" w:space="0" w:color="auto"/>
        <w:right w:val="none" w:sz="0" w:space="0" w:color="auto"/>
      </w:divBdr>
      <w:divsChild>
        <w:div w:id="97676964">
          <w:marLeft w:val="0"/>
          <w:marRight w:val="0"/>
          <w:marTop w:val="0"/>
          <w:marBottom w:val="0"/>
          <w:divBdr>
            <w:top w:val="none" w:sz="0" w:space="0" w:color="auto"/>
            <w:left w:val="none" w:sz="0" w:space="0" w:color="auto"/>
            <w:bottom w:val="none" w:sz="0" w:space="0" w:color="auto"/>
            <w:right w:val="none" w:sz="0" w:space="0" w:color="auto"/>
          </w:divBdr>
        </w:div>
        <w:div w:id="207109206">
          <w:marLeft w:val="0"/>
          <w:marRight w:val="0"/>
          <w:marTop w:val="0"/>
          <w:marBottom w:val="0"/>
          <w:divBdr>
            <w:top w:val="none" w:sz="0" w:space="0" w:color="auto"/>
            <w:left w:val="none" w:sz="0" w:space="0" w:color="auto"/>
            <w:bottom w:val="none" w:sz="0" w:space="0" w:color="auto"/>
            <w:right w:val="none" w:sz="0" w:space="0" w:color="auto"/>
          </w:divBdr>
        </w:div>
        <w:div w:id="692609129">
          <w:marLeft w:val="0"/>
          <w:marRight w:val="0"/>
          <w:marTop w:val="0"/>
          <w:marBottom w:val="0"/>
          <w:divBdr>
            <w:top w:val="none" w:sz="0" w:space="0" w:color="auto"/>
            <w:left w:val="none" w:sz="0" w:space="0" w:color="auto"/>
            <w:bottom w:val="none" w:sz="0" w:space="0" w:color="auto"/>
            <w:right w:val="none" w:sz="0" w:space="0" w:color="auto"/>
          </w:divBdr>
        </w:div>
        <w:div w:id="723262432">
          <w:marLeft w:val="0"/>
          <w:marRight w:val="0"/>
          <w:marTop w:val="0"/>
          <w:marBottom w:val="0"/>
          <w:divBdr>
            <w:top w:val="none" w:sz="0" w:space="0" w:color="auto"/>
            <w:left w:val="none" w:sz="0" w:space="0" w:color="auto"/>
            <w:bottom w:val="none" w:sz="0" w:space="0" w:color="auto"/>
            <w:right w:val="none" w:sz="0" w:space="0" w:color="auto"/>
          </w:divBdr>
        </w:div>
        <w:div w:id="823476036">
          <w:marLeft w:val="0"/>
          <w:marRight w:val="0"/>
          <w:marTop w:val="0"/>
          <w:marBottom w:val="0"/>
          <w:divBdr>
            <w:top w:val="none" w:sz="0" w:space="0" w:color="auto"/>
            <w:left w:val="none" w:sz="0" w:space="0" w:color="auto"/>
            <w:bottom w:val="none" w:sz="0" w:space="0" w:color="auto"/>
            <w:right w:val="none" w:sz="0" w:space="0" w:color="auto"/>
          </w:divBdr>
        </w:div>
        <w:div w:id="994915893">
          <w:marLeft w:val="0"/>
          <w:marRight w:val="0"/>
          <w:marTop w:val="0"/>
          <w:marBottom w:val="0"/>
          <w:divBdr>
            <w:top w:val="none" w:sz="0" w:space="0" w:color="auto"/>
            <w:left w:val="none" w:sz="0" w:space="0" w:color="auto"/>
            <w:bottom w:val="none" w:sz="0" w:space="0" w:color="auto"/>
            <w:right w:val="none" w:sz="0" w:space="0" w:color="auto"/>
          </w:divBdr>
        </w:div>
        <w:div w:id="1079132467">
          <w:marLeft w:val="0"/>
          <w:marRight w:val="0"/>
          <w:marTop w:val="0"/>
          <w:marBottom w:val="0"/>
          <w:divBdr>
            <w:top w:val="none" w:sz="0" w:space="0" w:color="auto"/>
            <w:left w:val="none" w:sz="0" w:space="0" w:color="auto"/>
            <w:bottom w:val="none" w:sz="0" w:space="0" w:color="auto"/>
            <w:right w:val="none" w:sz="0" w:space="0" w:color="auto"/>
          </w:divBdr>
        </w:div>
        <w:div w:id="1206521036">
          <w:marLeft w:val="0"/>
          <w:marRight w:val="0"/>
          <w:marTop w:val="0"/>
          <w:marBottom w:val="0"/>
          <w:divBdr>
            <w:top w:val="none" w:sz="0" w:space="0" w:color="auto"/>
            <w:left w:val="none" w:sz="0" w:space="0" w:color="auto"/>
            <w:bottom w:val="none" w:sz="0" w:space="0" w:color="auto"/>
            <w:right w:val="none" w:sz="0" w:space="0" w:color="auto"/>
          </w:divBdr>
        </w:div>
        <w:div w:id="1876043838">
          <w:marLeft w:val="0"/>
          <w:marRight w:val="0"/>
          <w:marTop w:val="0"/>
          <w:marBottom w:val="0"/>
          <w:divBdr>
            <w:top w:val="none" w:sz="0" w:space="0" w:color="auto"/>
            <w:left w:val="none" w:sz="0" w:space="0" w:color="auto"/>
            <w:bottom w:val="none" w:sz="0" w:space="0" w:color="auto"/>
            <w:right w:val="none" w:sz="0" w:space="0" w:color="auto"/>
          </w:divBdr>
        </w:div>
        <w:div w:id="1970166492">
          <w:marLeft w:val="0"/>
          <w:marRight w:val="0"/>
          <w:marTop w:val="0"/>
          <w:marBottom w:val="0"/>
          <w:divBdr>
            <w:top w:val="none" w:sz="0" w:space="0" w:color="auto"/>
            <w:left w:val="none" w:sz="0" w:space="0" w:color="auto"/>
            <w:bottom w:val="none" w:sz="0" w:space="0" w:color="auto"/>
            <w:right w:val="none" w:sz="0" w:space="0" w:color="auto"/>
          </w:divBdr>
        </w:div>
      </w:divsChild>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09334707">
      <w:bodyDiv w:val="1"/>
      <w:marLeft w:val="0"/>
      <w:marRight w:val="0"/>
      <w:marTop w:val="0"/>
      <w:marBottom w:val="0"/>
      <w:divBdr>
        <w:top w:val="none" w:sz="0" w:space="0" w:color="auto"/>
        <w:left w:val="none" w:sz="0" w:space="0" w:color="auto"/>
        <w:bottom w:val="none" w:sz="0" w:space="0" w:color="auto"/>
        <w:right w:val="none" w:sz="0" w:space="0" w:color="auto"/>
      </w:divBdr>
    </w:div>
    <w:div w:id="1740058274">
      <w:bodyDiv w:val="1"/>
      <w:marLeft w:val="0"/>
      <w:marRight w:val="0"/>
      <w:marTop w:val="0"/>
      <w:marBottom w:val="0"/>
      <w:divBdr>
        <w:top w:val="none" w:sz="0" w:space="0" w:color="auto"/>
        <w:left w:val="none" w:sz="0" w:space="0" w:color="auto"/>
        <w:bottom w:val="none" w:sz="0" w:space="0" w:color="auto"/>
        <w:right w:val="none" w:sz="0" w:space="0" w:color="auto"/>
      </w:divBdr>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4599">
      <w:bodyDiv w:val="1"/>
      <w:marLeft w:val="0"/>
      <w:marRight w:val="0"/>
      <w:marTop w:val="0"/>
      <w:marBottom w:val="0"/>
      <w:divBdr>
        <w:top w:val="none" w:sz="0" w:space="0" w:color="auto"/>
        <w:left w:val="none" w:sz="0" w:space="0" w:color="auto"/>
        <w:bottom w:val="none" w:sz="0" w:space="0" w:color="auto"/>
        <w:right w:val="none" w:sz="0" w:space="0" w:color="auto"/>
      </w:divBdr>
    </w:div>
    <w:div w:id="20971667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033">
          <w:marLeft w:val="0"/>
          <w:marRight w:val="0"/>
          <w:marTop w:val="0"/>
          <w:marBottom w:val="0"/>
          <w:divBdr>
            <w:top w:val="none" w:sz="0" w:space="0" w:color="auto"/>
            <w:left w:val="none" w:sz="0" w:space="0" w:color="auto"/>
            <w:bottom w:val="none" w:sz="0" w:space="0" w:color="auto"/>
            <w:right w:val="none" w:sz="0" w:space="0" w:color="auto"/>
          </w:divBdr>
        </w:div>
        <w:div w:id="165340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it/marchi-e-divisioni/adhesive-technolog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5.xml><?xml version="1.0" encoding="utf-8"?>
<ds:datastoreItem xmlns:ds="http://schemas.openxmlformats.org/officeDocument/2006/customXml" ds:itemID="{8EEB4EDF-FC28-46E7-86E8-ED569F98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557</Words>
  <Characters>3181</Characters>
  <Application>Microsoft Office Word</Application>
  <DocSecurity>0</DocSecurity>
  <Lines>26</Lines>
  <Paragraphs>7</Paragraphs>
  <ScaleCrop>false</ScaleCrop>
  <Company>Henkel AG &amp; Co. KGaA</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179</cp:revision>
  <cp:lastPrinted>2016-11-17T13:11:00Z</cp:lastPrinted>
  <dcterms:created xsi:type="dcterms:W3CDTF">2024-04-23T10:36:00Z</dcterms:created>
  <dcterms:modified xsi:type="dcterms:W3CDTF">2025-02-24T08:17:00Z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