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5414272A" w:rsidR="00B422EC" w:rsidRPr="004B6B43" w:rsidRDefault="007D2585" w:rsidP="00CC7447">
      <w:pPr>
        <w:pStyle w:val="MonthDayYear"/>
        <w:rPr>
          <w:sz w:val="24"/>
          <w:szCs w:val="22"/>
          <w:lang w:val="it-IT"/>
        </w:rPr>
      </w:pPr>
      <w:r>
        <w:rPr>
          <w:sz w:val="24"/>
          <w:szCs w:val="22"/>
          <w:lang w:val="it-IT"/>
        </w:rPr>
        <w:t>19</w:t>
      </w:r>
      <w:r w:rsidR="00FE0927">
        <w:rPr>
          <w:sz w:val="24"/>
          <w:szCs w:val="22"/>
          <w:lang w:val="it-IT"/>
        </w:rPr>
        <w:t xml:space="preserve"> febbraio</w:t>
      </w:r>
      <w:r w:rsidR="00FE7EDF" w:rsidRPr="00874114">
        <w:rPr>
          <w:sz w:val="24"/>
          <w:szCs w:val="22"/>
          <w:lang w:val="it-IT"/>
        </w:rPr>
        <w:t xml:space="preserve"> 2025</w:t>
      </w:r>
    </w:p>
    <w:p w14:paraId="0544713C" w14:textId="77777777" w:rsidR="00DD6ADF" w:rsidRDefault="00DD6ADF" w:rsidP="0072414F">
      <w:pPr>
        <w:spacing w:line="240" w:lineRule="auto"/>
        <w:rPr>
          <w:rFonts w:cs="Segoe UI"/>
          <w:lang w:val="it-IT"/>
        </w:rPr>
      </w:pPr>
    </w:p>
    <w:p w14:paraId="38C79F6C" w14:textId="77777777" w:rsidR="00DD6ADF" w:rsidRDefault="00DD6ADF" w:rsidP="0072414F">
      <w:pPr>
        <w:spacing w:line="240" w:lineRule="auto"/>
        <w:rPr>
          <w:rFonts w:cs="Segoe UI"/>
          <w:lang w:val="it-IT"/>
        </w:rPr>
      </w:pPr>
    </w:p>
    <w:p w14:paraId="1365BBEA" w14:textId="4170F7AD" w:rsidR="0072414F" w:rsidRDefault="00DD6ADF" w:rsidP="0072414F">
      <w:pPr>
        <w:spacing w:line="240" w:lineRule="auto"/>
        <w:rPr>
          <w:rFonts w:cs="Segoe UI"/>
          <w:lang w:val="it-IT"/>
        </w:rPr>
      </w:pPr>
      <w:r>
        <w:rPr>
          <w:rFonts w:cs="Segoe UI"/>
          <w:lang w:val="it-IT"/>
        </w:rPr>
        <w:t xml:space="preserve">L’atleta condivide con Henkel </w:t>
      </w:r>
      <w:r w:rsidR="0072414F">
        <w:rPr>
          <w:rFonts w:cs="Segoe UI"/>
          <w:lang w:val="it-IT"/>
        </w:rPr>
        <w:t>passione</w:t>
      </w:r>
      <w:r w:rsidR="00263177">
        <w:rPr>
          <w:rFonts w:cs="Segoe UI"/>
          <w:lang w:val="it-IT"/>
        </w:rPr>
        <w:t>, determinazione e voglia di innovare</w:t>
      </w:r>
      <w:r w:rsidR="0072414F">
        <w:rPr>
          <w:rFonts w:cs="Segoe UI"/>
          <w:lang w:val="it-IT"/>
        </w:rPr>
        <w:t xml:space="preserve"> </w:t>
      </w:r>
    </w:p>
    <w:p w14:paraId="6DA6C867" w14:textId="40E6A94B" w:rsidR="00F029CF" w:rsidRPr="00FE7EDF" w:rsidRDefault="00F029CF" w:rsidP="0072414F">
      <w:pPr>
        <w:spacing w:line="240" w:lineRule="auto"/>
        <w:rPr>
          <w:lang w:val="it-IT"/>
        </w:rPr>
      </w:pPr>
    </w:p>
    <w:p w14:paraId="3CF687B9" w14:textId="2A38D757" w:rsidR="003E6BD9" w:rsidRPr="00FE7EDF" w:rsidRDefault="009715A6" w:rsidP="00183454">
      <w:pPr>
        <w:jc w:val="left"/>
        <w:rPr>
          <w:rStyle w:val="Headline"/>
          <w:rFonts w:cs="Segoe UI"/>
          <w:lang w:val="it-IT"/>
        </w:rPr>
      </w:pPr>
      <w:r>
        <w:rPr>
          <w:rStyle w:val="Headline"/>
          <w:rFonts w:cs="Segoe UI"/>
          <w:lang w:val="it-IT"/>
        </w:rPr>
        <w:t xml:space="preserve">Milano Cortina 2026: </w:t>
      </w:r>
      <w:r w:rsidR="009C1A70">
        <w:rPr>
          <w:rStyle w:val="Headline"/>
          <w:rFonts w:cs="Segoe UI"/>
          <w:lang w:val="it-IT"/>
        </w:rPr>
        <w:t xml:space="preserve">con </w:t>
      </w:r>
      <w:r w:rsidR="00DD60B0">
        <w:rPr>
          <w:rStyle w:val="Headline"/>
          <w:rFonts w:cs="Segoe UI"/>
          <w:lang w:val="it-IT"/>
        </w:rPr>
        <w:t>Simona De Silvestro</w:t>
      </w:r>
      <w:r w:rsidR="000836EE">
        <w:rPr>
          <w:rStyle w:val="Headline"/>
          <w:rFonts w:cs="Segoe UI"/>
          <w:lang w:val="it-IT"/>
        </w:rPr>
        <w:t xml:space="preserve"> </w:t>
      </w:r>
      <w:r w:rsidR="00DD60B0">
        <w:rPr>
          <w:rStyle w:val="Headline"/>
          <w:rFonts w:cs="Segoe UI"/>
          <w:lang w:val="it-IT"/>
        </w:rPr>
        <w:t>(</w:t>
      </w:r>
      <w:r w:rsidR="00C41315">
        <w:rPr>
          <w:rStyle w:val="Headline"/>
          <w:rFonts w:cs="Segoe UI"/>
          <w:lang w:val="it-IT"/>
        </w:rPr>
        <w:t>bob femminile)</w:t>
      </w:r>
      <w:r w:rsidR="00FF7461">
        <w:rPr>
          <w:rStyle w:val="Headline"/>
          <w:rFonts w:cs="Segoe UI"/>
          <w:lang w:val="it-IT"/>
        </w:rPr>
        <w:t xml:space="preserve"> </w:t>
      </w:r>
      <w:r w:rsidR="000836EE">
        <w:rPr>
          <w:rStyle w:val="Headline"/>
          <w:rFonts w:cs="Segoe UI"/>
          <w:lang w:val="it-IT"/>
        </w:rPr>
        <w:t xml:space="preserve">tutta la forza </w:t>
      </w:r>
      <w:r w:rsidR="00D86387">
        <w:rPr>
          <w:rStyle w:val="Headline"/>
          <w:rFonts w:cs="Segoe UI"/>
          <w:lang w:val="it-IT"/>
        </w:rPr>
        <w:t xml:space="preserve">di </w:t>
      </w:r>
      <w:r w:rsidR="009C1A70">
        <w:rPr>
          <w:rStyle w:val="Headline"/>
          <w:rFonts w:cs="Segoe UI"/>
          <w:lang w:val="it-IT"/>
        </w:rPr>
        <w:t xml:space="preserve">Henkel </w:t>
      </w:r>
      <w:r w:rsidR="00D86387">
        <w:rPr>
          <w:rStyle w:val="Headline"/>
          <w:rFonts w:cs="Segoe UI"/>
          <w:lang w:val="it-IT"/>
        </w:rPr>
        <w:t>e</w:t>
      </w:r>
      <w:r w:rsidR="009C1A70">
        <w:rPr>
          <w:rStyle w:val="Headline"/>
          <w:rFonts w:cs="Segoe UI"/>
          <w:lang w:val="it-IT"/>
        </w:rPr>
        <w:t xml:space="preserve"> </w:t>
      </w:r>
      <w:r w:rsidR="000836EE">
        <w:rPr>
          <w:rStyle w:val="Headline"/>
          <w:rFonts w:cs="Segoe UI"/>
          <w:lang w:val="it-IT"/>
        </w:rPr>
        <w:t>de</w:t>
      </w:r>
      <w:r w:rsidR="00FF7461">
        <w:rPr>
          <w:rStyle w:val="Headline"/>
          <w:rFonts w:cs="Segoe UI"/>
          <w:lang w:val="it-IT"/>
        </w:rPr>
        <w:t>gli adesivi LOCTITE</w:t>
      </w:r>
    </w:p>
    <w:p w14:paraId="704B4C5A" w14:textId="77777777" w:rsidR="00C357B9" w:rsidRPr="00FE7EDF" w:rsidRDefault="00C357B9" w:rsidP="00183454">
      <w:pPr>
        <w:jc w:val="left"/>
        <w:rPr>
          <w:rStyle w:val="Headline"/>
          <w:rFonts w:cs="Segoe UI"/>
          <w:lang w:val="it-IT"/>
        </w:rPr>
      </w:pPr>
    </w:p>
    <w:p w14:paraId="0DDE73A5" w14:textId="31EEAF2E" w:rsidR="004673C6" w:rsidRDefault="003E6BD9" w:rsidP="00FE0927">
      <w:pPr>
        <w:spacing w:line="240" w:lineRule="auto"/>
        <w:rPr>
          <w:rFonts w:cs="Segoe UI"/>
          <w:lang w:val="it-IT"/>
        </w:rPr>
      </w:pPr>
      <w:r w:rsidRPr="00FE7EDF">
        <w:rPr>
          <w:rFonts w:cs="Segoe UI"/>
          <w:lang w:val="it-IT"/>
        </w:rPr>
        <w:t xml:space="preserve">Milano </w:t>
      </w:r>
      <w:r w:rsidR="00AB36D5" w:rsidRPr="00FE7EDF">
        <w:rPr>
          <w:rFonts w:cs="Segoe UI"/>
          <w:lang w:val="it-IT"/>
        </w:rPr>
        <w:t>–</w:t>
      </w:r>
      <w:r w:rsidRPr="00FE7EDF">
        <w:rPr>
          <w:rFonts w:cs="Segoe UI"/>
          <w:lang w:val="it-IT"/>
        </w:rPr>
        <w:t xml:space="preserve"> </w:t>
      </w:r>
      <w:r w:rsidR="008A0BE9" w:rsidRPr="009F35A9">
        <w:rPr>
          <w:rFonts w:cs="Segoe UI"/>
          <w:lang w:val="it-IT"/>
        </w:rPr>
        <w:t xml:space="preserve">Henkel </w:t>
      </w:r>
      <w:r w:rsidR="004439A0">
        <w:rPr>
          <w:rFonts w:cs="Segoe UI"/>
          <w:lang w:val="it-IT"/>
        </w:rPr>
        <w:t xml:space="preserve">sostiene </w:t>
      </w:r>
      <w:r w:rsidR="004439A0" w:rsidRPr="001C12B2">
        <w:rPr>
          <w:rFonts w:cs="Segoe UI"/>
          <w:b/>
          <w:bCs/>
          <w:lang w:val="it-IT"/>
        </w:rPr>
        <w:t>Simona De Silvestro</w:t>
      </w:r>
      <w:r w:rsidR="004439A0">
        <w:rPr>
          <w:rFonts w:cs="Segoe UI"/>
          <w:lang w:val="it-IT"/>
        </w:rPr>
        <w:t xml:space="preserve"> nel suo percorso di qualificazione per i </w:t>
      </w:r>
      <w:r w:rsidR="004439A0" w:rsidRPr="001C12B2">
        <w:rPr>
          <w:rFonts w:cs="Segoe UI"/>
          <w:b/>
          <w:bCs/>
          <w:lang w:val="it-IT"/>
        </w:rPr>
        <w:t>Giochi Olimpici invernali di Milano Cortina 2026</w:t>
      </w:r>
      <w:r w:rsidR="004439A0">
        <w:rPr>
          <w:rFonts w:cs="Segoe UI"/>
          <w:lang w:val="it-IT"/>
        </w:rPr>
        <w:t xml:space="preserve"> nelle specialità del </w:t>
      </w:r>
      <w:r w:rsidR="00A06F7C">
        <w:rPr>
          <w:rFonts w:cs="Segoe UI"/>
          <w:b/>
          <w:bCs/>
          <w:lang w:val="it-IT"/>
        </w:rPr>
        <w:t>monobob</w:t>
      </w:r>
      <w:r w:rsidR="004439A0" w:rsidRPr="001C12B2">
        <w:rPr>
          <w:rFonts w:cs="Segoe UI"/>
          <w:b/>
          <w:bCs/>
          <w:lang w:val="it-IT"/>
        </w:rPr>
        <w:t xml:space="preserve"> e </w:t>
      </w:r>
      <w:r w:rsidR="00A06F7C" w:rsidRPr="001C12B2">
        <w:rPr>
          <w:rFonts w:cs="Segoe UI"/>
          <w:b/>
          <w:bCs/>
          <w:lang w:val="it-IT"/>
        </w:rPr>
        <w:t xml:space="preserve">bob </w:t>
      </w:r>
      <w:r w:rsidR="004439A0" w:rsidRPr="001C12B2">
        <w:rPr>
          <w:rFonts w:cs="Segoe UI"/>
          <w:b/>
          <w:bCs/>
          <w:lang w:val="it-IT"/>
        </w:rPr>
        <w:t>a due</w:t>
      </w:r>
      <w:r w:rsidR="00217725">
        <w:rPr>
          <w:rFonts w:cs="Segoe UI"/>
          <w:lang w:val="it-IT"/>
        </w:rPr>
        <w:t xml:space="preserve">. L’atleta, </w:t>
      </w:r>
      <w:r w:rsidR="00885800">
        <w:rPr>
          <w:rFonts w:cs="Segoe UI"/>
          <w:lang w:val="it-IT"/>
        </w:rPr>
        <w:t>che v</w:t>
      </w:r>
      <w:r w:rsidR="00192E54">
        <w:rPr>
          <w:rFonts w:cs="Segoe UI"/>
          <w:lang w:val="it-IT"/>
        </w:rPr>
        <w:t xml:space="preserve">iene da una carriera di successo </w:t>
      </w:r>
      <w:r w:rsidR="00AE6BC0">
        <w:rPr>
          <w:rFonts w:cs="Segoe UI"/>
          <w:lang w:val="it-IT"/>
        </w:rPr>
        <w:t xml:space="preserve">in campo automobilistico, </w:t>
      </w:r>
      <w:r w:rsidR="00E121C6">
        <w:rPr>
          <w:rFonts w:cs="Segoe UI"/>
          <w:lang w:val="it-IT"/>
        </w:rPr>
        <w:t xml:space="preserve">è ambasciatrice del marchio </w:t>
      </w:r>
      <w:r w:rsidR="00E121C6" w:rsidRPr="00584088">
        <w:rPr>
          <w:rFonts w:cs="Segoe UI"/>
          <w:b/>
          <w:bCs/>
          <w:lang w:val="it-IT"/>
        </w:rPr>
        <w:t>LOCTITE</w:t>
      </w:r>
      <w:r w:rsidR="00E121C6" w:rsidRPr="00AA7815">
        <w:rPr>
          <w:rFonts w:cs="Segoe UI"/>
          <w:lang w:val="it-IT"/>
        </w:rPr>
        <w:t>®</w:t>
      </w:r>
      <w:r w:rsidR="00E121C6">
        <w:rPr>
          <w:rFonts w:cs="Segoe UI"/>
          <w:lang w:val="it-IT"/>
        </w:rPr>
        <w:t xml:space="preserve"> </w:t>
      </w:r>
      <w:r w:rsidR="0076714B">
        <w:rPr>
          <w:rFonts w:cs="Segoe UI"/>
          <w:lang w:val="it-IT"/>
        </w:rPr>
        <w:t xml:space="preserve">e, proprio come gli adesivi Henkel, </w:t>
      </w:r>
      <w:r w:rsidR="00A86229">
        <w:rPr>
          <w:rFonts w:cs="Segoe UI"/>
          <w:lang w:val="it-IT"/>
        </w:rPr>
        <w:t>si è fatta conoscere per la</w:t>
      </w:r>
      <w:r w:rsidR="0076714B">
        <w:rPr>
          <w:rFonts w:cs="Segoe UI"/>
          <w:lang w:val="it-IT"/>
        </w:rPr>
        <w:t xml:space="preserve"> </w:t>
      </w:r>
      <w:r w:rsidR="0072414F">
        <w:rPr>
          <w:rFonts w:cs="Segoe UI"/>
          <w:lang w:val="it-IT"/>
        </w:rPr>
        <w:t>passione</w:t>
      </w:r>
      <w:r w:rsidR="0076714B">
        <w:rPr>
          <w:rFonts w:cs="Segoe UI"/>
          <w:lang w:val="it-IT"/>
        </w:rPr>
        <w:t xml:space="preserve">, </w:t>
      </w:r>
      <w:r w:rsidR="00A86229">
        <w:rPr>
          <w:rFonts w:cs="Segoe UI"/>
          <w:lang w:val="it-IT"/>
        </w:rPr>
        <w:t xml:space="preserve">la </w:t>
      </w:r>
      <w:r w:rsidR="0076714B">
        <w:rPr>
          <w:rFonts w:cs="Segoe UI"/>
          <w:lang w:val="it-IT"/>
        </w:rPr>
        <w:t xml:space="preserve">determinazione e </w:t>
      </w:r>
      <w:r w:rsidR="002B77BA">
        <w:rPr>
          <w:rFonts w:cs="Segoe UI"/>
          <w:lang w:val="it-IT"/>
        </w:rPr>
        <w:t>la voglia di innovare</w:t>
      </w:r>
      <w:r w:rsidR="0076714B">
        <w:rPr>
          <w:rFonts w:cs="Segoe UI"/>
          <w:lang w:val="it-IT"/>
        </w:rPr>
        <w:t>.</w:t>
      </w:r>
    </w:p>
    <w:p w14:paraId="6FEBD021" w14:textId="77777777" w:rsidR="004673C6" w:rsidRDefault="004673C6" w:rsidP="00FE0927">
      <w:pPr>
        <w:spacing w:line="240" w:lineRule="auto"/>
        <w:rPr>
          <w:rFonts w:cs="Segoe UI"/>
          <w:lang w:val="it-IT"/>
        </w:rPr>
      </w:pPr>
    </w:p>
    <w:p w14:paraId="0624946E" w14:textId="149AC0F2" w:rsidR="00C01B5B" w:rsidRDefault="00876978" w:rsidP="00B80D9F">
      <w:pPr>
        <w:spacing w:line="240" w:lineRule="auto"/>
        <w:rPr>
          <w:rFonts w:cs="Segoe UI"/>
          <w:lang w:val="it-IT"/>
        </w:rPr>
      </w:pPr>
      <w:r>
        <w:rPr>
          <w:rFonts w:cs="Segoe UI"/>
          <w:lang w:val="it-IT"/>
        </w:rPr>
        <w:t>Classe</w:t>
      </w:r>
      <w:r w:rsidR="00AB7E74" w:rsidRPr="00A351D2">
        <w:rPr>
          <w:rFonts w:cs="Segoe UI"/>
          <w:lang w:val="it-IT"/>
        </w:rPr>
        <w:t xml:space="preserve"> 1988, </w:t>
      </w:r>
      <w:r w:rsidR="00B80D9F" w:rsidRPr="00B80D9F">
        <w:rPr>
          <w:rFonts w:cs="Segoe UI"/>
          <w:lang w:val="it-IT"/>
        </w:rPr>
        <w:t xml:space="preserve">Simona </w:t>
      </w:r>
      <w:r w:rsidR="001669C3">
        <w:rPr>
          <w:rFonts w:cs="Segoe UI"/>
          <w:lang w:val="it-IT"/>
        </w:rPr>
        <w:t>D</w:t>
      </w:r>
      <w:r w:rsidR="00B80D9F" w:rsidRPr="00B80D9F">
        <w:rPr>
          <w:rFonts w:cs="Segoe UI"/>
          <w:lang w:val="it-IT"/>
        </w:rPr>
        <w:t>e Silvestro</w:t>
      </w:r>
      <w:r w:rsidR="00AB7E74">
        <w:rPr>
          <w:rFonts w:cs="Segoe UI"/>
          <w:lang w:val="it-IT"/>
        </w:rPr>
        <w:t xml:space="preserve"> </w:t>
      </w:r>
      <w:r w:rsidR="00A51BB1">
        <w:rPr>
          <w:rFonts w:cs="Segoe UI"/>
          <w:lang w:val="it-IT"/>
        </w:rPr>
        <w:t xml:space="preserve">ha iniziato </w:t>
      </w:r>
      <w:r w:rsidR="000840A0">
        <w:rPr>
          <w:rFonts w:cs="Segoe UI"/>
          <w:lang w:val="it-IT"/>
        </w:rPr>
        <w:t xml:space="preserve">all’età di 7 anni </w:t>
      </w:r>
      <w:r w:rsidR="0066428C">
        <w:rPr>
          <w:rFonts w:cs="Segoe UI"/>
          <w:lang w:val="it-IT"/>
        </w:rPr>
        <w:t xml:space="preserve">a </w:t>
      </w:r>
      <w:r w:rsidR="000840A0">
        <w:rPr>
          <w:rFonts w:cs="Segoe UI"/>
          <w:lang w:val="it-IT"/>
        </w:rPr>
        <w:t>corre</w:t>
      </w:r>
      <w:r w:rsidR="0066428C">
        <w:rPr>
          <w:rFonts w:cs="Segoe UI"/>
          <w:lang w:val="it-IT"/>
        </w:rPr>
        <w:t>re</w:t>
      </w:r>
      <w:r w:rsidR="000840A0">
        <w:rPr>
          <w:rFonts w:cs="Segoe UI"/>
          <w:lang w:val="it-IT"/>
        </w:rPr>
        <w:t xml:space="preserve"> sui kart </w:t>
      </w:r>
      <w:r w:rsidR="00851C1A">
        <w:rPr>
          <w:rFonts w:cs="Segoe UI"/>
          <w:lang w:val="it-IT"/>
        </w:rPr>
        <w:t>ed è</w:t>
      </w:r>
      <w:r w:rsidR="000840A0">
        <w:rPr>
          <w:rFonts w:cs="Segoe UI"/>
          <w:lang w:val="it-IT"/>
        </w:rPr>
        <w:t xml:space="preserve"> </w:t>
      </w:r>
      <w:r w:rsidR="0023778A">
        <w:rPr>
          <w:rFonts w:cs="Segoe UI"/>
          <w:lang w:val="it-IT"/>
        </w:rPr>
        <w:t>cresc</w:t>
      </w:r>
      <w:r w:rsidR="00851C1A">
        <w:rPr>
          <w:rFonts w:cs="Segoe UI"/>
          <w:lang w:val="it-IT"/>
        </w:rPr>
        <w:t>iuta</w:t>
      </w:r>
      <w:r w:rsidR="0023778A">
        <w:rPr>
          <w:rFonts w:cs="Segoe UI"/>
          <w:lang w:val="it-IT"/>
        </w:rPr>
        <w:t xml:space="preserve"> nel </w:t>
      </w:r>
      <w:r w:rsidR="00E32770">
        <w:rPr>
          <w:rFonts w:cs="Segoe UI"/>
          <w:lang w:val="it-IT"/>
        </w:rPr>
        <w:t>motorsport fino a partecipare a</w:t>
      </w:r>
      <w:r w:rsidR="00FA7621">
        <w:rPr>
          <w:rFonts w:cs="Segoe UI"/>
          <w:lang w:val="it-IT"/>
        </w:rPr>
        <w:t xml:space="preserve"> competizioni </w:t>
      </w:r>
      <w:r w:rsidR="00E32770">
        <w:rPr>
          <w:rFonts w:cs="Segoe UI"/>
          <w:lang w:val="it-IT"/>
        </w:rPr>
        <w:t xml:space="preserve">internazionali di alto livello come </w:t>
      </w:r>
      <w:r w:rsidR="00F442FA" w:rsidRPr="00F442FA">
        <w:rPr>
          <w:rFonts w:cs="Segoe UI"/>
          <w:lang w:val="it-IT"/>
        </w:rPr>
        <w:t xml:space="preserve">l’IndyCar Series </w:t>
      </w:r>
      <w:r w:rsidR="00E32770">
        <w:rPr>
          <w:rFonts w:cs="Segoe UI"/>
          <w:lang w:val="it-IT"/>
        </w:rPr>
        <w:t>e la</w:t>
      </w:r>
      <w:r w:rsidR="00F442FA" w:rsidRPr="00F442FA">
        <w:rPr>
          <w:rFonts w:cs="Segoe UI"/>
          <w:lang w:val="it-IT"/>
        </w:rPr>
        <w:t xml:space="preserve"> 500 miglia di Indianapolis</w:t>
      </w:r>
      <w:r w:rsidR="00E32770">
        <w:rPr>
          <w:rFonts w:cs="Segoe UI"/>
          <w:lang w:val="it-IT"/>
        </w:rPr>
        <w:t xml:space="preserve">. </w:t>
      </w:r>
      <w:r w:rsidR="003C70F0">
        <w:rPr>
          <w:rFonts w:cs="Segoe UI"/>
          <w:lang w:val="it-IT"/>
        </w:rPr>
        <w:t>È</w:t>
      </w:r>
      <w:r w:rsidR="00E32770">
        <w:rPr>
          <w:rFonts w:cs="Segoe UI"/>
          <w:lang w:val="it-IT"/>
        </w:rPr>
        <w:t xml:space="preserve"> stata </w:t>
      </w:r>
      <w:r w:rsidR="00FA7621">
        <w:rPr>
          <w:rFonts w:cs="Segoe UI"/>
          <w:lang w:val="it-IT"/>
        </w:rPr>
        <w:t>pilota</w:t>
      </w:r>
      <w:r w:rsidR="00851767">
        <w:rPr>
          <w:rFonts w:cs="Segoe UI"/>
          <w:lang w:val="it-IT"/>
        </w:rPr>
        <w:t xml:space="preserve"> della scuderia Porsche</w:t>
      </w:r>
      <w:r w:rsidR="00FA7621">
        <w:rPr>
          <w:rFonts w:cs="Segoe UI"/>
          <w:lang w:val="it-IT"/>
        </w:rPr>
        <w:t xml:space="preserve"> e collaudatrice </w:t>
      </w:r>
      <w:r w:rsidR="00A661D5">
        <w:rPr>
          <w:rFonts w:cs="Segoe UI"/>
          <w:lang w:val="it-IT"/>
        </w:rPr>
        <w:t>di</w:t>
      </w:r>
      <w:r w:rsidR="00FA7621">
        <w:rPr>
          <w:rFonts w:cs="Segoe UI"/>
          <w:lang w:val="it-IT"/>
        </w:rPr>
        <w:t xml:space="preserve"> </w:t>
      </w:r>
      <w:r w:rsidR="00FA7621" w:rsidRPr="00AA7815">
        <w:rPr>
          <w:rFonts w:cs="Segoe UI"/>
          <w:lang w:val="it-IT"/>
        </w:rPr>
        <w:t xml:space="preserve">TAG Heuer Porsche </w:t>
      </w:r>
      <w:r w:rsidR="00A661D5">
        <w:rPr>
          <w:rFonts w:cs="Segoe UI"/>
          <w:lang w:val="it-IT"/>
        </w:rPr>
        <w:t xml:space="preserve">per la </w:t>
      </w:r>
      <w:r w:rsidR="00FA7621" w:rsidRPr="00AA7815">
        <w:rPr>
          <w:rFonts w:cs="Segoe UI"/>
          <w:lang w:val="it-IT"/>
        </w:rPr>
        <w:t>Formula E</w:t>
      </w:r>
      <w:r w:rsidR="005E08E7">
        <w:rPr>
          <w:rFonts w:cs="Segoe UI"/>
          <w:lang w:val="it-IT"/>
        </w:rPr>
        <w:t>.</w:t>
      </w:r>
      <w:r w:rsidR="003C70F0">
        <w:rPr>
          <w:rFonts w:cs="Segoe UI"/>
          <w:lang w:val="it-IT"/>
        </w:rPr>
        <w:t xml:space="preserve"> </w:t>
      </w:r>
      <w:r w:rsidR="005E08E7">
        <w:rPr>
          <w:rFonts w:cs="Segoe UI"/>
          <w:lang w:val="it-IT"/>
        </w:rPr>
        <w:t>D</w:t>
      </w:r>
      <w:r w:rsidR="003C70F0">
        <w:rPr>
          <w:rFonts w:cs="Segoe UI"/>
          <w:lang w:val="it-IT"/>
        </w:rPr>
        <w:t>al 2023, i</w:t>
      </w:r>
      <w:r w:rsidR="0072637A">
        <w:rPr>
          <w:rFonts w:cs="Segoe UI"/>
          <w:lang w:val="it-IT"/>
        </w:rPr>
        <w:t>nseguendo il</w:t>
      </w:r>
      <w:r w:rsidR="00AA6265">
        <w:rPr>
          <w:rFonts w:cs="Segoe UI"/>
          <w:lang w:val="it-IT"/>
        </w:rPr>
        <w:t xml:space="preserve"> sogno di partecipare alle Olimpiadi</w:t>
      </w:r>
      <w:r w:rsidR="0072637A">
        <w:rPr>
          <w:rFonts w:cs="Segoe UI"/>
          <w:lang w:val="it-IT"/>
        </w:rPr>
        <w:t xml:space="preserve">, ha </w:t>
      </w:r>
      <w:r w:rsidR="008D4D44">
        <w:rPr>
          <w:rFonts w:cs="Segoe UI"/>
          <w:lang w:val="it-IT"/>
        </w:rPr>
        <w:t>deciso</w:t>
      </w:r>
      <w:r w:rsidR="0072637A">
        <w:rPr>
          <w:rFonts w:cs="Segoe UI"/>
          <w:lang w:val="it-IT"/>
        </w:rPr>
        <w:t xml:space="preserve"> di </w:t>
      </w:r>
      <w:r w:rsidR="00DD7FDD">
        <w:rPr>
          <w:rFonts w:cs="Segoe UI"/>
          <w:lang w:val="it-IT"/>
        </w:rPr>
        <w:t>mettersi alla prova con il bob</w:t>
      </w:r>
      <w:r w:rsidR="00C01B5B">
        <w:rPr>
          <w:rFonts w:cs="Segoe UI"/>
          <w:lang w:val="it-IT"/>
        </w:rPr>
        <w:t>.</w:t>
      </w:r>
    </w:p>
    <w:p w14:paraId="06EAC12D" w14:textId="77777777" w:rsidR="00C01B5B" w:rsidRDefault="00C01B5B" w:rsidP="00B80D9F">
      <w:pPr>
        <w:spacing w:line="240" w:lineRule="auto"/>
        <w:rPr>
          <w:rFonts w:cs="Segoe UI"/>
          <w:lang w:val="it-IT"/>
        </w:rPr>
      </w:pPr>
    </w:p>
    <w:p w14:paraId="4CD26B5D" w14:textId="093B4C5A" w:rsidR="00BA42D8" w:rsidRPr="00DD6ADF" w:rsidRDefault="00BA42D8" w:rsidP="00BA42D8">
      <w:pPr>
        <w:spacing w:line="240" w:lineRule="auto"/>
        <w:rPr>
          <w:rFonts w:cs="Segoe UI"/>
          <w:i/>
          <w:iCs/>
          <w:lang w:val="it-IT"/>
        </w:rPr>
      </w:pPr>
      <w:r>
        <w:rPr>
          <w:rFonts w:cs="Segoe UI"/>
          <w:lang w:val="it-IT"/>
        </w:rPr>
        <w:t>“</w:t>
      </w:r>
      <w:r w:rsidRPr="001C12B2">
        <w:rPr>
          <w:rFonts w:cs="Segoe UI"/>
          <w:i/>
          <w:iCs/>
          <w:lang w:val="it-IT"/>
        </w:rPr>
        <w:t>Lavoriamo con Simona dai tempi della Formula E</w:t>
      </w:r>
      <w:r w:rsidR="00045E24">
        <w:rPr>
          <w:rFonts w:cs="Segoe UI"/>
          <w:i/>
          <w:iCs/>
          <w:lang w:val="it-IT"/>
        </w:rPr>
        <w:t>,</w:t>
      </w:r>
      <w:r w:rsidRPr="001C12B2">
        <w:rPr>
          <w:rFonts w:cs="Segoe UI"/>
          <w:i/>
          <w:iCs/>
          <w:lang w:val="it-IT"/>
        </w:rPr>
        <w:t xml:space="preserve"> non abbiamo avuto dubbi quando ci ha chiesto di accompagnarla nella sua nuova avventura. In lei riconosciamo alcuni degli elementi che distinguono Henkel e il marchio LOCTITE, come lo spirito pionieristico, il desiderio di innovare e migliorarsi costantemente, l’attenzione alle prestazioni e ai dettagli che fanno la differenza</w:t>
      </w:r>
      <w:r>
        <w:rPr>
          <w:rFonts w:cs="Segoe UI"/>
          <w:lang w:val="it-IT"/>
        </w:rPr>
        <w:t xml:space="preserve">”, ha </w:t>
      </w:r>
      <w:r w:rsidR="00BC193B">
        <w:rPr>
          <w:rFonts w:cs="Segoe UI"/>
          <w:lang w:val="it-IT"/>
        </w:rPr>
        <w:t>spiegato</w:t>
      </w:r>
      <w:r>
        <w:rPr>
          <w:rFonts w:cs="Segoe UI"/>
          <w:lang w:val="it-IT"/>
        </w:rPr>
        <w:t xml:space="preserve"> </w:t>
      </w:r>
      <w:r w:rsidRPr="00A351D2">
        <w:rPr>
          <w:rFonts w:cs="Segoe UI"/>
          <w:b/>
          <w:bCs/>
          <w:lang w:val="it-IT"/>
        </w:rPr>
        <w:t xml:space="preserve">Massimiliano Casali, </w:t>
      </w:r>
      <w:r w:rsidRPr="00A351D2">
        <w:rPr>
          <w:rFonts w:cs="Segoe UI"/>
          <w:lang w:val="it-IT"/>
        </w:rPr>
        <w:t xml:space="preserve">Country Manager Southern Europe di Henkel Adhesive </w:t>
      </w:r>
      <w:r w:rsidRPr="005A10F1">
        <w:rPr>
          <w:rFonts w:cs="Segoe UI"/>
          <w:lang w:val="it-IT"/>
        </w:rPr>
        <w:t>Technologies. “</w:t>
      </w:r>
      <w:r w:rsidRPr="005A10F1">
        <w:rPr>
          <w:rFonts w:cs="Segoe UI"/>
          <w:i/>
          <w:iCs/>
          <w:lang w:val="it-IT"/>
        </w:rPr>
        <w:t xml:space="preserve">La sua tenacia le ha permesso di affermarsi in un mondo ancora molto maschile come </w:t>
      </w:r>
      <w:r>
        <w:rPr>
          <w:rFonts w:cs="Segoe UI"/>
          <w:i/>
          <w:iCs/>
          <w:lang w:val="it-IT"/>
        </w:rPr>
        <w:t>il</w:t>
      </w:r>
      <w:r w:rsidRPr="005A10F1">
        <w:rPr>
          <w:rFonts w:cs="Segoe UI"/>
          <w:i/>
          <w:iCs/>
          <w:lang w:val="it-IT"/>
        </w:rPr>
        <w:t xml:space="preserve"> motorsport e saprà fare bene anche negli sport invernali. Facciamo il tifo per lei e non vediamo l’ora di vederla sulle piste di Milano Cortina 2026</w:t>
      </w:r>
      <w:r w:rsidRPr="005A10F1">
        <w:rPr>
          <w:rFonts w:cs="Segoe UI"/>
          <w:lang w:val="it-IT"/>
        </w:rPr>
        <w:t>”.</w:t>
      </w:r>
    </w:p>
    <w:p w14:paraId="48F3BAFB" w14:textId="77777777" w:rsidR="00BA42D8" w:rsidRDefault="00BA42D8" w:rsidP="00B80D9F">
      <w:pPr>
        <w:spacing w:line="240" w:lineRule="auto"/>
        <w:rPr>
          <w:rFonts w:cs="Segoe UI"/>
          <w:lang w:val="it-IT"/>
        </w:rPr>
      </w:pPr>
    </w:p>
    <w:p w14:paraId="1E3DB126" w14:textId="091549DC" w:rsidR="00902C94" w:rsidRDefault="00B75CF3" w:rsidP="00B80D9F">
      <w:pPr>
        <w:spacing w:line="240" w:lineRule="auto"/>
        <w:rPr>
          <w:rFonts w:cs="Segoe UI"/>
          <w:lang w:val="it-IT"/>
        </w:rPr>
      </w:pPr>
      <w:r w:rsidRPr="004B50F6">
        <w:rPr>
          <w:rFonts w:cs="Segoe UI"/>
          <w:lang w:val="it-IT"/>
        </w:rPr>
        <w:t>“</w:t>
      </w:r>
      <w:r w:rsidR="009D3A98" w:rsidRPr="004B50F6">
        <w:rPr>
          <w:rFonts w:cs="Segoe UI"/>
          <w:i/>
          <w:iCs/>
          <w:lang w:val="it-IT"/>
        </w:rPr>
        <w:t>Dalle</w:t>
      </w:r>
      <w:r w:rsidR="00902C94" w:rsidRPr="004B50F6">
        <w:rPr>
          <w:rFonts w:cs="Segoe UI"/>
          <w:i/>
          <w:iCs/>
          <w:lang w:val="it-IT"/>
        </w:rPr>
        <w:t xml:space="preserve"> auto </w:t>
      </w:r>
      <w:r w:rsidR="009D3A98" w:rsidRPr="004B50F6">
        <w:rPr>
          <w:rFonts w:cs="Segoe UI"/>
          <w:i/>
          <w:iCs/>
          <w:lang w:val="it-IT"/>
        </w:rPr>
        <w:t>al</w:t>
      </w:r>
      <w:r w:rsidR="00902C94" w:rsidRPr="004B50F6">
        <w:rPr>
          <w:rFonts w:cs="Segoe UI"/>
          <w:i/>
          <w:iCs/>
          <w:lang w:val="it-IT"/>
        </w:rPr>
        <w:t xml:space="preserve"> bob</w:t>
      </w:r>
      <w:r w:rsidR="009D3A98" w:rsidRPr="004B50F6">
        <w:rPr>
          <w:rFonts w:cs="Segoe UI"/>
          <w:i/>
          <w:iCs/>
          <w:lang w:val="it-IT"/>
        </w:rPr>
        <w:t xml:space="preserve">, </w:t>
      </w:r>
      <w:r w:rsidR="009B077A" w:rsidRPr="004B50F6">
        <w:rPr>
          <w:rFonts w:cs="Segoe UI"/>
          <w:i/>
          <w:iCs/>
          <w:lang w:val="it-IT"/>
        </w:rPr>
        <w:t>l’</w:t>
      </w:r>
      <w:r w:rsidR="009D3A98" w:rsidRPr="004B50F6">
        <w:rPr>
          <w:rFonts w:cs="Segoe UI"/>
          <w:i/>
          <w:iCs/>
          <w:lang w:val="it-IT"/>
        </w:rPr>
        <w:t xml:space="preserve">obiettivo resta quello di </w:t>
      </w:r>
      <w:r w:rsidR="0075427F" w:rsidRPr="004B50F6">
        <w:rPr>
          <w:rFonts w:cs="Segoe UI"/>
          <w:i/>
          <w:iCs/>
          <w:lang w:val="it-IT"/>
        </w:rPr>
        <w:t>superare</w:t>
      </w:r>
      <w:r w:rsidR="009B077A" w:rsidRPr="004B50F6">
        <w:rPr>
          <w:rFonts w:cs="Segoe UI"/>
          <w:i/>
          <w:iCs/>
          <w:lang w:val="it-IT"/>
        </w:rPr>
        <w:t xml:space="preserve"> i limiti</w:t>
      </w:r>
      <w:r w:rsidR="008026D4" w:rsidRPr="004B50F6">
        <w:rPr>
          <w:rFonts w:cs="Segoe UI"/>
          <w:i/>
          <w:iCs/>
          <w:lang w:val="it-IT"/>
        </w:rPr>
        <w:t>, correre sempre più veloce e raggiungere traguardi sempre più ambiziosi</w:t>
      </w:r>
      <w:r w:rsidR="0075427F" w:rsidRPr="004B50F6">
        <w:rPr>
          <w:rFonts w:cs="Segoe UI"/>
          <w:i/>
          <w:iCs/>
          <w:lang w:val="it-IT"/>
        </w:rPr>
        <w:t>. Sono orgogliosa di avere accanto un partner come Henkel e</w:t>
      </w:r>
      <w:r w:rsidR="00661089" w:rsidRPr="004B50F6">
        <w:rPr>
          <w:rFonts w:cs="Segoe UI"/>
          <w:i/>
          <w:iCs/>
          <w:lang w:val="it-IT"/>
        </w:rPr>
        <w:t xml:space="preserve"> la forza eccezionale di LOCTITE</w:t>
      </w:r>
      <w:r w:rsidR="00661089" w:rsidRPr="004B50F6">
        <w:rPr>
          <w:rFonts w:cs="Segoe UI"/>
          <w:lang w:val="it-IT"/>
        </w:rPr>
        <w:t xml:space="preserve">”, ha </w:t>
      </w:r>
      <w:r w:rsidR="00BC193B" w:rsidRPr="004B50F6">
        <w:rPr>
          <w:rFonts w:cs="Segoe UI"/>
          <w:lang w:val="it-IT"/>
        </w:rPr>
        <w:t>raccontato</w:t>
      </w:r>
      <w:r w:rsidR="00661089" w:rsidRPr="004B50F6">
        <w:rPr>
          <w:rFonts w:cs="Segoe UI"/>
          <w:lang w:val="it-IT"/>
        </w:rPr>
        <w:t xml:space="preserve"> </w:t>
      </w:r>
      <w:r w:rsidR="00661089" w:rsidRPr="004B50F6">
        <w:rPr>
          <w:rFonts w:cs="Segoe UI"/>
          <w:b/>
          <w:bCs/>
          <w:lang w:val="it-IT"/>
        </w:rPr>
        <w:t>Simona De Silvestro</w:t>
      </w:r>
      <w:r w:rsidR="00661089" w:rsidRPr="004B50F6">
        <w:rPr>
          <w:rFonts w:cs="Segoe UI"/>
          <w:lang w:val="it-IT"/>
        </w:rPr>
        <w:t>. “</w:t>
      </w:r>
      <w:r w:rsidR="00661089" w:rsidRPr="004B50F6">
        <w:rPr>
          <w:rFonts w:cs="Segoe UI"/>
          <w:i/>
          <w:iCs/>
          <w:lang w:val="it-IT"/>
        </w:rPr>
        <w:t xml:space="preserve">La strada verso le Olimpiadi è ancora lunga, ma </w:t>
      </w:r>
      <w:r w:rsidR="00187660" w:rsidRPr="004B50F6">
        <w:rPr>
          <w:rFonts w:cs="Segoe UI"/>
          <w:i/>
          <w:iCs/>
          <w:lang w:val="it-IT"/>
        </w:rPr>
        <w:t xml:space="preserve">ci stiamo impegnando al massimo </w:t>
      </w:r>
      <w:r w:rsidR="00F75D7E" w:rsidRPr="004B50F6">
        <w:rPr>
          <w:rFonts w:cs="Segoe UI"/>
          <w:i/>
          <w:iCs/>
          <w:lang w:val="it-IT"/>
        </w:rPr>
        <w:t>per</w:t>
      </w:r>
      <w:r w:rsidR="00252ACE" w:rsidRPr="004B50F6">
        <w:rPr>
          <w:rFonts w:cs="Segoe UI"/>
          <w:i/>
          <w:iCs/>
          <w:lang w:val="it-IT"/>
        </w:rPr>
        <w:t xml:space="preserve"> </w:t>
      </w:r>
      <w:r w:rsidR="003644C5" w:rsidRPr="004B50F6">
        <w:rPr>
          <w:rFonts w:cs="Segoe UI"/>
          <w:i/>
          <w:iCs/>
          <w:lang w:val="it-IT"/>
        </w:rPr>
        <w:t xml:space="preserve">arrivare a rappresentare l’Italia </w:t>
      </w:r>
      <w:r w:rsidR="00E828D8" w:rsidRPr="004B50F6">
        <w:rPr>
          <w:rFonts w:cs="Segoe UI"/>
          <w:i/>
          <w:iCs/>
          <w:lang w:val="it-IT"/>
        </w:rPr>
        <w:t>a Milano Cortina 2026</w:t>
      </w:r>
      <w:r w:rsidR="004D26B9" w:rsidRPr="004B50F6">
        <w:rPr>
          <w:rFonts w:cs="Segoe UI"/>
          <w:lang w:val="it-IT"/>
        </w:rPr>
        <w:t>”.</w:t>
      </w:r>
    </w:p>
    <w:p w14:paraId="45C83175" w14:textId="77777777" w:rsidR="004B0CEF" w:rsidRDefault="004B0CEF" w:rsidP="00B80D9F">
      <w:pPr>
        <w:spacing w:line="240" w:lineRule="auto"/>
        <w:rPr>
          <w:rFonts w:cs="Segoe UI"/>
          <w:lang w:val="it-IT"/>
        </w:rPr>
      </w:pPr>
    </w:p>
    <w:p w14:paraId="162BF7F9" w14:textId="77777777" w:rsidR="00E50265" w:rsidRDefault="00E50265" w:rsidP="004B0CEF">
      <w:pPr>
        <w:spacing w:line="240" w:lineRule="auto"/>
        <w:rPr>
          <w:rFonts w:cs="Segoe UI"/>
          <w:lang w:val="it-IT"/>
        </w:rPr>
      </w:pPr>
    </w:p>
    <w:p w14:paraId="3C63DB63" w14:textId="13B1AB05" w:rsidR="00F301FE" w:rsidRDefault="00567317" w:rsidP="004B0CEF">
      <w:pPr>
        <w:spacing w:line="240" w:lineRule="auto"/>
        <w:rPr>
          <w:rFonts w:cs="Segoe UI"/>
          <w:lang w:val="it-IT"/>
        </w:rPr>
      </w:pPr>
      <w:r>
        <w:rPr>
          <w:rFonts w:cs="Segoe UI"/>
          <w:lang w:val="it-IT"/>
        </w:rPr>
        <w:lastRenderedPageBreak/>
        <w:t xml:space="preserve">In questi mesi </w:t>
      </w:r>
      <w:r w:rsidR="00762E8A">
        <w:rPr>
          <w:rFonts w:cs="Segoe UI"/>
          <w:lang w:val="it-IT"/>
        </w:rPr>
        <w:t xml:space="preserve">Simona De Silvestro </w:t>
      </w:r>
      <w:r>
        <w:rPr>
          <w:rFonts w:cs="Segoe UI"/>
          <w:lang w:val="it-IT"/>
        </w:rPr>
        <w:t xml:space="preserve">ha lavorato a stretto contatto con il team Henkel </w:t>
      </w:r>
      <w:r w:rsidR="00165247" w:rsidRPr="004B39B7">
        <w:rPr>
          <w:rFonts w:cs="Segoe UI"/>
          <w:lang w:val="it-IT"/>
        </w:rPr>
        <w:t>p</w:t>
      </w:r>
      <w:r w:rsidR="00165247">
        <w:rPr>
          <w:rFonts w:cs="Segoe UI"/>
          <w:lang w:val="it-IT"/>
        </w:rPr>
        <w:t xml:space="preserve">er </w:t>
      </w:r>
      <w:r w:rsidR="00244627">
        <w:rPr>
          <w:rFonts w:cs="Segoe UI"/>
          <w:lang w:val="it-IT"/>
        </w:rPr>
        <w:t>aumentare l’affidabilità e la tenuta</w:t>
      </w:r>
      <w:r w:rsidR="00244627" w:rsidRPr="00622354">
        <w:rPr>
          <w:rFonts w:cs="Segoe UI"/>
          <w:lang w:val="it-IT"/>
        </w:rPr>
        <w:t xml:space="preserve"> </w:t>
      </w:r>
      <w:r w:rsidR="000672FE" w:rsidRPr="00045E24">
        <w:rPr>
          <w:rFonts w:cs="Segoe UI"/>
          <w:lang w:val="it-IT"/>
        </w:rPr>
        <w:t>dei suoi bob</w:t>
      </w:r>
      <w:r w:rsidR="00244627">
        <w:rPr>
          <w:rFonts w:cs="Segoe UI"/>
          <w:lang w:val="it-IT"/>
        </w:rPr>
        <w:t xml:space="preserve"> grazie</w:t>
      </w:r>
      <w:r w:rsidR="00CC3F1A">
        <w:rPr>
          <w:rFonts w:cs="Segoe UI"/>
          <w:lang w:val="it-IT"/>
        </w:rPr>
        <w:t xml:space="preserve"> </w:t>
      </w:r>
      <w:r w:rsidR="00244627">
        <w:rPr>
          <w:rFonts w:cs="Segoe UI"/>
          <w:lang w:val="it-IT"/>
        </w:rPr>
        <w:t>al</w:t>
      </w:r>
      <w:r w:rsidR="008D4D44">
        <w:rPr>
          <w:rFonts w:cs="Segoe UI"/>
          <w:lang w:val="it-IT"/>
        </w:rPr>
        <w:t>l’ampia gamma dei prodotti LOCTITE</w:t>
      </w:r>
      <w:r w:rsidR="00244627">
        <w:rPr>
          <w:rFonts w:cs="Segoe UI"/>
          <w:lang w:val="it-IT"/>
        </w:rPr>
        <w:t>,</w:t>
      </w:r>
      <w:r w:rsidR="00A44D52">
        <w:rPr>
          <w:rFonts w:cs="Segoe UI"/>
          <w:lang w:val="it-IT"/>
        </w:rPr>
        <w:t xml:space="preserve"> </w:t>
      </w:r>
      <w:r w:rsidR="00244627">
        <w:rPr>
          <w:rFonts w:cs="Segoe UI"/>
          <w:lang w:val="it-IT"/>
        </w:rPr>
        <w:t xml:space="preserve">e </w:t>
      </w:r>
      <w:r w:rsidR="004B0CEF">
        <w:rPr>
          <w:rFonts w:cs="Segoe UI"/>
          <w:lang w:val="it-IT"/>
        </w:rPr>
        <w:t>renderl</w:t>
      </w:r>
      <w:r w:rsidR="00EE0D9F" w:rsidRPr="00045E24">
        <w:rPr>
          <w:rFonts w:cs="Segoe UI"/>
          <w:lang w:val="it-IT"/>
        </w:rPr>
        <w:t>i</w:t>
      </w:r>
      <w:r w:rsidR="004B0CEF">
        <w:rPr>
          <w:rFonts w:cs="Segoe UI"/>
          <w:lang w:val="it-IT"/>
        </w:rPr>
        <w:t xml:space="preserve"> più aerodinamic</w:t>
      </w:r>
      <w:r w:rsidR="00EE0D9F" w:rsidRPr="00045E24">
        <w:rPr>
          <w:rFonts w:cs="Segoe UI"/>
          <w:lang w:val="it-IT"/>
        </w:rPr>
        <w:t>i</w:t>
      </w:r>
      <w:r w:rsidR="0088532F">
        <w:rPr>
          <w:rFonts w:cs="Segoe UI"/>
          <w:lang w:val="it-IT"/>
        </w:rPr>
        <w:t xml:space="preserve"> e</w:t>
      </w:r>
      <w:r w:rsidR="0088532F" w:rsidRPr="0088532F">
        <w:rPr>
          <w:rFonts w:cs="Segoe UI"/>
          <w:lang w:val="it-IT"/>
        </w:rPr>
        <w:t xml:space="preserve"> </w:t>
      </w:r>
      <w:r w:rsidR="0088532F">
        <w:rPr>
          <w:rFonts w:cs="Segoe UI"/>
          <w:lang w:val="it-IT"/>
        </w:rPr>
        <w:t>legger</w:t>
      </w:r>
      <w:r w:rsidR="00EE0D9F" w:rsidRPr="00045E24">
        <w:rPr>
          <w:rFonts w:cs="Segoe UI"/>
          <w:lang w:val="it-IT"/>
        </w:rPr>
        <w:t>i</w:t>
      </w:r>
      <w:r w:rsidR="00745AB3">
        <w:rPr>
          <w:rFonts w:cs="Segoe UI"/>
          <w:lang w:val="it-IT"/>
        </w:rPr>
        <w:t xml:space="preserve"> </w:t>
      </w:r>
      <w:r w:rsidR="004B50F6" w:rsidRPr="00045E24">
        <w:rPr>
          <w:rFonts w:cs="Segoe UI"/>
          <w:lang w:val="it-IT"/>
        </w:rPr>
        <w:t>bloccando</w:t>
      </w:r>
      <w:r w:rsidR="00244627">
        <w:rPr>
          <w:rFonts w:cs="Segoe UI"/>
          <w:lang w:val="it-IT"/>
        </w:rPr>
        <w:t>,</w:t>
      </w:r>
      <w:r w:rsidR="0088532F">
        <w:rPr>
          <w:rFonts w:cs="Segoe UI"/>
          <w:lang w:val="it-IT"/>
        </w:rPr>
        <w:t xml:space="preserve"> </w:t>
      </w:r>
      <w:r w:rsidR="005A7323">
        <w:rPr>
          <w:rFonts w:cs="Segoe UI"/>
          <w:lang w:val="it-IT"/>
        </w:rPr>
        <w:t>ove possibile</w:t>
      </w:r>
      <w:r w:rsidR="00244627">
        <w:rPr>
          <w:rFonts w:cs="Segoe UI"/>
          <w:lang w:val="it-IT"/>
        </w:rPr>
        <w:t>,</w:t>
      </w:r>
      <w:r w:rsidR="005A7323">
        <w:rPr>
          <w:rFonts w:cs="Segoe UI"/>
          <w:lang w:val="it-IT"/>
        </w:rPr>
        <w:t xml:space="preserve"> viti e bulloni</w:t>
      </w:r>
      <w:r w:rsidR="00A44D52">
        <w:rPr>
          <w:rFonts w:cs="Segoe UI"/>
          <w:lang w:val="it-IT"/>
        </w:rPr>
        <w:t>.</w:t>
      </w:r>
      <w:r w:rsidR="00A44D52" w:rsidRPr="00A44D52">
        <w:rPr>
          <w:rFonts w:cs="Segoe UI"/>
          <w:lang w:val="it-IT"/>
        </w:rPr>
        <w:t xml:space="preserve"> </w:t>
      </w:r>
      <w:r w:rsidR="00713CF7">
        <w:rPr>
          <w:rFonts w:cs="Segoe UI"/>
          <w:lang w:val="it-IT"/>
        </w:rPr>
        <w:t>Gli adesivi e le soluzioni</w:t>
      </w:r>
      <w:r w:rsidR="00F32E27">
        <w:rPr>
          <w:rFonts w:cs="Segoe UI"/>
          <w:lang w:val="it-IT"/>
        </w:rPr>
        <w:t xml:space="preserve"> LOCTITE</w:t>
      </w:r>
      <w:r w:rsidR="00713CF7">
        <w:rPr>
          <w:rFonts w:cs="Segoe UI"/>
          <w:lang w:val="it-IT"/>
        </w:rPr>
        <w:t xml:space="preserve"> per il trattamento delle superfici </w:t>
      </w:r>
      <w:r w:rsidR="00394B7D">
        <w:rPr>
          <w:rFonts w:cs="Segoe UI"/>
          <w:lang w:val="it-IT"/>
        </w:rPr>
        <w:t xml:space="preserve">metalliche </w:t>
      </w:r>
      <w:r w:rsidR="00F32E27">
        <w:rPr>
          <w:rFonts w:cs="Segoe UI"/>
          <w:lang w:val="it-IT"/>
        </w:rPr>
        <w:t xml:space="preserve">assicurano ottime prestazioni anche in condizioni sfidanti come quelle delle gare di bob, dove le intense </w:t>
      </w:r>
      <w:r w:rsidR="00F32E27" w:rsidRPr="009F35A9">
        <w:rPr>
          <w:rFonts w:cs="Segoe UI"/>
          <w:lang w:val="it-IT"/>
        </w:rPr>
        <w:t xml:space="preserve">sollecitazioni meccaniche </w:t>
      </w:r>
      <w:r w:rsidR="000A206F" w:rsidRPr="009F35A9">
        <w:rPr>
          <w:rFonts w:cs="Segoe UI"/>
          <w:lang w:val="it-IT"/>
        </w:rPr>
        <w:t>dovute</w:t>
      </w:r>
      <w:r w:rsidR="00F32E27" w:rsidRPr="009F35A9">
        <w:rPr>
          <w:rFonts w:cs="Segoe UI"/>
          <w:lang w:val="it-IT"/>
        </w:rPr>
        <w:t xml:space="preserve"> all’alta velocità si sommano a </w:t>
      </w:r>
      <w:r w:rsidR="00922CD6">
        <w:rPr>
          <w:rFonts w:cs="Segoe UI"/>
          <w:lang w:val="it-IT"/>
        </w:rPr>
        <w:t>temperature spesso estreme</w:t>
      </w:r>
      <w:r w:rsidR="00F32E27">
        <w:rPr>
          <w:rFonts w:cs="Segoe UI"/>
          <w:lang w:val="it-IT"/>
        </w:rPr>
        <w:t>.</w:t>
      </w:r>
    </w:p>
    <w:p w14:paraId="187B1450" w14:textId="77777777" w:rsidR="00F301FE" w:rsidRDefault="00F301FE" w:rsidP="004B0CEF">
      <w:pPr>
        <w:spacing w:line="240" w:lineRule="auto"/>
        <w:rPr>
          <w:rFonts w:cs="Segoe UI"/>
          <w:lang w:val="it-IT"/>
        </w:rPr>
      </w:pPr>
    </w:p>
    <w:p w14:paraId="7670FB00" w14:textId="527F6BAE" w:rsidR="00A66ADE" w:rsidRDefault="00A66ADE" w:rsidP="004B0CEF">
      <w:pPr>
        <w:spacing w:line="240" w:lineRule="auto"/>
        <w:rPr>
          <w:rFonts w:cs="Segoe UI"/>
          <w:lang w:val="it-IT"/>
        </w:rPr>
      </w:pPr>
      <w:r>
        <w:rPr>
          <w:rFonts w:cs="Segoe UI"/>
          <w:lang w:val="it-IT"/>
        </w:rPr>
        <w:t xml:space="preserve">Oltre a sperimentare i prodotti LOCTITE in </w:t>
      </w:r>
      <w:r w:rsidR="00C17912">
        <w:rPr>
          <w:rFonts w:cs="Segoe UI"/>
          <w:lang w:val="it-IT"/>
        </w:rPr>
        <w:t>un contesto i</w:t>
      </w:r>
      <w:r w:rsidR="000A206F">
        <w:rPr>
          <w:rFonts w:cs="Segoe UI"/>
          <w:lang w:val="it-IT"/>
        </w:rPr>
        <w:t>mpegnativo</w:t>
      </w:r>
      <w:r w:rsidR="00C17912">
        <w:rPr>
          <w:rFonts w:cs="Segoe UI"/>
          <w:lang w:val="it-IT"/>
        </w:rPr>
        <w:t>, nei prossimi due anni De Silvestro sarà protagonista, in veste di ambasciatrice del marchio, di una serie di eventi e iniziative che coinvolgeranno i dipendenti, i clienti e i partner Henkel.</w:t>
      </w:r>
    </w:p>
    <w:p w14:paraId="07DAA633" w14:textId="77777777" w:rsidR="00A66ADE" w:rsidRDefault="00A66ADE" w:rsidP="004B0CEF">
      <w:pPr>
        <w:spacing w:line="240" w:lineRule="auto"/>
        <w:rPr>
          <w:rFonts w:cs="Segoe UI"/>
          <w:lang w:val="it-IT"/>
        </w:rPr>
      </w:pPr>
    </w:p>
    <w:p w14:paraId="60110782" w14:textId="56D77FA9" w:rsidR="00706AC4" w:rsidRDefault="00706AC4" w:rsidP="00AA7815">
      <w:pPr>
        <w:spacing w:line="240" w:lineRule="auto"/>
        <w:rPr>
          <w:rFonts w:cs="Segoe UI"/>
          <w:lang w:val="it-IT"/>
        </w:rPr>
      </w:pPr>
      <w:r>
        <w:rPr>
          <w:rFonts w:cs="Segoe UI"/>
          <w:lang w:val="it-IT"/>
        </w:rPr>
        <w:t xml:space="preserve">Per maggiori informazioni su </w:t>
      </w:r>
      <w:r w:rsidR="00592739">
        <w:rPr>
          <w:rFonts w:cs="Segoe UI"/>
          <w:lang w:val="it-IT"/>
        </w:rPr>
        <w:t xml:space="preserve">LOCTITE e gli adesivi industriali Henkel: </w:t>
      </w:r>
      <w:hyperlink r:id="rId12" w:history="1">
        <w:r w:rsidR="00592739" w:rsidRPr="00C902D0">
          <w:rPr>
            <w:rStyle w:val="Collegamentoipertestuale"/>
            <w:rFonts w:cs="Segoe UI"/>
            <w:sz w:val="22"/>
            <w:szCs w:val="24"/>
            <w:lang w:val="it-IT"/>
          </w:rPr>
          <w:t>https://www.henkel-adhesives.com/it/it.html</w:t>
        </w:r>
      </w:hyperlink>
      <w:r w:rsidR="00592739">
        <w:rPr>
          <w:rFonts w:cs="Segoe UI"/>
          <w:lang w:val="it-IT"/>
        </w:rPr>
        <w:t xml:space="preserve"> </w:t>
      </w:r>
    </w:p>
    <w:p w14:paraId="0BB22F3B" w14:textId="77777777" w:rsidR="00B80D9F" w:rsidRDefault="00B80D9F" w:rsidP="00B80D9F">
      <w:pPr>
        <w:spacing w:line="240" w:lineRule="auto"/>
        <w:rPr>
          <w:rFonts w:cs="Segoe UI"/>
          <w:lang w:val="it-IT"/>
        </w:rPr>
      </w:pPr>
    </w:p>
    <w:p w14:paraId="755FA2E4" w14:textId="77777777" w:rsidR="00C1132D" w:rsidRDefault="00C1132D" w:rsidP="001C5456">
      <w:pPr>
        <w:spacing w:line="240" w:lineRule="auto"/>
        <w:rPr>
          <w:rFonts w:cs="Segoe UI"/>
          <w:lang w:val="it-IT"/>
        </w:rPr>
      </w:pPr>
    </w:p>
    <w:p w14:paraId="74816A4E" w14:textId="77777777" w:rsidR="0002004B" w:rsidRPr="00FE7EDF" w:rsidRDefault="0002004B" w:rsidP="00AB36D5">
      <w:pPr>
        <w:spacing w:line="240" w:lineRule="auto"/>
        <w:jc w:val="left"/>
        <w:rPr>
          <w:rFonts w:cs="Segoe UI"/>
          <w:szCs w:val="22"/>
          <w:lang w:val="it-IT"/>
        </w:rPr>
      </w:pPr>
    </w:p>
    <w:p w14:paraId="0F00325C" w14:textId="77777777" w:rsidR="00A27F8E" w:rsidRPr="004B6B43" w:rsidRDefault="00A27F8E" w:rsidP="00C57D96">
      <w:pPr>
        <w:spacing w:line="240" w:lineRule="auto"/>
        <w:jc w:val="left"/>
        <w:rPr>
          <w:rStyle w:val="AboutandContactHeadline"/>
          <w:sz w:val="17"/>
          <w:szCs w:val="17"/>
          <w:lang w:val="it-IT"/>
        </w:rPr>
      </w:pPr>
    </w:p>
    <w:p w14:paraId="73222D33" w14:textId="0DE46B97" w:rsidR="00C57D96" w:rsidRPr="004B6B43" w:rsidRDefault="00C57D96" w:rsidP="00C57D96">
      <w:pPr>
        <w:spacing w:line="240" w:lineRule="auto"/>
        <w:jc w:val="left"/>
        <w:rPr>
          <w:rStyle w:val="AboutandContactHeadline"/>
          <w:rFonts w:cs="Segoe UI"/>
          <w:b w:val="0"/>
          <w:bCs w:val="0"/>
          <w:sz w:val="17"/>
          <w:szCs w:val="17"/>
          <w:lang w:val="it-IT"/>
        </w:rPr>
      </w:pPr>
      <w:r w:rsidRPr="004B6B43">
        <w:rPr>
          <w:rStyle w:val="AboutandContactHeadline"/>
          <w:sz w:val="17"/>
          <w:szCs w:val="17"/>
          <w:lang w:val="it-IT"/>
        </w:rPr>
        <w:t>Informazioni su Henkel</w:t>
      </w:r>
      <w:r w:rsidR="00A15CFA" w:rsidRPr="004B6B43">
        <w:rPr>
          <w:rStyle w:val="AboutandContactHeadline"/>
          <w:sz w:val="17"/>
          <w:szCs w:val="17"/>
          <w:lang w:val="it-IT"/>
        </w:rPr>
        <w:t xml:space="preserve"> </w:t>
      </w:r>
    </w:p>
    <w:p w14:paraId="012CFFAF" w14:textId="77777777" w:rsidR="00C57D96" w:rsidRPr="004B6B43" w:rsidRDefault="00C57D96" w:rsidP="00C57D96">
      <w:pPr>
        <w:rPr>
          <w:rStyle w:val="AboutandContactBody"/>
          <w:sz w:val="17"/>
          <w:szCs w:val="17"/>
          <w:lang w:val="it-IT"/>
        </w:rPr>
      </w:pPr>
    </w:p>
    <w:p w14:paraId="36597D52" w14:textId="04359CAC" w:rsidR="00C57D96" w:rsidRPr="004B6B43" w:rsidRDefault="00C57D96" w:rsidP="00C57D96">
      <w:pPr>
        <w:rPr>
          <w:rStyle w:val="Collegamentoipertestuale"/>
          <w:rFonts w:asciiTheme="minorHAnsi" w:hAnsiTheme="minorHAnsi" w:cstheme="minorHAnsi"/>
          <w:b/>
          <w:bCs/>
          <w:color w:val="auto"/>
          <w:sz w:val="17"/>
          <w:szCs w:val="17"/>
          <w:u w:val="none"/>
          <w:lang w:val="it-IT"/>
        </w:rPr>
      </w:pPr>
      <w:r w:rsidRPr="004B6B43">
        <w:rPr>
          <w:rStyle w:val="AboutandContactBody"/>
          <w:sz w:val="17"/>
          <w:szCs w:val="17"/>
          <w:lang w:val="it-IT"/>
        </w:rPr>
        <w:t>Con i suoi marchi, innovazioni e tecnologie, Henkel detiene posizioni di leadership sia nel settore industriale sia nel largo consumo. La business unit Adhesive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w:t>
      </w:r>
      <w:r w:rsidR="00B2105B" w:rsidRPr="004B6B43">
        <w:rPr>
          <w:rStyle w:val="AboutandContactBody"/>
          <w:sz w:val="17"/>
          <w:szCs w:val="17"/>
          <w:lang w:val="it-IT"/>
        </w:rPr>
        <w:t>3</w:t>
      </w:r>
      <w:r w:rsidRPr="004B6B43">
        <w:rPr>
          <w:rStyle w:val="AboutandContactBody"/>
          <w:sz w:val="17"/>
          <w:szCs w:val="17"/>
          <w:lang w:val="it-IT"/>
        </w:rPr>
        <w:t xml:space="preserve"> Henkel ha registrato un fatturato complessivo di oltre 2</w:t>
      </w:r>
      <w:r w:rsidR="00B2105B" w:rsidRPr="004B6B43">
        <w:rPr>
          <w:rStyle w:val="AboutandContactBody"/>
          <w:sz w:val="17"/>
          <w:szCs w:val="17"/>
          <w:lang w:val="it-IT"/>
        </w:rPr>
        <w:t>1,5</w:t>
      </w:r>
      <w:r w:rsidRPr="004B6B43">
        <w:rPr>
          <w:rStyle w:val="AboutandContactBody"/>
          <w:sz w:val="17"/>
          <w:szCs w:val="17"/>
          <w:lang w:val="it-IT"/>
        </w:rPr>
        <w:t xml:space="preserve"> miliardi di euro, con un margine operativo </w:t>
      </w:r>
      <w:r w:rsidR="00BF68ED" w:rsidRPr="004B6B43">
        <w:rPr>
          <w:rStyle w:val="AboutandContactBody"/>
          <w:sz w:val="17"/>
          <w:szCs w:val="17"/>
          <w:lang w:val="it-IT"/>
        </w:rPr>
        <w:t>depurato</w:t>
      </w:r>
      <w:r w:rsidRPr="004B6B43">
        <w:rPr>
          <w:rStyle w:val="AboutandContactBody"/>
          <w:sz w:val="17"/>
          <w:szCs w:val="17"/>
          <w:lang w:val="it-IT"/>
        </w:rPr>
        <w:t xml:space="preserve"> pari a</w:t>
      </w:r>
      <w:r w:rsidR="00BF68ED" w:rsidRPr="004B6B43">
        <w:rPr>
          <w:rStyle w:val="AboutandContactBody"/>
          <w:sz w:val="17"/>
          <w:szCs w:val="17"/>
          <w:lang w:val="it-IT"/>
        </w:rPr>
        <w:t xml:space="preserve"> circa</w:t>
      </w:r>
      <w:r w:rsidRPr="004B6B43">
        <w:rPr>
          <w:rStyle w:val="AboutandContactBody"/>
          <w:sz w:val="17"/>
          <w:szCs w:val="17"/>
          <w:lang w:val="it-IT"/>
        </w:rPr>
        <w:t xml:space="preserve"> 2,</w:t>
      </w:r>
      <w:r w:rsidR="00B2105B" w:rsidRPr="004B6B43">
        <w:rPr>
          <w:rStyle w:val="AboutandContactBody"/>
          <w:sz w:val="17"/>
          <w:szCs w:val="17"/>
          <w:lang w:val="it-IT"/>
        </w:rPr>
        <w:t xml:space="preserve">6 </w:t>
      </w:r>
      <w:r w:rsidRPr="004B6B43">
        <w:rPr>
          <w:rStyle w:val="AboutandContactBody"/>
          <w:sz w:val="17"/>
          <w:szCs w:val="17"/>
          <w:lang w:val="it-IT"/>
        </w:rPr>
        <w:t xml:space="preserve">miliardi di euro. Le azioni privilegiate Henkel sono quotate presso la Borsa tedesca secondo l'indice DAX. Lo sviluppo sostenibile ha una lunga tradizione in Henkel, che ha una chiara strategia di sostenibilità con obiettivi concreti. Fondata nel 1876, Henkel impiega </w:t>
      </w:r>
      <w:r w:rsidR="00334FA6" w:rsidRPr="004B6B43">
        <w:rPr>
          <w:rStyle w:val="AboutandContactBody"/>
          <w:sz w:val="17"/>
          <w:szCs w:val="17"/>
          <w:lang w:val="it-IT"/>
        </w:rPr>
        <w:t>circa 48.000</w:t>
      </w:r>
      <w:r w:rsidRPr="004B6B43">
        <w:rPr>
          <w:rStyle w:val="AboutandContactBody"/>
          <w:sz w:val="17"/>
          <w:szCs w:val="17"/>
          <w:lang w:val="it-IT"/>
        </w:rPr>
        <w:t xml:space="preserve"> collaboratori nel mondo – un team eterogeneo, unito da una forte cultura aziendale, valori condivisi e un purpose comune: “Pionieri nel cuore per il bene di intere generazioni”. Per maggiori informazioni, visitate il sito </w:t>
      </w:r>
      <w:hyperlink r:id="rId13" w:history="1">
        <w:r w:rsidRPr="004B6B43">
          <w:rPr>
            <w:rStyle w:val="Collegamentoipertestuale"/>
            <w:sz w:val="17"/>
            <w:szCs w:val="17"/>
            <w:lang w:val="it-IT"/>
          </w:rPr>
          <w:t>www.henkel.com</w:t>
        </w:r>
      </w:hyperlink>
      <w:r w:rsidRPr="004B6B43">
        <w:rPr>
          <w:rStyle w:val="AboutandContactBody"/>
          <w:sz w:val="17"/>
          <w:szCs w:val="17"/>
          <w:lang w:val="it-IT"/>
        </w:rPr>
        <w:t xml:space="preserve"> </w:t>
      </w:r>
    </w:p>
    <w:p w14:paraId="44014BFC" w14:textId="77777777" w:rsidR="00874114" w:rsidRPr="004B6B43" w:rsidRDefault="00874114" w:rsidP="00827E58">
      <w:pPr>
        <w:tabs>
          <w:tab w:val="left" w:pos="1080"/>
          <w:tab w:val="left" w:pos="4500"/>
        </w:tabs>
        <w:spacing w:line="264" w:lineRule="auto"/>
        <w:rPr>
          <w:rStyle w:val="AboutandContactBody"/>
          <w:rFonts w:asciiTheme="majorHAnsi" w:hAnsiTheme="majorHAnsi" w:cs="Calibri Light"/>
          <w:bCs/>
          <w:szCs w:val="18"/>
          <w:lang w:val="it-IT"/>
        </w:rPr>
      </w:pPr>
    </w:p>
    <w:p w14:paraId="2B6FE2E1" w14:textId="4F077088" w:rsidR="00C57D96" w:rsidRPr="004B6B43" w:rsidRDefault="00303767" w:rsidP="00C57D96">
      <w:pPr>
        <w:tabs>
          <w:tab w:val="left" w:pos="1080"/>
          <w:tab w:val="left" w:pos="4500"/>
        </w:tabs>
        <w:rPr>
          <w:rStyle w:val="AboutandContactBody"/>
          <w:rFonts w:asciiTheme="majorHAnsi" w:hAnsiTheme="majorHAnsi" w:cstheme="majorHAnsi"/>
          <w:b/>
          <w:sz w:val="17"/>
          <w:szCs w:val="17"/>
          <w:lang w:val="it-IT"/>
        </w:rPr>
      </w:pPr>
      <w:r w:rsidRPr="004B6B43">
        <w:rPr>
          <w:rStyle w:val="AboutandContactBody"/>
          <w:rFonts w:asciiTheme="majorHAnsi" w:hAnsiTheme="majorHAnsi" w:cstheme="majorHAnsi"/>
          <w:b/>
          <w:sz w:val="17"/>
          <w:szCs w:val="17"/>
          <w:lang w:val="it-IT"/>
        </w:rPr>
        <w:t>Pe</w:t>
      </w:r>
      <w:r w:rsidR="00C57D96" w:rsidRPr="004B6B43">
        <w:rPr>
          <w:rStyle w:val="AboutandContactBody"/>
          <w:rFonts w:asciiTheme="majorHAnsi" w:hAnsiTheme="majorHAnsi" w:cstheme="majorHAnsi"/>
          <w:b/>
          <w:sz w:val="17"/>
          <w:szCs w:val="17"/>
          <w:lang w:val="it-IT"/>
        </w:rPr>
        <w:t xml:space="preserve">r informazioni alla stampa: </w:t>
      </w:r>
    </w:p>
    <w:p w14:paraId="7E5FAD5F" w14:textId="77777777" w:rsidR="00C57D96" w:rsidRPr="004B6B43" w:rsidRDefault="00C57D96" w:rsidP="00C57D96">
      <w:pPr>
        <w:tabs>
          <w:tab w:val="left" w:pos="1080"/>
          <w:tab w:val="left" w:pos="4500"/>
        </w:tabs>
        <w:rPr>
          <w:rStyle w:val="AboutandContactBody"/>
          <w:rFonts w:asciiTheme="majorHAnsi" w:hAnsiTheme="majorHAnsi" w:cstheme="majorHAnsi"/>
          <w:b/>
          <w:sz w:val="17"/>
          <w:szCs w:val="17"/>
          <w:lang w:val="it-IT"/>
        </w:rPr>
      </w:pPr>
    </w:p>
    <w:p w14:paraId="378B1B56" w14:textId="77777777" w:rsidR="00C57D96" w:rsidRPr="004B6B43" w:rsidRDefault="00C57D96" w:rsidP="00C57D96">
      <w:pPr>
        <w:tabs>
          <w:tab w:val="left" w:pos="1080"/>
          <w:tab w:val="left" w:pos="4500"/>
        </w:tabs>
        <w:rPr>
          <w:rStyle w:val="AboutandContactBody"/>
          <w:rFonts w:asciiTheme="majorHAnsi" w:hAnsiTheme="majorHAnsi" w:cstheme="majorHAnsi"/>
          <w:b/>
          <w:sz w:val="17"/>
          <w:szCs w:val="17"/>
          <w:lang w:val="it-IT"/>
        </w:rPr>
      </w:pPr>
      <w:r w:rsidRPr="004B6B43">
        <w:rPr>
          <w:rStyle w:val="AboutandContactBody"/>
          <w:rFonts w:asciiTheme="majorHAnsi" w:hAnsiTheme="majorHAnsi" w:cstheme="majorHAnsi"/>
          <w:b/>
          <w:sz w:val="17"/>
          <w:szCs w:val="17"/>
          <w:lang w:val="it-IT"/>
        </w:rPr>
        <w:t>Giusi Viani</w:t>
      </w:r>
      <w:r w:rsidRPr="004B6B43">
        <w:rPr>
          <w:rStyle w:val="AboutandContactBody"/>
          <w:rFonts w:asciiTheme="majorHAnsi" w:hAnsiTheme="majorHAnsi" w:cstheme="majorHAnsi"/>
          <w:b/>
          <w:sz w:val="17"/>
          <w:szCs w:val="17"/>
          <w:lang w:val="it-IT"/>
        </w:rPr>
        <w:tab/>
      </w:r>
      <w:r w:rsidRPr="004B6B43">
        <w:rPr>
          <w:rStyle w:val="AboutandContactBody"/>
          <w:rFonts w:asciiTheme="majorHAnsi" w:hAnsiTheme="majorHAnsi" w:cstheme="majorHAnsi"/>
          <w:b/>
          <w:sz w:val="17"/>
          <w:szCs w:val="17"/>
          <w:lang w:val="it-IT"/>
        </w:rPr>
        <w:tab/>
        <w:t xml:space="preserve">Silvia Vergani </w:t>
      </w:r>
      <w:r w:rsidRPr="004B6B43">
        <w:rPr>
          <w:rStyle w:val="AboutandContactBody"/>
          <w:rFonts w:asciiTheme="majorHAnsi" w:hAnsiTheme="majorHAnsi" w:cstheme="majorHAnsi"/>
          <w:b/>
          <w:sz w:val="17"/>
          <w:szCs w:val="17"/>
          <w:lang w:val="it-IT"/>
        </w:rPr>
        <w:tab/>
      </w:r>
    </w:p>
    <w:p w14:paraId="6EA4759A" w14:textId="56F80707" w:rsidR="00C57D96" w:rsidRPr="004B6B43" w:rsidRDefault="00C57D96" w:rsidP="00C57D96">
      <w:pPr>
        <w:tabs>
          <w:tab w:val="left" w:pos="1080"/>
          <w:tab w:val="left" w:pos="4500"/>
        </w:tabs>
        <w:rPr>
          <w:rStyle w:val="AboutandContactBody"/>
          <w:rFonts w:asciiTheme="majorHAnsi" w:hAnsiTheme="majorHAnsi" w:cstheme="majorHAnsi"/>
          <w:b/>
          <w:sz w:val="17"/>
          <w:szCs w:val="17"/>
          <w:lang w:val="it-IT"/>
        </w:rPr>
      </w:pPr>
      <w:r w:rsidRPr="004B6B43">
        <w:rPr>
          <w:rStyle w:val="AboutandContactBody"/>
          <w:rFonts w:asciiTheme="majorHAnsi" w:hAnsiTheme="majorHAnsi" w:cstheme="majorHAnsi"/>
          <w:bCs/>
          <w:sz w:val="17"/>
          <w:szCs w:val="17"/>
          <w:lang w:val="it-IT"/>
        </w:rPr>
        <w:t>Head of Corporate Communications, Henkel Italia</w:t>
      </w:r>
      <w:r w:rsidRPr="004B6B43">
        <w:rPr>
          <w:rStyle w:val="AboutandContactBody"/>
          <w:rFonts w:asciiTheme="majorHAnsi" w:hAnsiTheme="majorHAnsi" w:cstheme="majorHAnsi"/>
          <w:b/>
          <w:sz w:val="17"/>
          <w:szCs w:val="17"/>
          <w:lang w:val="it-IT"/>
        </w:rPr>
        <w:tab/>
      </w:r>
      <w:r w:rsidRPr="004B6B43">
        <w:rPr>
          <w:rStyle w:val="AboutandContactBody"/>
          <w:rFonts w:asciiTheme="majorHAnsi" w:hAnsiTheme="majorHAnsi" w:cstheme="majorHAnsi"/>
          <w:bCs/>
          <w:sz w:val="17"/>
          <w:szCs w:val="17"/>
          <w:lang w:val="it-IT"/>
        </w:rPr>
        <w:t>Corporate Comm</w:t>
      </w:r>
      <w:r w:rsidR="000C5F16" w:rsidRPr="004B6B43">
        <w:rPr>
          <w:rStyle w:val="AboutandContactBody"/>
          <w:rFonts w:asciiTheme="majorHAnsi" w:hAnsiTheme="majorHAnsi" w:cstheme="majorHAnsi"/>
          <w:bCs/>
          <w:sz w:val="17"/>
          <w:szCs w:val="17"/>
          <w:lang w:val="it-IT"/>
        </w:rPr>
        <w:t>unications</w:t>
      </w:r>
      <w:r w:rsidRPr="004B6B43">
        <w:rPr>
          <w:rStyle w:val="AboutandContactBody"/>
          <w:rFonts w:asciiTheme="majorHAnsi" w:hAnsiTheme="majorHAnsi" w:cstheme="majorHAnsi"/>
          <w:bCs/>
          <w:sz w:val="17"/>
          <w:szCs w:val="17"/>
          <w:lang w:val="it-IT"/>
        </w:rPr>
        <w:t xml:space="preserve"> Consultant, Henkel Italia</w:t>
      </w:r>
      <w:r w:rsidRPr="004B6B43">
        <w:rPr>
          <w:rStyle w:val="AboutandContactBody"/>
          <w:rFonts w:asciiTheme="majorHAnsi" w:hAnsiTheme="majorHAnsi" w:cstheme="majorHAnsi"/>
          <w:b/>
          <w:sz w:val="17"/>
          <w:szCs w:val="17"/>
          <w:lang w:val="it-IT"/>
        </w:rPr>
        <w:t xml:space="preserve"> </w:t>
      </w:r>
    </w:p>
    <w:p w14:paraId="0FB15AC4" w14:textId="79BAB740" w:rsidR="00303767" w:rsidRPr="004B6B43" w:rsidRDefault="00C57D96" w:rsidP="00424155">
      <w:pPr>
        <w:tabs>
          <w:tab w:val="left" w:pos="1080"/>
          <w:tab w:val="left" w:pos="4500"/>
        </w:tabs>
        <w:rPr>
          <w:rStyle w:val="Collegamentoipertestuale"/>
          <w:rFonts w:asciiTheme="majorHAnsi" w:hAnsiTheme="majorHAnsi" w:cstheme="majorHAnsi"/>
          <w:bCs/>
          <w:sz w:val="17"/>
          <w:szCs w:val="17"/>
          <w:lang w:val="it-IT"/>
        </w:rPr>
      </w:pPr>
      <w:r w:rsidRPr="004B6B43">
        <w:rPr>
          <w:rStyle w:val="AboutandContactBody"/>
          <w:rFonts w:asciiTheme="majorHAnsi" w:hAnsiTheme="majorHAnsi" w:cstheme="majorHAnsi"/>
          <w:bCs/>
          <w:sz w:val="17"/>
          <w:szCs w:val="17"/>
          <w:lang w:val="it-IT"/>
        </w:rPr>
        <w:t xml:space="preserve">E-mail: </w:t>
      </w:r>
      <w:hyperlink r:id="rId14" w:history="1">
        <w:r w:rsidRPr="004B6B43">
          <w:rPr>
            <w:rStyle w:val="Collegamentoipertestuale"/>
            <w:rFonts w:asciiTheme="majorHAnsi" w:hAnsiTheme="majorHAnsi" w:cstheme="majorHAnsi"/>
            <w:bCs/>
            <w:sz w:val="17"/>
            <w:szCs w:val="17"/>
            <w:lang w:val="it-IT"/>
          </w:rPr>
          <w:t>giusi.viani@henkel.com</w:t>
        </w:r>
      </w:hyperlink>
      <w:r w:rsidRPr="004B6B43">
        <w:rPr>
          <w:rStyle w:val="AboutandContactBody"/>
          <w:rFonts w:asciiTheme="majorHAnsi" w:hAnsiTheme="majorHAnsi" w:cstheme="majorHAnsi"/>
          <w:bCs/>
          <w:sz w:val="17"/>
          <w:szCs w:val="17"/>
          <w:lang w:val="it-IT"/>
        </w:rPr>
        <w:t xml:space="preserve"> </w:t>
      </w:r>
      <w:r w:rsidRPr="004B6B43">
        <w:rPr>
          <w:rStyle w:val="AboutandContactBody"/>
          <w:rFonts w:asciiTheme="majorHAnsi" w:hAnsiTheme="majorHAnsi" w:cstheme="majorHAnsi"/>
          <w:bCs/>
          <w:sz w:val="17"/>
          <w:szCs w:val="17"/>
          <w:lang w:val="it-IT"/>
        </w:rPr>
        <w:tab/>
        <w:t xml:space="preserve">E-mail: </w:t>
      </w:r>
      <w:hyperlink r:id="rId15" w:history="1">
        <w:r w:rsidRPr="004B6B43">
          <w:rPr>
            <w:rStyle w:val="Collegamentoipertestuale"/>
            <w:rFonts w:asciiTheme="majorHAnsi" w:hAnsiTheme="majorHAnsi" w:cstheme="majorHAnsi"/>
            <w:bCs/>
            <w:sz w:val="17"/>
            <w:szCs w:val="17"/>
            <w:lang w:val="it-IT"/>
          </w:rPr>
          <w:t>silvia.vergani@henkel.com</w:t>
        </w:r>
      </w:hyperlink>
    </w:p>
    <w:sectPr w:rsidR="00303767" w:rsidRPr="004B6B43" w:rsidSect="005F351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A0DF8" w14:textId="77777777" w:rsidR="00B13B48" w:rsidRDefault="00B13B48">
      <w:r>
        <w:separator/>
      </w:r>
    </w:p>
  </w:endnote>
  <w:endnote w:type="continuationSeparator" w:id="0">
    <w:p w14:paraId="0726997E" w14:textId="77777777" w:rsidR="00B13B48" w:rsidRDefault="00B13B48">
      <w:r>
        <w:continuationSeparator/>
      </w:r>
    </w:p>
  </w:endnote>
  <w:endnote w:type="continuationNotice" w:id="1">
    <w:p w14:paraId="69A00308" w14:textId="77777777" w:rsidR="00B13B48" w:rsidRDefault="00B13B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4E9E64B4" w:rsidR="00CF6F33" w:rsidRPr="00112A28" w:rsidRDefault="00112A28" w:rsidP="00112A28">
    <w:pPr>
      <w:pStyle w:val="Pidipagina"/>
      <w:tabs>
        <w:tab w:val="clear" w:pos="7083"/>
        <w:tab w:val="clear" w:pos="8640"/>
        <w:tab w:val="right" w:pos="9071"/>
      </w:tabs>
      <w:jc w:val="both"/>
    </w:pPr>
    <w:r>
      <w:tab/>
    </w:r>
    <w:r w:rsidRPr="00BF6E82">
      <w:t>Pag</w:t>
    </w:r>
    <w:r w:rsidR="00386514">
      <w:t>ina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p w14:paraId="6D85973C" w14:textId="77777777" w:rsidR="003F21AF" w:rsidRDefault="003F21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7FE5" w14:textId="725AD85D" w:rsidR="000A56DD" w:rsidRDefault="006D2A0D" w:rsidP="00440511">
    <w:pPr>
      <w:autoSpaceDE w:val="0"/>
      <w:autoSpaceDN w:val="0"/>
      <w:adjustRightInd w:val="0"/>
      <w:spacing w:after="60" w:line="240" w:lineRule="auto"/>
      <w:rPr>
        <w:sz w:val="14"/>
        <w:szCs w:val="14"/>
        <w:lang w:val="it-IT"/>
      </w:rPr>
    </w:pPr>
    <w:r>
      <w:rPr>
        <w:b/>
        <w:noProof/>
      </w:rPr>
      <mc:AlternateContent>
        <mc:Choice Requires="wpg">
          <w:drawing>
            <wp:anchor distT="0" distB="0" distL="114300" distR="114300" simplePos="0" relativeHeight="251660289" behindDoc="0" locked="0" layoutInCell="1" allowOverlap="1" wp14:anchorId="222B6BF6" wp14:editId="677515AE">
              <wp:simplePos x="0" y="0"/>
              <wp:positionH relativeFrom="column">
                <wp:posOffset>0</wp:posOffset>
              </wp:positionH>
              <wp:positionV relativeFrom="paragraph">
                <wp:posOffset>129034</wp:posOffset>
              </wp:positionV>
              <wp:extent cx="5444512" cy="295404"/>
              <wp:effectExtent l="0" t="0" r="3810" b="9525"/>
              <wp:wrapNone/>
              <wp:docPr id="1818690170" name="Gruppo 1"/>
              <wp:cNvGraphicFramePr/>
              <a:graphic xmlns:a="http://schemas.openxmlformats.org/drawingml/2006/main">
                <a:graphicData uri="http://schemas.microsoft.com/office/word/2010/wordprocessingGroup">
                  <wpg:wgp>
                    <wpg:cNvGrpSpPr/>
                    <wpg:grpSpPr>
                      <a:xfrm>
                        <a:off x="0" y="0"/>
                        <a:ext cx="5444512" cy="295404"/>
                        <a:chOff x="0" y="0"/>
                        <a:chExt cx="5444512" cy="295404"/>
                      </a:xfrm>
                    </wpg:grpSpPr>
                    <pic:pic xmlns:pic="http://schemas.openxmlformats.org/drawingml/2006/picture">
                      <pic:nvPicPr>
                        <pic:cNvPr id="1580644761" name="Grafik 9" descr="AQU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177153" y="154983"/>
                          <a:ext cx="694690" cy="118745"/>
                        </a:xfrm>
                        <a:prstGeom prst="rect">
                          <a:avLst/>
                        </a:prstGeom>
                        <a:noFill/>
                        <a:ln>
                          <a:noFill/>
                        </a:ln>
                      </pic:spPr>
                    </pic:pic>
                    <pic:pic xmlns:pic="http://schemas.openxmlformats.org/drawingml/2006/picture">
                      <pic:nvPicPr>
                        <pic:cNvPr id="1491446320" name="Grafik 11" descr="Pritt"/>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106692" y="0"/>
                          <a:ext cx="337820" cy="287655"/>
                        </a:xfrm>
                        <a:prstGeom prst="rect">
                          <a:avLst/>
                        </a:prstGeom>
                        <a:noFill/>
                        <a:ln>
                          <a:noFill/>
                        </a:ln>
                      </pic:spPr>
                    </pic:pic>
                    <pic:pic xmlns:pic="http://schemas.openxmlformats.org/drawingml/2006/picture">
                      <pic:nvPicPr>
                        <pic:cNvPr id="702248387" name="Grafik 13" descr="LOCTIT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154983"/>
                          <a:ext cx="554355" cy="100330"/>
                        </a:xfrm>
                        <a:prstGeom prst="rect">
                          <a:avLst/>
                        </a:prstGeom>
                        <a:noFill/>
                        <a:ln>
                          <a:noFill/>
                        </a:ln>
                      </pic:spPr>
                    </pic:pic>
                    <pic:pic xmlns:pic="http://schemas.openxmlformats.org/drawingml/2006/picture">
                      <pic:nvPicPr>
                        <pic:cNvPr id="914272941" name="Grafik 7" descr="TECHNOMEL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635431" y="154983"/>
                          <a:ext cx="928370" cy="100330"/>
                        </a:xfrm>
                        <a:prstGeom prst="rect">
                          <a:avLst/>
                        </a:prstGeom>
                        <a:noFill/>
                        <a:ln>
                          <a:noFill/>
                        </a:ln>
                      </pic:spPr>
                    </pic:pic>
                    <pic:pic xmlns:pic="http://schemas.openxmlformats.org/drawingml/2006/picture">
                      <pic:nvPicPr>
                        <pic:cNvPr id="352895647" name="Grafik 8" descr="LOGO_TEROSON_RGB"/>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479729" y="154983"/>
                          <a:ext cx="658495" cy="100330"/>
                        </a:xfrm>
                        <a:prstGeom prst="rect">
                          <a:avLst/>
                        </a:prstGeom>
                        <a:noFill/>
                        <a:ln>
                          <a:noFill/>
                        </a:ln>
                      </pic:spPr>
                    </pic:pic>
                    <pic:pic xmlns:pic="http://schemas.openxmlformats.org/drawingml/2006/picture">
                      <pic:nvPicPr>
                        <pic:cNvPr id="1413317602" name="Grafik 10" descr="Ceresit"/>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967566" y="123986"/>
                          <a:ext cx="535940" cy="151130"/>
                        </a:xfrm>
                        <a:prstGeom prst="rect">
                          <a:avLst/>
                        </a:prstGeom>
                        <a:noFill/>
                        <a:ln>
                          <a:noFill/>
                        </a:ln>
                      </pic:spPr>
                    </pic:pic>
                    <pic:pic xmlns:pic="http://schemas.openxmlformats.org/drawingml/2006/picture">
                      <pic:nvPicPr>
                        <pic:cNvPr id="881210305" name="Grafik 6" descr="BONDERITE"/>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604075" y="154983"/>
                          <a:ext cx="809625" cy="100330"/>
                        </a:xfrm>
                        <a:prstGeom prst="rect">
                          <a:avLst/>
                        </a:prstGeom>
                        <a:noFill/>
                        <a:ln>
                          <a:noFill/>
                        </a:ln>
                      </pic:spPr>
                    </pic:pic>
                    <pic:pic xmlns:pic="http://schemas.openxmlformats.org/drawingml/2006/picture">
                      <pic:nvPicPr>
                        <pic:cNvPr id="68467477" name="Grafik 2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4618495" y="7749"/>
                          <a:ext cx="395605" cy="287655"/>
                        </a:xfrm>
                        <a:prstGeom prst="rect">
                          <a:avLst/>
                        </a:prstGeom>
                        <a:noFill/>
                        <a:ln>
                          <a:noFill/>
                        </a:ln>
                      </pic:spPr>
                    </pic:pic>
                  </wpg:wgp>
                </a:graphicData>
              </a:graphic>
            </wp:anchor>
          </w:drawing>
        </mc:Choice>
        <mc:Fallback>
          <w:pict>
            <v:group w14:anchorId="5469DA86" id="Gruppo 1" o:spid="_x0000_s1026" style="position:absolute;margin-left:0;margin-top:10.15pt;width:428.7pt;height:23.25pt;z-index:251660289" coordsize="54445,295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27" type="#_x0000_t75" alt="AQUENCE" style="position:absolute;left:31771;top:1549;width:6947;height: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">
                <v:imagedata r:id="rId9" o:title="AQUENCE"/>
              </v:shape>
              <v:shape id="Grafik 11" o:spid="_x0000_s1028" type="#_x0000_t75" alt="Pritt" style="position:absolute;left:51066;width:3379;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">
                <v:imagedata r:id="rId10" o:title="Pritt"/>
              </v:shape>
              <v:shape id="Grafik 13" o:spid="_x0000_s1029" type="#_x0000_t75" alt="LOCTITE" style="position:absolute;top:1549;width:5543;height: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">
                <v:imagedata r:id="rId11" o:title="LOCTITE"/>
              </v:shape>
              <v:shape id="Grafik 7" o:spid="_x0000_s1030" type="#_x0000_t75" alt="TECHNOMELT" style="position:absolute;left:6354;top:1549;width:9284;height: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">
                <v:imagedata r:id="rId12" o:title="TECHNOMELT"/>
              </v:shape>
              <v:shape id="Grafik 8" o:spid="_x0000_s1031" type="#_x0000_t75" alt="LOGO_TEROSON_RGB" style="position:absolute;left:24797;top:1549;width:6585;height: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">
                <v:imagedata r:id="rId13" o:title="LOGO_TEROSON_RGB"/>
              </v:shape>
              <v:shape id="Grafik 10" o:spid="_x0000_s1032" type="#_x0000_t75" alt="Ceresit" style="position:absolute;left:39675;top:1239;width:5360;height: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">
                <v:imagedata r:id="rId14" o:title="Ceresit"/>
              </v:shape>
              <v:shape id="Grafik 6" o:spid="_x0000_s1033" type="#_x0000_t75" alt="BONDERITE" style="position:absolute;left:16040;top:1549;width:8097;height: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">
                <v:imagedata r:id="rId15" o:title="BONDERITE"/>
              </v:shape>
              <v:shape id="Grafik 20" o:spid="_x0000_s1034" type="#_x0000_t75" style="position:absolute;left:46184;top:77;width:3957;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">
                <v:imagedata r:id="rId16" o:title=""/>
              </v:shape>
            </v:group>
          </w:pict>
        </mc:Fallback>
      </mc:AlternateContent>
    </w:r>
  </w:p>
  <w:p w14:paraId="7EA63B7B" w14:textId="77777777" w:rsidR="000A56DD" w:rsidRDefault="000A56DD" w:rsidP="00440511">
    <w:pPr>
      <w:autoSpaceDE w:val="0"/>
      <w:autoSpaceDN w:val="0"/>
      <w:adjustRightInd w:val="0"/>
      <w:spacing w:after="60" w:line="240" w:lineRule="auto"/>
      <w:rPr>
        <w:sz w:val="14"/>
        <w:szCs w:val="14"/>
        <w:lang w:val="it-IT"/>
      </w:rPr>
    </w:pPr>
  </w:p>
  <w:p w14:paraId="7E448CDF" w14:textId="77777777" w:rsidR="0049165B" w:rsidRDefault="0049165B" w:rsidP="00440511">
    <w:pPr>
      <w:autoSpaceDE w:val="0"/>
      <w:autoSpaceDN w:val="0"/>
      <w:adjustRightInd w:val="0"/>
      <w:spacing w:after="60" w:line="240" w:lineRule="auto"/>
      <w:rPr>
        <w:sz w:val="14"/>
        <w:szCs w:val="14"/>
        <w:lang w:val="it-IT"/>
      </w:rPr>
    </w:pPr>
  </w:p>
  <w:p w14:paraId="577A058E" w14:textId="447A21D9" w:rsidR="00CF6F33" w:rsidRPr="00992A11" w:rsidRDefault="00B422EC" w:rsidP="00992A11">
    <w:pPr>
      <w:pStyle w:val="Pidipagina"/>
    </w:pPr>
    <w:r w:rsidRPr="00992A11">
      <w:t>Pag</w:t>
    </w:r>
    <w:r w:rsidR="00E63D07">
      <w:t>ina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p w14:paraId="5B528BA2" w14:textId="77777777" w:rsidR="003F21AF" w:rsidRDefault="003F21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574ED" w14:textId="77777777" w:rsidR="00B13B48" w:rsidRDefault="00B13B48">
      <w:r>
        <w:separator/>
      </w:r>
    </w:p>
  </w:footnote>
  <w:footnote w:type="continuationSeparator" w:id="0">
    <w:p w14:paraId="51A01710" w14:textId="77777777" w:rsidR="00B13B48" w:rsidRDefault="00B13B48">
      <w:r>
        <w:continuationSeparator/>
      </w:r>
    </w:p>
  </w:footnote>
  <w:footnote w:type="continuationNotice" w:id="1">
    <w:p w14:paraId="25C4D2AD" w14:textId="77777777" w:rsidR="00B13B48" w:rsidRDefault="00B13B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Intestazione"/>
      <w:jc w:val="both"/>
    </w:pPr>
  </w:p>
  <w:p w14:paraId="4A7FCF5E" w14:textId="77777777" w:rsidR="003F21AF" w:rsidRDefault="003F21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0C8FD" w14:textId="54B0894B" w:rsidR="003F21AF" w:rsidRPr="00EA33B4" w:rsidRDefault="0059722C" w:rsidP="00CC7447">
    <w:pPr>
      <w:pStyle w:val="Intestazione"/>
      <w:rPr>
        <w:lang w:val="it-IT"/>
      </w:rPr>
    </w:pPr>
    <w:r w:rsidRPr="00EA33B4">
      <w:rPr>
        <w:noProof/>
        <w:lang w:val="it-IT"/>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A33B4">
      <w:rPr>
        <w:noProof/>
        <w:lang w:val="it-IT"/>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4B18930">
            <v:group id="Gruppo 2" style="position:absolute;margin-left:14.2pt;margin-top:297.7pt;width:14.15pt;height:297.65pt;z-index:251658240;mso-position-horizontal-relative:page;mso-position-vertical-relative:page" coordsize="283,5953" coordorigin=",5954" o:spid="_x0000_s1026" w14:anchorId="5F69B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r w:rsidR="00E95B8E" w:rsidRPr="00EA33B4">
      <w:rPr>
        <w:lang w:val="it-IT"/>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D0EC6862"/>
    <w:lvl w:ilvl="0" w:tplc="EF8C5560">
      <w:start w:val="1"/>
      <w:numFmt w:val="bullet"/>
      <w:pStyle w:val="He01FlietextAufzhlung1Ebene"/>
      <w:lvlText w:val=""/>
      <w:lvlJc w:val="left"/>
      <w:pPr>
        <w:ind w:left="36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5563B"/>
    <w:multiLevelType w:val="hybridMultilevel"/>
    <w:tmpl w:val="C3BCB4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40AFE"/>
    <w:multiLevelType w:val="hybridMultilevel"/>
    <w:tmpl w:val="DA94119A"/>
    <w:lvl w:ilvl="0" w:tplc="08CA9A5A">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3F4B6752"/>
    <w:multiLevelType w:val="hybridMultilevel"/>
    <w:tmpl w:val="227EAEF2"/>
    <w:lvl w:ilvl="0" w:tplc="36002C28">
      <w:start w:val="1"/>
      <w:numFmt w:val="bullet"/>
      <w:lvlText w:val=""/>
      <w:lvlJc w:val="left"/>
      <w:pPr>
        <w:ind w:left="360" w:hanging="360"/>
      </w:pPr>
      <w:rPr>
        <w:rFonts w:ascii="Wingdings" w:hAnsi="Wingdings" w:hint="default"/>
        <w:color w:val="E1000F"/>
        <w:sz w:val="24"/>
      </w:rPr>
    </w:lvl>
    <w:lvl w:ilvl="1" w:tplc="F84AC560">
      <w:numFmt w:val="bullet"/>
      <w:lvlText w:val="-"/>
      <w:lvlJc w:val="left"/>
      <w:pPr>
        <w:ind w:left="1080" w:hanging="360"/>
      </w:pPr>
      <w:rPr>
        <w:rFonts w:ascii="Arial" w:hAnsi="Arial" w:hint="default"/>
        <w:color w:val="FF0000"/>
        <w:lang w:val="it-I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BF2CF0"/>
    <w:multiLevelType w:val="hybridMultilevel"/>
    <w:tmpl w:val="50F2D0CE"/>
    <w:lvl w:ilvl="0" w:tplc="16ECC602">
      <w:start w:val="1"/>
      <w:numFmt w:val="bullet"/>
      <w:lvlText w:val="•"/>
      <w:lvlJc w:val="left"/>
      <w:pPr>
        <w:tabs>
          <w:tab w:val="num" w:pos="720"/>
        </w:tabs>
        <w:ind w:left="720" w:hanging="360"/>
      </w:pPr>
      <w:rPr>
        <w:rFonts w:ascii="Arial" w:hAnsi="Arial" w:hint="default"/>
      </w:rPr>
    </w:lvl>
    <w:lvl w:ilvl="1" w:tplc="CA64E328" w:tentative="1">
      <w:start w:val="1"/>
      <w:numFmt w:val="bullet"/>
      <w:lvlText w:val="•"/>
      <w:lvlJc w:val="left"/>
      <w:pPr>
        <w:tabs>
          <w:tab w:val="num" w:pos="1440"/>
        </w:tabs>
        <w:ind w:left="1440" w:hanging="360"/>
      </w:pPr>
      <w:rPr>
        <w:rFonts w:ascii="Arial" w:hAnsi="Arial" w:hint="default"/>
      </w:rPr>
    </w:lvl>
    <w:lvl w:ilvl="2" w:tplc="344CCEEC" w:tentative="1">
      <w:start w:val="1"/>
      <w:numFmt w:val="bullet"/>
      <w:lvlText w:val="•"/>
      <w:lvlJc w:val="left"/>
      <w:pPr>
        <w:tabs>
          <w:tab w:val="num" w:pos="2160"/>
        </w:tabs>
        <w:ind w:left="2160" w:hanging="360"/>
      </w:pPr>
      <w:rPr>
        <w:rFonts w:ascii="Arial" w:hAnsi="Arial" w:hint="default"/>
      </w:rPr>
    </w:lvl>
    <w:lvl w:ilvl="3" w:tplc="D91474EC" w:tentative="1">
      <w:start w:val="1"/>
      <w:numFmt w:val="bullet"/>
      <w:lvlText w:val="•"/>
      <w:lvlJc w:val="left"/>
      <w:pPr>
        <w:tabs>
          <w:tab w:val="num" w:pos="2880"/>
        </w:tabs>
        <w:ind w:left="2880" w:hanging="360"/>
      </w:pPr>
      <w:rPr>
        <w:rFonts w:ascii="Arial" w:hAnsi="Arial" w:hint="default"/>
      </w:rPr>
    </w:lvl>
    <w:lvl w:ilvl="4" w:tplc="22BC116C" w:tentative="1">
      <w:start w:val="1"/>
      <w:numFmt w:val="bullet"/>
      <w:lvlText w:val="•"/>
      <w:lvlJc w:val="left"/>
      <w:pPr>
        <w:tabs>
          <w:tab w:val="num" w:pos="3600"/>
        </w:tabs>
        <w:ind w:left="3600" w:hanging="360"/>
      </w:pPr>
      <w:rPr>
        <w:rFonts w:ascii="Arial" w:hAnsi="Arial" w:hint="default"/>
      </w:rPr>
    </w:lvl>
    <w:lvl w:ilvl="5" w:tplc="9E5242CE" w:tentative="1">
      <w:start w:val="1"/>
      <w:numFmt w:val="bullet"/>
      <w:lvlText w:val="•"/>
      <w:lvlJc w:val="left"/>
      <w:pPr>
        <w:tabs>
          <w:tab w:val="num" w:pos="4320"/>
        </w:tabs>
        <w:ind w:left="4320" w:hanging="360"/>
      </w:pPr>
      <w:rPr>
        <w:rFonts w:ascii="Arial" w:hAnsi="Arial" w:hint="default"/>
      </w:rPr>
    </w:lvl>
    <w:lvl w:ilvl="6" w:tplc="4FD4D5AE" w:tentative="1">
      <w:start w:val="1"/>
      <w:numFmt w:val="bullet"/>
      <w:lvlText w:val="•"/>
      <w:lvlJc w:val="left"/>
      <w:pPr>
        <w:tabs>
          <w:tab w:val="num" w:pos="5040"/>
        </w:tabs>
        <w:ind w:left="5040" w:hanging="360"/>
      </w:pPr>
      <w:rPr>
        <w:rFonts w:ascii="Arial" w:hAnsi="Arial" w:hint="default"/>
      </w:rPr>
    </w:lvl>
    <w:lvl w:ilvl="7" w:tplc="125219D6" w:tentative="1">
      <w:start w:val="1"/>
      <w:numFmt w:val="bullet"/>
      <w:lvlText w:val="•"/>
      <w:lvlJc w:val="left"/>
      <w:pPr>
        <w:tabs>
          <w:tab w:val="num" w:pos="5760"/>
        </w:tabs>
        <w:ind w:left="5760" w:hanging="360"/>
      </w:pPr>
      <w:rPr>
        <w:rFonts w:ascii="Arial" w:hAnsi="Arial" w:hint="default"/>
      </w:rPr>
    </w:lvl>
    <w:lvl w:ilvl="8" w:tplc="893E87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D266238"/>
    <w:multiLevelType w:val="hybridMultilevel"/>
    <w:tmpl w:val="9A402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4697967">
    <w:abstractNumId w:val="2"/>
  </w:num>
  <w:num w:numId="2" w16cid:durableId="1563175876">
    <w:abstractNumId w:val="1"/>
  </w:num>
  <w:num w:numId="3" w16cid:durableId="1141115785">
    <w:abstractNumId w:val="12"/>
  </w:num>
  <w:num w:numId="4" w16cid:durableId="1658344630">
    <w:abstractNumId w:val="7"/>
  </w:num>
  <w:num w:numId="5" w16cid:durableId="2132553883">
    <w:abstractNumId w:val="5"/>
  </w:num>
  <w:num w:numId="6" w16cid:durableId="545726518">
    <w:abstractNumId w:val="8"/>
  </w:num>
  <w:num w:numId="7" w16cid:durableId="798450495">
    <w:abstractNumId w:val="10"/>
  </w:num>
  <w:num w:numId="8" w16cid:durableId="454642566">
    <w:abstractNumId w:val="6"/>
  </w:num>
  <w:num w:numId="9" w16cid:durableId="779758863">
    <w:abstractNumId w:val="0"/>
  </w:num>
  <w:num w:numId="10" w16cid:durableId="1684356537">
    <w:abstractNumId w:val="4"/>
  </w:num>
  <w:num w:numId="11" w16cid:durableId="441844613">
    <w:abstractNumId w:val="11"/>
  </w:num>
  <w:num w:numId="12" w16cid:durableId="802697211">
    <w:abstractNumId w:val="13"/>
  </w:num>
  <w:num w:numId="13" w16cid:durableId="2036728915">
    <w:abstractNumId w:val="3"/>
  </w:num>
  <w:num w:numId="14" w16cid:durableId="894898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2F5"/>
    <w:rsid w:val="00001861"/>
    <w:rsid w:val="000024BD"/>
    <w:rsid w:val="00002AA4"/>
    <w:rsid w:val="00002FE0"/>
    <w:rsid w:val="00003F1A"/>
    <w:rsid w:val="000049DB"/>
    <w:rsid w:val="00005267"/>
    <w:rsid w:val="00006346"/>
    <w:rsid w:val="000100F1"/>
    <w:rsid w:val="0002004B"/>
    <w:rsid w:val="00021C67"/>
    <w:rsid w:val="00030557"/>
    <w:rsid w:val="00030F51"/>
    <w:rsid w:val="00033626"/>
    <w:rsid w:val="000344D5"/>
    <w:rsid w:val="00034FEB"/>
    <w:rsid w:val="00035A84"/>
    <w:rsid w:val="00040CC9"/>
    <w:rsid w:val="00041023"/>
    <w:rsid w:val="0004199C"/>
    <w:rsid w:val="00045660"/>
    <w:rsid w:val="00045E24"/>
    <w:rsid w:val="00046845"/>
    <w:rsid w:val="00050DE9"/>
    <w:rsid w:val="00051E86"/>
    <w:rsid w:val="00054F7F"/>
    <w:rsid w:val="00055447"/>
    <w:rsid w:val="000575F9"/>
    <w:rsid w:val="00060BF3"/>
    <w:rsid w:val="00060D28"/>
    <w:rsid w:val="000618FC"/>
    <w:rsid w:val="0006344D"/>
    <w:rsid w:val="000638EF"/>
    <w:rsid w:val="00066030"/>
    <w:rsid w:val="00067071"/>
    <w:rsid w:val="000672FE"/>
    <w:rsid w:val="000674E1"/>
    <w:rsid w:val="00070B7A"/>
    <w:rsid w:val="000722E8"/>
    <w:rsid w:val="00073413"/>
    <w:rsid w:val="00073C77"/>
    <w:rsid w:val="00074358"/>
    <w:rsid w:val="00075870"/>
    <w:rsid w:val="000778BD"/>
    <w:rsid w:val="00077B94"/>
    <w:rsid w:val="00077DF6"/>
    <w:rsid w:val="000803D2"/>
    <w:rsid w:val="000808DC"/>
    <w:rsid w:val="000808F3"/>
    <w:rsid w:val="00080D10"/>
    <w:rsid w:val="0008357F"/>
    <w:rsid w:val="000836EE"/>
    <w:rsid w:val="00083B58"/>
    <w:rsid w:val="00083B9D"/>
    <w:rsid w:val="000840A0"/>
    <w:rsid w:val="00084890"/>
    <w:rsid w:val="000863DE"/>
    <w:rsid w:val="00086EAB"/>
    <w:rsid w:val="000876EA"/>
    <w:rsid w:val="00092D24"/>
    <w:rsid w:val="00093064"/>
    <w:rsid w:val="00093A6D"/>
    <w:rsid w:val="000949AF"/>
    <w:rsid w:val="00095CE4"/>
    <w:rsid w:val="00095D8E"/>
    <w:rsid w:val="000A0407"/>
    <w:rsid w:val="000A127D"/>
    <w:rsid w:val="000A206F"/>
    <w:rsid w:val="000A2411"/>
    <w:rsid w:val="000A3AC3"/>
    <w:rsid w:val="000A4407"/>
    <w:rsid w:val="000A56DD"/>
    <w:rsid w:val="000A5867"/>
    <w:rsid w:val="000A69C1"/>
    <w:rsid w:val="000A7721"/>
    <w:rsid w:val="000B1421"/>
    <w:rsid w:val="000B19C5"/>
    <w:rsid w:val="000B21BF"/>
    <w:rsid w:val="000B33AC"/>
    <w:rsid w:val="000B383D"/>
    <w:rsid w:val="000B406F"/>
    <w:rsid w:val="000B5115"/>
    <w:rsid w:val="000B5232"/>
    <w:rsid w:val="000B695A"/>
    <w:rsid w:val="000C210A"/>
    <w:rsid w:val="000C2BFF"/>
    <w:rsid w:val="000C2F1A"/>
    <w:rsid w:val="000C56DD"/>
    <w:rsid w:val="000C5F16"/>
    <w:rsid w:val="000D1672"/>
    <w:rsid w:val="000D214D"/>
    <w:rsid w:val="000D21CD"/>
    <w:rsid w:val="000D2721"/>
    <w:rsid w:val="000D2C0B"/>
    <w:rsid w:val="000D4223"/>
    <w:rsid w:val="000E27CA"/>
    <w:rsid w:val="000E29B9"/>
    <w:rsid w:val="000E2DCC"/>
    <w:rsid w:val="000E2F62"/>
    <w:rsid w:val="000E38ED"/>
    <w:rsid w:val="000E4D3E"/>
    <w:rsid w:val="000E7F24"/>
    <w:rsid w:val="000F03BE"/>
    <w:rsid w:val="000F1757"/>
    <w:rsid w:val="000F225B"/>
    <w:rsid w:val="000F459A"/>
    <w:rsid w:val="000F4E2D"/>
    <w:rsid w:val="000F7FAF"/>
    <w:rsid w:val="00101033"/>
    <w:rsid w:val="001038DC"/>
    <w:rsid w:val="00103D93"/>
    <w:rsid w:val="001046F4"/>
    <w:rsid w:val="00105571"/>
    <w:rsid w:val="00105975"/>
    <w:rsid w:val="00106375"/>
    <w:rsid w:val="00106E89"/>
    <w:rsid w:val="00111F4D"/>
    <w:rsid w:val="00112275"/>
    <w:rsid w:val="00112A28"/>
    <w:rsid w:val="00113B6B"/>
    <w:rsid w:val="00113E5F"/>
    <w:rsid w:val="00115230"/>
    <w:rsid w:val="00115B5F"/>
    <w:rsid w:val="001162B4"/>
    <w:rsid w:val="001215E3"/>
    <w:rsid w:val="00121873"/>
    <w:rsid w:val="00121B7E"/>
    <w:rsid w:val="00122C50"/>
    <w:rsid w:val="00122CBC"/>
    <w:rsid w:val="00122FC3"/>
    <w:rsid w:val="001251C0"/>
    <w:rsid w:val="00126D4A"/>
    <w:rsid w:val="00127BC6"/>
    <w:rsid w:val="00130227"/>
    <w:rsid w:val="00132DA9"/>
    <w:rsid w:val="0013305B"/>
    <w:rsid w:val="001338A5"/>
    <w:rsid w:val="00133B99"/>
    <w:rsid w:val="001344A7"/>
    <w:rsid w:val="0014149E"/>
    <w:rsid w:val="00141741"/>
    <w:rsid w:val="00141DC1"/>
    <w:rsid w:val="00143372"/>
    <w:rsid w:val="001443BD"/>
    <w:rsid w:val="001449DB"/>
    <w:rsid w:val="00145812"/>
    <w:rsid w:val="00147A69"/>
    <w:rsid w:val="00150606"/>
    <w:rsid w:val="00150DDE"/>
    <w:rsid w:val="0015208F"/>
    <w:rsid w:val="00152CD7"/>
    <w:rsid w:val="001548C8"/>
    <w:rsid w:val="00154EBF"/>
    <w:rsid w:val="00156310"/>
    <w:rsid w:val="00157108"/>
    <w:rsid w:val="001577E9"/>
    <w:rsid w:val="0016138C"/>
    <w:rsid w:val="00161D63"/>
    <w:rsid w:val="00162602"/>
    <w:rsid w:val="00164BC2"/>
    <w:rsid w:val="00165247"/>
    <w:rsid w:val="001669C3"/>
    <w:rsid w:val="001705EF"/>
    <w:rsid w:val="00172AD2"/>
    <w:rsid w:val="00172DE8"/>
    <w:rsid w:val="001731CE"/>
    <w:rsid w:val="00173D4C"/>
    <w:rsid w:val="00173FE0"/>
    <w:rsid w:val="001804BD"/>
    <w:rsid w:val="00182290"/>
    <w:rsid w:val="00183454"/>
    <w:rsid w:val="00185DBA"/>
    <w:rsid w:val="001860BB"/>
    <w:rsid w:val="001865D6"/>
    <w:rsid w:val="0018676E"/>
    <w:rsid w:val="00187660"/>
    <w:rsid w:val="00190C2D"/>
    <w:rsid w:val="0019165F"/>
    <w:rsid w:val="001928D4"/>
    <w:rsid w:val="00192E54"/>
    <w:rsid w:val="0019384F"/>
    <w:rsid w:val="00194990"/>
    <w:rsid w:val="00195C72"/>
    <w:rsid w:val="00196C58"/>
    <w:rsid w:val="001A0C27"/>
    <w:rsid w:val="001A1B7F"/>
    <w:rsid w:val="001A224C"/>
    <w:rsid w:val="001A44D1"/>
    <w:rsid w:val="001A49C6"/>
    <w:rsid w:val="001A5E94"/>
    <w:rsid w:val="001A66AE"/>
    <w:rsid w:val="001B36A1"/>
    <w:rsid w:val="001B3FC4"/>
    <w:rsid w:val="001B4993"/>
    <w:rsid w:val="001B4F75"/>
    <w:rsid w:val="001B57F9"/>
    <w:rsid w:val="001B649D"/>
    <w:rsid w:val="001B7C20"/>
    <w:rsid w:val="001C0B32"/>
    <w:rsid w:val="001C12B2"/>
    <w:rsid w:val="001C1DCB"/>
    <w:rsid w:val="001C4BE1"/>
    <w:rsid w:val="001C5456"/>
    <w:rsid w:val="001C7DB0"/>
    <w:rsid w:val="001D122A"/>
    <w:rsid w:val="001D5C40"/>
    <w:rsid w:val="001D6D5F"/>
    <w:rsid w:val="001D7547"/>
    <w:rsid w:val="001D7ADF"/>
    <w:rsid w:val="001E0F71"/>
    <w:rsid w:val="001E1008"/>
    <w:rsid w:val="001E2D35"/>
    <w:rsid w:val="001E60F0"/>
    <w:rsid w:val="001E6D05"/>
    <w:rsid w:val="001E7C28"/>
    <w:rsid w:val="001F034E"/>
    <w:rsid w:val="001F15D9"/>
    <w:rsid w:val="001F1BDF"/>
    <w:rsid w:val="001F1E06"/>
    <w:rsid w:val="001F2A89"/>
    <w:rsid w:val="001F3808"/>
    <w:rsid w:val="001F4956"/>
    <w:rsid w:val="001F7110"/>
    <w:rsid w:val="001F7E96"/>
    <w:rsid w:val="00200D18"/>
    <w:rsid w:val="00202284"/>
    <w:rsid w:val="00204D69"/>
    <w:rsid w:val="00205920"/>
    <w:rsid w:val="0020677C"/>
    <w:rsid w:val="00206A21"/>
    <w:rsid w:val="00212488"/>
    <w:rsid w:val="00213140"/>
    <w:rsid w:val="002151FD"/>
    <w:rsid w:val="00215B55"/>
    <w:rsid w:val="00217725"/>
    <w:rsid w:val="00220628"/>
    <w:rsid w:val="00222BF4"/>
    <w:rsid w:val="00222D75"/>
    <w:rsid w:val="0022302C"/>
    <w:rsid w:val="002240AC"/>
    <w:rsid w:val="002264E1"/>
    <w:rsid w:val="002304D2"/>
    <w:rsid w:val="00231232"/>
    <w:rsid w:val="00231E45"/>
    <w:rsid w:val="00233C0A"/>
    <w:rsid w:val="00234ABD"/>
    <w:rsid w:val="00236E2A"/>
    <w:rsid w:val="0023778A"/>
    <w:rsid w:val="00237F62"/>
    <w:rsid w:val="002427CB"/>
    <w:rsid w:val="00242A97"/>
    <w:rsid w:val="0024364C"/>
    <w:rsid w:val="00244387"/>
    <w:rsid w:val="00244627"/>
    <w:rsid w:val="00244B3A"/>
    <w:rsid w:val="0024586A"/>
    <w:rsid w:val="00250049"/>
    <w:rsid w:val="00251C2B"/>
    <w:rsid w:val="0025220E"/>
    <w:rsid w:val="00252ACE"/>
    <w:rsid w:val="00252DBD"/>
    <w:rsid w:val="002536DC"/>
    <w:rsid w:val="00253B33"/>
    <w:rsid w:val="00255631"/>
    <w:rsid w:val="00256F0C"/>
    <w:rsid w:val="0026074D"/>
    <w:rsid w:val="00261358"/>
    <w:rsid w:val="00261C7F"/>
    <w:rsid w:val="00262C05"/>
    <w:rsid w:val="00263177"/>
    <w:rsid w:val="00270E46"/>
    <w:rsid w:val="00271734"/>
    <w:rsid w:val="002720FC"/>
    <w:rsid w:val="0027405D"/>
    <w:rsid w:val="00275027"/>
    <w:rsid w:val="00281D14"/>
    <w:rsid w:val="00282082"/>
    <w:rsid w:val="00282C13"/>
    <w:rsid w:val="00291160"/>
    <w:rsid w:val="00291604"/>
    <w:rsid w:val="00292A53"/>
    <w:rsid w:val="00293228"/>
    <w:rsid w:val="002945DB"/>
    <w:rsid w:val="002949F1"/>
    <w:rsid w:val="00296784"/>
    <w:rsid w:val="002A0304"/>
    <w:rsid w:val="002A0CCC"/>
    <w:rsid w:val="002A0DF7"/>
    <w:rsid w:val="002A2975"/>
    <w:rsid w:val="002A60E0"/>
    <w:rsid w:val="002A7A25"/>
    <w:rsid w:val="002B3A62"/>
    <w:rsid w:val="002B77BA"/>
    <w:rsid w:val="002C07F7"/>
    <w:rsid w:val="002C0B76"/>
    <w:rsid w:val="002C1344"/>
    <w:rsid w:val="002C1DCA"/>
    <w:rsid w:val="002C252E"/>
    <w:rsid w:val="002C3BA9"/>
    <w:rsid w:val="002C3C82"/>
    <w:rsid w:val="002C6773"/>
    <w:rsid w:val="002C725D"/>
    <w:rsid w:val="002C7E42"/>
    <w:rsid w:val="002D2A3D"/>
    <w:rsid w:val="002D5639"/>
    <w:rsid w:val="002D615F"/>
    <w:rsid w:val="002D6160"/>
    <w:rsid w:val="002D6D0C"/>
    <w:rsid w:val="002D771C"/>
    <w:rsid w:val="002E0B17"/>
    <w:rsid w:val="002E11C2"/>
    <w:rsid w:val="002E33EE"/>
    <w:rsid w:val="002E393B"/>
    <w:rsid w:val="002E4D0F"/>
    <w:rsid w:val="002E4FFB"/>
    <w:rsid w:val="002E56DF"/>
    <w:rsid w:val="002E7DED"/>
    <w:rsid w:val="002F091D"/>
    <w:rsid w:val="002F142F"/>
    <w:rsid w:val="002F3C59"/>
    <w:rsid w:val="002F78EA"/>
    <w:rsid w:val="002F7E11"/>
    <w:rsid w:val="002F7FDE"/>
    <w:rsid w:val="00300B3D"/>
    <w:rsid w:val="00302C5E"/>
    <w:rsid w:val="00303369"/>
    <w:rsid w:val="003035A8"/>
    <w:rsid w:val="00303767"/>
    <w:rsid w:val="00303CF4"/>
    <w:rsid w:val="00304087"/>
    <w:rsid w:val="00304C25"/>
    <w:rsid w:val="00307331"/>
    <w:rsid w:val="0030734B"/>
    <w:rsid w:val="003076C3"/>
    <w:rsid w:val="003104D5"/>
    <w:rsid w:val="00310ACD"/>
    <w:rsid w:val="00310ACF"/>
    <w:rsid w:val="00310F19"/>
    <w:rsid w:val="003134A3"/>
    <w:rsid w:val="0031379F"/>
    <w:rsid w:val="00314EE2"/>
    <w:rsid w:val="003158D7"/>
    <w:rsid w:val="00315DED"/>
    <w:rsid w:val="00316785"/>
    <w:rsid w:val="00320473"/>
    <w:rsid w:val="00320A26"/>
    <w:rsid w:val="00321344"/>
    <w:rsid w:val="00322707"/>
    <w:rsid w:val="00322D7F"/>
    <w:rsid w:val="00323A69"/>
    <w:rsid w:val="00324511"/>
    <w:rsid w:val="00324C1C"/>
    <w:rsid w:val="00331858"/>
    <w:rsid w:val="0033369D"/>
    <w:rsid w:val="003340B6"/>
    <w:rsid w:val="0033451C"/>
    <w:rsid w:val="00334FA6"/>
    <w:rsid w:val="003355EE"/>
    <w:rsid w:val="00335766"/>
    <w:rsid w:val="00335C4C"/>
    <w:rsid w:val="00336854"/>
    <w:rsid w:val="00340107"/>
    <w:rsid w:val="0034015C"/>
    <w:rsid w:val="00342B09"/>
    <w:rsid w:val="00343A91"/>
    <w:rsid w:val="00343AFB"/>
    <w:rsid w:val="003442F4"/>
    <w:rsid w:val="00344362"/>
    <w:rsid w:val="003467CE"/>
    <w:rsid w:val="00347BB0"/>
    <w:rsid w:val="00350E98"/>
    <w:rsid w:val="0035218F"/>
    <w:rsid w:val="00353705"/>
    <w:rsid w:val="003545C4"/>
    <w:rsid w:val="00354EAE"/>
    <w:rsid w:val="0035500C"/>
    <w:rsid w:val="003562E8"/>
    <w:rsid w:val="003567DD"/>
    <w:rsid w:val="0036036A"/>
    <w:rsid w:val="0036357D"/>
    <w:rsid w:val="00363912"/>
    <w:rsid w:val="003644C5"/>
    <w:rsid w:val="003649BC"/>
    <w:rsid w:val="00364B61"/>
    <w:rsid w:val="00365E44"/>
    <w:rsid w:val="00366DCF"/>
    <w:rsid w:val="00367AA1"/>
    <w:rsid w:val="00372E36"/>
    <w:rsid w:val="00374DC4"/>
    <w:rsid w:val="00376EE9"/>
    <w:rsid w:val="00377333"/>
    <w:rsid w:val="003775CB"/>
    <w:rsid w:val="00377CBB"/>
    <w:rsid w:val="00380E51"/>
    <w:rsid w:val="0038157F"/>
    <w:rsid w:val="00381807"/>
    <w:rsid w:val="00383848"/>
    <w:rsid w:val="00384C1B"/>
    <w:rsid w:val="00385068"/>
    <w:rsid w:val="00385185"/>
    <w:rsid w:val="003858C8"/>
    <w:rsid w:val="00386514"/>
    <w:rsid w:val="003869B7"/>
    <w:rsid w:val="003877B6"/>
    <w:rsid w:val="0039014F"/>
    <w:rsid w:val="00391734"/>
    <w:rsid w:val="00391D60"/>
    <w:rsid w:val="00393887"/>
    <w:rsid w:val="00394294"/>
    <w:rsid w:val="0039430B"/>
    <w:rsid w:val="00394A64"/>
    <w:rsid w:val="00394B7D"/>
    <w:rsid w:val="00394C6B"/>
    <w:rsid w:val="00395271"/>
    <w:rsid w:val="0039597A"/>
    <w:rsid w:val="003970C7"/>
    <w:rsid w:val="003A1322"/>
    <w:rsid w:val="003A2578"/>
    <w:rsid w:val="003A3119"/>
    <w:rsid w:val="003A4E62"/>
    <w:rsid w:val="003A56CA"/>
    <w:rsid w:val="003A652F"/>
    <w:rsid w:val="003A6EB7"/>
    <w:rsid w:val="003A772D"/>
    <w:rsid w:val="003A7C09"/>
    <w:rsid w:val="003B1069"/>
    <w:rsid w:val="003B390A"/>
    <w:rsid w:val="003B463E"/>
    <w:rsid w:val="003B50BE"/>
    <w:rsid w:val="003B5A80"/>
    <w:rsid w:val="003C15DE"/>
    <w:rsid w:val="003C2800"/>
    <w:rsid w:val="003C3F70"/>
    <w:rsid w:val="003C4247"/>
    <w:rsid w:val="003C446C"/>
    <w:rsid w:val="003C4EB2"/>
    <w:rsid w:val="003C60B6"/>
    <w:rsid w:val="003C70F0"/>
    <w:rsid w:val="003C7B4D"/>
    <w:rsid w:val="003D63F4"/>
    <w:rsid w:val="003D6FEF"/>
    <w:rsid w:val="003E2599"/>
    <w:rsid w:val="003E5358"/>
    <w:rsid w:val="003E6BD9"/>
    <w:rsid w:val="003F1181"/>
    <w:rsid w:val="003F166C"/>
    <w:rsid w:val="003F1AF3"/>
    <w:rsid w:val="003F1E84"/>
    <w:rsid w:val="003F2040"/>
    <w:rsid w:val="003F21AF"/>
    <w:rsid w:val="003F2EF0"/>
    <w:rsid w:val="003F31E9"/>
    <w:rsid w:val="003F34EE"/>
    <w:rsid w:val="003F4D8D"/>
    <w:rsid w:val="003F50B3"/>
    <w:rsid w:val="003F7E48"/>
    <w:rsid w:val="00402105"/>
    <w:rsid w:val="00410DE4"/>
    <w:rsid w:val="00411337"/>
    <w:rsid w:val="004113C6"/>
    <w:rsid w:val="004114FD"/>
    <w:rsid w:val="00412CA9"/>
    <w:rsid w:val="00413250"/>
    <w:rsid w:val="00414C4E"/>
    <w:rsid w:val="00415311"/>
    <w:rsid w:val="00415814"/>
    <w:rsid w:val="00417DEF"/>
    <w:rsid w:val="0042016B"/>
    <w:rsid w:val="00424106"/>
    <w:rsid w:val="00424155"/>
    <w:rsid w:val="00424456"/>
    <w:rsid w:val="004254BF"/>
    <w:rsid w:val="00425DD0"/>
    <w:rsid w:val="00426E0C"/>
    <w:rsid w:val="004313E7"/>
    <w:rsid w:val="00432BED"/>
    <w:rsid w:val="00432C46"/>
    <w:rsid w:val="00432D6B"/>
    <w:rsid w:val="00434541"/>
    <w:rsid w:val="0043457D"/>
    <w:rsid w:val="004368DB"/>
    <w:rsid w:val="00436BD2"/>
    <w:rsid w:val="00440511"/>
    <w:rsid w:val="00441449"/>
    <w:rsid w:val="0044314E"/>
    <w:rsid w:val="004439A0"/>
    <w:rsid w:val="00443E48"/>
    <w:rsid w:val="00445612"/>
    <w:rsid w:val="0044705B"/>
    <w:rsid w:val="0044757F"/>
    <w:rsid w:val="0044763B"/>
    <w:rsid w:val="00447F59"/>
    <w:rsid w:val="00450D7B"/>
    <w:rsid w:val="00451F34"/>
    <w:rsid w:val="004526A7"/>
    <w:rsid w:val="00452D98"/>
    <w:rsid w:val="00452E9A"/>
    <w:rsid w:val="00453A7B"/>
    <w:rsid w:val="00453BED"/>
    <w:rsid w:val="00454670"/>
    <w:rsid w:val="00455E7D"/>
    <w:rsid w:val="0045799A"/>
    <w:rsid w:val="004629B3"/>
    <w:rsid w:val="0046376E"/>
    <w:rsid w:val="004637F1"/>
    <w:rsid w:val="00463EB0"/>
    <w:rsid w:val="00464B99"/>
    <w:rsid w:val="0046690F"/>
    <w:rsid w:val="004673C6"/>
    <w:rsid w:val="0046792F"/>
    <w:rsid w:val="00467F34"/>
    <w:rsid w:val="00471027"/>
    <w:rsid w:val="00472A56"/>
    <w:rsid w:val="00472FEC"/>
    <w:rsid w:val="004747D1"/>
    <w:rsid w:val="00474DD5"/>
    <w:rsid w:val="00475E3F"/>
    <w:rsid w:val="00475F84"/>
    <w:rsid w:val="004775B2"/>
    <w:rsid w:val="004778E1"/>
    <w:rsid w:val="0048113B"/>
    <w:rsid w:val="004852E1"/>
    <w:rsid w:val="004865C4"/>
    <w:rsid w:val="00487732"/>
    <w:rsid w:val="004904B4"/>
    <w:rsid w:val="00490A03"/>
    <w:rsid w:val="004910B9"/>
    <w:rsid w:val="0049165B"/>
    <w:rsid w:val="004927B5"/>
    <w:rsid w:val="00493327"/>
    <w:rsid w:val="00493715"/>
    <w:rsid w:val="00494DBE"/>
    <w:rsid w:val="00495CE6"/>
    <w:rsid w:val="0049676A"/>
    <w:rsid w:val="00497877"/>
    <w:rsid w:val="004A0606"/>
    <w:rsid w:val="004A12DE"/>
    <w:rsid w:val="004A323C"/>
    <w:rsid w:val="004A5179"/>
    <w:rsid w:val="004A6750"/>
    <w:rsid w:val="004A69F5"/>
    <w:rsid w:val="004A6A46"/>
    <w:rsid w:val="004A6A8C"/>
    <w:rsid w:val="004B0727"/>
    <w:rsid w:val="004B0CEF"/>
    <w:rsid w:val="004B2344"/>
    <w:rsid w:val="004B39B7"/>
    <w:rsid w:val="004B3E14"/>
    <w:rsid w:val="004B50F6"/>
    <w:rsid w:val="004B54E8"/>
    <w:rsid w:val="004B5B71"/>
    <w:rsid w:val="004B65F7"/>
    <w:rsid w:val="004B68AA"/>
    <w:rsid w:val="004B6B43"/>
    <w:rsid w:val="004C39FC"/>
    <w:rsid w:val="004C4FEB"/>
    <w:rsid w:val="004C537A"/>
    <w:rsid w:val="004C6B79"/>
    <w:rsid w:val="004C759F"/>
    <w:rsid w:val="004D051A"/>
    <w:rsid w:val="004D059B"/>
    <w:rsid w:val="004D14D4"/>
    <w:rsid w:val="004D26B9"/>
    <w:rsid w:val="004D2759"/>
    <w:rsid w:val="004D37A7"/>
    <w:rsid w:val="004D4B39"/>
    <w:rsid w:val="004D4CB6"/>
    <w:rsid w:val="004D4CEE"/>
    <w:rsid w:val="004D5A56"/>
    <w:rsid w:val="004D6D2A"/>
    <w:rsid w:val="004E0E34"/>
    <w:rsid w:val="004E3341"/>
    <w:rsid w:val="004F10C1"/>
    <w:rsid w:val="004F3773"/>
    <w:rsid w:val="004F5AB4"/>
    <w:rsid w:val="004F7D3D"/>
    <w:rsid w:val="00502E62"/>
    <w:rsid w:val="00503A2B"/>
    <w:rsid w:val="00504452"/>
    <w:rsid w:val="005069FD"/>
    <w:rsid w:val="00506B8A"/>
    <w:rsid w:val="005070E9"/>
    <w:rsid w:val="00507470"/>
    <w:rsid w:val="00510B76"/>
    <w:rsid w:val="0051139B"/>
    <w:rsid w:val="00512253"/>
    <w:rsid w:val="005130C5"/>
    <w:rsid w:val="005137B4"/>
    <w:rsid w:val="005160D9"/>
    <w:rsid w:val="00516144"/>
    <w:rsid w:val="005163A1"/>
    <w:rsid w:val="0051641D"/>
    <w:rsid w:val="00517A52"/>
    <w:rsid w:val="00517FA4"/>
    <w:rsid w:val="00520395"/>
    <w:rsid w:val="00521921"/>
    <w:rsid w:val="0052212B"/>
    <w:rsid w:val="0052490A"/>
    <w:rsid w:val="0052517E"/>
    <w:rsid w:val="00527F7F"/>
    <w:rsid w:val="005310EC"/>
    <w:rsid w:val="00531A35"/>
    <w:rsid w:val="00531B98"/>
    <w:rsid w:val="00532214"/>
    <w:rsid w:val="00533BFD"/>
    <w:rsid w:val="0053403E"/>
    <w:rsid w:val="005345FB"/>
    <w:rsid w:val="00534B46"/>
    <w:rsid w:val="00537ED1"/>
    <w:rsid w:val="00540358"/>
    <w:rsid w:val="00540D47"/>
    <w:rsid w:val="005427D4"/>
    <w:rsid w:val="00547640"/>
    <w:rsid w:val="00550864"/>
    <w:rsid w:val="00550E56"/>
    <w:rsid w:val="00554012"/>
    <w:rsid w:val="0055542A"/>
    <w:rsid w:val="0055571E"/>
    <w:rsid w:val="00555F58"/>
    <w:rsid w:val="00556503"/>
    <w:rsid w:val="00556F67"/>
    <w:rsid w:val="005574F7"/>
    <w:rsid w:val="00557F2C"/>
    <w:rsid w:val="00560834"/>
    <w:rsid w:val="00562830"/>
    <w:rsid w:val="00564A0E"/>
    <w:rsid w:val="00565557"/>
    <w:rsid w:val="00567317"/>
    <w:rsid w:val="00570E7B"/>
    <w:rsid w:val="005711E2"/>
    <w:rsid w:val="005715F8"/>
    <w:rsid w:val="00571884"/>
    <w:rsid w:val="00572056"/>
    <w:rsid w:val="00572A99"/>
    <w:rsid w:val="00573F14"/>
    <w:rsid w:val="00580FCA"/>
    <w:rsid w:val="0058264F"/>
    <w:rsid w:val="00582A7A"/>
    <w:rsid w:val="005833F0"/>
    <w:rsid w:val="00584088"/>
    <w:rsid w:val="00585C15"/>
    <w:rsid w:val="00585E00"/>
    <w:rsid w:val="005863DE"/>
    <w:rsid w:val="00586CAF"/>
    <w:rsid w:val="005873E9"/>
    <w:rsid w:val="00591180"/>
    <w:rsid w:val="00592739"/>
    <w:rsid w:val="00595834"/>
    <w:rsid w:val="0059722C"/>
    <w:rsid w:val="0059747E"/>
    <w:rsid w:val="005974C4"/>
    <w:rsid w:val="00597D07"/>
    <w:rsid w:val="005A10F1"/>
    <w:rsid w:val="005A3846"/>
    <w:rsid w:val="005A5313"/>
    <w:rsid w:val="005A6950"/>
    <w:rsid w:val="005A7323"/>
    <w:rsid w:val="005B004B"/>
    <w:rsid w:val="005B0DE8"/>
    <w:rsid w:val="005B1F0C"/>
    <w:rsid w:val="005B47EA"/>
    <w:rsid w:val="005B6A58"/>
    <w:rsid w:val="005B74BF"/>
    <w:rsid w:val="005C2F4F"/>
    <w:rsid w:val="005C405B"/>
    <w:rsid w:val="005C6E34"/>
    <w:rsid w:val="005C7112"/>
    <w:rsid w:val="005D0407"/>
    <w:rsid w:val="005D0561"/>
    <w:rsid w:val="005D0AD9"/>
    <w:rsid w:val="005D1108"/>
    <w:rsid w:val="005D1E2E"/>
    <w:rsid w:val="005D22F6"/>
    <w:rsid w:val="005D27CD"/>
    <w:rsid w:val="005D4B9A"/>
    <w:rsid w:val="005D78FF"/>
    <w:rsid w:val="005E08E7"/>
    <w:rsid w:val="005E0C30"/>
    <w:rsid w:val="005E0FB6"/>
    <w:rsid w:val="005E18F4"/>
    <w:rsid w:val="005E2778"/>
    <w:rsid w:val="005E3779"/>
    <w:rsid w:val="005E54D5"/>
    <w:rsid w:val="005E65B0"/>
    <w:rsid w:val="005E69D9"/>
    <w:rsid w:val="005F1770"/>
    <w:rsid w:val="005F189B"/>
    <w:rsid w:val="005F27F4"/>
    <w:rsid w:val="005F3239"/>
    <w:rsid w:val="005F3515"/>
    <w:rsid w:val="005F4761"/>
    <w:rsid w:val="005F55B1"/>
    <w:rsid w:val="005F6567"/>
    <w:rsid w:val="005F6CD4"/>
    <w:rsid w:val="00600641"/>
    <w:rsid w:val="00601ACB"/>
    <w:rsid w:val="006036BF"/>
    <w:rsid w:val="006036CA"/>
    <w:rsid w:val="00607256"/>
    <w:rsid w:val="006116B2"/>
    <w:rsid w:val="0061321A"/>
    <w:rsid w:val="00613D76"/>
    <w:rsid w:val="006144B1"/>
    <w:rsid w:val="00615B10"/>
    <w:rsid w:val="00621147"/>
    <w:rsid w:val="00622354"/>
    <w:rsid w:val="00623884"/>
    <w:rsid w:val="00623A22"/>
    <w:rsid w:val="006261AB"/>
    <w:rsid w:val="006335F1"/>
    <w:rsid w:val="00634451"/>
    <w:rsid w:val="006345B6"/>
    <w:rsid w:val="00635712"/>
    <w:rsid w:val="00636686"/>
    <w:rsid w:val="006371D8"/>
    <w:rsid w:val="00640C2B"/>
    <w:rsid w:val="00640C8D"/>
    <w:rsid w:val="00640D27"/>
    <w:rsid w:val="006422A6"/>
    <w:rsid w:val="00643D8A"/>
    <w:rsid w:val="006446C4"/>
    <w:rsid w:val="00646FC7"/>
    <w:rsid w:val="006513EB"/>
    <w:rsid w:val="006519E4"/>
    <w:rsid w:val="00652229"/>
    <w:rsid w:val="00652793"/>
    <w:rsid w:val="00652A54"/>
    <w:rsid w:val="00653244"/>
    <w:rsid w:val="00654217"/>
    <w:rsid w:val="00655FC2"/>
    <w:rsid w:val="00657745"/>
    <w:rsid w:val="006578FB"/>
    <w:rsid w:val="00661089"/>
    <w:rsid w:val="006626CA"/>
    <w:rsid w:val="00663487"/>
    <w:rsid w:val="00664254"/>
    <w:rsid w:val="0066428C"/>
    <w:rsid w:val="00664388"/>
    <w:rsid w:val="00664818"/>
    <w:rsid w:val="00666111"/>
    <w:rsid w:val="0066674D"/>
    <w:rsid w:val="00670A4D"/>
    <w:rsid w:val="006716F0"/>
    <w:rsid w:val="00671D51"/>
    <w:rsid w:val="00671F4C"/>
    <w:rsid w:val="00672382"/>
    <w:rsid w:val="006736A8"/>
    <w:rsid w:val="00675605"/>
    <w:rsid w:val="0067613F"/>
    <w:rsid w:val="00680211"/>
    <w:rsid w:val="00681FD7"/>
    <w:rsid w:val="00682643"/>
    <w:rsid w:val="00682EB9"/>
    <w:rsid w:val="00683161"/>
    <w:rsid w:val="0068441A"/>
    <w:rsid w:val="00686387"/>
    <w:rsid w:val="00687A2B"/>
    <w:rsid w:val="0069069E"/>
    <w:rsid w:val="00690B19"/>
    <w:rsid w:val="006944F0"/>
    <w:rsid w:val="006952C4"/>
    <w:rsid w:val="006976ED"/>
    <w:rsid w:val="006A0A3C"/>
    <w:rsid w:val="006A15A7"/>
    <w:rsid w:val="006A72BF"/>
    <w:rsid w:val="006A79F0"/>
    <w:rsid w:val="006B066B"/>
    <w:rsid w:val="006B0EB9"/>
    <w:rsid w:val="006B2FB2"/>
    <w:rsid w:val="006B47EE"/>
    <w:rsid w:val="006B499F"/>
    <w:rsid w:val="006B7489"/>
    <w:rsid w:val="006C14EA"/>
    <w:rsid w:val="006C1A90"/>
    <w:rsid w:val="006C2C7A"/>
    <w:rsid w:val="006C37A7"/>
    <w:rsid w:val="006C3937"/>
    <w:rsid w:val="006D0A77"/>
    <w:rsid w:val="006D1B83"/>
    <w:rsid w:val="006D2A0D"/>
    <w:rsid w:val="006D4996"/>
    <w:rsid w:val="006D54AB"/>
    <w:rsid w:val="006D57AE"/>
    <w:rsid w:val="006D79C2"/>
    <w:rsid w:val="006E3006"/>
    <w:rsid w:val="006E4123"/>
    <w:rsid w:val="006E5032"/>
    <w:rsid w:val="006E50A8"/>
    <w:rsid w:val="006E5BDA"/>
    <w:rsid w:val="006F0FC7"/>
    <w:rsid w:val="006F1446"/>
    <w:rsid w:val="006F1753"/>
    <w:rsid w:val="006F23F3"/>
    <w:rsid w:val="006F39A9"/>
    <w:rsid w:val="006F3B80"/>
    <w:rsid w:val="006F3F09"/>
    <w:rsid w:val="006F5C3C"/>
    <w:rsid w:val="006F670F"/>
    <w:rsid w:val="006F6D5B"/>
    <w:rsid w:val="006F7585"/>
    <w:rsid w:val="00700C80"/>
    <w:rsid w:val="00703272"/>
    <w:rsid w:val="0070469C"/>
    <w:rsid w:val="00705595"/>
    <w:rsid w:val="0070572E"/>
    <w:rsid w:val="00706AC4"/>
    <w:rsid w:val="0070733C"/>
    <w:rsid w:val="00710C5D"/>
    <w:rsid w:val="007115DB"/>
    <w:rsid w:val="0071348C"/>
    <w:rsid w:val="00713CF7"/>
    <w:rsid w:val="0071452E"/>
    <w:rsid w:val="00715F36"/>
    <w:rsid w:val="00717273"/>
    <w:rsid w:val="007172E0"/>
    <w:rsid w:val="007206F5"/>
    <w:rsid w:val="00720A17"/>
    <w:rsid w:val="00720FD4"/>
    <w:rsid w:val="00722392"/>
    <w:rsid w:val="00723C5E"/>
    <w:rsid w:val="0072414F"/>
    <w:rsid w:val="00724AF2"/>
    <w:rsid w:val="0072578B"/>
    <w:rsid w:val="0072637A"/>
    <w:rsid w:val="00726849"/>
    <w:rsid w:val="00727229"/>
    <w:rsid w:val="007304BB"/>
    <w:rsid w:val="0073096C"/>
    <w:rsid w:val="007319FC"/>
    <w:rsid w:val="00734518"/>
    <w:rsid w:val="00734CE8"/>
    <w:rsid w:val="00734DA2"/>
    <w:rsid w:val="00734EF6"/>
    <w:rsid w:val="00735ED4"/>
    <w:rsid w:val="00736A8D"/>
    <w:rsid w:val="00736B14"/>
    <w:rsid w:val="00741709"/>
    <w:rsid w:val="00742398"/>
    <w:rsid w:val="007427CB"/>
    <w:rsid w:val="00742CEF"/>
    <w:rsid w:val="007443A6"/>
    <w:rsid w:val="00744D42"/>
    <w:rsid w:val="00745AB3"/>
    <w:rsid w:val="007466E7"/>
    <w:rsid w:val="00747263"/>
    <w:rsid w:val="00747CD7"/>
    <w:rsid w:val="00747DF5"/>
    <w:rsid w:val="007507B5"/>
    <w:rsid w:val="0075091D"/>
    <w:rsid w:val="00750CC4"/>
    <w:rsid w:val="00753A24"/>
    <w:rsid w:val="0075427F"/>
    <w:rsid w:val="007568A5"/>
    <w:rsid w:val="00761152"/>
    <w:rsid w:val="00761F81"/>
    <w:rsid w:val="00762E8A"/>
    <w:rsid w:val="00763878"/>
    <w:rsid w:val="00763891"/>
    <w:rsid w:val="007639F0"/>
    <w:rsid w:val="0076714B"/>
    <w:rsid w:val="007717F1"/>
    <w:rsid w:val="00772188"/>
    <w:rsid w:val="0077611A"/>
    <w:rsid w:val="00777A2B"/>
    <w:rsid w:val="00777F9A"/>
    <w:rsid w:val="007813D0"/>
    <w:rsid w:val="00781A7C"/>
    <w:rsid w:val="00781B08"/>
    <w:rsid w:val="0078298E"/>
    <w:rsid w:val="00785993"/>
    <w:rsid w:val="007866E2"/>
    <w:rsid w:val="00786BA3"/>
    <w:rsid w:val="00787CD3"/>
    <w:rsid w:val="0079202F"/>
    <w:rsid w:val="007921C7"/>
    <w:rsid w:val="00795AF2"/>
    <w:rsid w:val="007A110F"/>
    <w:rsid w:val="007A1827"/>
    <w:rsid w:val="007A2477"/>
    <w:rsid w:val="007A2827"/>
    <w:rsid w:val="007A2AAD"/>
    <w:rsid w:val="007A341F"/>
    <w:rsid w:val="007A4432"/>
    <w:rsid w:val="007A6284"/>
    <w:rsid w:val="007A6691"/>
    <w:rsid w:val="007A784E"/>
    <w:rsid w:val="007B26FD"/>
    <w:rsid w:val="007B32EB"/>
    <w:rsid w:val="007B3C10"/>
    <w:rsid w:val="007B4760"/>
    <w:rsid w:val="007B499C"/>
    <w:rsid w:val="007B4B86"/>
    <w:rsid w:val="007B4D4B"/>
    <w:rsid w:val="007C5019"/>
    <w:rsid w:val="007C79A8"/>
    <w:rsid w:val="007D08B2"/>
    <w:rsid w:val="007D104A"/>
    <w:rsid w:val="007D1078"/>
    <w:rsid w:val="007D2585"/>
    <w:rsid w:val="007D2A02"/>
    <w:rsid w:val="007D3A16"/>
    <w:rsid w:val="007D565D"/>
    <w:rsid w:val="007D6650"/>
    <w:rsid w:val="007E0411"/>
    <w:rsid w:val="007E067C"/>
    <w:rsid w:val="007E62A0"/>
    <w:rsid w:val="007E64B9"/>
    <w:rsid w:val="007E6EA1"/>
    <w:rsid w:val="007F0F63"/>
    <w:rsid w:val="007F106B"/>
    <w:rsid w:val="007F2B1E"/>
    <w:rsid w:val="007F2FAD"/>
    <w:rsid w:val="007F4C34"/>
    <w:rsid w:val="007F543F"/>
    <w:rsid w:val="007F5DDD"/>
    <w:rsid w:val="007F62B4"/>
    <w:rsid w:val="007F68FF"/>
    <w:rsid w:val="007F6B5B"/>
    <w:rsid w:val="007F73D6"/>
    <w:rsid w:val="00801517"/>
    <w:rsid w:val="00801893"/>
    <w:rsid w:val="008026D4"/>
    <w:rsid w:val="00802723"/>
    <w:rsid w:val="00802F6F"/>
    <w:rsid w:val="00802FD8"/>
    <w:rsid w:val="00806FA6"/>
    <w:rsid w:val="00810D53"/>
    <w:rsid w:val="00813D23"/>
    <w:rsid w:val="0081499A"/>
    <w:rsid w:val="00816649"/>
    <w:rsid w:val="00817328"/>
    <w:rsid w:val="00817AE8"/>
    <w:rsid w:val="00817DE8"/>
    <w:rsid w:val="008200C2"/>
    <w:rsid w:val="008229F5"/>
    <w:rsid w:val="0082633F"/>
    <w:rsid w:val="008266B4"/>
    <w:rsid w:val="0082699A"/>
    <w:rsid w:val="00827E58"/>
    <w:rsid w:val="0083092B"/>
    <w:rsid w:val="008318D0"/>
    <w:rsid w:val="00832405"/>
    <w:rsid w:val="00833CEB"/>
    <w:rsid w:val="00834735"/>
    <w:rsid w:val="00836428"/>
    <w:rsid w:val="00836432"/>
    <w:rsid w:val="008372D2"/>
    <w:rsid w:val="00837458"/>
    <w:rsid w:val="008377BC"/>
    <w:rsid w:val="00840B13"/>
    <w:rsid w:val="00841364"/>
    <w:rsid w:val="00843041"/>
    <w:rsid w:val="008430C4"/>
    <w:rsid w:val="00844C17"/>
    <w:rsid w:val="00846FA6"/>
    <w:rsid w:val="00847726"/>
    <w:rsid w:val="00847993"/>
    <w:rsid w:val="00850992"/>
    <w:rsid w:val="00851002"/>
    <w:rsid w:val="00851767"/>
    <w:rsid w:val="00851C1A"/>
    <w:rsid w:val="00851EA4"/>
    <w:rsid w:val="00852511"/>
    <w:rsid w:val="00854348"/>
    <w:rsid w:val="00856952"/>
    <w:rsid w:val="00857601"/>
    <w:rsid w:val="00857E42"/>
    <w:rsid w:val="00860171"/>
    <w:rsid w:val="00860FC6"/>
    <w:rsid w:val="008614F1"/>
    <w:rsid w:val="008639B3"/>
    <w:rsid w:val="00863C1A"/>
    <w:rsid w:val="0086645B"/>
    <w:rsid w:val="008668BD"/>
    <w:rsid w:val="008669E8"/>
    <w:rsid w:val="0086760F"/>
    <w:rsid w:val="00867B24"/>
    <w:rsid w:val="00867D96"/>
    <w:rsid w:val="00870A5C"/>
    <w:rsid w:val="0087142D"/>
    <w:rsid w:val="008717E5"/>
    <w:rsid w:val="00871D29"/>
    <w:rsid w:val="00872622"/>
    <w:rsid w:val="00873863"/>
    <w:rsid w:val="00873956"/>
    <w:rsid w:val="00874114"/>
    <w:rsid w:val="0087438B"/>
    <w:rsid w:val="00874DB1"/>
    <w:rsid w:val="00875F0D"/>
    <w:rsid w:val="00875F94"/>
    <w:rsid w:val="00876978"/>
    <w:rsid w:val="00880E72"/>
    <w:rsid w:val="008815CA"/>
    <w:rsid w:val="00881DCD"/>
    <w:rsid w:val="008825EE"/>
    <w:rsid w:val="0088276D"/>
    <w:rsid w:val="0088508D"/>
    <w:rsid w:val="0088532F"/>
    <w:rsid w:val="00885800"/>
    <w:rsid w:val="008858D8"/>
    <w:rsid w:val="0088596E"/>
    <w:rsid w:val="0088603B"/>
    <w:rsid w:val="00886A37"/>
    <w:rsid w:val="00887AA7"/>
    <w:rsid w:val="008907B8"/>
    <w:rsid w:val="00890DEA"/>
    <w:rsid w:val="00890E2C"/>
    <w:rsid w:val="0089622A"/>
    <w:rsid w:val="00897343"/>
    <w:rsid w:val="0089796A"/>
    <w:rsid w:val="008A0BE9"/>
    <w:rsid w:val="008A1EA8"/>
    <w:rsid w:val="008A2375"/>
    <w:rsid w:val="008A575A"/>
    <w:rsid w:val="008A695C"/>
    <w:rsid w:val="008A7BBC"/>
    <w:rsid w:val="008B0241"/>
    <w:rsid w:val="008B1D59"/>
    <w:rsid w:val="008B2498"/>
    <w:rsid w:val="008B2569"/>
    <w:rsid w:val="008B25D2"/>
    <w:rsid w:val="008B31FD"/>
    <w:rsid w:val="008B3C03"/>
    <w:rsid w:val="008B4ABC"/>
    <w:rsid w:val="008B6179"/>
    <w:rsid w:val="008C0724"/>
    <w:rsid w:val="008C0F17"/>
    <w:rsid w:val="008C26AC"/>
    <w:rsid w:val="008C30F2"/>
    <w:rsid w:val="008C49B2"/>
    <w:rsid w:val="008D33C2"/>
    <w:rsid w:val="008D4D44"/>
    <w:rsid w:val="008D52CF"/>
    <w:rsid w:val="008D7656"/>
    <w:rsid w:val="008D76C5"/>
    <w:rsid w:val="008E0267"/>
    <w:rsid w:val="008E0350"/>
    <w:rsid w:val="008E0AFA"/>
    <w:rsid w:val="008E1843"/>
    <w:rsid w:val="008E6164"/>
    <w:rsid w:val="008E734D"/>
    <w:rsid w:val="008E75D3"/>
    <w:rsid w:val="008F125E"/>
    <w:rsid w:val="008F1E9C"/>
    <w:rsid w:val="008F2071"/>
    <w:rsid w:val="008F4D2F"/>
    <w:rsid w:val="00902C94"/>
    <w:rsid w:val="00903B8A"/>
    <w:rsid w:val="00904B72"/>
    <w:rsid w:val="0090597F"/>
    <w:rsid w:val="00906292"/>
    <w:rsid w:val="009076AF"/>
    <w:rsid w:val="00907B47"/>
    <w:rsid w:val="009106CB"/>
    <w:rsid w:val="00914B4E"/>
    <w:rsid w:val="00914BC5"/>
    <w:rsid w:val="009165A5"/>
    <w:rsid w:val="00917098"/>
    <w:rsid w:val="00917162"/>
    <w:rsid w:val="00922CD6"/>
    <w:rsid w:val="00924F2C"/>
    <w:rsid w:val="009251CC"/>
    <w:rsid w:val="0092714E"/>
    <w:rsid w:val="00930B94"/>
    <w:rsid w:val="00932019"/>
    <w:rsid w:val="009324EC"/>
    <w:rsid w:val="009330C3"/>
    <w:rsid w:val="00937690"/>
    <w:rsid w:val="00941509"/>
    <w:rsid w:val="009418DA"/>
    <w:rsid w:val="00942002"/>
    <w:rsid w:val="00943B29"/>
    <w:rsid w:val="00943D68"/>
    <w:rsid w:val="009451F3"/>
    <w:rsid w:val="00945FE3"/>
    <w:rsid w:val="0094606F"/>
    <w:rsid w:val="00947885"/>
    <w:rsid w:val="00947EDA"/>
    <w:rsid w:val="00950040"/>
    <w:rsid w:val="00952168"/>
    <w:rsid w:val="009527FE"/>
    <w:rsid w:val="00953DF2"/>
    <w:rsid w:val="00960117"/>
    <w:rsid w:val="00966391"/>
    <w:rsid w:val="00967F74"/>
    <w:rsid w:val="009715A6"/>
    <w:rsid w:val="0097175E"/>
    <w:rsid w:val="009739A0"/>
    <w:rsid w:val="00974F84"/>
    <w:rsid w:val="009767C7"/>
    <w:rsid w:val="00976E59"/>
    <w:rsid w:val="00977A50"/>
    <w:rsid w:val="00982480"/>
    <w:rsid w:val="009827BF"/>
    <w:rsid w:val="009829CE"/>
    <w:rsid w:val="0098579A"/>
    <w:rsid w:val="00990728"/>
    <w:rsid w:val="00991363"/>
    <w:rsid w:val="0099195A"/>
    <w:rsid w:val="0099205C"/>
    <w:rsid w:val="00992A11"/>
    <w:rsid w:val="00993463"/>
    <w:rsid w:val="00993C66"/>
    <w:rsid w:val="00993D88"/>
    <w:rsid w:val="009942F4"/>
    <w:rsid w:val="00994681"/>
    <w:rsid w:val="0099486A"/>
    <w:rsid w:val="009961AA"/>
    <w:rsid w:val="0099638C"/>
    <w:rsid w:val="00996442"/>
    <w:rsid w:val="009A07ED"/>
    <w:rsid w:val="009A0E26"/>
    <w:rsid w:val="009A16EC"/>
    <w:rsid w:val="009A26D1"/>
    <w:rsid w:val="009A4C88"/>
    <w:rsid w:val="009A7D1D"/>
    <w:rsid w:val="009B077A"/>
    <w:rsid w:val="009B10D0"/>
    <w:rsid w:val="009B166B"/>
    <w:rsid w:val="009B1B57"/>
    <w:rsid w:val="009B26D6"/>
    <w:rsid w:val="009B29B7"/>
    <w:rsid w:val="009B3B37"/>
    <w:rsid w:val="009B3E8F"/>
    <w:rsid w:val="009B5B9E"/>
    <w:rsid w:val="009B7721"/>
    <w:rsid w:val="009B7D1F"/>
    <w:rsid w:val="009C088E"/>
    <w:rsid w:val="009C1A70"/>
    <w:rsid w:val="009C2DA3"/>
    <w:rsid w:val="009C34DC"/>
    <w:rsid w:val="009C4D35"/>
    <w:rsid w:val="009C5EA1"/>
    <w:rsid w:val="009D0E12"/>
    <w:rsid w:val="009D1522"/>
    <w:rsid w:val="009D1EA3"/>
    <w:rsid w:val="009D2259"/>
    <w:rsid w:val="009D2C4F"/>
    <w:rsid w:val="009D3A98"/>
    <w:rsid w:val="009D7252"/>
    <w:rsid w:val="009E0449"/>
    <w:rsid w:val="009E0FA8"/>
    <w:rsid w:val="009E4117"/>
    <w:rsid w:val="009E4BFF"/>
    <w:rsid w:val="009E5EB4"/>
    <w:rsid w:val="009E685E"/>
    <w:rsid w:val="009F1346"/>
    <w:rsid w:val="009F17AA"/>
    <w:rsid w:val="009F35A9"/>
    <w:rsid w:val="009F4542"/>
    <w:rsid w:val="009F522A"/>
    <w:rsid w:val="009F536F"/>
    <w:rsid w:val="009F5594"/>
    <w:rsid w:val="00A00B32"/>
    <w:rsid w:val="00A01F66"/>
    <w:rsid w:val="00A044D6"/>
    <w:rsid w:val="00A04ADB"/>
    <w:rsid w:val="00A057FA"/>
    <w:rsid w:val="00A05BF2"/>
    <w:rsid w:val="00A061BA"/>
    <w:rsid w:val="00A06212"/>
    <w:rsid w:val="00A06F7C"/>
    <w:rsid w:val="00A118B9"/>
    <w:rsid w:val="00A11E0F"/>
    <w:rsid w:val="00A12E23"/>
    <w:rsid w:val="00A15CFA"/>
    <w:rsid w:val="00A178F5"/>
    <w:rsid w:val="00A17C3B"/>
    <w:rsid w:val="00A20D9D"/>
    <w:rsid w:val="00A21D0C"/>
    <w:rsid w:val="00A23264"/>
    <w:rsid w:val="00A26CB6"/>
    <w:rsid w:val="00A275FF"/>
    <w:rsid w:val="00A27A58"/>
    <w:rsid w:val="00A27F8E"/>
    <w:rsid w:val="00A32F82"/>
    <w:rsid w:val="00A32F8B"/>
    <w:rsid w:val="00A33783"/>
    <w:rsid w:val="00A33AA2"/>
    <w:rsid w:val="00A348EF"/>
    <w:rsid w:val="00A351D2"/>
    <w:rsid w:val="00A3636F"/>
    <w:rsid w:val="00A3756F"/>
    <w:rsid w:val="00A40078"/>
    <w:rsid w:val="00A41AC1"/>
    <w:rsid w:val="00A41F4A"/>
    <w:rsid w:val="00A42C94"/>
    <w:rsid w:val="00A42D6F"/>
    <w:rsid w:val="00A4361D"/>
    <w:rsid w:val="00A439A0"/>
    <w:rsid w:val="00A44070"/>
    <w:rsid w:val="00A44D52"/>
    <w:rsid w:val="00A44DF7"/>
    <w:rsid w:val="00A45333"/>
    <w:rsid w:val="00A45A62"/>
    <w:rsid w:val="00A47370"/>
    <w:rsid w:val="00A51BB1"/>
    <w:rsid w:val="00A54AC5"/>
    <w:rsid w:val="00A55DC3"/>
    <w:rsid w:val="00A560FD"/>
    <w:rsid w:val="00A56D41"/>
    <w:rsid w:val="00A570F8"/>
    <w:rsid w:val="00A57AE2"/>
    <w:rsid w:val="00A60BC9"/>
    <w:rsid w:val="00A61353"/>
    <w:rsid w:val="00A61776"/>
    <w:rsid w:val="00A6220C"/>
    <w:rsid w:val="00A65CCA"/>
    <w:rsid w:val="00A66019"/>
    <w:rsid w:val="00A661D5"/>
    <w:rsid w:val="00A66ADE"/>
    <w:rsid w:val="00A66DB1"/>
    <w:rsid w:val="00A67A92"/>
    <w:rsid w:val="00A70901"/>
    <w:rsid w:val="00A70F55"/>
    <w:rsid w:val="00A72775"/>
    <w:rsid w:val="00A765AE"/>
    <w:rsid w:val="00A7669D"/>
    <w:rsid w:val="00A80C6D"/>
    <w:rsid w:val="00A80D04"/>
    <w:rsid w:val="00A818D8"/>
    <w:rsid w:val="00A8465F"/>
    <w:rsid w:val="00A855CB"/>
    <w:rsid w:val="00A86229"/>
    <w:rsid w:val="00A871BA"/>
    <w:rsid w:val="00A87870"/>
    <w:rsid w:val="00A902C9"/>
    <w:rsid w:val="00A91A70"/>
    <w:rsid w:val="00A96095"/>
    <w:rsid w:val="00A9758E"/>
    <w:rsid w:val="00A9795F"/>
    <w:rsid w:val="00A97D87"/>
    <w:rsid w:val="00AA1B85"/>
    <w:rsid w:val="00AA1F68"/>
    <w:rsid w:val="00AA465E"/>
    <w:rsid w:val="00AA4F7E"/>
    <w:rsid w:val="00AA6265"/>
    <w:rsid w:val="00AA73EC"/>
    <w:rsid w:val="00AA7504"/>
    <w:rsid w:val="00AA76AB"/>
    <w:rsid w:val="00AA7815"/>
    <w:rsid w:val="00AB07A9"/>
    <w:rsid w:val="00AB1CB6"/>
    <w:rsid w:val="00AB1D9A"/>
    <w:rsid w:val="00AB30B8"/>
    <w:rsid w:val="00AB3192"/>
    <w:rsid w:val="00AB36D5"/>
    <w:rsid w:val="00AB3D12"/>
    <w:rsid w:val="00AB7C59"/>
    <w:rsid w:val="00AB7D96"/>
    <w:rsid w:val="00AB7E74"/>
    <w:rsid w:val="00AC010E"/>
    <w:rsid w:val="00AC0926"/>
    <w:rsid w:val="00AC10E8"/>
    <w:rsid w:val="00AC2D59"/>
    <w:rsid w:val="00AC34AC"/>
    <w:rsid w:val="00AC7DCB"/>
    <w:rsid w:val="00AD1835"/>
    <w:rsid w:val="00AD30E1"/>
    <w:rsid w:val="00AD4081"/>
    <w:rsid w:val="00AD41FE"/>
    <w:rsid w:val="00AD44D2"/>
    <w:rsid w:val="00AD44FE"/>
    <w:rsid w:val="00AD6573"/>
    <w:rsid w:val="00AD7392"/>
    <w:rsid w:val="00AE0D9F"/>
    <w:rsid w:val="00AE21F4"/>
    <w:rsid w:val="00AE49F1"/>
    <w:rsid w:val="00AE4E41"/>
    <w:rsid w:val="00AE517C"/>
    <w:rsid w:val="00AE5705"/>
    <w:rsid w:val="00AE5C5D"/>
    <w:rsid w:val="00AE65B0"/>
    <w:rsid w:val="00AE6BC0"/>
    <w:rsid w:val="00AE7AC8"/>
    <w:rsid w:val="00AE7D7F"/>
    <w:rsid w:val="00AF04AB"/>
    <w:rsid w:val="00AF3136"/>
    <w:rsid w:val="00AF402D"/>
    <w:rsid w:val="00AF63D8"/>
    <w:rsid w:val="00AF7A3F"/>
    <w:rsid w:val="00B00981"/>
    <w:rsid w:val="00B00E74"/>
    <w:rsid w:val="00B05CCA"/>
    <w:rsid w:val="00B05E80"/>
    <w:rsid w:val="00B07BEA"/>
    <w:rsid w:val="00B1046B"/>
    <w:rsid w:val="00B104E4"/>
    <w:rsid w:val="00B12728"/>
    <w:rsid w:val="00B13B48"/>
    <w:rsid w:val="00B14271"/>
    <w:rsid w:val="00B14788"/>
    <w:rsid w:val="00B14C02"/>
    <w:rsid w:val="00B16270"/>
    <w:rsid w:val="00B1753C"/>
    <w:rsid w:val="00B179DE"/>
    <w:rsid w:val="00B17E31"/>
    <w:rsid w:val="00B20A61"/>
    <w:rsid w:val="00B2105B"/>
    <w:rsid w:val="00B2142D"/>
    <w:rsid w:val="00B22446"/>
    <w:rsid w:val="00B22D78"/>
    <w:rsid w:val="00B23A53"/>
    <w:rsid w:val="00B23D6B"/>
    <w:rsid w:val="00B262F5"/>
    <w:rsid w:val="00B2685D"/>
    <w:rsid w:val="00B26BE9"/>
    <w:rsid w:val="00B27B02"/>
    <w:rsid w:val="00B27E46"/>
    <w:rsid w:val="00B30196"/>
    <w:rsid w:val="00B30351"/>
    <w:rsid w:val="00B338DD"/>
    <w:rsid w:val="00B33C2A"/>
    <w:rsid w:val="00B33E4F"/>
    <w:rsid w:val="00B346E2"/>
    <w:rsid w:val="00B34C84"/>
    <w:rsid w:val="00B35038"/>
    <w:rsid w:val="00B35BAD"/>
    <w:rsid w:val="00B41F19"/>
    <w:rsid w:val="00B422EC"/>
    <w:rsid w:val="00B46086"/>
    <w:rsid w:val="00B46B2E"/>
    <w:rsid w:val="00B506AE"/>
    <w:rsid w:val="00B51AF8"/>
    <w:rsid w:val="00B527CC"/>
    <w:rsid w:val="00B52C24"/>
    <w:rsid w:val="00B54BB8"/>
    <w:rsid w:val="00B55313"/>
    <w:rsid w:val="00B55644"/>
    <w:rsid w:val="00B56978"/>
    <w:rsid w:val="00B574C0"/>
    <w:rsid w:val="00B6090B"/>
    <w:rsid w:val="00B60F7C"/>
    <w:rsid w:val="00B612D0"/>
    <w:rsid w:val="00B64175"/>
    <w:rsid w:val="00B646B7"/>
    <w:rsid w:val="00B64B8D"/>
    <w:rsid w:val="00B66D66"/>
    <w:rsid w:val="00B67703"/>
    <w:rsid w:val="00B67D4E"/>
    <w:rsid w:val="00B726D4"/>
    <w:rsid w:val="00B729C0"/>
    <w:rsid w:val="00B73E78"/>
    <w:rsid w:val="00B74903"/>
    <w:rsid w:val="00B75195"/>
    <w:rsid w:val="00B759F3"/>
    <w:rsid w:val="00B75CF3"/>
    <w:rsid w:val="00B76017"/>
    <w:rsid w:val="00B768B3"/>
    <w:rsid w:val="00B80D9F"/>
    <w:rsid w:val="00B8214F"/>
    <w:rsid w:val="00B829C9"/>
    <w:rsid w:val="00B83C0B"/>
    <w:rsid w:val="00B83F5F"/>
    <w:rsid w:val="00B846EC"/>
    <w:rsid w:val="00B86A4F"/>
    <w:rsid w:val="00B914EA"/>
    <w:rsid w:val="00B920DE"/>
    <w:rsid w:val="00B93035"/>
    <w:rsid w:val="00B9337E"/>
    <w:rsid w:val="00B935C2"/>
    <w:rsid w:val="00B93EF3"/>
    <w:rsid w:val="00B9516B"/>
    <w:rsid w:val="00B9535A"/>
    <w:rsid w:val="00B958E8"/>
    <w:rsid w:val="00B97398"/>
    <w:rsid w:val="00B97CB5"/>
    <w:rsid w:val="00B97E4A"/>
    <w:rsid w:val="00BA09B2"/>
    <w:rsid w:val="00BA0EB7"/>
    <w:rsid w:val="00BA42D8"/>
    <w:rsid w:val="00BA511C"/>
    <w:rsid w:val="00BA56E9"/>
    <w:rsid w:val="00BA593A"/>
    <w:rsid w:val="00BA5B46"/>
    <w:rsid w:val="00BA5C3A"/>
    <w:rsid w:val="00BA73FF"/>
    <w:rsid w:val="00BB2D39"/>
    <w:rsid w:val="00BB571A"/>
    <w:rsid w:val="00BB5D0B"/>
    <w:rsid w:val="00BB5E00"/>
    <w:rsid w:val="00BB748F"/>
    <w:rsid w:val="00BB7FAF"/>
    <w:rsid w:val="00BC093E"/>
    <w:rsid w:val="00BC0995"/>
    <w:rsid w:val="00BC193B"/>
    <w:rsid w:val="00BC284E"/>
    <w:rsid w:val="00BC4A02"/>
    <w:rsid w:val="00BC63D7"/>
    <w:rsid w:val="00BC68DF"/>
    <w:rsid w:val="00BC6A09"/>
    <w:rsid w:val="00BC71EC"/>
    <w:rsid w:val="00BD20DD"/>
    <w:rsid w:val="00BD2CE4"/>
    <w:rsid w:val="00BD51F9"/>
    <w:rsid w:val="00BE075C"/>
    <w:rsid w:val="00BE09EC"/>
    <w:rsid w:val="00BE1570"/>
    <w:rsid w:val="00BE2667"/>
    <w:rsid w:val="00BE3FBB"/>
    <w:rsid w:val="00BE45A1"/>
    <w:rsid w:val="00BE4DA6"/>
    <w:rsid w:val="00BE75F4"/>
    <w:rsid w:val="00BE793A"/>
    <w:rsid w:val="00BF070E"/>
    <w:rsid w:val="00BF0C74"/>
    <w:rsid w:val="00BF2B82"/>
    <w:rsid w:val="00BF349B"/>
    <w:rsid w:val="00BF3C48"/>
    <w:rsid w:val="00BF432A"/>
    <w:rsid w:val="00BF4A70"/>
    <w:rsid w:val="00BF5CEE"/>
    <w:rsid w:val="00BF68ED"/>
    <w:rsid w:val="00BF6E82"/>
    <w:rsid w:val="00C00048"/>
    <w:rsid w:val="00C00DAA"/>
    <w:rsid w:val="00C01971"/>
    <w:rsid w:val="00C01B5B"/>
    <w:rsid w:val="00C02512"/>
    <w:rsid w:val="00C060C7"/>
    <w:rsid w:val="00C10D00"/>
    <w:rsid w:val="00C1132D"/>
    <w:rsid w:val="00C11DAA"/>
    <w:rsid w:val="00C135E1"/>
    <w:rsid w:val="00C15958"/>
    <w:rsid w:val="00C15EF0"/>
    <w:rsid w:val="00C16016"/>
    <w:rsid w:val="00C17912"/>
    <w:rsid w:val="00C17FE7"/>
    <w:rsid w:val="00C218C2"/>
    <w:rsid w:val="00C2242A"/>
    <w:rsid w:val="00C23B7E"/>
    <w:rsid w:val="00C24C17"/>
    <w:rsid w:val="00C266C7"/>
    <w:rsid w:val="00C27E05"/>
    <w:rsid w:val="00C33F9E"/>
    <w:rsid w:val="00C35308"/>
    <w:rsid w:val="00C357B9"/>
    <w:rsid w:val="00C35951"/>
    <w:rsid w:val="00C35DC1"/>
    <w:rsid w:val="00C35F50"/>
    <w:rsid w:val="00C3758F"/>
    <w:rsid w:val="00C37D7C"/>
    <w:rsid w:val="00C4067C"/>
    <w:rsid w:val="00C40B88"/>
    <w:rsid w:val="00C41315"/>
    <w:rsid w:val="00C419F2"/>
    <w:rsid w:val="00C41F5C"/>
    <w:rsid w:val="00C42C93"/>
    <w:rsid w:val="00C45908"/>
    <w:rsid w:val="00C45C98"/>
    <w:rsid w:val="00C46117"/>
    <w:rsid w:val="00C46EE1"/>
    <w:rsid w:val="00C47A4D"/>
    <w:rsid w:val="00C47D87"/>
    <w:rsid w:val="00C507B9"/>
    <w:rsid w:val="00C51901"/>
    <w:rsid w:val="00C534D1"/>
    <w:rsid w:val="00C5376E"/>
    <w:rsid w:val="00C55E13"/>
    <w:rsid w:val="00C57AF9"/>
    <w:rsid w:val="00C57D96"/>
    <w:rsid w:val="00C60120"/>
    <w:rsid w:val="00C60C90"/>
    <w:rsid w:val="00C61767"/>
    <w:rsid w:val="00C67412"/>
    <w:rsid w:val="00C71917"/>
    <w:rsid w:val="00C73886"/>
    <w:rsid w:val="00C806C2"/>
    <w:rsid w:val="00C808A6"/>
    <w:rsid w:val="00C818E4"/>
    <w:rsid w:val="00C81B9A"/>
    <w:rsid w:val="00C863C2"/>
    <w:rsid w:val="00C90562"/>
    <w:rsid w:val="00C9061D"/>
    <w:rsid w:val="00C90674"/>
    <w:rsid w:val="00C907B2"/>
    <w:rsid w:val="00C922E1"/>
    <w:rsid w:val="00C928B0"/>
    <w:rsid w:val="00C928E5"/>
    <w:rsid w:val="00C92A3D"/>
    <w:rsid w:val="00C93D97"/>
    <w:rsid w:val="00C955E3"/>
    <w:rsid w:val="00C95E3F"/>
    <w:rsid w:val="00C964DE"/>
    <w:rsid w:val="00C96A7C"/>
    <w:rsid w:val="00C97091"/>
    <w:rsid w:val="00C97260"/>
    <w:rsid w:val="00CA1660"/>
    <w:rsid w:val="00CA2001"/>
    <w:rsid w:val="00CA7A18"/>
    <w:rsid w:val="00CA7ED5"/>
    <w:rsid w:val="00CB12D8"/>
    <w:rsid w:val="00CB14B5"/>
    <w:rsid w:val="00CB158B"/>
    <w:rsid w:val="00CB3B68"/>
    <w:rsid w:val="00CB3F4A"/>
    <w:rsid w:val="00CB43A2"/>
    <w:rsid w:val="00CB53AA"/>
    <w:rsid w:val="00CB5B6C"/>
    <w:rsid w:val="00CB66D4"/>
    <w:rsid w:val="00CC027E"/>
    <w:rsid w:val="00CC052E"/>
    <w:rsid w:val="00CC05CC"/>
    <w:rsid w:val="00CC0A82"/>
    <w:rsid w:val="00CC28E3"/>
    <w:rsid w:val="00CC3F1A"/>
    <w:rsid w:val="00CC7447"/>
    <w:rsid w:val="00CC7897"/>
    <w:rsid w:val="00CD01EA"/>
    <w:rsid w:val="00CD0471"/>
    <w:rsid w:val="00CD16BE"/>
    <w:rsid w:val="00CD1C8B"/>
    <w:rsid w:val="00CD2BEE"/>
    <w:rsid w:val="00CD4616"/>
    <w:rsid w:val="00CD47AC"/>
    <w:rsid w:val="00CD56AF"/>
    <w:rsid w:val="00CD7D47"/>
    <w:rsid w:val="00CD7F78"/>
    <w:rsid w:val="00CE08D0"/>
    <w:rsid w:val="00CE0EEF"/>
    <w:rsid w:val="00CE188E"/>
    <w:rsid w:val="00CE33D5"/>
    <w:rsid w:val="00CE46F3"/>
    <w:rsid w:val="00CE4DC9"/>
    <w:rsid w:val="00CE6030"/>
    <w:rsid w:val="00CE7B00"/>
    <w:rsid w:val="00CF3A75"/>
    <w:rsid w:val="00CF3FFE"/>
    <w:rsid w:val="00CF5D37"/>
    <w:rsid w:val="00CF6F33"/>
    <w:rsid w:val="00CF6F78"/>
    <w:rsid w:val="00D00BA5"/>
    <w:rsid w:val="00D02248"/>
    <w:rsid w:val="00D025EA"/>
    <w:rsid w:val="00D03CAC"/>
    <w:rsid w:val="00D03F41"/>
    <w:rsid w:val="00D063B8"/>
    <w:rsid w:val="00D06825"/>
    <w:rsid w:val="00D072BD"/>
    <w:rsid w:val="00D10FFA"/>
    <w:rsid w:val="00D11894"/>
    <w:rsid w:val="00D11B97"/>
    <w:rsid w:val="00D13E0E"/>
    <w:rsid w:val="00D17E3B"/>
    <w:rsid w:val="00D20CFC"/>
    <w:rsid w:val="00D22BB0"/>
    <w:rsid w:val="00D23C09"/>
    <w:rsid w:val="00D23CED"/>
    <w:rsid w:val="00D24BD2"/>
    <w:rsid w:val="00D2573D"/>
    <w:rsid w:val="00D260A2"/>
    <w:rsid w:val="00D265AE"/>
    <w:rsid w:val="00D2660A"/>
    <w:rsid w:val="00D27484"/>
    <w:rsid w:val="00D30CC6"/>
    <w:rsid w:val="00D3108E"/>
    <w:rsid w:val="00D3260C"/>
    <w:rsid w:val="00D33EE2"/>
    <w:rsid w:val="00D34155"/>
    <w:rsid w:val="00D349D3"/>
    <w:rsid w:val="00D35790"/>
    <w:rsid w:val="00D3598F"/>
    <w:rsid w:val="00D3640C"/>
    <w:rsid w:val="00D40B70"/>
    <w:rsid w:val="00D41986"/>
    <w:rsid w:val="00D42AAE"/>
    <w:rsid w:val="00D42C6A"/>
    <w:rsid w:val="00D444C0"/>
    <w:rsid w:val="00D478EA"/>
    <w:rsid w:val="00D47EC5"/>
    <w:rsid w:val="00D51225"/>
    <w:rsid w:val="00D518B6"/>
    <w:rsid w:val="00D51B44"/>
    <w:rsid w:val="00D53914"/>
    <w:rsid w:val="00D53B9D"/>
    <w:rsid w:val="00D54D5F"/>
    <w:rsid w:val="00D5653B"/>
    <w:rsid w:val="00D60069"/>
    <w:rsid w:val="00D61350"/>
    <w:rsid w:val="00D62685"/>
    <w:rsid w:val="00D62EF1"/>
    <w:rsid w:val="00D6305B"/>
    <w:rsid w:val="00D6309D"/>
    <w:rsid w:val="00D644CA"/>
    <w:rsid w:val="00D66F09"/>
    <w:rsid w:val="00D66FC2"/>
    <w:rsid w:val="00D731AC"/>
    <w:rsid w:val="00D7332F"/>
    <w:rsid w:val="00D7590F"/>
    <w:rsid w:val="00D75B53"/>
    <w:rsid w:val="00D76C7E"/>
    <w:rsid w:val="00D771DE"/>
    <w:rsid w:val="00D771E1"/>
    <w:rsid w:val="00D776A9"/>
    <w:rsid w:val="00D7776D"/>
    <w:rsid w:val="00D808C0"/>
    <w:rsid w:val="00D80EA6"/>
    <w:rsid w:val="00D81901"/>
    <w:rsid w:val="00D82E68"/>
    <w:rsid w:val="00D832BC"/>
    <w:rsid w:val="00D83457"/>
    <w:rsid w:val="00D85F6F"/>
    <w:rsid w:val="00D86387"/>
    <w:rsid w:val="00D86984"/>
    <w:rsid w:val="00D876E5"/>
    <w:rsid w:val="00D900A1"/>
    <w:rsid w:val="00D90FBB"/>
    <w:rsid w:val="00D91744"/>
    <w:rsid w:val="00D9211B"/>
    <w:rsid w:val="00D9293F"/>
    <w:rsid w:val="00D93598"/>
    <w:rsid w:val="00D95431"/>
    <w:rsid w:val="00D9616F"/>
    <w:rsid w:val="00D969B5"/>
    <w:rsid w:val="00DA00B3"/>
    <w:rsid w:val="00DA1E18"/>
    <w:rsid w:val="00DA2009"/>
    <w:rsid w:val="00DA49A4"/>
    <w:rsid w:val="00DA49E7"/>
    <w:rsid w:val="00DA5EEA"/>
    <w:rsid w:val="00DA7D84"/>
    <w:rsid w:val="00DB05B1"/>
    <w:rsid w:val="00DB4C68"/>
    <w:rsid w:val="00DB50EB"/>
    <w:rsid w:val="00DB5A79"/>
    <w:rsid w:val="00DC0E5C"/>
    <w:rsid w:val="00DC1C7A"/>
    <w:rsid w:val="00DC2465"/>
    <w:rsid w:val="00DC28CA"/>
    <w:rsid w:val="00DC3A6C"/>
    <w:rsid w:val="00DC3ECF"/>
    <w:rsid w:val="00DC717C"/>
    <w:rsid w:val="00DD00AD"/>
    <w:rsid w:val="00DD0336"/>
    <w:rsid w:val="00DD512E"/>
    <w:rsid w:val="00DD5253"/>
    <w:rsid w:val="00DD55AA"/>
    <w:rsid w:val="00DD60B0"/>
    <w:rsid w:val="00DD6ADF"/>
    <w:rsid w:val="00DD7A11"/>
    <w:rsid w:val="00DD7FDD"/>
    <w:rsid w:val="00DE1177"/>
    <w:rsid w:val="00DE2CEA"/>
    <w:rsid w:val="00DE3948"/>
    <w:rsid w:val="00DE3E35"/>
    <w:rsid w:val="00DE62B9"/>
    <w:rsid w:val="00DE6A3C"/>
    <w:rsid w:val="00DE7193"/>
    <w:rsid w:val="00DE74F4"/>
    <w:rsid w:val="00DE7B27"/>
    <w:rsid w:val="00DE7F97"/>
    <w:rsid w:val="00DF1010"/>
    <w:rsid w:val="00DF28A0"/>
    <w:rsid w:val="00DF5AEA"/>
    <w:rsid w:val="00DF5CE0"/>
    <w:rsid w:val="00DF5D17"/>
    <w:rsid w:val="00DF63F6"/>
    <w:rsid w:val="00E00588"/>
    <w:rsid w:val="00E036D9"/>
    <w:rsid w:val="00E03D1F"/>
    <w:rsid w:val="00E045D8"/>
    <w:rsid w:val="00E04C09"/>
    <w:rsid w:val="00E04D7A"/>
    <w:rsid w:val="00E05901"/>
    <w:rsid w:val="00E07E54"/>
    <w:rsid w:val="00E107F6"/>
    <w:rsid w:val="00E11C76"/>
    <w:rsid w:val="00E121C6"/>
    <w:rsid w:val="00E13498"/>
    <w:rsid w:val="00E13747"/>
    <w:rsid w:val="00E1480F"/>
    <w:rsid w:val="00E14E46"/>
    <w:rsid w:val="00E16706"/>
    <w:rsid w:val="00E177F4"/>
    <w:rsid w:val="00E22730"/>
    <w:rsid w:val="00E22A36"/>
    <w:rsid w:val="00E22AC6"/>
    <w:rsid w:val="00E242BE"/>
    <w:rsid w:val="00E25AEA"/>
    <w:rsid w:val="00E26809"/>
    <w:rsid w:val="00E26E1A"/>
    <w:rsid w:val="00E26FDB"/>
    <w:rsid w:val="00E309A4"/>
    <w:rsid w:val="00E30BFA"/>
    <w:rsid w:val="00E30DEF"/>
    <w:rsid w:val="00E30ED2"/>
    <w:rsid w:val="00E31276"/>
    <w:rsid w:val="00E3271B"/>
    <w:rsid w:val="00E32770"/>
    <w:rsid w:val="00E33A64"/>
    <w:rsid w:val="00E33B01"/>
    <w:rsid w:val="00E37676"/>
    <w:rsid w:val="00E37F70"/>
    <w:rsid w:val="00E4080B"/>
    <w:rsid w:val="00E40E80"/>
    <w:rsid w:val="00E41C60"/>
    <w:rsid w:val="00E425F0"/>
    <w:rsid w:val="00E427A1"/>
    <w:rsid w:val="00E445EB"/>
    <w:rsid w:val="00E446C1"/>
    <w:rsid w:val="00E448C4"/>
    <w:rsid w:val="00E476ED"/>
    <w:rsid w:val="00E50265"/>
    <w:rsid w:val="00E502BB"/>
    <w:rsid w:val="00E5120A"/>
    <w:rsid w:val="00E5203D"/>
    <w:rsid w:val="00E536A8"/>
    <w:rsid w:val="00E55949"/>
    <w:rsid w:val="00E560B9"/>
    <w:rsid w:val="00E567E3"/>
    <w:rsid w:val="00E5719B"/>
    <w:rsid w:val="00E57C23"/>
    <w:rsid w:val="00E601FD"/>
    <w:rsid w:val="00E631D3"/>
    <w:rsid w:val="00E63D07"/>
    <w:rsid w:val="00E66669"/>
    <w:rsid w:val="00E66E14"/>
    <w:rsid w:val="00E7207F"/>
    <w:rsid w:val="00E72BD1"/>
    <w:rsid w:val="00E740C8"/>
    <w:rsid w:val="00E742A3"/>
    <w:rsid w:val="00E744E0"/>
    <w:rsid w:val="00E748FE"/>
    <w:rsid w:val="00E758B9"/>
    <w:rsid w:val="00E75A60"/>
    <w:rsid w:val="00E7656C"/>
    <w:rsid w:val="00E76C64"/>
    <w:rsid w:val="00E77569"/>
    <w:rsid w:val="00E828D8"/>
    <w:rsid w:val="00E82CB8"/>
    <w:rsid w:val="00E82E65"/>
    <w:rsid w:val="00E82F10"/>
    <w:rsid w:val="00E838B2"/>
    <w:rsid w:val="00E83C6B"/>
    <w:rsid w:val="00E85569"/>
    <w:rsid w:val="00E856AF"/>
    <w:rsid w:val="00E86B83"/>
    <w:rsid w:val="00E87C64"/>
    <w:rsid w:val="00E90D96"/>
    <w:rsid w:val="00E910B2"/>
    <w:rsid w:val="00E93A01"/>
    <w:rsid w:val="00E93FF8"/>
    <w:rsid w:val="00E94901"/>
    <w:rsid w:val="00E94A45"/>
    <w:rsid w:val="00E95B8E"/>
    <w:rsid w:val="00E962F0"/>
    <w:rsid w:val="00E96EAF"/>
    <w:rsid w:val="00EA0DF8"/>
    <w:rsid w:val="00EA1752"/>
    <w:rsid w:val="00EA2273"/>
    <w:rsid w:val="00EA33B4"/>
    <w:rsid w:val="00EA34C2"/>
    <w:rsid w:val="00EA3A88"/>
    <w:rsid w:val="00EA3EE2"/>
    <w:rsid w:val="00EA5A89"/>
    <w:rsid w:val="00EA5BDB"/>
    <w:rsid w:val="00EB0AA6"/>
    <w:rsid w:val="00EB46D9"/>
    <w:rsid w:val="00EB4AE0"/>
    <w:rsid w:val="00EB51AD"/>
    <w:rsid w:val="00EB6FFE"/>
    <w:rsid w:val="00EC057A"/>
    <w:rsid w:val="00EC0981"/>
    <w:rsid w:val="00EC142D"/>
    <w:rsid w:val="00EC1E16"/>
    <w:rsid w:val="00EC3468"/>
    <w:rsid w:val="00EC6753"/>
    <w:rsid w:val="00ED0024"/>
    <w:rsid w:val="00ED0F85"/>
    <w:rsid w:val="00ED1375"/>
    <w:rsid w:val="00ED2B5C"/>
    <w:rsid w:val="00ED3269"/>
    <w:rsid w:val="00ED3E20"/>
    <w:rsid w:val="00ED43D1"/>
    <w:rsid w:val="00ED4B36"/>
    <w:rsid w:val="00ED5C47"/>
    <w:rsid w:val="00EE0D9F"/>
    <w:rsid w:val="00EE1A8C"/>
    <w:rsid w:val="00EE3488"/>
    <w:rsid w:val="00EE36E9"/>
    <w:rsid w:val="00EE4643"/>
    <w:rsid w:val="00EE574D"/>
    <w:rsid w:val="00EE68CA"/>
    <w:rsid w:val="00EE729B"/>
    <w:rsid w:val="00EE7BE7"/>
    <w:rsid w:val="00EF1330"/>
    <w:rsid w:val="00EF15FF"/>
    <w:rsid w:val="00EF4D72"/>
    <w:rsid w:val="00EF7111"/>
    <w:rsid w:val="00EF7D1A"/>
    <w:rsid w:val="00F02611"/>
    <w:rsid w:val="00F029CF"/>
    <w:rsid w:val="00F0448F"/>
    <w:rsid w:val="00F05979"/>
    <w:rsid w:val="00F05A7D"/>
    <w:rsid w:val="00F0716C"/>
    <w:rsid w:val="00F077F0"/>
    <w:rsid w:val="00F07FFE"/>
    <w:rsid w:val="00F12105"/>
    <w:rsid w:val="00F13068"/>
    <w:rsid w:val="00F13EB5"/>
    <w:rsid w:val="00F15D6F"/>
    <w:rsid w:val="00F17992"/>
    <w:rsid w:val="00F17E96"/>
    <w:rsid w:val="00F20B09"/>
    <w:rsid w:val="00F2352B"/>
    <w:rsid w:val="00F270E9"/>
    <w:rsid w:val="00F275C0"/>
    <w:rsid w:val="00F27871"/>
    <w:rsid w:val="00F301FE"/>
    <w:rsid w:val="00F32E27"/>
    <w:rsid w:val="00F336BD"/>
    <w:rsid w:val="00F346B6"/>
    <w:rsid w:val="00F34AF9"/>
    <w:rsid w:val="00F34B14"/>
    <w:rsid w:val="00F36145"/>
    <w:rsid w:val="00F3639A"/>
    <w:rsid w:val="00F363B7"/>
    <w:rsid w:val="00F364F7"/>
    <w:rsid w:val="00F37BDD"/>
    <w:rsid w:val="00F41503"/>
    <w:rsid w:val="00F41E85"/>
    <w:rsid w:val="00F4262F"/>
    <w:rsid w:val="00F43ABA"/>
    <w:rsid w:val="00F442FA"/>
    <w:rsid w:val="00F44881"/>
    <w:rsid w:val="00F462A2"/>
    <w:rsid w:val="00F463F6"/>
    <w:rsid w:val="00F466C8"/>
    <w:rsid w:val="00F469A9"/>
    <w:rsid w:val="00F46FC0"/>
    <w:rsid w:val="00F4705A"/>
    <w:rsid w:val="00F50B46"/>
    <w:rsid w:val="00F50D1F"/>
    <w:rsid w:val="00F5173D"/>
    <w:rsid w:val="00F527DE"/>
    <w:rsid w:val="00F53D75"/>
    <w:rsid w:val="00F54C74"/>
    <w:rsid w:val="00F56256"/>
    <w:rsid w:val="00F6203E"/>
    <w:rsid w:val="00F62CE4"/>
    <w:rsid w:val="00F635FC"/>
    <w:rsid w:val="00F63D03"/>
    <w:rsid w:val="00F65E2F"/>
    <w:rsid w:val="00F675BC"/>
    <w:rsid w:val="00F67DF1"/>
    <w:rsid w:val="00F70D0F"/>
    <w:rsid w:val="00F75D7E"/>
    <w:rsid w:val="00F7656F"/>
    <w:rsid w:val="00F80DF3"/>
    <w:rsid w:val="00F829D9"/>
    <w:rsid w:val="00F8309B"/>
    <w:rsid w:val="00F8326B"/>
    <w:rsid w:val="00F833C9"/>
    <w:rsid w:val="00F865AE"/>
    <w:rsid w:val="00F866FD"/>
    <w:rsid w:val="00F8761F"/>
    <w:rsid w:val="00F87A95"/>
    <w:rsid w:val="00F90064"/>
    <w:rsid w:val="00F96AFD"/>
    <w:rsid w:val="00FA1398"/>
    <w:rsid w:val="00FA17C2"/>
    <w:rsid w:val="00FA2E19"/>
    <w:rsid w:val="00FA3399"/>
    <w:rsid w:val="00FA3E89"/>
    <w:rsid w:val="00FA4586"/>
    <w:rsid w:val="00FA697F"/>
    <w:rsid w:val="00FA6D0E"/>
    <w:rsid w:val="00FA7621"/>
    <w:rsid w:val="00FB2144"/>
    <w:rsid w:val="00FB23A8"/>
    <w:rsid w:val="00FB5521"/>
    <w:rsid w:val="00FB597D"/>
    <w:rsid w:val="00FB610D"/>
    <w:rsid w:val="00FB6829"/>
    <w:rsid w:val="00FC1BEC"/>
    <w:rsid w:val="00FC2858"/>
    <w:rsid w:val="00FC3F84"/>
    <w:rsid w:val="00FC4477"/>
    <w:rsid w:val="00FC46FB"/>
    <w:rsid w:val="00FC764D"/>
    <w:rsid w:val="00FD083E"/>
    <w:rsid w:val="00FD0A38"/>
    <w:rsid w:val="00FD2BD3"/>
    <w:rsid w:val="00FD4CCA"/>
    <w:rsid w:val="00FD5220"/>
    <w:rsid w:val="00FD6F43"/>
    <w:rsid w:val="00FE0927"/>
    <w:rsid w:val="00FE2A9E"/>
    <w:rsid w:val="00FE307D"/>
    <w:rsid w:val="00FE4A2A"/>
    <w:rsid w:val="00FE6413"/>
    <w:rsid w:val="00FE7BB6"/>
    <w:rsid w:val="00FE7EDF"/>
    <w:rsid w:val="00FF1073"/>
    <w:rsid w:val="00FF3C03"/>
    <w:rsid w:val="00FF3EA3"/>
    <w:rsid w:val="00FF4AAE"/>
    <w:rsid w:val="00FF6407"/>
    <w:rsid w:val="00FF7461"/>
    <w:rsid w:val="0332223E"/>
    <w:rsid w:val="04C5FCA9"/>
    <w:rsid w:val="04E10A15"/>
    <w:rsid w:val="0ABBA714"/>
    <w:rsid w:val="0BA7D3B0"/>
    <w:rsid w:val="0F5349C6"/>
    <w:rsid w:val="0F54D703"/>
    <w:rsid w:val="18E94EEE"/>
    <w:rsid w:val="1EB138C5"/>
    <w:rsid w:val="242DD58F"/>
    <w:rsid w:val="2447411E"/>
    <w:rsid w:val="259969BE"/>
    <w:rsid w:val="263F7456"/>
    <w:rsid w:val="26DFDAA0"/>
    <w:rsid w:val="27DB44B7"/>
    <w:rsid w:val="2A67B48D"/>
    <w:rsid w:val="2B984A68"/>
    <w:rsid w:val="2CAEB5DA"/>
    <w:rsid w:val="2D8E8913"/>
    <w:rsid w:val="35514234"/>
    <w:rsid w:val="36DD6699"/>
    <w:rsid w:val="394110F6"/>
    <w:rsid w:val="3B1BEAE1"/>
    <w:rsid w:val="3C8AEED3"/>
    <w:rsid w:val="4272E55D"/>
    <w:rsid w:val="440EB5BE"/>
    <w:rsid w:val="451D8EDE"/>
    <w:rsid w:val="466E9FAC"/>
    <w:rsid w:val="49ABBD21"/>
    <w:rsid w:val="4A7DF742"/>
    <w:rsid w:val="4D6A1550"/>
    <w:rsid w:val="51FA9705"/>
    <w:rsid w:val="52B9F820"/>
    <w:rsid w:val="5352308B"/>
    <w:rsid w:val="53C467DB"/>
    <w:rsid w:val="5455C881"/>
    <w:rsid w:val="5668EA28"/>
    <w:rsid w:val="57AC0391"/>
    <w:rsid w:val="59A08AEA"/>
    <w:rsid w:val="5A851120"/>
    <w:rsid w:val="5AABE1A8"/>
    <w:rsid w:val="5D93815F"/>
    <w:rsid w:val="5DD3A954"/>
    <w:rsid w:val="5DFB2578"/>
    <w:rsid w:val="63C3DEDD"/>
    <w:rsid w:val="6B2467BF"/>
    <w:rsid w:val="6CF63CFC"/>
    <w:rsid w:val="7122D7BA"/>
    <w:rsid w:val="7550D35D"/>
    <w:rsid w:val="7BB769C1"/>
    <w:rsid w:val="7C52E5B0"/>
    <w:rsid w:val="7F0B7A77"/>
    <w:rsid w:val="7F37DC14"/>
    <w:rsid w:val="7F478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E6990260-72BC-429D-AF0F-4FF1A795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Revisione">
    <w:name w:val="Revision"/>
    <w:hidden/>
    <w:uiPriority w:val="62"/>
    <w:unhideWhenUsed/>
    <w:rsid w:val="004A5179"/>
    <w:rPr>
      <w:sz w:val="22"/>
    </w:rPr>
  </w:style>
  <w:style w:type="character" w:styleId="Rimandocommento">
    <w:name w:val="annotation reference"/>
    <w:basedOn w:val="Carpredefinitoparagrafo"/>
    <w:rsid w:val="00BC093E"/>
    <w:rPr>
      <w:sz w:val="16"/>
      <w:szCs w:val="16"/>
    </w:rPr>
  </w:style>
  <w:style w:type="paragraph" w:styleId="Testocommento">
    <w:name w:val="annotation text"/>
    <w:basedOn w:val="Normale"/>
    <w:link w:val="TestocommentoCarattere"/>
    <w:rsid w:val="00BC093E"/>
    <w:pPr>
      <w:spacing w:line="240" w:lineRule="auto"/>
    </w:pPr>
    <w:rPr>
      <w:sz w:val="20"/>
      <w:szCs w:val="20"/>
    </w:rPr>
  </w:style>
  <w:style w:type="character" w:customStyle="1" w:styleId="TestocommentoCarattere">
    <w:name w:val="Testo commento Carattere"/>
    <w:basedOn w:val="Carpredefinitoparagrafo"/>
    <w:link w:val="Testocommento"/>
    <w:rsid w:val="00BC093E"/>
    <w:rPr>
      <w:sz w:val="20"/>
      <w:szCs w:val="20"/>
    </w:rPr>
  </w:style>
  <w:style w:type="paragraph" w:styleId="Soggettocommento">
    <w:name w:val="annotation subject"/>
    <w:basedOn w:val="Testocommento"/>
    <w:next w:val="Testocommento"/>
    <w:link w:val="SoggettocommentoCarattere"/>
    <w:rsid w:val="00BC093E"/>
    <w:rPr>
      <w:b/>
      <w:bCs/>
    </w:rPr>
  </w:style>
  <w:style w:type="character" w:customStyle="1" w:styleId="SoggettocommentoCarattere">
    <w:name w:val="Soggetto commento Carattere"/>
    <w:basedOn w:val="TestocommentoCarattere"/>
    <w:link w:val="Soggettocommento"/>
    <w:rsid w:val="00BC093E"/>
    <w:rPr>
      <w:b/>
      <w:bCs/>
      <w:sz w:val="20"/>
      <w:szCs w:val="20"/>
    </w:rPr>
  </w:style>
  <w:style w:type="character" w:customStyle="1" w:styleId="cf01">
    <w:name w:val="cf01"/>
    <w:basedOn w:val="Carpredefinitoparagrafo"/>
    <w:rsid w:val="004A69F5"/>
    <w:rPr>
      <w:rFonts w:ascii="Segoe UI" w:hAnsi="Segoe UI" w:cs="Segoe UI" w:hint="default"/>
      <w:sz w:val="18"/>
      <w:szCs w:val="18"/>
    </w:rPr>
  </w:style>
  <w:style w:type="character" w:customStyle="1" w:styleId="ui-provider">
    <w:name w:val="ui-provider"/>
    <w:basedOn w:val="Carpredefinitoparagrafo"/>
    <w:rsid w:val="008B6179"/>
  </w:style>
  <w:style w:type="paragraph" w:styleId="Paragrafoelenco">
    <w:name w:val="List Paragraph"/>
    <w:basedOn w:val="Normale"/>
    <w:uiPriority w:val="34"/>
    <w:qFormat/>
    <w:rsid w:val="00636686"/>
    <w:pPr>
      <w:ind w:left="720"/>
      <w:contextualSpacing/>
    </w:pPr>
    <w:rPr>
      <w:lang w:val="de-DE"/>
    </w:rPr>
  </w:style>
  <w:style w:type="paragraph" w:customStyle="1" w:styleId="He04Funote">
    <w:name w:val="_He_04_Fußnote"/>
    <w:next w:val="Normale"/>
    <w:qFormat/>
    <w:rsid w:val="00092D24"/>
    <w:pPr>
      <w:tabs>
        <w:tab w:val="left" w:pos="85"/>
      </w:tabs>
      <w:spacing w:line="256" w:lineRule="auto"/>
      <w:ind w:left="85" w:hanging="85"/>
    </w:pPr>
    <w:rPr>
      <w:sz w:val="15"/>
      <w:szCs w:val="22"/>
      <w:lang w:val="de-DE"/>
    </w:rPr>
  </w:style>
  <w:style w:type="character" w:customStyle="1" w:styleId="normaltextrun">
    <w:name w:val="normaltextrun"/>
    <w:basedOn w:val="Carpredefinitoparagrafo"/>
    <w:rsid w:val="00475E3F"/>
  </w:style>
  <w:style w:type="character" w:customStyle="1" w:styleId="eop">
    <w:name w:val="eop"/>
    <w:basedOn w:val="Carpredefinitoparagrafo"/>
    <w:rsid w:val="00475E3F"/>
  </w:style>
  <w:style w:type="paragraph" w:customStyle="1" w:styleId="He01FlietextAufzhlung1Ebene">
    <w:name w:val="_He_01_Fließtext Aufzählung 1. Ebene"/>
    <w:next w:val="Normale"/>
    <w:qFormat/>
    <w:rsid w:val="009A7D1D"/>
    <w:pPr>
      <w:numPr>
        <w:numId w:val="9"/>
      </w:numPr>
      <w:spacing w:after="113"/>
    </w:pPr>
    <w:rPr>
      <w:rFonts w:eastAsiaTheme="minorHAnsi" w:cstheme="minorBidi"/>
      <w:sz w:val="22"/>
      <w:szCs w:val="22"/>
      <w:lang w:val="de-DE"/>
    </w:rPr>
  </w:style>
  <w:style w:type="paragraph" w:customStyle="1" w:styleId="He01FlietextAufzhlung2Ebene">
    <w:name w:val="_He_01_Fließtext Aufzählung 2. Ebene"/>
    <w:next w:val="Normale"/>
    <w:qFormat/>
    <w:rsid w:val="009A7D1D"/>
    <w:pPr>
      <w:numPr>
        <w:numId w:val="10"/>
      </w:numPr>
      <w:spacing w:after="160"/>
    </w:pPr>
    <w:rPr>
      <w:rFonts w:eastAsiaTheme="minorHAnsi" w:cstheme="minorBidi"/>
      <w:sz w:val="22"/>
      <w:szCs w:val="22"/>
      <w:lang w:val="de-DE"/>
    </w:rPr>
  </w:style>
  <w:style w:type="paragraph" w:customStyle="1" w:styleId="He01Flietext">
    <w:name w:val="_He_01_Fließtext"/>
    <w:qFormat/>
    <w:rsid w:val="009C34DC"/>
    <w:pPr>
      <w:spacing w:after="160"/>
    </w:pPr>
    <w:rPr>
      <w:rFonts w:eastAsiaTheme="minorHAnsi" w:cstheme="minorBidi"/>
      <w:sz w:val="22"/>
      <w:szCs w:val="22"/>
      <w:lang w:val="de-DE"/>
    </w:rPr>
  </w:style>
  <w:style w:type="paragraph" w:customStyle="1" w:styleId="THe02reKopfrotbold">
    <w:name w:val="T_He_02_re Kopf rot bold"/>
    <w:next w:val="Normale"/>
    <w:qFormat/>
    <w:rsid w:val="009C34DC"/>
    <w:pPr>
      <w:jc w:val="right"/>
    </w:pPr>
    <w:rPr>
      <w:rFonts w:eastAsiaTheme="minorHAnsi" w:cstheme="minorBidi"/>
      <w:b/>
      <w:color w:val="E1000F"/>
      <w:sz w:val="20"/>
      <w:szCs w:val="22"/>
      <w:lang w:val="de-DE"/>
      <w14:numForm w14:val="lining"/>
    </w:rPr>
  </w:style>
  <w:style w:type="paragraph" w:customStyle="1" w:styleId="THe02reschwarzbold">
    <w:name w:val="T_He_02_re schwarz bold"/>
    <w:next w:val="Normale"/>
    <w:qFormat/>
    <w:rsid w:val="009C34DC"/>
    <w:pPr>
      <w:jc w:val="right"/>
    </w:pPr>
    <w:rPr>
      <w:rFonts w:eastAsiaTheme="minorHAnsi" w:cstheme="minorBidi"/>
      <w:b/>
      <w:color w:val="000000" w:themeColor="text1"/>
      <w:sz w:val="20"/>
      <w:szCs w:val="22"/>
      <w:lang w:val="de-DE"/>
      <w14:numForm w14:val="lining"/>
    </w:rPr>
  </w:style>
  <w:style w:type="paragraph" w:customStyle="1" w:styleId="THe02lischwarzbold">
    <w:name w:val="T_He_02_li schwarz bold"/>
    <w:next w:val="Normale"/>
    <w:qFormat/>
    <w:rsid w:val="009C34DC"/>
    <w:rPr>
      <w:rFonts w:eastAsiaTheme="minorHAnsi" w:cstheme="minorBidi"/>
      <w:b/>
      <w:color w:val="000000" w:themeColor="text1"/>
      <w:sz w:val="20"/>
      <w:szCs w:val="22"/>
      <w:lang w:val="de-DE"/>
    </w:rPr>
  </w:style>
  <w:style w:type="paragraph" w:customStyle="1" w:styleId="THe01berschrift">
    <w:name w:val="T_He_01_Überschrift"/>
    <w:next w:val="Normale"/>
    <w:qFormat/>
    <w:rsid w:val="009C34DC"/>
    <w:pPr>
      <w:numPr>
        <w:numId w:val="11"/>
      </w:numPr>
      <w:spacing w:after="160" w:line="259" w:lineRule="auto"/>
    </w:pPr>
    <w:rPr>
      <w:rFonts w:eastAsiaTheme="minorHAnsi" w:cstheme="minorBidi"/>
      <w:b/>
      <w:color w:val="5F6973"/>
      <w:sz w:val="24"/>
      <w:szCs w:val="22"/>
      <w:lang w:val="de-DE"/>
    </w:rPr>
  </w:style>
  <w:style w:type="paragraph" w:customStyle="1" w:styleId="THe02reschwarz">
    <w:name w:val="T_He_02_re schwarz"/>
    <w:next w:val="Normale"/>
    <w:qFormat/>
    <w:rsid w:val="009C34DC"/>
    <w:pPr>
      <w:jc w:val="right"/>
    </w:pPr>
    <w:rPr>
      <w:rFonts w:eastAsiaTheme="minorHAnsi" w:cstheme="minorBidi"/>
      <w:color w:val="000000" w:themeColor="text1"/>
      <w:sz w:val="20"/>
      <w:szCs w:val="22"/>
      <w:lang w:val="de-DE"/>
      <w14:numForm w14:val="lining"/>
    </w:rPr>
  </w:style>
  <w:style w:type="paragraph" w:customStyle="1" w:styleId="THe02lischwarz">
    <w:name w:val="T_He_02_li schwarz"/>
    <w:next w:val="Normale"/>
    <w:qFormat/>
    <w:rsid w:val="009C34DC"/>
    <w:rPr>
      <w:rFonts w:eastAsiaTheme="minorHAnsi" w:cstheme="minorBidi"/>
      <w:sz w:val="20"/>
      <w:szCs w:val="22"/>
      <w:lang w:val="de-DE"/>
    </w:rPr>
  </w:style>
  <w:style w:type="paragraph" w:customStyle="1" w:styleId="THe02liFunotenummeriert">
    <w:name w:val="T_He_02_li Fußnote nummeriert"/>
    <w:qFormat/>
    <w:rsid w:val="009C34DC"/>
    <w:pPr>
      <w:numPr>
        <w:ilvl w:val="1"/>
        <w:numId w:val="11"/>
      </w:numPr>
      <w:spacing w:before="20" w:after="20" w:line="259" w:lineRule="auto"/>
      <w:contextualSpacing/>
    </w:pPr>
    <w:rPr>
      <w:rFonts w:eastAsiaTheme="minorHAnsi" w:cstheme="minorBidi"/>
      <w:color w:val="5F6973"/>
      <w:sz w:val="14"/>
      <w:szCs w:val="22"/>
      <w:lang w:val="de-DE"/>
    </w:rPr>
  </w:style>
  <w:style w:type="paragraph" w:customStyle="1" w:styleId="THe02reKopfgraubold">
    <w:name w:val="T_He_02_re Kopf grau bold"/>
    <w:next w:val="He01Flietext"/>
    <w:qFormat/>
    <w:rsid w:val="009C34DC"/>
    <w:pPr>
      <w:jc w:val="right"/>
    </w:pPr>
    <w:rPr>
      <w:rFonts w:eastAsiaTheme="minorHAnsi" w:cstheme="minorBidi"/>
      <w:b/>
      <w:color w:val="5F6973"/>
      <w:sz w:val="20"/>
      <w:szCs w:val="22"/>
      <w:lang w:val="de-DE"/>
      <w14:numForm w14:val="lining"/>
    </w:rPr>
  </w:style>
  <w:style w:type="paragraph" w:customStyle="1" w:styleId="THe02lischwarzEinzug">
    <w:name w:val="T_He_02_li schwarz Einzug"/>
    <w:qFormat/>
    <w:rsid w:val="009C34DC"/>
    <w:pPr>
      <w:ind w:left="170"/>
    </w:pPr>
    <w:rPr>
      <w:rFonts w:eastAsiaTheme="minorHAnsi" w:cstheme="minorBidi"/>
      <w:sz w:val="20"/>
      <w:szCs w:val="22"/>
      <w:lang w:val="de-DE"/>
    </w:rPr>
  </w:style>
  <w:style w:type="paragraph" w:customStyle="1" w:styleId="THe02miKopfschwarzbold">
    <w:name w:val="T_He_02_mi Kopf schwarz bold"/>
    <w:next w:val="He01Flietext"/>
    <w:qFormat/>
    <w:rsid w:val="009C34DC"/>
    <w:pPr>
      <w:jc w:val="center"/>
    </w:pPr>
    <w:rPr>
      <w:rFonts w:eastAsiaTheme="minorHAnsi" w:cstheme="minorBidi"/>
      <w:b/>
      <w:color w:val="000000" w:themeColor="text1"/>
      <w:sz w:val="20"/>
      <w:szCs w:val="22"/>
      <w:lang w:val="de-DE"/>
      <w14:numForm w14:val="lining"/>
    </w:rPr>
  </w:style>
  <w:style w:type="paragraph" w:customStyle="1" w:styleId="THe02liheader">
    <w:name w:val="T_He_02_li_header"/>
    <w:qFormat/>
    <w:rsid w:val="009C34DC"/>
    <w:pPr>
      <w:spacing w:before="120"/>
    </w:pPr>
    <w:rPr>
      <w:rFonts w:eastAsiaTheme="minorHAnsi" w:cstheme="minorBidi"/>
      <w:b/>
      <w:color w:val="5F6973"/>
      <w:sz w:val="20"/>
      <w:szCs w:val="22"/>
      <w:lang w:val="de-DE"/>
    </w:rPr>
  </w:style>
  <w:style w:type="paragraph" w:customStyle="1" w:styleId="THe02reheader">
    <w:name w:val="T_He_02_re_header"/>
    <w:qFormat/>
    <w:rsid w:val="009C34DC"/>
    <w:pPr>
      <w:jc w:val="right"/>
    </w:pPr>
    <w:rPr>
      <w:rFonts w:eastAsiaTheme="minorHAnsi" w:cstheme="minorBidi"/>
      <w:b/>
      <w:color w:val="000000" w:themeColor="text1"/>
      <w:sz w:val="20"/>
      <w:szCs w:val="22"/>
      <w:lang w:val="de-DE"/>
    </w:rPr>
  </w:style>
  <w:style w:type="paragraph" w:customStyle="1" w:styleId="THe03leereZeile">
    <w:name w:val="T_He_03_leere_Zeile"/>
    <w:qFormat/>
    <w:rsid w:val="009C34DC"/>
    <w:rPr>
      <w:rFonts w:eastAsiaTheme="minorHAnsi" w:cstheme="minorBidi"/>
      <w:color w:val="5F6973"/>
      <w:sz w:val="5"/>
      <w:szCs w:val="22"/>
      <w:lang w:val="de-DE"/>
    </w:rPr>
  </w:style>
  <w:style w:type="paragraph" w:customStyle="1" w:styleId="pf0">
    <w:name w:val="pf0"/>
    <w:basedOn w:val="Normale"/>
    <w:rsid w:val="00B179DE"/>
    <w:pPr>
      <w:spacing w:before="100" w:beforeAutospacing="1" w:after="100" w:afterAutospacing="1" w:line="240" w:lineRule="auto"/>
      <w:jc w:val="left"/>
    </w:pPr>
    <w:rPr>
      <w:rFonts w:ascii="Times New Roman" w:hAnsi="Times New Roman"/>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62">
      <w:bodyDiv w:val="1"/>
      <w:marLeft w:val="0"/>
      <w:marRight w:val="0"/>
      <w:marTop w:val="0"/>
      <w:marBottom w:val="0"/>
      <w:divBdr>
        <w:top w:val="none" w:sz="0" w:space="0" w:color="auto"/>
        <w:left w:val="none" w:sz="0" w:space="0" w:color="auto"/>
        <w:bottom w:val="none" w:sz="0" w:space="0" w:color="auto"/>
        <w:right w:val="none" w:sz="0" w:space="0" w:color="auto"/>
      </w:divBdr>
    </w:div>
    <w:div w:id="25302748">
      <w:bodyDiv w:val="1"/>
      <w:marLeft w:val="0"/>
      <w:marRight w:val="0"/>
      <w:marTop w:val="0"/>
      <w:marBottom w:val="0"/>
      <w:divBdr>
        <w:top w:val="none" w:sz="0" w:space="0" w:color="auto"/>
        <w:left w:val="none" w:sz="0" w:space="0" w:color="auto"/>
        <w:bottom w:val="none" w:sz="0" w:space="0" w:color="auto"/>
        <w:right w:val="none" w:sz="0" w:space="0" w:color="auto"/>
      </w:divBdr>
      <w:divsChild>
        <w:div w:id="369375624">
          <w:marLeft w:val="0"/>
          <w:marRight w:val="0"/>
          <w:marTop w:val="0"/>
          <w:marBottom w:val="0"/>
          <w:divBdr>
            <w:top w:val="none" w:sz="0" w:space="0" w:color="auto"/>
            <w:left w:val="none" w:sz="0" w:space="0" w:color="auto"/>
            <w:bottom w:val="none" w:sz="0" w:space="0" w:color="auto"/>
            <w:right w:val="none" w:sz="0" w:space="0" w:color="auto"/>
          </w:divBdr>
        </w:div>
        <w:div w:id="525825422">
          <w:marLeft w:val="0"/>
          <w:marRight w:val="0"/>
          <w:marTop w:val="0"/>
          <w:marBottom w:val="0"/>
          <w:divBdr>
            <w:top w:val="none" w:sz="0" w:space="0" w:color="auto"/>
            <w:left w:val="none" w:sz="0" w:space="0" w:color="auto"/>
            <w:bottom w:val="none" w:sz="0" w:space="0" w:color="auto"/>
            <w:right w:val="none" w:sz="0" w:space="0" w:color="auto"/>
          </w:divBdr>
        </w:div>
        <w:div w:id="645857476">
          <w:marLeft w:val="0"/>
          <w:marRight w:val="0"/>
          <w:marTop w:val="0"/>
          <w:marBottom w:val="0"/>
          <w:divBdr>
            <w:top w:val="none" w:sz="0" w:space="0" w:color="auto"/>
            <w:left w:val="none" w:sz="0" w:space="0" w:color="auto"/>
            <w:bottom w:val="none" w:sz="0" w:space="0" w:color="auto"/>
            <w:right w:val="none" w:sz="0" w:space="0" w:color="auto"/>
          </w:divBdr>
        </w:div>
        <w:div w:id="1562057769">
          <w:marLeft w:val="0"/>
          <w:marRight w:val="0"/>
          <w:marTop w:val="0"/>
          <w:marBottom w:val="0"/>
          <w:divBdr>
            <w:top w:val="none" w:sz="0" w:space="0" w:color="auto"/>
            <w:left w:val="none" w:sz="0" w:space="0" w:color="auto"/>
            <w:bottom w:val="none" w:sz="0" w:space="0" w:color="auto"/>
            <w:right w:val="none" w:sz="0" w:space="0" w:color="auto"/>
          </w:divBdr>
        </w:div>
        <w:div w:id="1711107391">
          <w:marLeft w:val="0"/>
          <w:marRight w:val="0"/>
          <w:marTop w:val="0"/>
          <w:marBottom w:val="0"/>
          <w:divBdr>
            <w:top w:val="none" w:sz="0" w:space="0" w:color="auto"/>
            <w:left w:val="none" w:sz="0" w:space="0" w:color="auto"/>
            <w:bottom w:val="none" w:sz="0" w:space="0" w:color="auto"/>
            <w:right w:val="none" w:sz="0" w:space="0" w:color="auto"/>
          </w:divBdr>
        </w:div>
        <w:div w:id="1889369991">
          <w:marLeft w:val="0"/>
          <w:marRight w:val="0"/>
          <w:marTop w:val="0"/>
          <w:marBottom w:val="0"/>
          <w:divBdr>
            <w:top w:val="none" w:sz="0" w:space="0" w:color="auto"/>
            <w:left w:val="none" w:sz="0" w:space="0" w:color="auto"/>
            <w:bottom w:val="none" w:sz="0" w:space="0" w:color="auto"/>
            <w:right w:val="none" w:sz="0" w:space="0" w:color="auto"/>
          </w:divBdr>
        </w:div>
      </w:divsChild>
    </w:div>
    <w:div w:id="45418098">
      <w:bodyDiv w:val="1"/>
      <w:marLeft w:val="0"/>
      <w:marRight w:val="0"/>
      <w:marTop w:val="0"/>
      <w:marBottom w:val="0"/>
      <w:divBdr>
        <w:top w:val="none" w:sz="0" w:space="0" w:color="auto"/>
        <w:left w:val="none" w:sz="0" w:space="0" w:color="auto"/>
        <w:bottom w:val="none" w:sz="0" w:space="0" w:color="auto"/>
        <w:right w:val="none" w:sz="0" w:space="0" w:color="auto"/>
      </w:divBdr>
    </w:div>
    <w:div w:id="105513495">
      <w:bodyDiv w:val="1"/>
      <w:marLeft w:val="0"/>
      <w:marRight w:val="0"/>
      <w:marTop w:val="0"/>
      <w:marBottom w:val="0"/>
      <w:divBdr>
        <w:top w:val="none" w:sz="0" w:space="0" w:color="auto"/>
        <w:left w:val="none" w:sz="0" w:space="0" w:color="auto"/>
        <w:bottom w:val="none" w:sz="0" w:space="0" w:color="auto"/>
        <w:right w:val="none" w:sz="0" w:space="0" w:color="auto"/>
      </w:divBdr>
      <w:divsChild>
        <w:div w:id="897324156">
          <w:marLeft w:val="0"/>
          <w:marRight w:val="0"/>
          <w:marTop w:val="0"/>
          <w:marBottom w:val="0"/>
          <w:divBdr>
            <w:top w:val="none" w:sz="0" w:space="0" w:color="auto"/>
            <w:left w:val="none" w:sz="0" w:space="0" w:color="auto"/>
            <w:bottom w:val="none" w:sz="0" w:space="0" w:color="auto"/>
            <w:right w:val="none" w:sz="0" w:space="0" w:color="auto"/>
          </w:divBdr>
        </w:div>
        <w:div w:id="1221751357">
          <w:marLeft w:val="0"/>
          <w:marRight w:val="0"/>
          <w:marTop w:val="0"/>
          <w:marBottom w:val="0"/>
          <w:divBdr>
            <w:top w:val="none" w:sz="0" w:space="0" w:color="auto"/>
            <w:left w:val="none" w:sz="0" w:space="0" w:color="auto"/>
            <w:bottom w:val="none" w:sz="0" w:space="0" w:color="auto"/>
            <w:right w:val="none" w:sz="0" w:space="0" w:color="auto"/>
          </w:divBdr>
        </w:div>
        <w:div w:id="1439251524">
          <w:marLeft w:val="0"/>
          <w:marRight w:val="0"/>
          <w:marTop w:val="0"/>
          <w:marBottom w:val="0"/>
          <w:divBdr>
            <w:top w:val="none" w:sz="0" w:space="0" w:color="auto"/>
            <w:left w:val="none" w:sz="0" w:space="0" w:color="auto"/>
            <w:bottom w:val="none" w:sz="0" w:space="0" w:color="auto"/>
            <w:right w:val="none" w:sz="0" w:space="0" w:color="auto"/>
          </w:divBdr>
        </w:div>
        <w:div w:id="1670477204">
          <w:marLeft w:val="0"/>
          <w:marRight w:val="0"/>
          <w:marTop w:val="0"/>
          <w:marBottom w:val="0"/>
          <w:divBdr>
            <w:top w:val="none" w:sz="0" w:space="0" w:color="auto"/>
            <w:left w:val="none" w:sz="0" w:space="0" w:color="auto"/>
            <w:bottom w:val="none" w:sz="0" w:space="0" w:color="auto"/>
            <w:right w:val="none" w:sz="0" w:space="0" w:color="auto"/>
          </w:divBdr>
        </w:div>
        <w:div w:id="1936815841">
          <w:marLeft w:val="0"/>
          <w:marRight w:val="0"/>
          <w:marTop w:val="0"/>
          <w:marBottom w:val="0"/>
          <w:divBdr>
            <w:top w:val="none" w:sz="0" w:space="0" w:color="auto"/>
            <w:left w:val="none" w:sz="0" w:space="0" w:color="auto"/>
            <w:bottom w:val="none" w:sz="0" w:space="0" w:color="auto"/>
            <w:right w:val="none" w:sz="0" w:space="0" w:color="auto"/>
          </w:divBdr>
        </w:div>
      </w:divsChild>
    </w:div>
    <w:div w:id="209001968">
      <w:bodyDiv w:val="1"/>
      <w:marLeft w:val="0"/>
      <w:marRight w:val="0"/>
      <w:marTop w:val="0"/>
      <w:marBottom w:val="0"/>
      <w:divBdr>
        <w:top w:val="none" w:sz="0" w:space="0" w:color="auto"/>
        <w:left w:val="none" w:sz="0" w:space="0" w:color="auto"/>
        <w:bottom w:val="none" w:sz="0" w:space="0" w:color="auto"/>
        <w:right w:val="none" w:sz="0" w:space="0" w:color="auto"/>
      </w:divBdr>
    </w:div>
    <w:div w:id="283199959">
      <w:bodyDiv w:val="1"/>
      <w:marLeft w:val="0"/>
      <w:marRight w:val="0"/>
      <w:marTop w:val="0"/>
      <w:marBottom w:val="0"/>
      <w:divBdr>
        <w:top w:val="none" w:sz="0" w:space="0" w:color="auto"/>
        <w:left w:val="none" w:sz="0" w:space="0" w:color="auto"/>
        <w:bottom w:val="none" w:sz="0" w:space="0" w:color="auto"/>
        <w:right w:val="none" w:sz="0" w:space="0" w:color="auto"/>
      </w:divBdr>
      <w:divsChild>
        <w:div w:id="656810243">
          <w:marLeft w:val="0"/>
          <w:marRight w:val="0"/>
          <w:marTop w:val="0"/>
          <w:marBottom w:val="0"/>
          <w:divBdr>
            <w:top w:val="none" w:sz="0" w:space="0" w:color="auto"/>
            <w:left w:val="none" w:sz="0" w:space="0" w:color="auto"/>
            <w:bottom w:val="none" w:sz="0" w:space="0" w:color="auto"/>
            <w:right w:val="none" w:sz="0" w:space="0" w:color="auto"/>
          </w:divBdr>
        </w:div>
        <w:div w:id="1165784855">
          <w:marLeft w:val="0"/>
          <w:marRight w:val="0"/>
          <w:marTop w:val="0"/>
          <w:marBottom w:val="0"/>
          <w:divBdr>
            <w:top w:val="none" w:sz="0" w:space="0" w:color="auto"/>
            <w:left w:val="none" w:sz="0" w:space="0" w:color="auto"/>
            <w:bottom w:val="none" w:sz="0" w:space="0" w:color="auto"/>
            <w:right w:val="none" w:sz="0" w:space="0" w:color="auto"/>
          </w:divBdr>
        </w:div>
        <w:div w:id="1559171257">
          <w:marLeft w:val="0"/>
          <w:marRight w:val="0"/>
          <w:marTop w:val="0"/>
          <w:marBottom w:val="0"/>
          <w:divBdr>
            <w:top w:val="none" w:sz="0" w:space="0" w:color="auto"/>
            <w:left w:val="none" w:sz="0" w:space="0" w:color="auto"/>
            <w:bottom w:val="none" w:sz="0" w:space="0" w:color="auto"/>
            <w:right w:val="none" w:sz="0" w:space="0" w:color="auto"/>
          </w:divBdr>
        </w:div>
      </w:divsChild>
    </w:div>
    <w:div w:id="371270442">
      <w:bodyDiv w:val="1"/>
      <w:marLeft w:val="0"/>
      <w:marRight w:val="0"/>
      <w:marTop w:val="0"/>
      <w:marBottom w:val="0"/>
      <w:divBdr>
        <w:top w:val="none" w:sz="0" w:space="0" w:color="auto"/>
        <w:left w:val="none" w:sz="0" w:space="0" w:color="auto"/>
        <w:bottom w:val="none" w:sz="0" w:space="0" w:color="auto"/>
        <w:right w:val="none" w:sz="0" w:space="0" w:color="auto"/>
      </w:divBdr>
    </w:div>
    <w:div w:id="404379034">
      <w:bodyDiv w:val="1"/>
      <w:marLeft w:val="0"/>
      <w:marRight w:val="0"/>
      <w:marTop w:val="0"/>
      <w:marBottom w:val="0"/>
      <w:divBdr>
        <w:top w:val="none" w:sz="0" w:space="0" w:color="auto"/>
        <w:left w:val="none" w:sz="0" w:space="0" w:color="auto"/>
        <w:bottom w:val="none" w:sz="0" w:space="0" w:color="auto"/>
        <w:right w:val="none" w:sz="0" w:space="0" w:color="auto"/>
      </w:divBdr>
    </w:div>
    <w:div w:id="405224076">
      <w:bodyDiv w:val="1"/>
      <w:marLeft w:val="0"/>
      <w:marRight w:val="0"/>
      <w:marTop w:val="0"/>
      <w:marBottom w:val="0"/>
      <w:divBdr>
        <w:top w:val="none" w:sz="0" w:space="0" w:color="auto"/>
        <w:left w:val="none" w:sz="0" w:space="0" w:color="auto"/>
        <w:bottom w:val="none" w:sz="0" w:space="0" w:color="auto"/>
        <w:right w:val="none" w:sz="0" w:space="0" w:color="auto"/>
      </w:divBdr>
    </w:div>
    <w:div w:id="406735287">
      <w:bodyDiv w:val="1"/>
      <w:marLeft w:val="0"/>
      <w:marRight w:val="0"/>
      <w:marTop w:val="0"/>
      <w:marBottom w:val="0"/>
      <w:divBdr>
        <w:top w:val="none" w:sz="0" w:space="0" w:color="auto"/>
        <w:left w:val="none" w:sz="0" w:space="0" w:color="auto"/>
        <w:bottom w:val="none" w:sz="0" w:space="0" w:color="auto"/>
        <w:right w:val="none" w:sz="0" w:space="0" w:color="auto"/>
      </w:divBdr>
    </w:div>
    <w:div w:id="432284057">
      <w:bodyDiv w:val="1"/>
      <w:marLeft w:val="0"/>
      <w:marRight w:val="0"/>
      <w:marTop w:val="0"/>
      <w:marBottom w:val="0"/>
      <w:divBdr>
        <w:top w:val="none" w:sz="0" w:space="0" w:color="auto"/>
        <w:left w:val="none" w:sz="0" w:space="0" w:color="auto"/>
        <w:bottom w:val="none" w:sz="0" w:space="0" w:color="auto"/>
        <w:right w:val="none" w:sz="0" w:space="0" w:color="auto"/>
      </w:divBdr>
    </w:div>
    <w:div w:id="485897529">
      <w:bodyDiv w:val="1"/>
      <w:marLeft w:val="0"/>
      <w:marRight w:val="0"/>
      <w:marTop w:val="0"/>
      <w:marBottom w:val="0"/>
      <w:divBdr>
        <w:top w:val="none" w:sz="0" w:space="0" w:color="auto"/>
        <w:left w:val="none" w:sz="0" w:space="0" w:color="auto"/>
        <w:bottom w:val="none" w:sz="0" w:space="0" w:color="auto"/>
        <w:right w:val="none" w:sz="0" w:space="0" w:color="auto"/>
      </w:divBdr>
      <w:divsChild>
        <w:div w:id="1514876934">
          <w:marLeft w:val="274"/>
          <w:marRight w:val="0"/>
          <w:marTop w:val="0"/>
          <w:marBottom w:val="240"/>
          <w:divBdr>
            <w:top w:val="none" w:sz="0" w:space="0" w:color="auto"/>
            <w:left w:val="none" w:sz="0" w:space="0" w:color="auto"/>
            <w:bottom w:val="none" w:sz="0" w:space="0" w:color="auto"/>
            <w:right w:val="none" w:sz="0" w:space="0" w:color="auto"/>
          </w:divBdr>
        </w:div>
        <w:div w:id="429395933">
          <w:marLeft w:val="274"/>
          <w:marRight w:val="0"/>
          <w:marTop w:val="0"/>
          <w:marBottom w:val="240"/>
          <w:divBdr>
            <w:top w:val="none" w:sz="0" w:space="0" w:color="auto"/>
            <w:left w:val="none" w:sz="0" w:space="0" w:color="auto"/>
            <w:bottom w:val="none" w:sz="0" w:space="0" w:color="auto"/>
            <w:right w:val="none" w:sz="0" w:space="0" w:color="auto"/>
          </w:divBdr>
        </w:div>
      </w:divsChild>
    </w:div>
    <w:div w:id="562788921">
      <w:bodyDiv w:val="1"/>
      <w:marLeft w:val="0"/>
      <w:marRight w:val="0"/>
      <w:marTop w:val="0"/>
      <w:marBottom w:val="0"/>
      <w:divBdr>
        <w:top w:val="none" w:sz="0" w:space="0" w:color="auto"/>
        <w:left w:val="none" w:sz="0" w:space="0" w:color="auto"/>
        <w:bottom w:val="none" w:sz="0" w:space="0" w:color="auto"/>
        <w:right w:val="none" w:sz="0" w:space="0" w:color="auto"/>
      </w:divBdr>
    </w:div>
    <w:div w:id="78126554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37954965">
      <w:bodyDiv w:val="1"/>
      <w:marLeft w:val="0"/>
      <w:marRight w:val="0"/>
      <w:marTop w:val="0"/>
      <w:marBottom w:val="0"/>
      <w:divBdr>
        <w:top w:val="none" w:sz="0" w:space="0" w:color="auto"/>
        <w:left w:val="none" w:sz="0" w:space="0" w:color="auto"/>
        <w:bottom w:val="none" w:sz="0" w:space="0" w:color="auto"/>
        <w:right w:val="none" w:sz="0" w:space="0" w:color="auto"/>
      </w:divBdr>
    </w:div>
    <w:div w:id="1053771954">
      <w:bodyDiv w:val="1"/>
      <w:marLeft w:val="0"/>
      <w:marRight w:val="0"/>
      <w:marTop w:val="0"/>
      <w:marBottom w:val="0"/>
      <w:divBdr>
        <w:top w:val="none" w:sz="0" w:space="0" w:color="auto"/>
        <w:left w:val="none" w:sz="0" w:space="0" w:color="auto"/>
        <w:bottom w:val="none" w:sz="0" w:space="0" w:color="auto"/>
        <w:right w:val="none" w:sz="0" w:space="0" w:color="auto"/>
      </w:divBdr>
      <w:divsChild>
        <w:div w:id="1360818883">
          <w:marLeft w:val="0"/>
          <w:marRight w:val="0"/>
          <w:marTop w:val="0"/>
          <w:marBottom w:val="360"/>
          <w:divBdr>
            <w:top w:val="none" w:sz="0" w:space="0" w:color="auto"/>
            <w:left w:val="none" w:sz="0" w:space="0" w:color="auto"/>
            <w:bottom w:val="none" w:sz="0" w:space="0" w:color="auto"/>
            <w:right w:val="none" w:sz="0" w:space="0" w:color="auto"/>
          </w:divBdr>
        </w:div>
        <w:div w:id="538326298">
          <w:marLeft w:val="0"/>
          <w:marRight w:val="0"/>
          <w:marTop w:val="0"/>
          <w:marBottom w:val="0"/>
          <w:divBdr>
            <w:top w:val="none" w:sz="0" w:space="0" w:color="auto"/>
            <w:left w:val="none" w:sz="0" w:space="0" w:color="auto"/>
            <w:bottom w:val="none" w:sz="0" w:space="0" w:color="auto"/>
            <w:right w:val="none" w:sz="0" w:space="0" w:color="auto"/>
          </w:divBdr>
          <w:divsChild>
            <w:div w:id="1303804563">
              <w:marLeft w:val="0"/>
              <w:marRight w:val="0"/>
              <w:marTop w:val="0"/>
              <w:marBottom w:val="0"/>
              <w:divBdr>
                <w:top w:val="none" w:sz="0" w:space="0" w:color="auto"/>
                <w:left w:val="none" w:sz="0" w:space="0" w:color="auto"/>
                <w:bottom w:val="none" w:sz="0" w:space="0" w:color="auto"/>
                <w:right w:val="none" w:sz="0" w:space="0" w:color="auto"/>
              </w:divBdr>
            </w:div>
            <w:div w:id="127669717">
              <w:marLeft w:val="0"/>
              <w:marRight w:val="0"/>
              <w:marTop w:val="0"/>
              <w:marBottom w:val="0"/>
              <w:divBdr>
                <w:top w:val="none" w:sz="0" w:space="0" w:color="auto"/>
                <w:left w:val="none" w:sz="0" w:space="0" w:color="auto"/>
                <w:bottom w:val="none" w:sz="0" w:space="0" w:color="auto"/>
                <w:right w:val="none" w:sz="0" w:space="0" w:color="auto"/>
              </w:divBdr>
            </w:div>
            <w:div w:id="518396183">
              <w:marLeft w:val="0"/>
              <w:marRight w:val="0"/>
              <w:marTop w:val="0"/>
              <w:marBottom w:val="0"/>
              <w:divBdr>
                <w:top w:val="none" w:sz="0" w:space="0" w:color="auto"/>
                <w:left w:val="none" w:sz="0" w:space="0" w:color="auto"/>
                <w:bottom w:val="none" w:sz="0" w:space="0" w:color="auto"/>
                <w:right w:val="none" w:sz="0" w:space="0" w:color="auto"/>
              </w:divBdr>
            </w:div>
            <w:div w:id="159077081">
              <w:marLeft w:val="0"/>
              <w:marRight w:val="0"/>
              <w:marTop w:val="0"/>
              <w:marBottom w:val="0"/>
              <w:divBdr>
                <w:top w:val="none" w:sz="0" w:space="0" w:color="auto"/>
                <w:left w:val="none" w:sz="0" w:space="0" w:color="auto"/>
                <w:bottom w:val="none" w:sz="0" w:space="0" w:color="auto"/>
                <w:right w:val="none" w:sz="0" w:space="0" w:color="auto"/>
              </w:divBdr>
            </w:div>
            <w:div w:id="20202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0734">
      <w:bodyDiv w:val="1"/>
      <w:marLeft w:val="0"/>
      <w:marRight w:val="0"/>
      <w:marTop w:val="0"/>
      <w:marBottom w:val="0"/>
      <w:divBdr>
        <w:top w:val="none" w:sz="0" w:space="0" w:color="auto"/>
        <w:left w:val="none" w:sz="0" w:space="0" w:color="auto"/>
        <w:bottom w:val="none" w:sz="0" w:space="0" w:color="auto"/>
        <w:right w:val="none" w:sz="0" w:space="0" w:color="auto"/>
      </w:divBdr>
    </w:div>
    <w:div w:id="1145124848">
      <w:bodyDiv w:val="1"/>
      <w:marLeft w:val="0"/>
      <w:marRight w:val="0"/>
      <w:marTop w:val="0"/>
      <w:marBottom w:val="0"/>
      <w:divBdr>
        <w:top w:val="none" w:sz="0" w:space="0" w:color="auto"/>
        <w:left w:val="none" w:sz="0" w:space="0" w:color="auto"/>
        <w:bottom w:val="none" w:sz="0" w:space="0" w:color="auto"/>
        <w:right w:val="none" w:sz="0" w:space="0" w:color="auto"/>
      </w:divBdr>
      <w:divsChild>
        <w:div w:id="97676964">
          <w:marLeft w:val="0"/>
          <w:marRight w:val="0"/>
          <w:marTop w:val="0"/>
          <w:marBottom w:val="0"/>
          <w:divBdr>
            <w:top w:val="none" w:sz="0" w:space="0" w:color="auto"/>
            <w:left w:val="none" w:sz="0" w:space="0" w:color="auto"/>
            <w:bottom w:val="none" w:sz="0" w:space="0" w:color="auto"/>
            <w:right w:val="none" w:sz="0" w:space="0" w:color="auto"/>
          </w:divBdr>
        </w:div>
        <w:div w:id="207109206">
          <w:marLeft w:val="0"/>
          <w:marRight w:val="0"/>
          <w:marTop w:val="0"/>
          <w:marBottom w:val="0"/>
          <w:divBdr>
            <w:top w:val="none" w:sz="0" w:space="0" w:color="auto"/>
            <w:left w:val="none" w:sz="0" w:space="0" w:color="auto"/>
            <w:bottom w:val="none" w:sz="0" w:space="0" w:color="auto"/>
            <w:right w:val="none" w:sz="0" w:space="0" w:color="auto"/>
          </w:divBdr>
        </w:div>
        <w:div w:id="692609129">
          <w:marLeft w:val="0"/>
          <w:marRight w:val="0"/>
          <w:marTop w:val="0"/>
          <w:marBottom w:val="0"/>
          <w:divBdr>
            <w:top w:val="none" w:sz="0" w:space="0" w:color="auto"/>
            <w:left w:val="none" w:sz="0" w:space="0" w:color="auto"/>
            <w:bottom w:val="none" w:sz="0" w:space="0" w:color="auto"/>
            <w:right w:val="none" w:sz="0" w:space="0" w:color="auto"/>
          </w:divBdr>
        </w:div>
        <w:div w:id="723262432">
          <w:marLeft w:val="0"/>
          <w:marRight w:val="0"/>
          <w:marTop w:val="0"/>
          <w:marBottom w:val="0"/>
          <w:divBdr>
            <w:top w:val="none" w:sz="0" w:space="0" w:color="auto"/>
            <w:left w:val="none" w:sz="0" w:space="0" w:color="auto"/>
            <w:bottom w:val="none" w:sz="0" w:space="0" w:color="auto"/>
            <w:right w:val="none" w:sz="0" w:space="0" w:color="auto"/>
          </w:divBdr>
        </w:div>
        <w:div w:id="823476036">
          <w:marLeft w:val="0"/>
          <w:marRight w:val="0"/>
          <w:marTop w:val="0"/>
          <w:marBottom w:val="0"/>
          <w:divBdr>
            <w:top w:val="none" w:sz="0" w:space="0" w:color="auto"/>
            <w:left w:val="none" w:sz="0" w:space="0" w:color="auto"/>
            <w:bottom w:val="none" w:sz="0" w:space="0" w:color="auto"/>
            <w:right w:val="none" w:sz="0" w:space="0" w:color="auto"/>
          </w:divBdr>
        </w:div>
        <w:div w:id="994915893">
          <w:marLeft w:val="0"/>
          <w:marRight w:val="0"/>
          <w:marTop w:val="0"/>
          <w:marBottom w:val="0"/>
          <w:divBdr>
            <w:top w:val="none" w:sz="0" w:space="0" w:color="auto"/>
            <w:left w:val="none" w:sz="0" w:space="0" w:color="auto"/>
            <w:bottom w:val="none" w:sz="0" w:space="0" w:color="auto"/>
            <w:right w:val="none" w:sz="0" w:space="0" w:color="auto"/>
          </w:divBdr>
        </w:div>
        <w:div w:id="1079132467">
          <w:marLeft w:val="0"/>
          <w:marRight w:val="0"/>
          <w:marTop w:val="0"/>
          <w:marBottom w:val="0"/>
          <w:divBdr>
            <w:top w:val="none" w:sz="0" w:space="0" w:color="auto"/>
            <w:left w:val="none" w:sz="0" w:space="0" w:color="auto"/>
            <w:bottom w:val="none" w:sz="0" w:space="0" w:color="auto"/>
            <w:right w:val="none" w:sz="0" w:space="0" w:color="auto"/>
          </w:divBdr>
        </w:div>
        <w:div w:id="1206521036">
          <w:marLeft w:val="0"/>
          <w:marRight w:val="0"/>
          <w:marTop w:val="0"/>
          <w:marBottom w:val="0"/>
          <w:divBdr>
            <w:top w:val="none" w:sz="0" w:space="0" w:color="auto"/>
            <w:left w:val="none" w:sz="0" w:space="0" w:color="auto"/>
            <w:bottom w:val="none" w:sz="0" w:space="0" w:color="auto"/>
            <w:right w:val="none" w:sz="0" w:space="0" w:color="auto"/>
          </w:divBdr>
        </w:div>
        <w:div w:id="1876043838">
          <w:marLeft w:val="0"/>
          <w:marRight w:val="0"/>
          <w:marTop w:val="0"/>
          <w:marBottom w:val="0"/>
          <w:divBdr>
            <w:top w:val="none" w:sz="0" w:space="0" w:color="auto"/>
            <w:left w:val="none" w:sz="0" w:space="0" w:color="auto"/>
            <w:bottom w:val="none" w:sz="0" w:space="0" w:color="auto"/>
            <w:right w:val="none" w:sz="0" w:space="0" w:color="auto"/>
          </w:divBdr>
        </w:div>
        <w:div w:id="1970166492">
          <w:marLeft w:val="0"/>
          <w:marRight w:val="0"/>
          <w:marTop w:val="0"/>
          <w:marBottom w:val="0"/>
          <w:divBdr>
            <w:top w:val="none" w:sz="0" w:space="0" w:color="auto"/>
            <w:left w:val="none" w:sz="0" w:space="0" w:color="auto"/>
            <w:bottom w:val="none" w:sz="0" w:space="0" w:color="auto"/>
            <w:right w:val="none" w:sz="0" w:space="0" w:color="auto"/>
          </w:divBdr>
        </w:div>
      </w:divsChild>
    </w:div>
    <w:div w:id="129598192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60161566">
      <w:bodyDiv w:val="1"/>
      <w:marLeft w:val="0"/>
      <w:marRight w:val="0"/>
      <w:marTop w:val="0"/>
      <w:marBottom w:val="0"/>
      <w:divBdr>
        <w:top w:val="none" w:sz="0" w:space="0" w:color="auto"/>
        <w:left w:val="none" w:sz="0" w:space="0" w:color="auto"/>
        <w:bottom w:val="none" w:sz="0" w:space="0" w:color="auto"/>
        <w:right w:val="none" w:sz="0" w:space="0" w:color="auto"/>
      </w:divBdr>
      <w:divsChild>
        <w:div w:id="202912997">
          <w:marLeft w:val="0"/>
          <w:marRight w:val="0"/>
          <w:marTop w:val="0"/>
          <w:marBottom w:val="0"/>
          <w:divBdr>
            <w:top w:val="none" w:sz="0" w:space="0" w:color="auto"/>
            <w:left w:val="none" w:sz="0" w:space="0" w:color="auto"/>
            <w:bottom w:val="none" w:sz="0" w:space="0" w:color="auto"/>
            <w:right w:val="none" w:sz="0" w:space="0" w:color="auto"/>
          </w:divBdr>
        </w:div>
        <w:div w:id="484008969">
          <w:marLeft w:val="0"/>
          <w:marRight w:val="0"/>
          <w:marTop w:val="0"/>
          <w:marBottom w:val="0"/>
          <w:divBdr>
            <w:top w:val="none" w:sz="0" w:space="0" w:color="auto"/>
            <w:left w:val="none" w:sz="0" w:space="0" w:color="auto"/>
            <w:bottom w:val="none" w:sz="0" w:space="0" w:color="auto"/>
            <w:right w:val="none" w:sz="0" w:space="0" w:color="auto"/>
          </w:divBdr>
        </w:div>
        <w:div w:id="1216041710">
          <w:marLeft w:val="0"/>
          <w:marRight w:val="0"/>
          <w:marTop w:val="0"/>
          <w:marBottom w:val="0"/>
          <w:divBdr>
            <w:top w:val="none" w:sz="0" w:space="0" w:color="auto"/>
            <w:left w:val="none" w:sz="0" w:space="0" w:color="auto"/>
            <w:bottom w:val="none" w:sz="0" w:space="0" w:color="auto"/>
            <w:right w:val="none" w:sz="0" w:space="0" w:color="auto"/>
          </w:divBdr>
        </w:div>
        <w:div w:id="1362702543">
          <w:marLeft w:val="0"/>
          <w:marRight w:val="0"/>
          <w:marTop w:val="0"/>
          <w:marBottom w:val="0"/>
          <w:divBdr>
            <w:top w:val="none" w:sz="0" w:space="0" w:color="auto"/>
            <w:left w:val="none" w:sz="0" w:space="0" w:color="auto"/>
            <w:bottom w:val="none" w:sz="0" w:space="0" w:color="auto"/>
            <w:right w:val="none" w:sz="0" w:space="0" w:color="auto"/>
          </w:divBdr>
        </w:div>
      </w:divsChild>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72558159">
      <w:bodyDiv w:val="1"/>
      <w:marLeft w:val="0"/>
      <w:marRight w:val="0"/>
      <w:marTop w:val="0"/>
      <w:marBottom w:val="0"/>
      <w:divBdr>
        <w:top w:val="none" w:sz="0" w:space="0" w:color="auto"/>
        <w:left w:val="none" w:sz="0" w:space="0" w:color="auto"/>
        <w:bottom w:val="none" w:sz="0" w:space="0" w:color="auto"/>
        <w:right w:val="none" w:sz="0" w:space="0" w:color="auto"/>
      </w:divBdr>
      <w:divsChild>
        <w:div w:id="228930736">
          <w:marLeft w:val="0"/>
          <w:marRight w:val="0"/>
          <w:marTop w:val="0"/>
          <w:marBottom w:val="0"/>
          <w:divBdr>
            <w:top w:val="none" w:sz="0" w:space="0" w:color="auto"/>
            <w:left w:val="none" w:sz="0" w:space="0" w:color="auto"/>
            <w:bottom w:val="none" w:sz="0" w:space="0" w:color="auto"/>
            <w:right w:val="none" w:sz="0" w:space="0" w:color="auto"/>
          </w:divBdr>
        </w:div>
        <w:div w:id="1345087335">
          <w:marLeft w:val="0"/>
          <w:marRight w:val="0"/>
          <w:marTop w:val="0"/>
          <w:marBottom w:val="0"/>
          <w:divBdr>
            <w:top w:val="none" w:sz="0" w:space="0" w:color="auto"/>
            <w:left w:val="none" w:sz="0" w:space="0" w:color="auto"/>
            <w:bottom w:val="none" w:sz="0" w:space="0" w:color="auto"/>
            <w:right w:val="none" w:sz="0" w:space="0" w:color="auto"/>
          </w:divBdr>
        </w:div>
        <w:div w:id="1716809028">
          <w:marLeft w:val="0"/>
          <w:marRight w:val="0"/>
          <w:marTop w:val="0"/>
          <w:marBottom w:val="0"/>
          <w:divBdr>
            <w:top w:val="none" w:sz="0" w:space="0" w:color="auto"/>
            <w:left w:val="none" w:sz="0" w:space="0" w:color="auto"/>
            <w:bottom w:val="none" w:sz="0" w:space="0" w:color="auto"/>
            <w:right w:val="none" w:sz="0" w:space="0" w:color="auto"/>
          </w:divBdr>
        </w:div>
        <w:div w:id="1838225125">
          <w:marLeft w:val="0"/>
          <w:marRight w:val="0"/>
          <w:marTop w:val="0"/>
          <w:marBottom w:val="0"/>
          <w:divBdr>
            <w:top w:val="none" w:sz="0" w:space="0" w:color="auto"/>
            <w:left w:val="none" w:sz="0" w:space="0" w:color="auto"/>
            <w:bottom w:val="none" w:sz="0" w:space="0" w:color="auto"/>
            <w:right w:val="none" w:sz="0" w:space="0" w:color="auto"/>
          </w:divBdr>
        </w:div>
      </w:divsChild>
    </w:div>
    <w:div w:id="1709334707">
      <w:bodyDiv w:val="1"/>
      <w:marLeft w:val="0"/>
      <w:marRight w:val="0"/>
      <w:marTop w:val="0"/>
      <w:marBottom w:val="0"/>
      <w:divBdr>
        <w:top w:val="none" w:sz="0" w:space="0" w:color="auto"/>
        <w:left w:val="none" w:sz="0" w:space="0" w:color="auto"/>
        <w:bottom w:val="none" w:sz="0" w:space="0" w:color="auto"/>
        <w:right w:val="none" w:sz="0" w:space="0" w:color="auto"/>
      </w:divBdr>
    </w:div>
    <w:div w:id="1740058274">
      <w:bodyDiv w:val="1"/>
      <w:marLeft w:val="0"/>
      <w:marRight w:val="0"/>
      <w:marTop w:val="0"/>
      <w:marBottom w:val="0"/>
      <w:divBdr>
        <w:top w:val="none" w:sz="0" w:space="0" w:color="auto"/>
        <w:left w:val="none" w:sz="0" w:space="0" w:color="auto"/>
        <w:bottom w:val="none" w:sz="0" w:space="0" w:color="auto"/>
        <w:right w:val="none" w:sz="0" w:space="0" w:color="auto"/>
      </w:divBdr>
    </w:div>
    <w:div w:id="1786270024">
      <w:bodyDiv w:val="1"/>
      <w:marLeft w:val="0"/>
      <w:marRight w:val="0"/>
      <w:marTop w:val="0"/>
      <w:marBottom w:val="0"/>
      <w:divBdr>
        <w:top w:val="none" w:sz="0" w:space="0" w:color="auto"/>
        <w:left w:val="none" w:sz="0" w:space="0" w:color="auto"/>
        <w:bottom w:val="none" w:sz="0" w:space="0" w:color="auto"/>
        <w:right w:val="none" w:sz="0" w:space="0" w:color="auto"/>
      </w:divBdr>
      <w:divsChild>
        <w:div w:id="24447076">
          <w:marLeft w:val="0"/>
          <w:marRight w:val="0"/>
          <w:marTop w:val="0"/>
          <w:marBottom w:val="0"/>
          <w:divBdr>
            <w:top w:val="none" w:sz="0" w:space="0" w:color="auto"/>
            <w:left w:val="none" w:sz="0" w:space="0" w:color="auto"/>
            <w:bottom w:val="none" w:sz="0" w:space="0" w:color="auto"/>
            <w:right w:val="none" w:sz="0" w:space="0" w:color="auto"/>
          </w:divBdr>
          <w:divsChild>
            <w:div w:id="722757602">
              <w:marLeft w:val="0"/>
              <w:marRight w:val="0"/>
              <w:marTop w:val="100"/>
              <w:marBottom w:val="100"/>
              <w:divBdr>
                <w:top w:val="none" w:sz="0" w:space="0" w:color="auto"/>
                <w:left w:val="none" w:sz="0" w:space="0" w:color="auto"/>
                <w:bottom w:val="none" w:sz="0" w:space="0" w:color="auto"/>
                <w:right w:val="none" w:sz="0" w:space="0" w:color="auto"/>
              </w:divBdr>
              <w:divsChild>
                <w:div w:id="1422140369">
                  <w:marLeft w:val="0"/>
                  <w:marRight w:val="0"/>
                  <w:marTop w:val="0"/>
                  <w:marBottom w:val="0"/>
                  <w:divBdr>
                    <w:top w:val="none" w:sz="0" w:space="0" w:color="auto"/>
                    <w:left w:val="none" w:sz="0" w:space="0" w:color="auto"/>
                    <w:bottom w:val="none" w:sz="0" w:space="0" w:color="auto"/>
                    <w:right w:val="none" w:sz="0" w:space="0" w:color="auto"/>
                  </w:divBdr>
                  <w:divsChild>
                    <w:div w:id="793329654">
                      <w:marLeft w:val="0"/>
                      <w:marRight w:val="0"/>
                      <w:marTop w:val="360"/>
                      <w:marBottom w:val="360"/>
                      <w:divBdr>
                        <w:top w:val="none" w:sz="0" w:space="0" w:color="auto"/>
                        <w:left w:val="none" w:sz="0" w:space="0" w:color="auto"/>
                        <w:bottom w:val="none" w:sz="0" w:space="0" w:color="auto"/>
                        <w:right w:val="none" w:sz="0" w:space="0" w:color="auto"/>
                      </w:divBdr>
                      <w:divsChild>
                        <w:div w:id="1064722783">
                          <w:marLeft w:val="0"/>
                          <w:marRight w:val="0"/>
                          <w:marTop w:val="0"/>
                          <w:marBottom w:val="0"/>
                          <w:divBdr>
                            <w:top w:val="none" w:sz="0" w:space="0" w:color="auto"/>
                            <w:left w:val="none" w:sz="0" w:space="0" w:color="auto"/>
                            <w:bottom w:val="none" w:sz="0" w:space="0" w:color="auto"/>
                            <w:right w:val="none" w:sz="0" w:space="0" w:color="auto"/>
                          </w:divBdr>
                          <w:divsChild>
                            <w:div w:id="15999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2169">
                  <w:marLeft w:val="0"/>
                  <w:marRight w:val="0"/>
                  <w:marTop w:val="0"/>
                  <w:marBottom w:val="0"/>
                  <w:divBdr>
                    <w:top w:val="none" w:sz="0" w:space="0" w:color="auto"/>
                    <w:left w:val="none" w:sz="0" w:space="0" w:color="auto"/>
                    <w:bottom w:val="none" w:sz="0" w:space="0" w:color="auto"/>
                    <w:right w:val="none" w:sz="0" w:space="0" w:color="auto"/>
                  </w:divBdr>
                  <w:divsChild>
                    <w:div w:id="400952513">
                      <w:marLeft w:val="0"/>
                      <w:marRight w:val="0"/>
                      <w:marTop w:val="360"/>
                      <w:marBottom w:val="360"/>
                      <w:divBdr>
                        <w:top w:val="none" w:sz="0" w:space="0" w:color="auto"/>
                        <w:left w:val="none" w:sz="0" w:space="0" w:color="auto"/>
                        <w:bottom w:val="none" w:sz="0" w:space="0" w:color="auto"/>
                        <w:right w:val="none" w:sz="0" w:space="0" w:color="auto"/>
                      </w:divBdr>
                      <w:divsChild>
                        <w:div w:id="1543907688">
                          <w:marLeft w:val="0"/>
                          <w:marRight w:val="0"/>
                          <w:marTop w:val="0"/>
                          <w:marBottom w:val="0"/>
                          <w:divBdr>
                            <w:top w:val="none" w:sz="0" w:space="0" w:color="auto"/>
                            <w:left w:val="none" w:sz="0" w:space="0" w:color="auto"/>
                            <w:bottom w:val="none" w:sz="0" w:space="0" w:color="auto"/>
                            <w:right w:val="none" w:sz="0" w:space="0" w:color="auto"/>
                          </w:divBdr>
                          <w:divsChild>
                            <w:div w:id="257759960">
                              <w:marLeft w:val="0"/>
                              <w:marRight w:val="0"/>
                              <w:marTop w:val="0"/>
                              <w:marBottom w:val="0"/>
                              <w:divBdr>
                                <w:top w:val="none" w:sz="0" w:space="0" w:color="auto"/>
                                <w:left w:val="none" w:sz="0" w:space="0" w:color="auto"/>
                                <w:bottom w:val="none" w:sz="0" w:space="0" w:color="auto"/>
                                <w:right w:val="none" w:sz="0" w:space="0" w:color="auto"/>
                              </w:divBdr>
                              <w:divsChild>
                                <w:div w:id="53433630">
                                  <w:marLeft w:val="0"/>
                                  <w:marRight w:val="0"/>
                                  <w:marTop w:val="0"/>
                                  <w:marBottom w:val="0"/>
                                  <w:divBdr>
                                    <w:top w:val="none" w:sz="0" w:space="0" w:color="auto"/>
                                    <w:left w:val="none" w:sz="0" w:space="0" w:color="auto"/>
                                    <w:bottom w:val="none" w:sz="0" w:space="0" w:color="auto"/>
                                    <w:right w:val="none" w:sz="0" w:space="0" w:color="auto"/>
                                  </w:divBdr>
                                  <w:divsChild>
                                    <w:div w:id="1485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904887">
          <w:marLeft w:val="0"/>
          <w:marRight w:val="0"/>
          <w:marTop w:val="0"/>
          <w:marBottom w:val="0"/>
          <w:divBdr>
            <w:top w:val="none" w:sz="0" w:space="0" w:color="auto"/>
            <w:left w:val="none" w:sz="0" w:space="0" w:color="auto"/>
            <w:bottom w:val="none" w:sz="0" w:space="0" w:color="auto"/>
            <w:right w:val="none" w:sz="0" w:space="0" w:color="auto"/>
          </w:divBdr>
          <w:divsChild>
            <w:div w:id="1022124522">
              <w:marLeft w:val="0"/>
              <w:marRight w:val="0"/>
              <w:marTop w:val="100"/>
              <w:marBottom w:val="100"/>
              <w:divBdr>
                <w:top w:val="none" w:sz="0" w:space="0" w:color="auto"/>
                <w:left w:val="none" w:sz="0" w:space="0" w:color="auto"/>
                <w:bottom w:val="none" w:sz="0" w:space="0" w:color="auto"/>
                <w:right w:val="none" w:sz="0" w:space="0" w:color="auto"/>
              </w:divBdr>
              <w:divsChild>
                <w:div w:id="407846841">
                  <w:marLeft w:val="0"/>
                  <w:marRight w:val="0"/>
                  <w:marTop w:val="0"/>
                  <w:marBottom w:val="0"/>
                  <w:divBdr>
                    <w:top w:val="none" w:sz="0" w:space="0" w:color="auto"/>
                    <w:left w:val="none" w:sz="0" w:space="0" w:color="auto"/>
                    <w:bottom w:val="none" w:sz="0" w:space="0" w:color="auto"/>
                    <w:right w:val="none" w:sz="0" w:space="0" w:color="auto"/>
                  </w:divBdr>
                  <w:divsChild>
                    <w:div w:id="1277640963">
                      <w:marLeft w:val="0"/>
                      <w:marRight w:val="0"/>
                      <w:marTop w:val="360"/>
                      <w:marBottom w:val="360"/>
                      <w:divBdr>
                        <w:top w:val="none" w:sz="0" w:space="0" w:color="auto"/>
                        <w:left w:val="none" w:sz="0" w:space="0" w:color="auto"/>
                        <w:bottom w:val="none" w:sz="0" w:space="0" w:color="auto"/>
                        <w:right w:val="none" w:sz="0" w:space="0" w:color="auto"/>
                      </w:divBdr>
                      <w:divsChild>
                        <w:div w:id="245381780">
                          <w:marLeft w:val="0"/>
                          <w:marRight w:val="0"/>
                          <w:marTop w:val="0"/>
                          <w:marBottom w:val="0"/>
                          <w:divBdr>
                            <w:top w:val="none" w:sz="0" w:space="0" w:color="auto"/>
                            <w:left w:val="none" w:sz="0" w:space="0" w:color="auto"/>
                            <w:bottom w:val="none" w:sz="0" w:space="0" w:color="auto"/>
                            <w:right w:val="none" w:sz="0" w:space="0" w:color="auto"/>
                          </w:divBdr>
                          <w:divsChild>
                            <w:div w:id="2116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374599">
      <w:bodyDiv w:val="1"/>
      <w:marLeft w:val="0"/>
      <w:marRight w:val="0"/>
      <w:marTop w:val="0"/>
      <w:marBottom w:val="0"/>
      <w:divBdr>
        <w:top w:val="none" w:sz="0" w:space="0" w:color="auto"/>
        <w:left w:val="none" w:sz="0" w:space="0" w:color="auto"/>
        <w:bottom w:val="none" w:sz="0" w:space="0" w:color="auto"/>
        <w:right w:val="none" w:sz="0" w:space="0" w:color="auto"/>
      </w:divBdr>
    </w:div>
    <w:div w:id="2097166737">
      <w:bodyDiv w:val="1"/>
      <w:marLeft w:val="0"/>
      <w:marRight w:val="0"/>
      <w:marTop w:val="0"/>
      <w:marBottom w:val="0"/>
      <w:divBdr>
        <w:top w:val="none" w:sz="0" w:space="0" w:color="auto"/>
        <w:left w:val="none" w:sz="0" w:space="0" w:color="auto"/>
        <w:bottom w:val="none" w:sz="0" w:space="0" w:color="auto"/>
        <w:right w:val="none" w:sz="0" w:space="0" w:color="auto"/>
      </w:divBdr>
      <w:divsChild>
        <w:div w:id="1589270033">
          <w:marLeft w:val="0"/>
          <w:marRight w:val="0"/>
          <w:marTop w:val="0"/>
          <w:marBottom w:val="0"/>
          <w:divBdr>
            <w:top w:val="none" w:sz="0" w:space="0" w:color="auto"/>
            <w:left w:val="none" w:sz="0" w:space="0" w:color="auto"/>
            <w:bottom w:val="none" w:sz="0" w:space="0" w:color="auto"/>
            <w:right w:val="none" w:sz="0" w:space="0" w:color="auto"/>
          </w:divBdr>
        </w:div>
        <w:div w:id="1653407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nkel-adhesives.com/it/it.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via.vergani@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iusi.viani@henke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6" Type="http://schemas.openxmlformats.org/officeDocument/2006/relationships/image" Target="media/image17.jpe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0" ma:contentTypeDescription="Create a new document." ma:contentTypeScope="" ma:versionID="e48bf589cf936ae8d5463b9aea26c563">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9d5e21d75ae6ad0672b0074947839f30"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customXml/itemProps4.xml><?xml version="1.0" encoding="utf-8"?>
<ds:datastoreItem xmlns:ds="http://schemas.openxmlformats.org/officeDocument/2006/customXml" ds:itemID="{8EEB4EDF-FC28-46E7-86E8-ED569F98C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680</Words>
  <Characters>4054</Characters>
  <Application>Microsoft Office Word</Application>
  <DocSecurity>0</DocSecurity>
  <Lines>33</Lines>
  <Paragraphs>9</Paragraphs>
  <ScaleCrop>false</ScaleCrop>
  <Company>Henkel AG &amp; Co. KGaA</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12</cp:revision>
  <cp:lastPrinted>2016-11-17T13:11:00Z</cp:lastPrinted>
  <dcterms:created xsi:type="dcterms:W3CDTF">2025-02-04T14:30:00Z</dcterms:created>
  <dcterms:modified xsi:type="dcterms:W3CDTF">2025-02-17T08:49:00Z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