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47C10" w14:textId="7A7E544C" w:rsidR="00B422EC" w:rsidRPr="00664A48" w:rsidRDefault="004D4CB6" w:rsidP="00B02FC0">
      <w:pPr>
        <w:spacing w:before="120"/>
        <w:jc w:val="right"/>
        <w:rPr>
          <w:rFonts w:ascii="Segoe UI" w:hAnsi="Segoe UI" w:cs="Segoe UI"/>
          <w:i/>
          <w:sz w:val="22"/>
          <w:szCs w:val="22"/>
          <w:lang w:val="hu-HU"/>
        </w:rPr>
      </w:pPr>
      <w:r w:rsidRPr="00664A48">
        <w:rPr>
          <w:rFonts w:ascii="Segoe UI" w:hAnsi="Segoe UI" w:cs="Segoe UI"/>
          <w:bCs/>
          <w:i/>
          <w:iCs/>
          <w:sz w:val="22"/>
          <w:szCs w:val="22"/>
          <w:lang w:val="hu-HU"/>
        </w:rPr>
        <w:t xml:space="preserve"> </w:t>
      </w:r>
      <w:r w:rsidR="00B02FC0" w:rsidRPr="00664A48">
        <w:rPr>
          <w:rFonts w:ascii="Segoe UI" w:hAnsi="Segoe UI" w:cs="Segoe UI"/>
          <w:sz w:val="22"/>
          <w:szCs w:val="22"/>
          <w:lang w:val="hu-HU"/>
        </w:rPr>
        <w:t>20</w:t>
      </w:r>
      <w:r w:rsidR="00EE1460" w:rsidRPr="00664A48">
        <w:rPr>
          <w:rFonts w:ascii="Segoe UI" w:hAnsi="Segoe UI" w:cs="Segoe UI"/>
          <w:sz w:val="22"/>
          <w:szCs w:val="22"/>
          <w:lang w:val="hu-HU"/>
        </w:rPr>
        <w:t>2</w:t>
      </w:r>
      <w:r w:rsidR="00D17C9B">
        <w:rPr>
          <w:rFonts w:ascii="Segoe UI" w:hAnsi="Segoe UI" w:cs="Segoe UI"/>
          <w:sz w:val="22"/>
          <w:szCs w:val="22"/>
          <w:lang w:val="hu-HU"/>
        </w:rPr>
        <w:t>5</w:t>
      </w:r>
      <w:r w:rsidR="00B02FC0" w:rsidRPr="00664A48">
        <w:rPr>
          <w:rFonts w:ascii="Segoe UI" w:hAnsi="Segoe UI" w:cs="Segoe UI"/>
          <w:sz w:val="22"/>
          <w:szCs w:val="22"/>
          <w:lang w:val="hu-HU"/>
        </w:rPr>
        <w:t>.</w:t>
      </w:r>
      <w:r w:rsidR="00720833" w:rsidRPr="00664A48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D17C9B">
        <w:rPr>
          <w:rFonts w:ascii="Segoe UI" w:hAnsi="Segoe UI" w:cs="Segoe UI"/>
          <w:sz w:val="22"/>
          <w:szCs w:val="22"/>
          <w:lang w:val="hu-HU"/>
        </w:rPr>
        <w:t>január 30</w:t>
      </w:r>
      <w:r w:rsidR="004E4EE7">
        <w:rPr>
          <w:rFonts w:ascii="Segoe UI" w:hAnsi="Segoe UI" w:cs="Segoe UI"/>
          <w:sz w:val="22"/>
          <w:szCs w:val="22"/>
          <w:lang w:val="hu-HU"/>
        </w:rPr>
        <w:t>.</w:t>
      </w:r>
      <w:r w:rsidR="00ED1B14" w:rsidRPr="00664A48">
        <w:rPr>
          <w:rFonts w:ascii="Segoe UI" w:hAnsi="Segoe UI" w:cs="Segoe UI"/>
          <w:sz w:val="22"/>
          <w:szCs w:val="22"/>
          <w:lang w:val="hu-HU"/>
        </w:rPr>
        <w:t xml:space="preserve"> </w:t>
      </w:r>
    </w:p>
    <w:p w14:paraId="3A025D18" w14:textId="77777777" w:rsidR="00FA2371" w:rsidRPr="00664A48" w:rsidRDefault="00FA2371" w:rsidP="004F539E">
      <w:pPr>
        <w:pStyle w:val="PRTopline"/>
        <w:spacing w:after="360" w:line="276" w:lineRule="auto"/>
        <w:rPr>
          <w:rFonts w:ascii="Segoe UI" w:hAnsi="Segoe UI" w:cs="Segoe UI"/>
          <w:sz w:val="22"/>
          <w:szCs w:val="22"/>
          <w:lang w:val="hu-HU"/>
        </w:rPr>
      </w:pPr>
      <w:bookmarkStart w:id="0" w:name="_Hlk43712519"/>
    </w:p>
    <w:bookmarkEnd w:id="0"/>
    <w:p w14:paraId="21ED4783" w14:textId="56289605" w:rsidR="00664A48" w:rsidRDefault="003D016B" w:rsidP="000A0AB0">
      <w:pPr>
        <w:spacing w:line="240" w:lineRule="auto"/>
        <w:rPr>
          <w:rStyle w:val="Headline"/>
          <w:rFonts w:ascii="Segoe UI" w:hAnsi="Segoe UI" w:cs="Segoe UI"/>
          <w:lang w:val="hu-HU"/>
        </w:rPr>
      </w:pPr>
      <w:r>
        <w:rPr>
          <w:rStyle w:val="Headline"/>
          <w:rFonts w:ascii="Segoe UI" w:hAnsi="Segoe UI" w:cs="Segoe UI"/>
          <w:lang w:val="hu-HU"/>
        </w:rPr>
        <w:t xml:space="preserve">Újabb </w:t>
      </w:r>
      <w:r w:rsidR="006C61E8">
        <w:rPr>
          <w:rStyle w:val="Headline"/>
          <w:rFonts w:ascii="Segoe UI" w:hAnsi="Segoe UI" w:cs="Segoe UI"/>
          <w:lang w:val="hu-HU"/>
        </w:rPr>
        <w:t>gyártás</w:t>
      </w:r>
      <w:r>
        <w:rPr>
          <w:rStyle w:val="Headline"/>
          <w:rFonts w:ascii="Segoe UI" w:hAnsi="Segoe UI" w:cs="Segoe UI"/>
          <w:lang w:val="hu-HU"/>
        </w:rPr>
        <w:t xml:space="preserve">technológiával bővül </w:t>
      </w:r>
      <w:r w:rsidR="006C61E8">
        <w:rPr>
          <w:rStyle w:val="Headline"/>
          <w:rFonts w:ascii="Segoe UI" w:hAnsi="Segoe UI" w:cs="Segoe UI"/>
          <w:lang w:val="hu-HU"/>
        </w:rPr>
        <w:t>a</w:t>
      </w:r>
      <w:r w:rsidR="00F66BA9">
        <w:rPr>
          <w:rStyle w:val="Headline"/>
          <w:rFonts w:ascii="Segoe UI" w:hAnsi="Segoe UI" w:cs="Segoe UI"/>
          <w:lang w:val="hu-HU"/>
        </w:rPr>
        <w:t xml:space="preserve"> </w:t>
      </w:r>
      <w:proofErr w:type="spellStart"/>
      <w:r w:rsidR="000548E1">
        <w:rPr>
          <w:rStyle w:val="Headline"/>
          <w:rFonts w:ascii="Segoe UI" w:hAnsi="Segoe UI" w:cs="Segoe UI"/>
          <w:lang w:val="hu-HU"/>
        </w:rPr>
        <w:t>környei</w:t>
      </w:r>
      <w:proofErr w:type="spellEnd"/>
      <w:r w:rsidR="000548E1">
        <w:rPr>
          <w:rStyle w:val="Headline"/>
          <w:rFonts w:ascii="Segoe UI" w:hAnsi="Segoe UI" w:cs="Segoe UI"/>
          <w:lang w:val="hu-HU"/>
        </w:rPr>
        <w:t xml:space="preserve"> </w:t>
      </w:r>
      <w:r w:rsidR="00F66BA9">
        <w:rPr>
          <w:rStyle w:val="Headline"/>
          <w:rFonts w:ascii="Segoe UI" w:hAnsi="Segoe UI" w:cs="Segoe UI"/>
          <w:lang w:val="hu-HU"/>
        </w:rPr>
        <w:t xml:space="preserve">gyár </w:t>
      </w:r>
    </w:p>
    <w:p w14:paraId="18A18824" w14:textId="77777777" w:rsidR="00362773" w:rsidRPr="009B36F2" w:rsidRDefault="00362773" w:rsidP="00664A48">
      <w:pPr>
        <w:rPr>
          <w:rStyle w:val="Headline"/>
          <w:rFonts w:ascii="Segoe UI" w:hAnsi="Segoe UI" w:cs="Segoe UI"/>
          <w:lang w:val="hu-HU"/>
        </w:rPr>
      </w:pPr>
    </w:p>
    <w:p w14:paraId="0B198324" w14:textId="72A32094" w:rsidR="00840365" w:rsidRPr="009B36F2" w:rsidRDefault="00F66BA9" w:rsidP="00B06506">
      <w:pPr>
        <w:spacing w:line="276" w:lineRule="auto"/>
        <w:ind w:right="-108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bookmarkStart w:id="1" w:name="_Hlk140061525"/>
      <w:r w:rsidRPr="1A6079B7">
        <w:rPr>
          <w:rFonts w:ascii="Segoe UI" w:hAnsi="Segoe UI" w:cs="Segoe UI"/>
          <w:b/>
          <w:bCs/>
          <w:sz w:val="22"/>
          <w:szCs w:val="22"/>
          <w:lang w:val="hu-HU"/>
        </w:rPr>
        <w:t>A</w:t>
      </w:r>
      <w:r w:rsidR="0027302B" w:rsidRPr="1A6079B7">
        <w:rPr>
          <w:rFonts w:ascii="Segoe UI" w:hAnsi="Segoe UI" w:cs="Segoe UI"/>
          <w:b/>
          <w:bCs/>
          <w:sz w:val="22"/>
          <w:szCs w:val="22"/>
          <w:lang w:val="hu-HU"/>
        </w:rPr>
        <w:t xml:space="preserve"> Henkel Adhe</w:t>
      </w:r>
      <w:r w:rsidR="00A469C6" w:rsidRPr="1A6079B7">
        <w:rPr>
          <w:rFonts w:ascii="Segoe UI" w:hAnsi="Segoe UI" w:cs="Segoe UI"/>
          <w:b/>
          <w:bCs/>
          <w:sz w:val="22"/>
          <w:szCs w:val="22"/>
          <w:lang w:val="hu-HU"/>
        </w:rPr>
        <w:t>s</w:t>
      </w:r>
      <w:r w:rsidR="0027302B" w:rsidRPr="1A6079B7">
        <w:rPr>
          <w:rFonts w:ascii="Segoe UI" w:hAnsi="Segoe UI" w:cs="Segoe UI"/>
          <w:b/>
          <w:bCs/>
          <w:sz w:val="22"/>
          <w:szCs w:val="22"/>
          <w:lang w:val="hu-HU"/>
        </w:rPr>
        <w:t>ive Tec</w:t>
      </w:r>
      <w:r w:rsidR="00A469C6" w:rsidRPr="1A6079B7">
        <w:rPr>
          <w:rFonts w:ascii="Segoe UI" w:hAnsi="Segoe UI" w:cs="Segoe UI"/>
          <w:b/>
          <w:bCs/>
          <w:sz w:val="22"/>
          <w:szCs w:val="22"/>
          <w:lang w:val="hu-HU"/>
        </w:rPr>
        <w:t>hnol</w:t>
      </w:r>
      <w:r w:rsidR="00E70534" w:rsidRPr="1A6079B7">
        <w:rPr>
          <w:rFonts w:ascii="Segoe UI" w:hAnsi="Segoe UI" w:cs="Segoe UI"/>
          <w:b/>
          <w:bCs/>
          <w:sz w:val="22"/>
          <w:szCs w:val="22"/>
          <w:lang w:val="hu-HU"/>
        </w:rPr>
        <w:t>o</w:t>
      </w:r>
      <w:r w:rsidR="00A469C6" w:rsidRPr="1A6079B7">
        <w:rPr>
          <w:rFonts w:ascii="Segoe UI" w:hAnsi="Segoe UI" w:cs="Segoe UI"/>
          <w:b/>
          <w:bCs/>
          <w:sz w:val="22"/>
          <w:szCs w:val="22"/>
          <w:lang w:val="hu-HU"/>
        </w:rPr>
        <w:t xml:space="preserve">gies </w:t>
      </w:r>
      <w:proofErr w:type="spellStart"/>
      <w:r w:rsidR="00E70534" w:rsidRPr="1A6079B7">
        <w:rPr>
          <w:rFonts w:ascii="Segoe UI" w:hAnsi="Segoe UI" w:cs="Segoe UI"/>
          <w:b/>
          <w:bCs/>
          <w:sz w:val="22"/>
          <w:szCs w:val="22"/>
          <w:lang w:val="hu-HU"/>
        </w:rPr>
        <w:t>környei</w:t>
      </w:r>
      <w:proofErr w:type="spellEnd"/>
      <w:r w:rsidR="00E70534" w:rsidRPr="1A6079B7">
        <w:rPr>
          <w:rFonts w:ascii="Segoe UI" w:hAnsi="Segoe UI" w:cs="Segoe UI"/>
          <w:b/>
          <w:bCs/>
          <w:sz w:val="22"/>
          <w:szCs w:val="22"/>
          <w:lang w:val="hu-HU"/>
        </w:rPr>
        <w:t xml:space="preserve"> </w:t>
      </w:r>
      <w:r w:rsidR="000548E1" w:rsidRPr="1A6079B7">
        <w:rPr>
          <w:rFonts w:ascii="Segoe UI" w:hAnsi="Segoe UI" w:cs="Segoe UI"/>
          <w:b/>
          <w:bCs/>
          <w:sz w:val="22"/>
          <w:szCs w:val="22"/>
          <w:lang w:val="hu-HU"/>
        </w:rPr>
        <w:t>ragasztógyár</w:t>
      </w:r>
      <w:r w:rsidR="00E70534" w:rsidRPr="1A6079B7">
        <w:rPr>
          <w:rFonts w:ascii="Segoe UI" w:hAnsi="Segoe UI" w:cs="Segoe UI"/>
          <w:b/>
          <w:bCs/>
          <w:sz w:val="22"/>
          <w:szCs w:val="22"/>
          <w:lang w:val="hu-HU"/>
        </w:rPr>
        <w:t xml:space="preserve">ában </w:t>
      </w:r>
      <w:r w:rsidR="00FA2680" w:rsidRPr="1A6079B7">
        <w:rPr>
          <w:rFonts w:ascii="Segoe UI" w:hAnsi="Segoe UI" w:cs="Segoe UI"/>
          <w:b/>
          <w:bCs/>
          <w:sz w:val="22"/>
          <w:szCs w:val="22"/>
          <w:lang w:val="hu-HU"/>
        </w:rPr>
        <w:t xml:space="preserve">ünnepélyes keretek között avatták </w:t>
      </w:r>
      <w:r w:rsidR="0069395B" w:rsidRPr="1A6079B7">
        <w:rPr>
          <w:rFonts w:ascii="Segoe UI" w:hAnsi="Segoe UI" w:cs="Segoe UI"/>
          <w:b/>
          <w:bCs/>
          <w:sz w:val="22"/>
          <w:szCs w:val="22"/>
          <w:lang w:val="hu-HU"/>
        </w:rPr>
        <w:t xml:space="preserve">fel </w:t>
      </w:r>
      <w:r w:rsidR="00FA2680" w:rsidRPr="1A6079B7">
        <w:rPr>
          <w:rFonts w:ascii="Segoe UI" w:hAnsi="Segoe UI" w:cs="Segoe UI"/>
          <w:b/>
          <w:bCs/>
          <w:sz w:val="22"/>
          <w:szCs w:val="22"/>
          <w:lang w:val="hu-HU"/>
        </w:rPr>
        <w:t xml:space="preserve">az </w:t>
      </w:r>
      <w:r w:rsidR="006C61E8" w:rsidRPr="1A6079B7">
        <w:rPr>
          <w:rFonts w:ascii="Segoe UI" w:hAnsi="Segoe UI" w:cs="Segoe UI"/>
          <w:b/>
          <w:bCs/>
          <w:sz w:val="22"/>
          <w:szCs w:val="22"/>
          <w:lang w:val="hu-HU"/>
        </w:rPr>
        <w:t xml:space="preserve">új </w:t>
      </w:r>
      <w:proofErr w:type="spellStart"/>
      <w:r w:rsidRPr="00AB1DD8">
        <w:rPr>
          <w:rFonts w:ascii="Segoe UI" w:hAnsi="Segoe UI" w:cs="Segoe UI"/>
          <w:b/>
          <w:bCs/>
          <w:sz w:val="22"/>
          <w:szCs w:val="22"/>
          <w:lang w:val="hu-HU"/>
        </w:rPr>
        <w:t>ext</w:t>
      </w:r>
      <w:r w:rsidR="0067099F" w:rsidRPr="00AB1DD8">
        <w:rPr>
          <w:rFonts w:ascii="Segoe UI" w:hAnsi="Segoe UI" w:cs="Segoe UI"/>
          <w:b/>
          <w:bCs/>
          <w:sz w:val="22"/>
          <w:szCs w:val="22"/>
          <w:lang w:val="hu-HU"/>
        </w:rPr>
        <w:t>r</w:t>
      </w:r>
      <w:r w:rsidRPr="00AB1DD8">
        <w:rPr>
          <w:rFonts w:ascii="Segoe UI" w:hAnsi="Segoe UI" w:cs="Segoe UI"/>
          <w:b/>
          <w:bCs/>
          <w:sz w:val="22"/>
          <w:szCs w:val="22"/>
          <w:lang w:val="hu-HU"/>
        </w:rPr>
        <w:t>uder</w:t>
      </w:r>
      <w:proofErr w:type="spellEnd"/>
      <w:r w:rsidRPr="1A6079B7">
        <w:rPr>
          <w:rFonts w:ascii="Segoe UI" w:hAnsi="Segoe UI" w:cs="Segoe UI"/>
          <w:b/>
          <w:bCs/>
          <w:sz w:val="22"/>
          <w:szCs w:val="22"/>
          <w:lang w:val="hu-HU"/>
        </w:rPr>
        <w:t xml:space="preserve"> gyártósor</w:t>
      </w:r>
      <w:r w:rsidR="00FA2680" w:rsidRPr="1A6079B7">
        <w:rPr>
          <w:rFonts w:ascii="Segoe UI" w:hAnsi="Segoe UI" w:cs="Segoe UI"/>
          <w:b/>
          <w:bCs/>
          <w:sz w:val="22"/>
          <w:szCs w:val="22"/>
          <w:lang w:val="hu-HU"/>
        </w:rPr>
        <w:t>t</w:t>
      </w:r>
      <w:r w:rsidRPr="1A6079B7">
        <w:rPr>
          <w:rFonts w:ascii="Segoe UI" w:hAnsi="Segoe UI" w:cs="Segoe UI"/>
          <w:b/>
          <w:bCs/>
          <w:sz w:val="22"/>
          <w:szCs w:val="22"/>
          <w:lang w:val="hu-HU"/>
        </w:rPr>
        <w:t xml:space="preserve"> és üzemterület</w:t>
      </w:r>
      <w:r w:rsidR="00FA2680" w:rsidRPr="1A6079B7">
        <w:rPr>
          <w:rFonts w:ascii="Segoe UI" w:hAnsi="Segoe UI" w:cs="Segoe UI"/>
          <w:b/>
          <w:bCs/>
          <w:sz w:val="22"/>
          <w:szCs w:val="22"/>
          <w:lang w:val="hu-HU"/>
        </w:rPr>
        <w:t>et. A</w:t>
      </w:r>
      <w:r w:rsidR="00DC6439" w:rsidRPr="1A6079B7">
        <w:rPr>
          <w:rFonts w:ascii="Segoe UI" w:hAnsi="Segoe UI" w:cs="Segoe UI"/>
          <w:b/>
          <w:bCs/>
          <w:sz w:val="22"/>
          <w:szCs w:val="22"/>
          <w:lang w:val="hu-HU"/>
        </w:rPr>
        <w:t>z</w:t>
      </w:r>
      <w:r w:rsidR="00FA2680" w:rsidRPr="1A6079B7">
        <w:rPr>
          <w:rFonts w:ascii="Segoe UI" w:hAnsi="Segoe UI" w:cs="Segoe UI"/>
          <w:b/>
          <w:bCs/>
          <w:sz w:val="22"/>
          <w:szCs w:val="22"/>
          <w:lang w:val="hu-HU"/>
        </w:rPr>
        <w:t xml:space="preserve"> </w:t>
      </w:r>
      <w:r w:rsidR="00347643" w:rsidRPr="1A6079B7">
        <w:rPr>
          <w:rFonts w:ascii="Segoe UI" w:hAnsi="Segoe UI" w:cs="Segoe UI"/>
          <w:b/>
          <w:bCs/>
          <w:sz w:val="22"/>
          <w:szCs w:val="22"/>
          <w:lang w:val="hu-HU"/>
        </w:rPr>
        <w:t xml:space="preserve">eseményen </w:t>
      </w:r>
      <w:r w:rsidR="009D0B09" w:rsidRPr="1A6079B7">
        <w:rPr>
          <w:rFonts w:ascii="Segoe UI" w:hAnsi="Segoe UI" w:cs="Segoe UI"/>
          <w:b/>
          <w:bCs/>
          <w:sz w:val="22"/>
          <w:szCs w:val="22"/>
          <w:lang w:val="hu-HU"/>
        </w:rPr>
        <w:t>j</w:t>
      </w:r>
      <w:r w:rsidR="00226C65" w:rsidRPr="1A6079B7">
        <w:rPr>
          <w:rFonts w:ascii="Segoe UI" w:hAnsi="Segoe UI" w:cs="Segoe UI"/>
          <w:b/>
          <w:bCs/>
          <w:sz w:val="22"/>
          <w:szCs w:val="22"/>
          <w:lang w:val="hu-HU"/>
        </w:rPr>
        <w:t xml:space="preserve">elen volt </w:t>
      </w:r>
      <w:r w:rsidRPr="1A6079B7">
        <w:rPr>
          <w:rFonts w:ascii="Segoe UI" w:hAnsi="Segoe UI" w:cs="Segoe UI"/>
          <w:b/>
          <w:bCs/>
          <w:sz w:val="22"/>
          <w:szCs w:val="22"/>
          <w:lang w:val="hu-HU"/>
        </w:rPr>
        <w:t>Szijjártó Péter külgazdasági és külügyminiszter is.</w:t>
      </w:r>
    </w:p>
    <w:bookmarkEnd w:id="1"/>
    <w:p w14:paraId="1AF1861D" w14:textId="77777777" w:rsidR="00840365" w:rsidRPr="009B36F2" w:rsidRDefault="00840365" w:rsidP="00B06506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7C7C403F" w14:textId="7A77FEC9" w:rsidR="00CD02B1" w:rsidRPr="00BD79FF" w:rsidRDefault="00135B76" w:rsidP="00B06506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1A6079B7">
        <w:rPr>
          <w:rFonts w:ascii="Segoe UI" w:hAnsi="Segoe UI" w:cs="Segoe UI"/>
          <w:sz w:val="22"/>
          <w:szCs w:val="22"/>
          <w:lang w:val="hu-HU"/>
        </w:rPr>
        <w:t>A</w:t>
      </w:r>
      <w:r w:rsidR="00CD02B1" w:rsidRPr="1A6079B7">
        <w:rPr>
          <w:rFonts w:ascii="Segoe UI" w:hAnsi="Segoe UI" w:cs="Segoe UI"/>
          <w:sz w:val="22"/>
          <w:szCs w:val="22"/>
          <w:lang w:val="hu-HU"/>
        </w:rPr>
        <w:t xml:space="preserve"> Környére telepített </w:t>
      </w:r>
      <w:r w:rsidR="00954201" w:rsidRPr="1A6079B7">
        <w:rPr>
          <w:rFonts w:ascii="Segoe UI" w:hAnsi="Segoe UI" w:cs="Segoe UI"/>
          <w:sz w:val="22"/>
          <w:szCs w:val="22"/>
          <w:lang w:val="hu-HU"/>
        </w:rPr>
        <w:t xml:space="preserve">új </w:t>
      </w:r>
      <w:r w:rsidR="00F37345" w:rsidRPr="1A6079B7">
        <w:rPr>
          <w:rFonts w:ascii="Segoe UI" w:hAnsi="Segoe UI" w:cs="Segoe UI"/>
          <w:sz w:val="22"/>
          <w:szCs w:val="22"/>
          <w:lang w:val="hu-HU"/>
        </w:rPr>
        <w:t>gyárt</w:t>
      </w:r>
      <w:r w:rsidR="00607484" w:rsidRPr="1A6079B7">
        <w:rPr>
          <w:rFonts w:ascii="Segoe UI" w:hAnsi="Segoe UI" w:cs="Segoe UI"/>
          <w:sz w:val="22"/>
          <w:szCs w:val="22"/>
          <w:lang w:val="hu-HU"/>
        </w:rPr>
        <w:t>ást</w:t>
      </w:r>
      <w:r w:rsidR="00CD02B1" w:rsidRPr="1A6079B7">
        <w:rPr>
          <w:rFonts w:ascii="Segoe UI" w:hAnsi="Segoe UI" w:cs="Segoe UI"/>
          <w:sz w:val="22"/>
          <w:szCs w:val="22"/>
          <w:lang w:val="hu-HU"/>
        </w:rPr>
        <w:t xml:space="preserve">echnológia </w:t>
      </w:r>
      <w:r w:rsidR="006F0A03" w:rsidRPr="006F0A03">
        <w:rPr>
          <w:rFonts w:ascii="Segoe UI" w:hAnsi="Segoe UI" w:cs="Segoe UI"/>
          <w:sz w:val="22"/>
          <w:szCs w:val="22"/>
          <w:lang w:val="hu-HU"/>
        </w:rPr>
        <w:t>egy innovatív megoldást kínál a termoplasztikus olvadékragasztók előállítására</w:t>
      </w:r>
      <w:r w:rsidR="003B1AE8">
        <w:rPr>
          <w:rFonts w:ascii="Segoe UI" w:hAnsi="Segoe UI" w:cs="Segoe UI"/>
          <w:sz w:val="22"/>
          <w:szCs w:val="22"/>
          <w:lang w:val="hu-HU"/>
        </w:rPr>
        <w:t xml:space="preserve">. </w:t>
      </w:r>
      <w:r w:rsidR="003865D5" w:rsidRPr="1A6079B7">
        <w:rPr>
          <w:rFonts w:ascii="Segoe UI" w:hAnsi="Segoe UI" w:cs="Segoe UI"/>
          <w:sz w:val="22"/>
          <w:szCs w:val="22"/>
          <w:lang w:val="hu-HU"/>
        </w:rPr>
        <w:t xml:space="preserve">A </w:t>
      </w:r>
      <w:r w:rsidR="44AB1E43" w:rsidRPr="1A6079B7">
        <w:rPr>
          <w:rFonts w:ascii="Segoe UI" w:hAnsi="Segoe UI" w:cs="Segoe UI"/>
          <w:sz w:val="22"/>
          <w:szCs w:val="22"/>
          <w:lang w:val="hu-HU"/>
        </w:rPr>
        <w:t xml:space="preserve">Henkel a </w:t>
      </w:r>
      <w:r w:rsidR="003865D5" w:rsidRPr="1A6079B7">
        <w:rPr>
          <w:rFonts w:ascii="Segoe UI" w:hAnsi="Segoe UI" w:cs="Segoe UI"/>
          <w:sz w:val="22"/>
          <w:szCs w:val="22"/>
          <w:lang w:val="hu-HU"/>
        </w:rPr>
        <w:t>magyarországi gyár</w:t>
      </w:r>
      <w:r w:rsidR="3914865A" w:rsidRPr="1A6079B7">
        <w:rPr>
          <w:rFonts w:ascii="Segoe UI" w:hAnsi="Segoe UI" w:cs="Segoe UI"/>
          <w:sz w:val="22"/>
          <w:szCs w:val="22"/>
          <w:lang w:val="hu-HU"/>
        </w:rPr>
        <w:t>ából</w:t>
      </w:r>
      <w:r w:rsidR="003865D5" w:rsidRPr="1A6079B7">
        <w:rPr>
          <w:rFonts w:ascii="Segoe UI" w:hAnsi="Segoe UI" w:cs="Segoe UI"/>
          <w:sz w:val="22"/>
          <w:szCs w:val="22"/>
          <w:lang w:val="hu-HU"/>
        </w:rPr>
        <w:t xml:space="preserve"> Európa összes országába szállít ragasztóanyagokat ipari partnerek számára. </w:t>
      </w:r>
      <w:r w:rsidR="00CD02B1" w:rsidRPr="1A6079B7">
        <w:rPr>
          <w:rFonts w:ascii="Segoe UI" w:hAnsi="Segoe UI" w:cs="Segoe UI"/>
          <w:sz w:val="22"/>
          <w:szCs w:val="22"/>
          <w:lang w:val="hu-HU"/>
        </w:rPr>
        <w:t>A gépek</w:t>
      </w:r>
      <w:r w:rsidR="00151D70" w:rsidRPr="1A6079B7">
        <w:rPr>
          <w:rFonts w:ascii="Segoe UI" w:hAnsi="Segoe UI" w:cs="Segoe UI"/>
          <w:sz w:val="22"/>
          <w:szCs w:val="22"/>
          <w:lang w:val="hu-HU"/>
        </w:rPr>
        <w:t>,</w:t>
      </w:r>
      <w:r w:rsidR="00C15B2A" w:rsidRPr="1A6079B7">
        <w:rPr>
          <w:rFonts w:ascii="Segoe UI" w:hAnsi="Segoe UI" w:cs="Segoe UI"/>
          <w:sz w:val="22"/>
          <w:szCs w:val="22"/>
          <w:lang w:val="hu-HU"/>
        </w:rPr>
        <w:t xml:space="preserve"> berendezések</w:t>
      </w:r>
      <w:r w:rsidR="00F751FC" w:rsidRPr="1A6079B7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AC5996" w:rsidRPr="1A6079B7">
        <w:rPr>
          <w:rFonts w:ascii="Segoe UI" w:hAnsi="Segoe UI" w:cs="Segoe UI"/>
          <w:sz w:val="22"/>
          <w:szCs w:val="22"/>
          <w:lang w:val="hu-HU"/>
        </w:rPr>
        <w:t xml:space="preserve">és a hozzá kapcsolódó </w:t>
      </w:r>
      <w:r w:rsidR="00F751FC" w:rsidRPr="1A6079B7">
        <w:rPr>
          <w:rFonts w:ascii="Segoe UI" w:hAnsi="Segoe UI" w:cs="Segoe UI"/>
          <w:sz w:val="22"/>
          <w:szCs w:val="22"/>
          <w:lang w:val="hu-HU"/>
        </w:rPr>
        <w:t xml:space="preserve">épületinfrastruktúra </w:t>
      </w:r>
      <w:r w:rsidR="003C2992" w:rsidRPr="1A6079B7">
        <w:rPr>
          <w:rFonts w:ascii="Segoe UI" w:hAnsi="Segoe UI" w:cs="Segoe UI"/>
          <w:sz w:val="22"/>
          <w:szCs w:val="22"/>
          <w:lang w:val="hu-HU"/>
        </w:rPr>
        <w:t xml:space="preserve">együttes </w:t>
      </w:r>
      <w:r w:rsidR="00C730E3" w:rsidRPr="1A6079B7">
        <w:rPr>
          <w:rFonts w:ascii="Segoe UI" w:hAnsi="Segoe UI" w:cs="Segoe UI"/>
          <w:sz w:val="22"/>
          <w:szCs w:val="22"/>
          <w:lang w:val="hu-HU"/>
        </w:rPr>
        <w:t>beru</w:t>
      </w:r>
      <w:r w:rsidR="00CA62FB" w:rsidRPr="1A6079B7">
        <w:rPr>
          <w:rFonts w:ascii="Segoe UI" w:hAnsi="Segoe UI" w:cs="Segoe UI"/>
          <w:sz w:val="22"/>
          <w:szCs w:val="22"/>
          <w:lang w:val="hu-HU"/>
        </w:rPr>
        <w:t xml:space="preserve">házási </w:t>
      </w:r>
      <w:r w:rsidR="003C2992" w:rsidRPr="1A6079B7">
        <w:rPr>
          <w:rFonts w:ascii="Segoe UI" w:hAnsi="Segoe UI" w:cs="Segoe UI"/>
          <w:sz w:val="22"/>
          <w:szCs w:val="22"/>
          <w:lang w:val="hu-HU"/>
        </w:rPr>
        <w:t xml:space="preserve">értéke </w:t>
      </w:r>
      <w:r w:rsidR="0029108C" w:rsidRPr="1A6079B7">
        <w:rPr>
          <w:rFonts w:ascii="Segoe UI" w:hAnsi="Segoe UI" w:cs="Segoe UI"/>
          <w:sz w:val="22"/>
          <w:szCs w:val="22"/>
          <w:lang w:val="hu-HU"/>
        </w:rPr>
        <w:t>elérte</w:t>
      </w:r>
      <w:r w:rsidR="003A3782" w:rsidRPr="1A6079B7">
        <w:rPr>
          <w:rFonts w:ascii="Segoe UI" w:hAnsi="Segoe UI" w:cs="Segoe UI"/>
          <w:sz w:val="22"/>
          <w:szCs w:val="22"/>
          <w:lang w:val="hu-HU"/>
        </w:rPr>
        <w:t xml:space="preserve"> a 30</w:t>
      </w:r>
      <w:r w:rsidR="00CD02B1" w:rsidRPr="1A6079B7">
        <w:rPr>
          <w:rFonts w:ascii="Segoe UI" w:hAnsi="Segoe UI" w:cs="Segoe UI"/>
          <w:sz w:val="22"/>
          <w:szCs w:val="22"/>
          <w:lang w:val="hu-HU"/>
        </w:rPr>
        <w:t xml:space="preserve"> millió euró</w:t>
      </w:r>
      <w:r w:rsidR="003A3782" w:rsidRPr="1A6079B7">
        <w:rPr>
          <w:rFonts w:ascii="Segoe UI" w:hAnsi="Segoe UI" w:cs="Segoe UI"/>
          <w:sz w:val="22"/>
          <w:szCs w:val="22"/>
          <w:lang w:val="hu-HU"/>
        </w:rPr>
        <w:t>t</w:t>
      </w:r>
      <w:r w:rsidR="00215A99">
        <w:rPr>
          <w:rFonts w:ascii="Segoe UI" w:hAnsi="Segoe UI" w:cs="Segoe UI"/>
          <w:sz w:val="22"/>
          <w:szCs w:val="22"/>
          <w:lang w:val="hu-HU"/>
        </w:rPr>
        <w:t>.</w:t>
      </w:r>
    </w:p>
    <w:p w14:paraId="00558AE6" w14:textId="77777777" w:rsidR="00CD02B1" w:rsidRPr="00BD79FF" w:rsidRDefault="00CD02B1" w:rsidP="00B06506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455EF21F" w14:textId="67260549" w:rsidR="00921407" w:rsidRDefault="00A021E1" w:rsidP="00921407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BD79FF">
        <w:rPr>
          <w:rFonts w:ascii="Segoe UI" w:hAnsi="Segoe UI" w:cs="Segoe UI"/>
          <w:sz w:val="22"/>
          <w:szCs w:val="22"/>
          <w:lang w:val="hu-HU"/>
        </w:rPr>
        <w:t xml:space="preserve">A Henkel Magyarország Kft. közép-kelet-európai régió első Henkel-vállalataként 1987 óta van jelen a hazai piacon. A vállalat márkáival és technológiáival két üzleti területen </w:t>
      </w:r>
      <w:r w:rsidR="00E55DA7" w:rsidRPr="00BD79FF">
        <w:rPr>
          <w:rFonts w:ascii="Segoe UI" w:hAnsi="Segoe UI" w:cs="Segoe UI"/>
          <w:sz w:val="22"/>
          <w:szCs w:val="22"/>
          <w:lang w:val="hu-HU"/>
        </w:rPr>
        <w:t xml:space="preserve">– Adhesive Technologies, Consumer </w:t>
      </w:r>
      <w:proofErr w:type="spellStart"/>
      <w:r w:rsidR="00E55DA7" w:rsidRPr="00BD79FF">
        <w:rPr>
          <w:rFonts w:ascii="Segoe UI" w:hAnsi="Segoe UI" w:cs="Segoe UI"/>
          <w:sz w:val="22"/>
          <w:szCs w:val="22"/>
          <w:lang w:val="hu-HU"/>
        </w:rPr>
        <w:t>Brands</w:t>
      </w:r>
      <w:proofErr w:type="spellEnd"/>
      <w:r w:rsidR="00E55DA7" w:rsidRPr="00BD79FF">
        <w:rPr>
          <w:rFonts w:ascii="Segoe UI" w:hAnsi="Segoe UI" w:cs="Segoe UI"/>
          <w:sz w:val="22"/>
          <w:szCs w:val="22"/>
          <w:lang w:val="hu-HU"/>
        </w:rPr>
        <w:t xml:space="preserve"> – </w:t>
      </w:r>
      <w:r w:rsidRPr="00BD79FF">
        <w:rPr>
          <w:rFonts w:ascii="Segoe UI" w:hAnsi="Segoe UI" w:cs="Segoe UI"/>
          <w:sz w:val="22"/>
          <w:szCs w:val="22"/>
          <w:lang w:val="hu-HU"/>
        </w:rPr>
        <w:t>működik</w:t>
      </w:r>
      <w:r w:rsidR="00881801" w:rsidRPr="00BD79FF">
        <w:rPr>
          <w:rFonts w:ascii="Segoe UI" w:hAnsi="Segoe UI" w:cs="Segoe UI"/>
          <w:sz w:val="22"/>
          <w:szCs w:val="22"/>
          <w:lang w:val="hu-HU"/>
        </w:rPr>
        <w:t xml:space="preserve"> sikeresen</w:t>
      </w:r>
      <w:r w:rsidR="004F07F3" w:rsidRPr="00BD79FF">
        <w:rPr>
          <w:rFonts w:ascii="Segoe UI" w:hAnsi="Segoe UI" w:cs="Segoe UI"/>
          <w:sz w:val="22"/>
          <w:szCs w:val="22"/>
          <w:lang w:val="hu-HU"/>
        </w:rPr>
        <w:t xml:space="preserve"> közel </w:t>
      </w:r>
      <w:r w:rsidR="00911A74">
        <w:rPr>
          <w:rFonts w:ascii="Segoe UI" w:hAnsi="Segoe UI" w:cs="Segoe UI"/>
          <w:sz w:val="22"/>
          <w:szCs w:val="22"/>
          <w:lang w:val="hu-HU"/>
        </w:rPr>
        <w:t>négy évtizede</w:t>
      </w:r>
      <w:r w:rsidRPr="00BD79FF">
        <w:rPr>
          <w:rFonts w:ascii="Segoe UI" w:hAnsi="Segoe UI" w:cs="Segoe UI"/>
          <w:sz w:val="22"/>
          <w:szCs w:val="22"/>
          <w:lang w:val="hu-HU"/>
        </w:rPr>
        <w:t>.</w:t>
      </w:r>
      <w:r w:rsidR="004C4265" w:rsidRPr="00BD79FF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F71335" w:rsidRPr="00BD79FF">
        <w:rPr>
          <w:rFonts w:ascii="Segoe UI" w:hAnsi="Segoe UI" w:cs="Segoe UI"/>
          <w:sz w:val="22"/>
          <w:szCs w:val="22"/>
          <w:lang w:val="hu-HU"/>
        </w:rPr>
        <w:t xml:space="preserve">A </w:t>
      </w:r>
      <w:r w:rsidR="00A34480" w:rsidRPr="00BD79FF">
        <w:rPr>
          <w:rFonts w:ascii="Segoe UI" w:hAnsi="Segoe UI" w:cs="Segoe UI"/>
          <w:sz w:val="22"/>
          <w:szCs w:val="22"/>
          <w:lang w:val="hu-HU"/>
        </w:rPr>
        <w:t xml:space="preserve">Henkel </w:t>
      </w:r>
      <w:r w:rsidR="00F71335" w:rsidRPr="00BD79FF">
        <w:rPr>
          <w:rFonts w:ascii="Segoe UI" w:hAnsi="Segoe UI" w:cs="Segoe UI"/>
          <w:sz w:val="22"/>
          <w:szCs w:val="22"/>
          <w:lang w:val="hu-HU"/>
        </w:rPr>
        <w:t>v</w:t>
      </w:r>
      <w:r w:rsidR="00A94C26" w:rsidRPr="00BD79FF">
        <w:rPr>
          <w:rFonts w:ascii="Segoe UI" w:hAnsi="Segoe UI" w:cs="Segoe UI"/>
          <w:sz w:val="22"/>
          <w:szCs w:val="22"/>
          <w:lang w:val="hu-HU"/>
        </w:rPr>
        <w:t xml:space="preserve">ilágszerte </w:t>
      </w:r>
      <w:r w:rsidR="00A34480" w:rsidRPr="00BD79FF">
        <w:rPr>
          <w:rFonts w:ascii="Segoe UI" w:hAnsi="Segoe UI" w:cs="Segoe UI"/>
          <w:sz w:val="22"/>
          <w:szCs w:val="22"/>
          <w:lang w:val="hu-HU"/>
        </w:rPr>
        <w:t>piacvezető</w:t>
      </w:r>
      <w:r w:rsidR="00A94C26" w:rsidRPr="00BD79FF">
        <w:rPr>
          <w:rFonts w:ascii="Segoe UI" w:hAnsi="Segoe UI" w:cs="Segoe UI"/>
          <w:sz w:val="22"/>
          <w:szCs w:val="22"/>
          <w:lang w:val="hu-HU"/>
        </w:rPr>
        <w:t xml:space="preserve"> a ragasztók, tömítőanyagok és funkcionális bevonatok terén</w:t>
      </w:r>
      <w:r w:rsidR="003D4E23" w:rsidRPr="00BD79FF">
        <w:rPr>
          <w:rFonts w:ascii="Segoe UI" w:hAnsi="Segoe UI" w:cs="Segoe UI"/>
          <w:sz w:val="22"/>
          <w:szCs w:val="22"/>
          <w:lang w:val="hu-HU"/>
        </w:rPr>
        <w:t xml:space="preserve">, így a </w:t>
      </w:r>
      <w:proofErr w:type="spellStart"/>
      <w:r w:rsidR="003D4E23" w:rsidRPr="00BD79FF">
        <w:rPr>
          <w:rFonts w:ascii="Segoe UI" w:hAnsi="Segoe UI" w:cs="Segoe UI"/>
          <w:sz w:val="22"/>
          <w:szCs w:val="22"/>
          <w:lang w:val="hu-HU"/>
        </w:rPr>
        <w:t>környei</w:t>
      </w:r>
      <w:proofErr w:type="spellEnd"/>
      <w:r w:rsidR="003D4E23" w:rsidRPr="00BD79FF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9C24F4" w:rsidRPr="00BD79FF">
        <w:rPr>
          <w:rFonts w:ascii="Segoe UI" w:hAnsi="Segoe UI" w:cs="Segoe UI"/>
          <w:sz w:val="22"/>
          <w:szCs w:val="22"/>
          <w:lang w:val="hu-HU"/>
        </w:rPr>
        <w:t>multitechnológiás ragasz</w:t>
      </w:r>
      <w:r w:rsidR="004655B0" w:rsidRPr="00BD79FF">
        <w:rPr>
          <w:rFonts w:ascii="Segoe UI" w:hAnsi="Segoe UI" w:cs="Segoe UI"/>
          <w:sz w:val="22"/>
          <w:szCs w:val="22"/>
          <w:lang w:val="hu-HU"/>
        </w:rPr>
        <w:t xml:space="preserve">tógyárnak </w:t>
      </w:r>
      <w:r w:rsidR="00946FE9" w:rsidRPr="00BD79FF">
        <w:rPr>
          <w:rFonts w:ascii="Segoe UI" w:hAnsi="Segoe UI" w:cs="Segoe UI"/>
          <w:sz w:val="22"/>
          <w:szCs w:val="22"/>
          <w:lang w:val="hu-HU"/>
        </w:rPr>
        <w:t xml:space="preserve">is </w:t>
      </w:r>
      <w:r w:rsidR="004655B0" w:rsidRPr="00BD79FF">
        <w:rPr>
          <w:rFonts w:ascii="Segoe UI" w:hAnsi="Segoe UI" w:cs="Segoe UI"/>
          <w:sz w:val="22"/>
          <w:szCs w:val="22"/>
          <w:lang w:val="hu-HU"/>
        </w:rPr>
        <w:t>jelentős szerepe van</w:t>
      </w:r>
      <w:r w:rsidR="00C430C9" w:rsidRPr="00BD79FF">
        <w:rPr>
          <w:rFonts w:ascii="Segoe UI" w:hAnsi="Segoe UI" w:cs="Segoe UI"/>
          <w:sz w:val="22"/>
          <w:szCs w:val="22"/>
          <w:lang w:val="hu-HU"/>
        </w:rPr>
        <w:t xml:space="preserve">. </w:t>
      </w:r>
      <w:r w:rsidR="00921407" w:rsidRPr="00BD79FF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A94C26" w:rsidRPr="00BD79FF">
        <w:rPr>
          <w:rFonts w:ascii="Segoe UI" w:hAnsi="Segoe UI" w:cs="Segoe UI"/>
          <w:sz w:val="22"/>
          <w:szCs w:val="22"/>
          <w:lang w:val="hu-HU"/>
        </w:rPr>
        <w:t xml:space="preserve"> </w:t>
      </w:r>
    </w:p>
    <w:p w14:paraId="4AEB1F41" w14:textId="77777777" w:rsidR="006D5BF0" w:rsidRPr="00BD79FF" w:rsidRDefault="006D5BF0" w:rsidP="00921407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1EB0C836" w14:textId="77777777" w:rsidR="006D5BF0" w:rsidRDefault="006D5BF0" w:rsidP="006D5BF0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B639FC">
        <w:rPr>
          <w:rFonts w:ascii="Segoe UI" w:hAnsi="Segoe UI" w:cs="Segoe UI"/>
          <w:sz w:val="22"/>
          <w:szCs w:val="22"/>
          <w:lang w:val="hu-HU"/>
        </w:rPr>
        <w:t>Szijjártó Péter b</w:t>
      </w:r>
      <w:r w:rsidRPr="0045531F">
        <w:rPr>
          <w:rFonts w:ascii="Segoe UI" w:hAnsi="Segoe UI" w:cs="Segoe UI"/>
          <w:sz w:val="22"/>
          <w:szCs w:val="22"/>
          <w:lang w:val="hu-HU"/>
        </w:rPr>
        <w:t xml:space="preserve">eszédében </w:t>
      </w:r>
      <w:r>
        <w:rPr>
          <w:rFonts w:ascii="Segoe UI" w:hAnsi="Segoe UI" w:cs="Segoe UI"/>
          <w:sz w:val="22"/>
          <w:szCs w:val="22"/>
          <w:lang w:val="hu-HU"/>
        </w:rPr>
        <w:t>k</w:t>
      </w:r>
      <w:r w:rsidRPr="0045531F">
        <w:rPr>
          <w:rFonts w:ascii="Segoe UI" w:hAnsi="Segoe UI" w:cs="Segoe UI"/>
          <w:sz w:val="22"/>
          <w:szCs w:val="22"/>
          <w:lang w:val="hu-HU"/>
        </w:rPr>
        <w:t>ifejtette</w:t>
      </w:r>
      <w:r w:rsidRPr="009A3A2A">
        <w:rPr>
          <w:rFonts w:ascii="Segoe UI" w:hAnsi="Segoe UI" w:cs="Segoe UI"/>
          <w:sz w:val="22"/>
          <w:szCs w:val="22"/>
          <w:lang w:val="hu-HU"/>
        </w:rPr>
        <w:t xml:space="preserve">, hogy a német vállalatok évtizedek óta kulcsszerepet játszanak a </w:t>
      </w:r>
      <w:r>
        <w:rPr>
          <w:rFonts w:ascii="Segoe UI" w:hAnsi="Segoe UI" w:cs="Segoe UI"/>
          <w:sz w:val="22"/>
          <w:szCs w:val="22"/>
          <w:lang w:val="hu-HU"/>
        </w:rPr>
        <w:t xml:space="preserve">magyar </w:t>
      </w:r>
      <w:r w:rsidRPr="009A3A2A">
        <w:rPr>
          <w:rFonts w:ascii="Segoe UI" w:hAnsi="Segoe UI" w:cs="Segoe UI"/>
          <w:sz w:val="22"/>
          <w:szCs w:val="22"/>
          <w:lang w:val="hu-HU"/>
        </w:rPr>
        <w:t>gazdaság teljesítményében</w:t>
      </w:r>
      <w:r>
        <w:rPr>
          <w:rFonts w:ascii="Segoe UI" w:hAnsi="Segoe UI" w:cs="Segoe UI"/>
          <w:sz w:val="22"/>
          <w:szCs w:val="22"/>
          <w:lang w:val="hu-HU"/>
        </w:rPr>
        <w:t>. Emellett</w:t>
      </w:r>
      <w:r w:rsidRPr="00B534A4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9A3A2A">
        <w:rPr>
          <w:rFonts w:ascii="Segoe UI" w:hAnsi="Segoe UI" w:cs="Segoe UI"/>
          <w:sz w:val="22"/>
          <w:szCs w:val="22"/>
          <w:lang w:val="hu-HU"/>
        </w:rPr>
        <w:t>kiemelte</w:t>
      </w:r>
      <w:r w:rsidRPr="0045531F">
        <w:rPr>
          <w:rFonts w:ascii="Segoe UI" w:hAnsi="Segoe UI" w:cs="Segoe UI"/>
          <w:sz w:val="22"/>
          <w:szCs w:val="22"/>
          <w:lang w:val="hu-HU"/>
        </w:rPr>
        <w:t xml:space="preserve">, hogy a már 38 éve jelen lévő </w:t>
      </w:r>
      <w:r>
        <w:rPr>
          <w:rFonts w:ascii="Segoe UI" w:hAnsi="Segoe UI" w:cs="Segoe UI"/>
          <w:sz w:val="22"/>
          <w:szCs w:val="22"/>
          <w:lang w:val="hu-HU"/>
        </w:rPr>
        <w:t>Henkel Magyarországnak</w:t>
      </w:r>
      <w:r w:rsidRPr="0045531F">
        <w:rPr>
          <w:rFonts w:ascii="Segoe UI" w:hAnsi="Segoe UI" w:cs="Segoe UI"/>
          <w:sz w:val="22"/>
          <w:szCs w:val="22"/>
          <w:lang w:val="hu-HU"/>
        </w:rPr>
        <w:t xml:space="preserve"> a társadalmi felelősségvállalása is példaértékű, az elmúlt időszakban több mint ötszáz jótékonysági projektet valósítottak meg.</w:t>
      </w:r>
      <w:r>
        <w:rPr>
          <w:rFonts w:ascii="Segoe UI" w:hAnsi="Segoe UI" w:cs="Segoe UI"/>
          <w:sz w:val="22"/>
          <w:szCs w:val="22"/>
          <w:lang w:val="hu-HU"/>
        </w:rPr>
        <w:t xml:space="preserve"> </w:t>
      </w:r>
    </w:p>
    <w:p w14:paraId="295EC664" w14:textId="77777777" w:rsidR="00921407" w:rsidRPr="00BD79FF" w:rsidRDefault="00921407" w:rsidP="00921407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4E141D37" w14:textId="320FB016" w:rsidR="000756AF" w:rsidRPr="00BD79FF" w:rsidRDefault="00221494" w:rsidP="00921407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BD79FF">
        <w:rPr>
          <w:rFonts w:ascii="Segoe UI" w:hAnsi="Segoe UI" w:cs="Segoe UI"/>
          <w:sz w:val="22"/>
          <w:szCs w:val="22"/>
          <w:lang w:val="hu-HU"/>
        </w:rPr>
        <w:t>„A Henkel hosszú távon elkötelezett Magyarország mellett</w:t>
      </w:r>
      <w:r w:rsidR="00F97ED7" w:rsidRPr="00BD79FF">
        <w:rPr>
          <w:rFonts w:ascii="Segoe UI" w:hAnsi="Segoe UI" w:cs="Segoe UI"/>
          <w:sz w:val="22"/>
          <w:szCs w:val="22"/>
          <w:lang w:val="hu-HU"/>
        </w:rPr>
        <w:t xml:space="preserve">. </w:t>
      </w:r>
      <w:r w:rsidR="00601C25" w:rsidRPr="00BD79FF">
        <w:rPr>
          <w:rFonts w:ascii="Segoe UI" w:hAnsi="Segoe UI" w:cs="Segoe UI"/>
          <w:sz w:val="22"/>
          <w:szCs w:val="22"/>
          <w:lang w:val="hu-HU"/>
        </w:rPr>
        <w:t xml:space="preserve">A döntés, hogy </w:t>
      </w:r>
      <w:r w:rsidR="005469E0" w:rsidRPr="00BD79FF">
        <w:rPr>
          <w:rFonts w:ascii="Segoe UI" w:hAnsi="Segoe UI" w:cs="Segoe UI"/>
          <w:sz w:val="22"/>
          <w:szCs w:val="22"/>
          <w:lang w:val="hu-HU"/>
        </w:rPr>
        <w:t xml:space="preserve">a vállalat </w:t>
      </w:r>
      <w:r w:rsidR="00601C25" w:rsidRPr="00BD79FF">
        <w:rPr>
          <w:rFonts w:ascii="Segoe UI" w:hAnsi="Segoe UI" w:cs="Segoe UI"/>
          <w:sz w:val="22"/>
          <w:szCs w:val="22"/>
          <w:lang w:val="hu-HU"/>
        </w:rPr>
        <w:t>mely országban fekte</w:t>
      </w:r>
      <w:r w:rsidR="00181A0E" w:rsidRPr="00BD79FF">
        <w:rPr>
          <w:rFonts w:ascii="Segoe UI" w:hAnsi="Segoe UI" w:cs="Segoe UI"/>
          <w:sz w:val="22"/>
          <w:szCs w:val="22"/>
          <w:lang w:val="hu-HU"/>
        </w:rPr>
        <w:t>t</w:t>
      </w:r>
      <w:r w:rsidR="000806F1" w:rsidRPr="00BD79FF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601C25" w:rsidRPr="00BD79FF">
        <w:rPr>
          <w:rFonts w:ascii="Segoe UI" w:hAnsi="Segoe UI" w:cs="Segoe UI"/>
          <w:sz w:val="22"/>
          <w:szCs w:val="22"/>
          <w:lang w:val="hu-HU"/>
        </w:rPr>
        <w:t>be</w:t>
      </w:r>
      <w:r w:rsidR="000806F1" w:rsidRPr="00BD79FF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2E2E96" w:rsidRPr="00BD79FF">
        <w:rPr>
          <w:rFonts w:ascii="Segoe UI" w:hAnsi="Segoe UI" w:cs="Segoe UI"/>
          <w:sz w:val="22"/>
          <w:szCs w:val="22"/>
          <w:lang w:val="hu-HU"/>
        </w:rPr>
        <w:t>mindig e</w:t>
      </w:r>
      <w:r w:rsidR="00601C25" w:rsidRPr="00BD79FF">
        <w:rPr>
          <w:rFonts w:ascii="Segoe UI" w:hAnsi="Segoe UI" w:cs="Segoe UI"/>
          <w:sz w:val="22"/>
          <w:szCs w:val="22"/>
          <w:lang w:val="hu-HU"/>
        </w:rPr>
        <w:t>gy</w:t>
      </w:r>
      <w:r w:rsidR="008B6884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DE67E9">
        <w:rPr>
          <w:rFonts w:ascii="Segoe UI" w:hAnsi="Segoe UI" w:cs="Segoe UI"/>
          <w:sz w:val="22"/>
          <w:szCs w:val="22"/>
          <w:lang w:val="hu-HU"/>
        </w:rPr>
        <w:t xml:space="preserve">alapos </w:t>
      </w:r>
      <w:r w:rsidR="008B6884">
        <w:rPr>
          <w:rFonts w:ascii="Segoe UI" w:hAnsi="Segoe UI" w:cs="Segoe UI"/>
          <w:sz w:val="22"/>
          <w:szCs w:val="22"/>
          <w:lang w:val="hu-HU"/>
        </w:rPr>
        <w:t xml:space="preserve">belső </w:t>
      </w:r>
      <w:r w:rsidR="007676D6">
        <w:rPr>
          <w:rFonts w:ascii="Segoe UI" w:hAnsi="Segoe UI" w:cs="Segoe UI"/>
          <w:sz w:val="22"/>
          <w:szCs w:val="22"/>
          <w:lang w:val="hu-HU"/>
        </w:rPr>
        <w:t>elemzés</w:t>
      </w:r>
      <w:r w:rsidR="00601C25" w:rsidRPr="00BD79FF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2E2E96" w:rsidRPr="00BD79FF">
        <w:rPr>
          <w:rFonts w:ascii="Segoe UI" w:hAnsi="Segoe UI" w:cs="Segoe UI"/>
          <w:sz w:val="22"/>
          <w:szCs w:val="22"/>
          <w:lang w:val="hu-HU"/>
        </w:rPr>
        <w:t>végeredménye</w:t>
      </w:r>
      <w:r w:rsidR="00C95D65" w:rsidRPr="00BD79FF">
        <w:rPr>
          <w:rFonts w:ascii="Segoe UI" w:hAnsi="Segoe UI" w:cs="Segoe UI"/>
          <w:sz w:val="22"/>
          <w:szCs w:val="22"/>
          <w:lang w:val="hu-HU"/>
        </w:rPr>
        <w:t>,</w:t>
      </w:r>
      <w:r w:rsidR="00E55529" w:rsidRPr="00BD79FF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E17D8E" w:rsidRPr="00BD79FF">
        <w:rPr>
          <w:rFonts w:ascii="Segoe UI" w:hAnsi="Segoe UI" w:cs="Segoe UI"/>
          <w:sz w:val="22"/>
          <w:szCs w:val="22"/>
          <w:lang w:val="hu-HU"/>
        </w:rPr>
        <w:t xml:space="preserve">és </w:t>
      </w:r>
      <w:r w:rsidR="00E55529" w:rsidRPr="00BD79FF">
        <w:rPr>
          <w:rFonts w:ascii="Segoe UI" w:hAnsi="Segoe UI" w:cs="Segoe UI"/>
          <w:sz w:val="22"/>
          <w:szCs w:val="22"/>
          <w:lang w:val="hu-HU"/>
        </w:rPr>
        <w:t>mely</w:t>
      </w:r>
      <w:r w:rsidR="00E17D8E" w:rsidRPr="00BD79FF">
        <w:rPr>
          <w:rFonts w:ascii="Segoe UI" w:hAnsi="Segoe UI" w:cs="Segoe UI"/>
          <w:sz w:val="22"/>
          <w:szCs w:val="22"/>
          <w:lang w:val="hu-HU"/>
        </w:rPr>
        <w:t>hez</w:t>
      </w:r>
      <w:r w:rsidR="00C95D65" w:rsidRPr="00BD79FF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2E2E96" w:rsidRPr="00BD79FF">
        <w:rPr>
          <w:rFonts w:ascii="Segoe UI" w:hAnsi="Segoe UI" w:cs="Segoe UI"/>
          <w:sz w:val="22"/>
          <w:szCs w:val="22"/>
          <w:lang w:val="hu-HU"/>
        </w:rPr>
        <w:t>a</w:t>
      </w:r>
      <w:r w:rsidR="00601C25" w:rsidRPr="00BD79FF">
        <w:rPr>
          <w:rFonts w:ascii="Segoe UI" w:hAnsi="Segoe UI" w:cs="Segoe UI"/>
          <w:sz w:val="22"/>
          <w:szCs w:val="22"/>
          <w:lang w:val="hu-HU"/>
        </w:rPr>
        <w:t xml:space="preserve"> magyar kormány által teremtett üzleti környezet </w:t>
      </w:r>
      <w:r w:rsidR="00E17D8E" w:rsidRPr="00BD79FF">
        <w:rPr>
          <w:rFonts w:ascii="Segoe UI" w:hAnsi="Segoe UI" w:cs="Segoe UI"/>
          <w:sz w:val="22"/>
          <w:szCs w:val="22"/>
          <w:lang w:val="hu-HU"/>
        </w:rPr>
        <w:t xml:space="preserve">is </w:t>
      </w:r>
      <w:r w:rsidR="00601C25" w:rsidRPr="00BD79FF">
        <w:rPr>
          <w:rFonts w:ascii="Segoe UI" w:hAnsi="Segoe UI" w:cs="Segoe UI"/>
          <w:sz w:val="22"/>
          <w:szCs w:val="22"/>
          <w:lang w:val="hu-HU"/>
        </w:rPr>
        <w:t>fontos szempont</w:t>
      </w:r>
      <w:r w:rsidR="00E17D8E" w:rsidRPr="00BD79FF">
        <w:rPr>
          <w:rFonts w:ascii="Segoe UI" w:hAnsi="Segoe UI" w:cs="Segoe UI"/>
          <w:sz w:val="22"/>
          <w:szCs w:val="22"/>
          <w:lang w:val="hu-HU"/>
        </w:rPr>
        <w:t>.</w:t>
      </w:r>
      <w:r w:rsidR="00F97ED7" w:rsidRPr="00BD79FF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F54281" w:rsidRPr="00BD79FF">
        <w:rPr>
          <w:rFonts w:ascii="Segoe UI" w:hAnsi="Segoe UI" w:cs="Segoe UI"/>
          <w:sz w:val="22"/>
          <w:szCs w:val="22"/>
          <w:lang w:val="hu-HU"/>
        </w:rPr>
        <w:t xml:space="preserve">Az új </w:t>
      </w:r>
      <w:proofErr w:type="spellStart"/>
      <w:r w:rsidR="00F54281" w:rsidRPr="00BD79FF">
        <w:rPr>
          <w:rFonts w:ascii="Segoe UI" w:hAnsi="Segoe UI" w:cs="Segoe UI"/>
          <w:sz w:val="22"/>
          <w:szCs w:val="22"/>
          <w:lang w:val="hu-HU"/>
        </w:rPr>
        <w:t>extruder</w:t>
      </w:r>
      <w:proofErr w:type="spellEnd"/>
      <w:r w:rsidR="00F54281" w:rsidRPr="00BD79FF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BD79FF">
        <w:rPr>
          <w:rFonts w:ascii="Segoe UI" w:hAnsi="Segoe UI" w:cs="Segoe UI"/>
          <w:sz w:val="22"/>
          <w:szCs w:val="22"/>
          <w:lang w:val="hu-HU"/>
        </w:rPr>
        <w:t xml:space="preserve">beruházás a </w:t>
      </w:r>
      <w:proofErr w:type="spellStart"/>
      <w:r w:rsidRPr="00BD79FF">
        <w:rPr>
          <w:rFonts w:ascii="Segoe UI" w:hAnsi="Segoe UI" w:cs="Segoe UI"/>
          <w:sz w:val="22"/>
          <w:szCs w:val="22"/>
          <w:lang w:val="hu-HU"/>
        </w:rPr>
        <w:t>környei</w:t>
      </w:r>
      <w:proofErr w:type="spellEnd"/>
      <w:r w:rsidRPr="00BD79FF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530665" w:rsidRPr="00BD79FF">
        <w:rPr>
          <w:rFonts w:ascii="Segoe UI" w:hAnsi="Segoe UI" w:cs="Segoe UI"/>
          <w:sz w:val="22"/>
          <w:szCs w:val="22"/>
          <w:lang w:val="hu-HU"/>
        </w:rPr>
        <w:t>üzem gyártás</w:t>
      </w:r>
      <w:r w:rsidRPr="00BD79FF">
        <w:rPr>
          <w:rFonts w:ascii="Segoe UI" w:hAnsi="Segoe UI" w:cs="Segoe UI"/>
          <w:sz w:val="22"/>
          <w:szCs w:val="22"/>
          <w:lang w:val="hu-HU"/>
        </w:rPr>
        <w:t xml:space="preserve">technológiájának </w:t>
      </w:r>
      <w:r w:rsidR="000756AF" w:rsidRPr="00BD79FF">
        <w:rPr>
          <w:rFonts w:ascii="Segoe UI" w:hAnsi="Segoe UI" w:cs="Segoe UI"/>
          <w:sz w:val="22"/>
          <w:szCs w:val="22"/>
          <w:lang w:val="hu-HU"/>
        </w:rPr>
        <w:t xml:space="preserve">bővítésére és </w:t>
      </w:r>
      <w:r w:rsidRPr="00BD79FF">
        <w:rPr>
          <w:rFonts w:ascii="Segoe UI" w:hAnsi="Segoe UI" w:cs="Segoe UI"/>
          <w:sz w:val="22"/>
          <w:szCs w:val="22"/>
          <w:lang w:val="hu-HU"/>
        </w:rPr>
        <w:t>kapacitás</w:t>
      </w:r>
      <w:r w:rsidR="00A94C26" w:rsidRPr="00BD79FF">
        <w:rPr>
          <w:rFonts w:ascii="Segoe UI" w:hAnsi="Segoe UI" w:cs="Segoe UI"/>
          <w:sz w:val="22"/>
          <w:szCs w:val="22"/>
          <w:lang w:val="hu-HU"/>
        </w:rPr>
        <w:t>ának</w:t>
      </w:r>
      <w:r w:rsidRPr="00BD79FF">
        <w:rPr>
          <w:rFonts w:ascii="Segoe UI" w:hAnsi="Segoe UI" w:cs="Segoe UI"/>
          <w:sz w:val="22"/>
          <w:szCs w:val="22"/>
          <w:lang w:val="hu-HU"/>
        </w:rPr>
        <w:t xml:space="preserve"> növelés</w:t>
      </w:r>
      <w:r w:rsidR="000756AF" w:rsidRPr="00BD79FF">
        <w:rPr>
          <w:rFonts w:ascii="Segoe UI" w:hAnsi="Segoe UI" w:cs="Segoe UI"/>
          <w:sz w:val="22"/>
          <w:szCs w:val="22"/>
          <w:lang w:val="hu-HU"/>
        </w:rPr>
        <w:t xml:space="preserve">ére szolgál” – mondta </w:t>
      </w:r>
      <w:r w:rsidR="00BA69E8">
        <w:rPr>
          <w:rFonts w:ascii="Segoe UI" w:hAnsi="Segoe UI" w:cs="Segoe UI"/>
          <w:sz w:val="22"/>
          <w:szCs w:val="22"/>
          <w:lang w:val="hu-HU"/>
        </w:rPr>
        <w:br/>
      </w:r>
      <w:r w:rsidR="000756AF" w:rsidRPr="00BD79FF">
        <w:rPr>
          <w:rFonts w:ascii="Segoe UI" w:hAnsi="Segoe UI" w:cs="Segoe UI"/>
          <w:sz w:val="22"/>
          <w:szCs w:val="22"/>
          <w:lang w:val="hu-HU"/>
        </w:rPr>
        <w:t xml:space="preserve">Dr. Fábián Ágnes, ügyvezető igazgató. </w:t>
      </w:r>
    </w:p>
    <w:p w14:paraId="5E0EA2FA" w14:textId="77777777" w:rsidR="000756AF" w:rsidRPr="00BD79FF" w:rsidRDefault="000756AF" w:rsidP="00221494">
      <w:pPr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695F7F08" w14:textId="0209B81F" w:rsidR="00D03A3D" w:rsidRDefault="00643631" w:rsidP="00B83AA3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>
        <w:rPr>
          <w:rFonts w:ascii="Segoe UI" w:hAnsi="Segoe UI" w:cs="Segoe UI"/>
          <w:sz w:val="22"/>
          <w:szCs w:val="22"/>
          <w:lang w:val="hu-HU"/>
        </w:rPr>
        <w:lastRenderedPageBreak/>
        <w:t>„</w:t>
      </w:r>
      <w:r w:rsidR="00D03A3D" w:rsidRPr="00D03A3D">
        <w:rPr>
          <w:rFonts w:ascii="Segoe UI" w:hAnsi="Segoe UI" w:cs="Segoe UI"/>
          <w:sz w:val="22"/>
          <w:szCs w:val="22"/>
          <w:lang w:val="hu-HU"/>
        </w:rPr>
        <w:t>A Környé</w:t>
      </w:r>
      <w:r w:rsidR="00B07A37">
        <w:rPr>
          <w:rFonts w:ascii="Segoe UI" w:hAnsi="Segoe UI" w:cs="Segoe UI"/>
          <w:sz w:val="22"/>
          <w:szCs w:val="22"/>
          <w:lang w:val="hu-HU"/>
        </w:rPr>
        <w:t>n újonnan</w:t>
      </w:r>
      <w:r w:rsidR="00D03A3D" w:rsidRPr="00D03A3D">
        <w:rPr>
          <w:rFonts w:ascii="Segoe UI" w:hAnsi="Segoe UI" w:cs="Segoe UI"/>
          <w:sz w:val="22"/>
          <w:szCs w:val="22"/>
          <w:lang w:val="hu-HU"/>
        </w:rPr>
        <w:t xml:space="preserve"> telepített extrudál</w:t>
      </w:r>
      <w:r w:rsidR="00876204">
        <w:rPr>
          <w:rFonts w:ascii="Segoe UI" w:hAnsi="Segoe UI" w:cs="Segoe UI"/>
          <w:sz w:val="22"/>
          <w:szCs w:val="22"/>
          <w:lang w:val="hu-HU"/>
        </w:rPr>
        <w:t>ó</w:t>
      </w:r>
      <w:r w:rsidR="00D03A3D" w:rsidRPr="00D03A3D">
        <w:rPr>
          <w:rFonts w:ascii="Segoe UI" w:hAnsi="Segoe UI" w:cs="Segoe UI"/>
          <w:sz w:val="22"/>
          <w:szCs w:val="22"/>
          <w:lang w:val="hu-HU"/>
        </w:rPr>
        <w:t xml:space="preserve"> technológiával működő gyártás a hőre lágyuló, olvadó ragasztók </w:t>
      </w:r>
      <w:r w:rsidR="001E76A9">
        <w:rPr>
          <w:rFonts w:ascii="Segoe UI" w:hAnsi="Segoe UI" w:cs="Segoe UI"/>
          <w:sz w:val="22"/>
          <w:szCs w:val="22"/>
          <w:lang w:val="hu-HU"/>
        </w:rPr>
        <w:t>előállításának</w:t>
      </w:r>
      <w:r w:rsidR="00D03A3D" w:rsidRPr="00D03A3D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0C7C8B" w:rsidRPr="00E66CDA">
        <w:rPr>
          <w:rFonts w:ascii="Segoe UI" w:hAnsi="Segoe UI" w:cs="Segoe UI"/>
          <w:sz w:val="22"/>
          <w:szCs w:val="22"/>
          <w:lang w:val="hu-HU"/>
        </w:rPr>
        <w:t>innovatív és rendkívül hatékony módja, amely Európában egyedülálló a Henkelnél”</w:t>
      </w:r>
      <w:r w:rsidR="000C7C8B">
        <w:rPr>
          <w:rFonts w:ascii="Segoe UI" w:hAnsi="Segoe UI" w:cs="Segoe UI"/>
          <w:sz w:val="22"/>
          <w:szCs w:val="22"/>
          <w:lang w:val="hu-HU"/>
        </w:rPr>
        <w:t xml:space="preserve"> – </w:t>
      </w:r>
      <w:r w:rsidR="00D03A3D">
        <w:rPr>
          <w:rFonts w:ascii="Segoe UI" w:hAnsi="Segoe UI" w:cs="Segoe UI"/>
          <w:sz w:val="22"/>
          <w:szCs w:val="22"/>
          <w:lang w:val="hu-HU"/>
        </w:rPr>
        <w:t>te</w:t>
      </w:r>
      <w:r w:rsidR="009A6222">
        <w:rPr>
          <w:rFonts w:ascii="Segoe UI" w:hAnsi="Segoe UI" w:cs="Segoe UI"/>
          <w:sz w:val="22"/>
          <w:szCs w:val="22"/>
          <w:lang w:val="hu-HU"/>
        </w:rPr>
        <w:t xml:space="preserve">tte </w:t>
      </w:r>
      <w:r w:rsidR="00D03A3D">
        <w:rPr>
          <w:rFonts w:ascii="Segoe UI" w:hAnsi="Segoe UI" w:cs="Segoe UI"/>
          <w:sz w:val="22"/>
          <w:szCs w:val="22"/>
          <w:lang w:val="hu-HU"/>
        </w:rPr>
        <w:t xml:space="preserve">hozzá </w:t>
      </w:r>
      <w:proofErr w:type="spellStart"/>
      <w:r w:rsidR="003712AF" w:rsidRPr="003712AF">
        <w:rPr>
          <w:rFonts w:ascii="Segoe UI" w:hAnsi="Segoe UI" w:cs="Segoe UI"/>
          <w:sz w:val="22"/>
          <w:szCs w:val="22"/>
          <w:lang w:val="hu-HU"/>
        </w:rPr>
        <w:t>Hélène</w:t>
      </w:r>
      <w:proofErr w:type="spellEnd"/>
      <w:r w:rsidR="003712AF" w:rsidRPr="003712AF">
        <w:rPr>
          <w:rFonts w:ascii="Segoe UI" w:hAnsi="Segoe UI" w:cs="Segoe UI"/>
          <w:sz w:val="22"/>
          <w:szCs w:val="22"/>
          <w:lang w:val="hu-HU"/>
        </w:rPr>
        <w:t xml:space="preserve"> </w:t>
      </w:r>
      <w:proofErr w:type="spellStart"/>
      <w:r w:rsidR="003712AF" w:rsidRPr="003712AF">
        <w:rPr>
          <w:rFonts w:ascii="Segoe UI" w:hAnsi="Segoe UI" w:cs="Segoe UI"/>
          <w:sz w:val="22"/>
          <w:szCs w:val="22"/>
          <w:lang w:val="hu-HU"/>
        </w:rPr>
        <w:t>Cazier</w:t>
      </w:r>
      <w:proofErr w:type="spellEnd"/>
      <w:r w:rsidR="00903920">
        <w:rPr>
          <w:rFonts w:ascii="Segoe UI" w:hAnsi="Segoe UI" w:cs="Segoe UI"/>
          <w:sz w:val="22"/>
          <w:szCs w:val="22"/>
          <w:lang w:val="hu-HU"/>
        </w:rPr>
        <w:t xml:space="preserve">, </w:t>
      </w:r>
      <w:r w:rsidR="00DA336A">
        <w:rPr>
          <w:rFonts w:ascii="Segoe UI" w:hAnsi="Segoe UI" w:cs="Segoe UI"/>
          <w:sz w:val="22"/>
          <w:szCs w:val="22"/>
          <w:lang w:val="hu-HU"/>
        </w:rPr>
        <w:t xml:space="preserve">Global Head of </w:t>
      </w:r>
      <w:proofErr w:type="spellStart"/>
      <w:r w:rsidR="00F76B0F">
        <w:rPr>
          <w:rFonts w:ascii="Segoe UI" w:hAnsi="Segoe UI" w:cs="Segoe UI"/>
          <w:sz w:val="22"/>
          <w:szCs w:val="22"/>
          <w:lang w:val="hu-HU"/>
        </w:rPr>
        <w:t>Operations</w:t>
      </w:r>
      <w:proofErr w:type="spellEnd"/>
      <w:r w:rsidR="00F76B0F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903920">
        <w:rPr>
          <w:rFonts w:ascii="Segoe UI" w:hAnsi="Segoe UI" w:cs="Segoe UI"/>
          <w:sz w:val="22"/>
          <w:szCs w:val="22"/>
          <w:lang w:val="hu-HU"/>
        </w:rPr>
        <w:t xml:space="preserve">Henkel </w:t>
      </w:r>
      <w:proofErr w:type="spellStart"/>
      <w:r w:rsidR="00903920">
        <w:rPr>
          <w:rFonts w:ascii="Segoe UI" w:hAnsi="Segoe UI" w:cs="Segoe UI"/>
          <w:sz w:val="22"/>
          <w:szCs w:val="22"/>
          <w:lang w:val="hu-HU"/>
        </w:rPr>
        <w:t>Adhesive</w:t>
      </w:r>
      <w:r w:rsidR="00F76B0F">
        <w:rPr>
          <w:rFonts w:ascii="Segoe UI" w:hAnsi="Segoe UI" w:cs="Segoe UI"/>
          <w:sz w:val="22"/>
          <w:szCs w:val="22"/>
          <w:lang w:val="hu-HU"/>
        </w:rPr>
        <w:t>s</w:t>
      </w:r>
      <w:proofErr w:type="spellEnd"/>
      <w:r w:rsidR="00F76B0F">
        <w:rPr>
          <w:rFonts w:ascii="Segoe UI" w:hAnsi="Segoe UI" w:cs="Segoe UI"/>
          <w:sz w:val="22"/>
          <w:szCs w:val="22"/>
          <w:lang w:val="hu-HU"/>
        </w:rPr>
        <w:t>.</w:t>
      </w:r>
    </w:p>
    <w:p w14:paraId="5B311AEC" w14:textId="77777777" w:rsidR="00F76B0F" w:rsidRDefault="00F76B0F" w:rsidP="00B83AA3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78EED70A" w14:textId="061832BF" w:rsidR="00373B88" w:rsidRPr="00BD79FF" w:rsidRDefault="00E20E45" w:rsidP="00B83AA3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E20E45">
        <w:rPr>
          <w:rFonts w:ascii="Segoe UI" w:hAnsi="Segoe UI" w:cs="Segoe UI"/>
          <w:sz w:val="22"/>
          <w:szCs w:val="22"/>
          <w:lang w:val="hu-HU"/>
        </w:rPr>
        <w:t xml:space="preserve">Az </w:t>
      </w:r>
      <w:proofErr w:type="spellStart"/>
      <w:r w:rsidRPr="00E20E45">
        <w:rPr>
          <w:rFonts w:ascii="Segoe UI" w:hAnsi="Segoe UI" w:cs="Segoe UI"/>
          <w:sz w:val="22"/>
          <w:szCs w:val="22"/>
          <w:lang w:val="hu-HU"/>
        </w:rPr>
        <w:t>extruderrel</w:t>
      </w:r>
      <w:proofErr w:type="spellEnd"/>
      <w:r w:rsidRPr="00E20E45">
        <w:rPr>
          <w:rFonts w:ascii="Segoe UI" w:hAnsi="Segoe UI" w:cs="Segoe UI"/>
          <w:sz w:val="22"/>
          <w:szCs w:val="22"/>
          <w:lang w:val="hu-HU"/>
        </w:rPr>
        <w:t xml:space="preserve"> gyártott termoplasztikus olvadék ragasztók széles körben használatosak különböző ipari alkalmazásoknál, ahol a nagy mennyiségű ragasztóanyag gyors és pontos felvitele szükséges. A ragasztó granulátumok felhasználás során hő hatására megolvadnak, majd kihűlés után gyorsan megszilárdulnak, ezzel erős, megbízható kötést biztosítva. A </w:t>
      </w:r>
      <w:proofErr w:type="spellStart"/>
      <w:r w:rsidRPr="00E20E45">
        <w:rPr>
          <w:rFonts w:ascii="Segoe UI" w:hAnsi="Segoe UI" w:cs="Segoe UI"/>
          <w:sz w:val="22"/>
          <w:szCs w:val="22"/>
          <w:lang w:val="hu-HU"/>
        </w:rPr>
        <w:t>környei</w:t>
      </w:r>
      <w:proofErr w:type="spellEnd"/>
      <w:r w:rsidRPr="00E20E45">
        <w:rPr>
          <w:rFonts w:ascii="Segoe UI" w:hAnsi="Segoe UI" w:cs="Segoe UI"/>
          <w:sz w:val="22"/>
          <w:szCs w:val="22"/>
          <w:lang w:val="hu-HU"/>
        </w:rPr>
        <w:t xml:space="preserve"> gyár új </w:t>
      </w:r>
      <w:proofErr w:type="spellStart"/>
      <w:r w:rsidRPr="00E20E45">
        <w:rPr>
          <w:rFonts w:ascii="Segoe UI" w:hAnsi="Segoe UI" w:cs="Segoe UI"/>
          <w:sz w:val="22"/>
          <w:szCs w:val="22"/>
          <w:lang w:val="hu-HU"/>
        </w:rPr>
        <w:t>extruderén</w:t>
      </w:r>
      <w:proofErr w:type="spellEnd"/>
      <w:r w:rsidRPr="00E20E45">
        <w:rPr>
          <w:rFonts w:ascii="Segoe UI" w:hAnsi="Segoe UI" w:cs="Segoe UI"/>
          <w:sz w:val="22"/>
          <w:szCs w:val="22"/>
          <w:lang w:val="hu-HU"/>
        </w:rPr>
        <w:t xml:space="preserve"> gyártott ragasztóanyagait elsősorban bútorok gyártásához, különösen a fa és műanyag alkatrészek szilárd rögzítésénél fogják felhasználni.</w:t>
      </w:r>
    </w:p>
    <w:p w14:paraId="098092D4" w14:textId="77777777" w:rsidR="00BA213F" w:rsidRDefault="00BA213F" w:rsidP="00B83AA3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280A19D8" w14:textId="691DF413" w:rsidR="00A021E1" w:rsidRPr="00BD79FF" w:rsidRDefault="0062198D" w:rsidP="00B83AA3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>
        <w:rPr>
          <w:rFonts w:ascii="Segoe UI" w:hAnsi="Segoe UI" w:cs="Segoe UI"/>
          <w:sz w:val="22"/>
          <w:szCs w:val="22"/>
          <w:lang w:val="hu-HU"/>
        </w:rPr>
        <w:t xml:space="preserve">A </w:t>
      </w:r>
      <w:proofErr w:type="spellStart"/>
      <w:r w:rsidR="003F132E" w:rsidRPr="1A6079B7">
        <w:rPr>
          <w:rFonts w:ascii="Segoe UI" w:hAnsi="Segoe UI" w:cs="Segoe UI"/>
          <w:sz w:val="22"/>
          <w:szCs w:val="22"/>
          <w:lang w:val="hu-HU"/>
        </w:rPr>
        <w:t>Környei</w:t>
      </w:r>
      <w:proofErr w:type="spellEnd"/>
      <w:r w:rsidR="003F132E" w:rsidRPr="1A6079B7">
        <w:rPr>
          <w:rFonts w:ascii="Segoe UI" w:hAnsi="Segoe UI" w:cs="Segoe UI"/>
          <w:sz w:val="22"/>
          <w:szCs w:val="22"/>
          <w:lang w:val="hu-HU"/>
        </w:rPr>
        <w:t xml:space="preserve"> Ipari parkban lév</w:t>
      </w:r>
      <w:r w:rsidR="002B20F5" w:rsidRPr="1A6079B7">
        <w:rPr>
          <w:rFonts w:ascii="Segoe UI" w:hAnsi="Segoe UI" w:cs="Segoe UI"/>
          <w:sz w:val="22"/>
          <w:szCs w:val="22"/>
          <w:lang w:val="hu-HU"/>
        </w:rPr>
        <w:t>ő Henkel Adhesive Technologies m</w:t>
      </w:r>
      <w:r w:rsidR="00A021E1" w:rsidRPr="1A6079B7">
        <w:rPr>
          <w:rFonts w:ascii="Segoe UI" w:hAnsi="Segoe UI" w:cs="Segoe UI"/>
          <w:sz w:val="22"/>
          <w:szCs w:val="22"/>
          <w:lang w:val="hu-HU"/>
        </w:rPr>
        <w:t xml:space="preserve">ultitechnológiás </w:t>
      </w:r>
      <w:r w:rsidR="00AE1E4E" w:rsidRPr="1A6079B7">
        <w:rPr>
          <w:rFonts w:ascii="Segoe UI" w:hAnsi="Segoe UI" w:cs="Segoe UI"/>
          <w:sz w:val="22"/>
          <w:szCs w:val="22"/>
          <w:lang w:val="hu-HU"/>
        </w:rPr>
        <w:t xml:space="preserve">gyár </w:t>
      </w:r>
      <w:r w:rsidR="007A4F1D" w:rsidRPr="1A6079B7">
        <w:rPr>
          <w:rFonts w:ascii="Segoe UI" w:hAnsi="Segoe UI" w:cs="Segoe UI"/>
          <w:sz w:val="22"/>
          <w:szCs w:val="22"/>
          <w:lang w:val="hu-HU"/>
        </w:rPr>
        <w:t xml:space="preserve">egyidejűleg több iparág számára gyárt ragasztókat, így komplexitás tekintetében </w:t>
      </w:r>
      <w:r w:rsidR="00A021E1" w:rsidRPr="1A6079B7">
        <w:rPr>
          <w:rFonts w:ascii="Segoe UI" w:hAnsi="Segoe UI" w:cs="Segoe UI"/>
          <w:sz w:val="22"/>
          <w:szCs w:val="22"/>
          <w:lang w:val="hu-HU"/>
        </w:rPr>
        <w:t xml:space="preserve">egyedülálló Európában és a világon </w:t>
      </w:r>
      <w:r w:rsidR="002B20F5" w:rsidRPr="1A6079B7">
        <w:rPr>
          <w:rFonts w:ascii="Segoe UI" w:hAnsi="Segoe UI" w:cs="Segoe UI"/>
          <w:sz w:val="22"/>
          <w:szCs w:val="22"/>
          <w:lang w:val="hu-HU"/>
        </w:rPr>
        <w:t>is a</w:t>
      </w:r>
      <w:r w:rsidR="00A021E1" w:rsidRPr="1A6079B7">
        <w:rPr>
          <w:rFonts w:ascii="Segoe UI" w:hAnsi="Segoe UI" w:cs="Segoe UI"/>
          <w:sz w:val="22"/>
          <w:szCs w:val="22"/>
          <w:lang w:val="hu-HU"/>
        </w:rPr>
        <w:t xml:space="preserve">z első </w:t>
      </w:r>
      <w:r w:rsidR="00AE1E4E" w:rsidRPr="1A6079B7">
        <w:rPr>
          <w:rFonts w:ascii="Segoe UI" w:hAnsi="Segoe UI" w:cs="Segoe UI"/>
          <w:sz w:val="22"/>
          <w:szCs w:val="22"/>
          <w:lang w:val="hu-HU"/>
        </w:rPr>
        <w:t>három</w:t>
      </w:r>
      <w:r w:rsidR="00A021E1" w:rsidRPr="1A6079B7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2232B7" w:rsidRPr="1A6079B7">
        <w:rPr>
          <w:rFonts w:ascii="Segoe UI" w:hAnsi="Segoe UI" w:cs="Segoe UI"/>
          <w:sz w:val="22"/>
          <w:szCs w:val="22"/>
          <w:lang w:val="hu-HU"/>
        </w:rPr>
        <w:t xml:space="preserve">Henkel </w:t>
      </w:r>
      <w:r w:rsidR="00A021E1" w:rsidRPr="1A6079B7">
        <w:rPr>
          <w:rFonts w:ascii="Segoe UI" w:hAnsi="Segoe UI" w:cs="Segoe UI"/>
          <w:sz w:val="22"/>
          <w:szCs w:val="22"/>
          <w:lang w:val="hu-HU"/>
        </w:rPr>
        <w:t>gyár</w:t>
      </w:r>
      <w:r w:rsidR="004449D3" w:rsidRPr="1A6079B7">
        <w:rPr>
          <w:rFonts w:ascii="Segoe UI" w:hAnsi="Segoe UI" w:cs="Segoe UI"/>
          <w:sz w:val="22"/>
          <w:szCs w:val="22"/>
          <w:lang w:val="hu-HU"/>
        </w:rPr>
        <w:t xml:space="preserve"> között </w:t>
      </w:r>
      <w:r w:rsidR="002232B7" w:rsidRPr="1A6079B7">
        <w:rPr>
          <w:rFonts w:ascii="Segoe UI" w:hAnsi="Segoe UI" w:cs="Segoe UI"/>
          <w:sz w:val="22"/>
          <w:szCs w:val="22"/>
          <w:lang w:val="hu-HU"/>
        </w:rPr>
        <w:t>tartják számon</w:t>
      </w:r>
      <w:r w:rsidR="007A4F1D" w:rsidRPr="1A6079B7">
        <w:rPr>
          <w:rFonts w:ascii="Segoe UI" w:hAnsi="Segoe UI" w:cs="Segoe UI"/>
          <w:sz w:val="22"/>
          <w:szCs w:val="22"/>
          <w:lang w:val="hu-HU"/>
        </w:rPr>
        <w:t>.</w:t>
      </w:r>
      <w:r w:rsidR="002232B7" w:rsidRPr="1A6079B7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477592" w:rsidRPr="1A6079B7">
        <w:rPr>
          <w:rFonts w:ascii="Segoe UI" w:hAnsi="Segoe UI" w:cs="Segoe UI"/>
          <w:sz w:val="22"/>
          <w:szCs w:val="22"/>
          <w:lang w:val="hu-HU"/>
        </w:rPr>
        <w:t xml:space="preserve">Több, mint 45 </w:t>
      </w:r>
      <w:r w:rsidR="008B3ECE" w:rsidRPr="1A6079B7">
        <w:rPr>
          <w:rFonts w:ascii="Segoe UI" w:hAnsi="Segoe UI" w:cs="Segoe UI"/>
          <w:sz w:val="22"/>
          <w:szCs w:val="22"/>
          <w:lang w:val="hu-HU"/>
        </w:rPr>
        <w:t>ország lakossági, szakipari és ipari piacai</w:t>
      </w:r>
      <w:r w:rsidR="006E2B6B" w:rsidRPr="1A6079B7">
        <w:rPr>
          <w:rFonts w:ascii="Segoe UI" w:hAnsi="Segoe UI" w:cs="Segoe UI"/>
          <w:sz w:val="22"/>
          <w:szCs w:val="22"/>
          <w:lang w:val="hu-HU"/>
        </w:rPr>
        <w:t>ra</w:t>
      </w:r>
      <w:r w:rsidR="008B3ECE" w:rsidRPr="1A6079B7">
        <w:rPr>
          <w:rFonts w:ascii="Segoe UI" w:hAnsi="Segoe UI" w:cs="Segoe UI"/>
          <w:sz w:val="22"/>
          <w:szCs w:val="22"/>
          <w:lang w:val="hu-HU"/>
        </w:rPr>
        <w:t xml:space="preserve"> gyárt</w:t>
      </w:r>
      <w:r w:rsidR="00015F48" w:rsidRPr="1A6079B7">
        <w:rPr>
          <w:rFonts w:ascii="Segoe UI" w:hAnsi="Segoe UI" w:cs="Segoe UI"/>
          <w:sz w:val="22"/>
          <w:szCs w:val="22"/>
          <w:lang w:val="hu-HU"/>
        </w:rPr>
        <w:t xml:space="preserve"> ragasztó</w:t>
      </w:r>
      <w:r w:rsidR="008B3ECE" w:rsidRPr="1A6079B7">
        <w:rPr>
          <w:rFonts w:ascii="Segoe UI" w:hAnsi="Segoe UI" w:cs="Segoe UI"/>
          <w:sz w:val="22"/>
          <w:szCs w:val="22"/>
          <w:lang w:val="hu-HU"/>
        </w:rPr>
        <w:t>termékeket.</w:t>
      </w:r>
      <w:r w:rsidR="00015F48" w:rsidRPr="1A6079B7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2232B7" w:rsidRPr="1A6079B7">
        <w:rPr>
          <w:rFonts w:ascii="Segoe UI" w:hAnsi="Segoe UI" w:cs="Segoe UI"/>
          <w:sz w:val="22"/>
          <w:szCs w:val="22"/>
          <w:lang w:val="hu-HU"/>
        </w:rPr>
        <w:t>A</w:t>
      </w:r>
      <w:r w:rsidR="002D6142" w:rsidRPr="1A6079B7">
        <w:rPr>
          <w:rFonts w:ascii="Segoe UI" w:hAnsi="Segoe UI" w:cs="Segoe UI"/>
          <w:sz w:val="22"/>
          <w:szCs w:val="22"/>
          <w:lang w:val="hu-HU"/>
        </w:rPr>
        <w:t xml:space="preserve">z újonnan telepített </w:t>
      </w:r>
      <w:proofErr w:type="spellStart"/>
      <w:r w:rsidR="002D6142" w:rsidRPr="00E97AE1">
        <w:rPr>
          <w:rFonts w:ascii="Segoe UI" w:hAnsi="Segoe UI" w:cs="Segoe UI"/>
          <w:sz w:val="22"/>
          <w:szCs w:val="22"/>
          <w:lang w:val="hu-HU"/>
        </w:rPr>
        <w:t>extr</w:t>
      </w:r>
      <w:r w:rsidR="00E97AE1" w:rsidRPr="00E97AE1">
        <w:rPr>
          <w:rFonts w:ascii="Segoe UI" w:hAnsi="Segoe UI" w:cs="Segoe UI"/>
          <w:sz w:val="22"/>
          <w:szCs w:val="22"/>
          <w:lang w:val="hu-HU"/>
        </w:rPr>
        <w:t>u</w:t>
      </w:r>
      <w:r w:rsidR="002D6142" w:rsidRPr="00E97AE1">
        <w:rPr>
          <w:rFonts w:ascii="Segoe UI" w:hAnsi="Segoe UI" w:cs="Segoe UI"/>
          <w:sz w:val="22"/>
          <w:szCs w:val="22"/>
          <w:lang w:val="hu-HU"/>
        </w:rPr>
        <w:t>der</w:t>
      </w:r>
      <w:proofErr w:type="spellEnd"/>
      <w:r w:rsidR="002D6142" w:rsidRPr="1A6079B7">
        <w:rPr>
          <w:rFonts w:ascii="Segoe UI" w:hAnsi="Segoe UI" w:cs="Segoe UI"/>
          <w:sz w:val="22"/>
          <w:szCs w:val="22"/>
          <w:lang w:val="hu-HU"/>
        </w:rPr>
        <w:t xml:space="preserve"> gyá</w:t>
      </w:r>
      <w:r w:rsidR="0097544E" w:rsidRPr="1A6079B7">
        <w:rPr>
          <w:rFonts w:ascii="Segoe UI" w:hAnsi="Segoe UI" w:cs="Segoe UI"/>
          <w:sz w:val="22"/>
          <w:szCs w:val="22"/>
          <w:lang w:val="hu-HU"/>
        </w:rPr>
        <w:t>r</w:t>
      </w:r>
      <w:r w:rsidR="002D6142" w:rsidRPr="1A6079B7">
        <w:rPr>
          <w:rFonts w:ascii="Segoe UI" w:hAnsi="Segoe UI" w:cs="Segoe UI"/>
          <w:sz w:val="22"/>
          <w:szCs w:val="22"/>
          <w:lang w:val="hu-HU"/>
        </w:rPr>
        <w:t xml:space="preserve">tás mellett a </w:t>
      </w:r>
      <w:r w:rsidR="004449D3" w:rsidRPr="1A6079B7">
        <w:rPr>
          <w:rFonts w:ascii="Segoe UI" w:hAnsi="Segoe UI" w:cs="Segoe UI"/>
          <w:sz w:val="22"/>
          <w:szCs w:val="22"/>
          <w:lang w:val="hu-HU"/>
        </w:rPr>
        <w:t xml:space="preserve">gyárban további </w:t>
      </w:r>
      <w:r w:rsidR="00B03A02">
        <w:rPr>
          <w:rFonts w:ascii="Segoe UI" w:hAnsi="Segoe UI" w:cs="Segoe UI"/>
          <w:sz w:val="22"/>
          <w:szCs w:val="22"/>
          <w:lang w:val="hu-HU"/>
        </w:rPr>
        <w:t>három</w:t>
      </w:r>
      <w:r w:rsidR="0097544E" w:rsidRPr="1A6079B7">
        <w:rPr>
          <w:rFonts w:ascii="Segoe UI" w:hAnsi="Segoe UI" w:cs="Segoe UI"/>
          <w:sz w:val="22"/>
          <w:szCs w:val="22"/>
          <w:lang w:val="hu-HU"/>
        </w:rPr>
        <w:t xml:space="preserve"> gyártás</w:t>
      </w:r>
      <w:r w:rsidR="004449D3" w:rsidRPr="1A6079B7">
        <w:rPr>
          <w:rFonts w:ascii="Segoe UI" w:hAnsi="Segoe UI" w:cs="Segoe UI"/>
          <w:sz w:val="22"/>
          <w:szCs w:val="22"/>
          <w:lang w:val="hu-HU"/>
        </w:rPr>
        <w:t>technológi</w:t>
      </w:r>
      <w:r w:rsidR="0068605B" w:rsidRPr="1A6079B7">
        <w:rPr>
          <w:rFonts w:ascii="Segoe UI" w:hAnsi="Segoe UI" w:cs="Segoe UI"/>
          <w:sz w:val="22"/>
          <w:szCs w:val="22"/>
          <w:lang w:val="hu-HU"/>
        </w:rPr>
        <w:t>a működik. A v</w:t>
      </w:r>
      <w:r w:rsidR="004449D3" w:rsidRPr="1A6079B7">
        <w:rPr>
          <w:rFonts w:ascii="Segoe UI" w:hAnsi="Segoe UI" w:cs="Segoe UI"/>
          <w:sz w:val="22"/>
          <w:szCs w:val="22"/>
          <w:lang w:val="hu-HU"/>
        </w:rPr>
        <w:t>izes bázisú technológia terület</w:t>
      </w:r>
      <w:r w:rsidR="006619B8" w:rsidRPr="1A6079B7">
        <w:rPr>
          <w:rFonts w:ascii="Segoe UI" w:hAnsi="Segoe UI" w:cs="Segoe UI"/>
          <w:sz w:val="22"/>
          <w:szCs w:val="22"/>
          <w:lang w:val="hu-HU"/>
        </w:rPr>
        <w:t>é</w:t>
      </w:r>
      <w:r w:rsidR="004449D3" w:rsidRPr="1A6079B7">
        <w:rPr>
          <w:rFonts w:ascii="Segoe UI" w:hAnsi="Segoe UI" w:cs="Segoe UI"/>
          <w:sz w:val="22"/>
          <w:szCs w:val="22"/>
          <w:lang w:val="hu-HU"/>
        </w:rPr>
        <w:t>n diszperziós, szintetikus termékek,</w:t>
      </w:r>
      <w:r w:rsidR="005B7D1A" w:rsidRPr="1A6079B7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5E5A01" w:rsidRPr="1A6079B7">
        <w:rPr>
          <w:rFonts w:ascii="Segoe UI" w:hAnsi="Segoe UI" w:cs="Segoe UI"/>
          <w:sz w:val="22"/>
          <w:szCs w:val="22"/>
          <w:lang w:val="hu-HU"/>
        </w:rPr>
        <w:t>melyeket c</w:t>
      </w:r>
      <w:r w:rsidR="004449D3" w:rsidRPr="1A6079B7">
        <w:rPr>
          <w:rFonts w:ascii="Segoe UI" w:hAnsi="Segoe UI" w:cs="Segoe UI"/>
          <w:sz w:val="22"/>
          <w:szCs w:val="22"/>
          <w:lang w:val="hu-HU"/>
        </w:rPr>
        <w:t>ímke és papír ragasztáshoz használja az élelmiszeripar és lamináláshoz a papíripar</w:t>
      </w:r>
      <w:r w:rsidR="005B7D1A" w:rsidRPr="1A6079B7">
        <w:rPr>
          <w:rFonts w:ascii="Segoe UI" w:hAnsi="Segoe UI" w:cs="Segoe UI"/>
          <w:sz w:val="22"/>
          <w:szCs w:val="22"/>
          <w:lang w:val="hu-HU"/>
        </w:rPr>
        <w:t>, valamint padló- és faipari ragasztók készülnek</w:t>
      </w:r>
      <w:r w:rsidR="004449D3" w:rsidRPr="1A6079B7">
        <w:rPr>
          <w:rFonts w:ascii="Segoe UI" w:hAnsi="Segoe UI" w:cs="Segoe UI"/>
          <w:sz w:val="22"/>
          <w:szCs w:val="22"/>
          <w:lang w:val="hu-HU"/>
        </w:rPr>
        <w:t xml:space="preserve">. </w:t>
      </w:r>
      <w:r w:rsidR="005E5A01" w:rsidRPr="1A6079B7">
        <w:rPr>
          <w:rFonts w:ascii="Segoe UI" w:hAnsi="Segoe UI" w:cs="Segoe UI"/>
          <w:sz w:val="22"/>
          <w:szCs w:val="22"/>
          <w:lang w:val="hu-HU"/>
        </w:rPr>
        <w:t xml:space="preserve">A </w:t>
      </w:r>
      <w:r w:rsidR="004449D3" w:rsidRPr="1A6079B7">
        <w:rPr>
          <w:rFonts w:ascii="Segoe UI" w:hAnsi="Segoe UI" w:cs="Segoe UI"/>
          <w:sz w:val="22"/>
          <w:szCs w:val="22"/>
          <w:lang w:val="hu-HU"/>
        </w:rPr>
        <w:t>Hot-</w:t>
      </w:r>
      <w:proofErr w:type="spellStart"/>
      <w:r w:rsidR="004449D3" w:rsidRPr="1A6079B7">
        <w:rPr>
          <w:rFonts w:ascii="Segoe UI" w:hAnsi="Segoe UI" w:cs="Segoe UI"/>
          <w:sz w:val="22"/>
          <w:szCs w:val="22"/>
          <w:lang w:val="hu-HU"/>
        </w:rPr>
        <w:t>melt</w:t>
      </w:r>
      <w:proofErr w:type="spellEnd"/>
      <w:r w:rsidR="004449D3" w:rsidRPr="1A6079B7">
        <w:rPr>
          <w:rFonts w:ascii="Segoe UI" w:hAnsi="Segoe UI" w:cs="Segoe UI"/>
          <w:sz w:val="22"/>
          <w:szCs w:val="22"/>
          <w:lang w:val="hu-HU"/>
        </w:rPr>
        <w:t xml:space="preserve"> technológi</w:t>
      </w:r>
      <w:r w:rsidR="009970C4" w:rsidRPr="1A6079B7">
        <w:rPr>
          <w:rFonts w:ascii="Segoe UI" w:hAnsi="Segoe UI" w:cs="Segoe UI"/>
          <w:sz w:val="22"/>
          <w:szCs w:val="22"/>
          <w:lang w:val="hu-HU"/>
        </w:rPr>
        <w:t>a</w:t>
      </w:r>
      <w:r w:rsidR="004449D3" w:rsidRPr="1A6079B7">
        <w:rPr>
          <w:rFonts w:ascii="Segoe UI" w:hAnsi="Segoe UI" w:cs="Segoe UI"/>
          <w:sz w:val="22"/>
          <w:szCs w:val="22"/>
          <w:lang w:val="hu-HU"/>
        </w:rPr>
        <w:t xml:space="preserve"> gyártósor</w:t>
      </w:r>
      <w:r w:rsidR="00430DB9" w:rsidRPr="1A6079B7">
        <w:rPr>
          <w:rFonts w:ascii="Segoe UI" w:hAnsi="Segoe UI" w:cs="Segoe UI"/>
          <w:sz w:val="22"/>
          <w:szCs w:val="22"/>
          <w:lang w:val="hu-HU"/>
        </w:rPr>
        <w:t>ainál</w:t>
      </w:r>
      <w:r w:rsidR="004449D3" w:rsidRPr="1A6079B7">
        <w:rPr>
          <w:rFonts w:ascii="Segoe UI" w:hAnsi="Segoe UI" w:cs="Segoe UI"/>
          <w:sz w:val="22"/>
          <w:szCs w:val="22"/>
          <w:lang w:val="hu-HU"/>
        </w:rPr>
        <w:t xml:space="preserve"> előállított ragasztókat pelenkák, egészségügyi, kórházi termékek összeállításához alkalmazzák, valamint az élelmiszeripar egyes </w:t>
      </w:r>
      <w:r w:rsidR="00602B86">
        <w:rPr>
          <w:rFonts w:ascii="Segoe UI" w:hAnsi="Segoe UI" w:cs="Segoe UI"/>
          <w:sz w:val="22"/>
          <w:szCs w:val="22"/>
          <w:lang w:val="hu-HU"/>
        </w:rPr>
        <w:t xml:space="preserve">csomagolási </w:t>
      </w:r>
      <w:r w:rsidR="004449D3" w:rsidRPr="1A6079B7">
        <w:rPr>
          <w:rFonts w:ascii="Segoe UI" w:hAnsi="Segoe UI" w:cs="Segoe UI"/>
          <w:sz w:val="22"/>
          <w:szCs w:val="22"/>
          <w:lang w:val="hu-HU"/>
        </w:rPr>
        <w:t>folyamataiban</w:t>
      </w:r>
      <w:r w:rsidR="006D132C" w:rsidRPr="1A6079B7">
        <w:rPr>
          <w:rFonts w:ascii="Segoe UI" w:hAnsi="Segoe UI" w:cs="Segoe UI"/>
          <w:sz w:val="22"/>
          <w:szCs w:val="22"/>
          <w:lang w:val="hu-HU"/>
        </w:rPr>
        <w:t xml:space="preserve"> és a </w:t>
      </w:r>
      <w:r w:rsidR="00191223" w:rsidRPr="1A6079B7">
        <w:rPr>
          <w:rFonts w:ascii="Segoe UI" w:hAnsi="Segoe UI" w:cs="Segoe UI"/>
          <w:sz w:val="22"/>
          <w:szCs w:val="22"/>
          <w:lang w:val="hu-HU"/>
        </w:rPr>
        <w:t>címke ragasztásá</w:t>
      </w:r>
      <w:r w:rsidR="00B10D72" w:rsidRPr="1A6079B7">
        <w:rPr>
          <w:rFonts w:ascii="Segoe UI" w:hAnsi="Segoe UI" w:cs="Segoe UI"/>
          <w:sz w:val="22"/>
          <w:szCs w:val="22"/>
          <w:lang w:val="hu-HU"/>
        </w:rPr>
        <w:t>nál</w:t>
      </w:r>
      <w:r w:rsidR="006D132C" w:rsidRPr="1A6079B7">
        <w:rPr>
          <w:rFonts w:ascii="Segoe UI" w:hAnsi="Segoe UI" w:cs="Segoe UI"/>
          <w:sz w:val="22"/>
          <w:szCs w:val="22"/>
          <w:lang w:val="hu-HU"/>
        </w:rPr>
        <w:t xml:space="preserve"> használják.</w:t>
      </w:r>
      <w:r w:rsidR="00C33C5A" w:rsidRPr="1A6079B7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5B7D1A" w:rsidRPr="1A6079B7">
        <w:rPr>
          <w:rFonts w:ascii="Segoe UI" w:hAnsi="Segoe UI" w:cs="Segoe UI"/>
          <w:sz w:val="22"/>
          <w:szCs w:val="22"/>
          <w:lang w:val="hu-HU"/>
        </w:rPr>
        <w:t>M</w:t>
      </w:r>
      <w:r w:rsidR="007307D7" w:rsidRPr="1A6079B7">
        <w:rPr>
          <w:rFonts w:ascii="Segoe UI" w:hAnsi="Segoe UI" w:cs="Segoe UI"/>
          <w:sz w:val="22"/>
          <w:szCs w:val="22"/>
          <w:lang w:val="hu-HU"/>
        </w:rPr>
        <w:t xml:space="preserve">indemellett a </w:t>
      </w:r>
      <w:r w:rsidR="004449D3" w:rsidRPr="1A6079B7">
        <w:rPr>
          <w:rFonts w:ascii="Segoe UI" w:hAnsi="Segoe UI" w:cs="Segoe UI"/>
          <w:sz w:val="22"/>
          <w:szCs w:val="22"/>
          <w:lang w:val="hu-HU"/>
        </w:rPr>
        <w:t>TIM (</w:t>
      </w:r>
      <w:proofErr w:type="spellStart"/>
      <w:r w:rsidR="004449D3" w:rsidRPr="1A6079B7">
        <w:rPr>
          <w:rFonts w:ascii="Segoe UI" w:hAnsi="Segoe UI" w:cs="Segoe UI"/>
          <w:sz w:val="22"/>
          <w:szCs w:val="22"/>
          <w:lang w:val="hu-HU"/>
        </w:rPr>
        <w:t>thermal</w:t>
      </w:r>
      <w:proofErr w:type="spellEnd"/>
      <w:r w:rsidR="004449D3" w:rsidRPr="1A6079B7">
        <w:rPr>
          <w:rFonts w:ascii="Segoe UI" w:hAnsi="Segoe UI" w:cs="Segoe UI"/>
          <w:sz w:val="22"/>
          <w:szCs w:val="22"/>
          <w:lang w:val="hu-HU"/>
        </w:rPr>
        <w:t xml:space="preserve"> </w:t>
      </w:r>
      <w:proofErr w:type="spellStart"/>
      <w:r w:rsidR="004449D3" w:rsidRPr="1A6079B7">
        <w:rPr>
          <w:rFonts w:ascii="Segoe UI" w:hAnsi="Segoe UI" w:cs="Segoe UI"/>
          <w:sz w:val="22"/>
          <w:szCs w:val="22"/>
          <w:lang w:val="hu-HU"/>
        </w:rPr>
        <w:t>interface</w:t>
      </w:r>
      <w:proofErr w:type="spellEnd"/>
      <w:r w:rsidR="004449D3" w:rsidRPr="1A6079B7">
        <w:rPr>
          <w:rFonts w:ascii="Segoe UI" w:hAnsi="Segoe UI" w:cs="Segoe UI"/>
          <w:sz w:val="22"/>
          <w:szCs w:val="22"/>
          <w:lang w:val="hu-HU"/>
        </w:rPr>
        <w:t xml:space="preserve"> </w:t>
      </w:r>
      <w:proofErr w:type="spellStart"/>
      <w:r w:rsidR="004449D3" w:rsidRPr="1A6079B7">
        <w:rPr>
          <w:rFonts w:ascii="Segoe UI" w:hAnsi="Segoe UI" w:cs="Segoe UI"/>
          <w:sz w:val="22"/>
          <w:szCs w:val="22"/>
          <w:lang w:val="hu-HU"/>
        </w:rPr>
        <w:t>materials</w:t>
      </w:r>
      <w:proofErr w:type="spellEnd"/>
      <w:r w:rsidR="004449D3" w:rsidRPr="1A6079B7">
        <w:rPr>
          <w:rFonts w:ascii="Segoe UI" w:hAnsi="Segoe UI" w:cs="Segoe UI"/>
          <w:sz w:val="22"/>
          <w:szCs w:val="22"/>
          <w:lang w:val="hu-HU"/>
        </w:rPr>
        <w:t xml:space="preserve">) folyékony </w:t>
      </w:r>
      <w:r w:rsidR="00D1287E" w:rsidRPr="1A6079B7">
        <w:rPr>
          <w:rFonts w:ascii="Segoe UI" w:hAnsi="Segoe UI" w:cs="Segoe UI"/>
          <w:sz w:val="22"/>
          <w:szCs w:val="22"/>
          <w:lang w:val="hu-HU"/>
        </w:rPr>
        <w:t>rés</w:t>
      </w:r>
      <w:r w:rsidR="004449D3" w:rsidRPr="1A6079B7">
        <w:rPr>
          <w:rFonts w:ascii="Segoe UI" w:hAnsi="Segoe UI" w:cs="Segoe UI"/>
          <w:sz w:val="22"/>
          <w:szCs w:val="22"/>
          <w:lang w:val="hu-HU"/>
        </w:rPr>
        <w:t xml:space="preserve">kitöltő technológia </w:t>
      </w:r>
      <w:r w:rsidR="0044067B" w:rsidRPr="1A6079B7">
        <w:rPr>
          <w:rFonts w:ascii="Segoe UI" w:hAnsi="Segoe UI" w:cs="Segoe UI"/>
          <w:sz w:val="22"/>
          <w:szCs w:val="22"/>
          <w:lang w:val="hu-HU"/>
        </w:rPr>
        <w:t>termékei p</w:t>
      </w:r>
      <w:r w:rsidR="004449D3" w:rsidRPr="1A6079B7">
        <w:rPr>
          <w:rFonts w:ascii="Segoe UI" w:hAnsi="Segoe UI" w:cs="Segoe UI"/>
          <w:sz w:val="22"/>
          <w:szCs w:val="22"/>
          <w:lang w:val="hu-HU"/>
        </w:rPr>
        <w:t>áratlan termikus és mechanikai teljesítményt nyújtanak, miközben gyakorlatilag nulla feszültséget okoznak az elektronikus alkatrészeken az összeszerelés során. Ezeknek a termékeknek a felhasználási területe elsődleges</w:t>
      </w:r>
      <w:r w:rsidR="006050D5" w:rsidRPr="1A6079B7">
        <w:rPr>
          <w:rFonts w:ascii="Segoe UI" w:hAnsi="Segoe UI" w:cs="Segoe UI"/>
          <w:sz w:val="22"/>
          <w:szCs w:val="22"/>
          <w:lang w:val="hu-HU"/>
        </w:rPr>
        <w:t>en</w:t>
      </w:r>
      <w:r w:rsidR="004449D3" w:rsidRPr="1A6079B7">
        <w:rPr>
          <w:rFonts w:ascii="Segoe UI" w:hAnsi="Segoe UI" w:cs="Segoe UI"/>
          <w:sz w:val="22"/>
          <w:szCs w:val="22"/>
          <w:lang w:val="hu-HU"/>
        </w:rPr>
        <w:t xml:space="preserve"> az elektronikai-, és az autóipar.</w:t>
      </w:r>
      <w:r w:rsidR="002232B7" w:rsidRPr="1A6079B7">
        <w:rPr>
          <w:rFonts w:ascii="Segoe UI" w:hAnsi="Segoe UI" w:cs="Segoe UI"/>
          <w:sz w:val="22"/>
          <w:szCs w:val="22"/>
          <w:lang w:val="hu-HU"/>
        </w:rPr>
        <w:t xml:space="preserve"> </w:t>
      </w:r>
    </w:p>
    <w:p w14:paraId="0C0E0FEC" w14:textId="77777777" w:rsidR="00A43472" w:rsidRPr="00A021E1" w:rsidRDefault="00A43472" w:rsidP="00B83AA3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15CE46E6" w14:textId="3EC22F02" w:rsidR="006437F8" w:rsidRPr="001A15F9" w:rsidRDefault="006437F8" w:rsidP="00EE36B0">
      <w:pPr>
        <w:spacing w:line="240" w:lineRule="auto"/>
        <w:rPr>
          <w:rStyle w:val="AboutandContactHeadline"/>
          <w:rFonts w:cs="Segoe UI"/>
          <w:szCs w:val="18"/>
          <w:lang w:val="hu-HU"/>
        </w:rPr>
      </w:pPr>
      <w:r w:rsidRPr="001A15F9">
        <w:rPr>
          <w:rStyle w:val="AboutandContactHeadline"/>
          <w:rFonts w:cs="Segoe UI"/>
          <w:szCs w:val="18"/>
          <w:lang w:val="hu-HU"/>
        </w:rPr>
        <w:t>A Henkelről</w:t>
      </w:r>
    </w:p>
    <w:p w14:paraId="2582AD30" w14:textId="117EAD71" w:rsidR="006437F8" w:rsidRPr="001A15F9" w:rsidRDefault="001D1A2F" w:rsidP="00EE36B0">
      <w:pPr>
        <w:spacing w:line="240" w:lineRule="auto"/>
        <w:jc w:val="both"/>
        <w:rPr>
          <w:rStyle w:val="AboutandContactBody"/>
          <w:rFonts w:cs="Segoe UI"/>
          <w:szCs w:val="18"/>
          <w:lang w:val="hu-HU"/>
        </w:rPr>
      </w:pPr>
      <w:r w:rsidRPr="001A15F9">
        <w:rPr>
          <w:rStyle w:val="AboutandContactBody"/>
          <w:rFonts w:cs="Segoe UI"/>
          <w:szCs w:val="18"/>
          <w:lang w:val="hu-HU"/>
        </w:rPr>
        <w:t xml:space="preserve">A Henkel márkáival, innovációival és technológiáival világszerte piacvezető az ipari és fogyasztói termékek területén. Az Adhesive Technologies üzletágával a Henkel globális vezető a ragasztók, tömítőanyagok és funkcionális bevonatok piacán. A Consumer 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Brands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 üzletága révén a vállalat számos piacon és kategóriában világelső, különösen a mosó- és háztartási tisztítószerek, valamint a hajápolás terén. A cég három legerősebb márkája a Loctite, a 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Persil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 és a Schwarzkopf. A 2023-as pénzügyi évben a Henkel több, mint 21,5 milliárd euró árbevételt és mintegy 2,6 milliárd euró korrigált üzemi eredményt ért el. A Henkel elsőbbségi részvényeit a német DAX tőzsdeindexben jegyzik. A Henkelnél a fenntarthatóságnak nagy hagyománya van, a vállalat világos fenntarthatósági stratégiát követ meghatározott célokkal. </w:t>
      </w:r>
      <w:r w:rsidR="006437F8" w:rsidRPr="001A15F9">
        <w:rPr>
          <w:rStyle w:val="AboutandContactBody"/>
          <w:rFonts w:cs="Segoe UI"/>
          <w:szCs w:val="18"/>
          <w:lang w:val="hu-HU"/>
        </w:rPr>
        <w:t xml:space="preserve">A Henkelt 1876-ban alapították, és ma világszerte </w:t>
      </w:r>
      <w:r w:rsidR="00B05C95" w:rsidRPr="001A15F9">
        <w:rPr>
          <w:rStyle w:val="AboutandContactBody"/>
          <w:rFonts w:cs="Segoe UI"/>
          <w:szCs w:val="18"/>
          <w:lang w:val="hu-HU"/>
        </w:rPr>
        <w:t>közel</w:t>
      </w:r>
      <w:r w:rsidR="006437F8" w:rsidRPr="001A15F9">
        <w:rPr>
          <w:rStyle w:val="AboutandContactBody"/>
          <w:rFonts w:cs="Segoe UI"/>
          <w:szCs w:val="18"/>
          <w:lang w:val="hu-HU"/>
        </w:rPr>
        <w:t xml:space="preserve"> </w:t>
      </w:r>
      <w:r w:rsidR="00EE36B0" w:rsidRPr="001A15F9">
        <w:rPr>
          <w:rStyle w:val="AboutandContactBody"/>
          <w:rFonts w:cs="Segoe UI"/>
          <w:szCs w:val="18"/>
          <w:lang w:val="hu-HU"/>
        </w:rPr>
        <w:t>48</w:t>
      </w:r>
      <w:r w:rsidR="006437F8" w:rsidRPr="001A15F9">
        <w:rPr>
          <w:rStyle w:val="AboutandContactBody"/>
          <w:rFonts w:cs="Segoe UI"/>
          <w:szCs w:val="18"/>
          <w:lang w:val="hu-HU"/>
        </w:rPr>
        <w:t xml:space="preserve"> 000 munkatársa sokszínű csapatot alkot, akiket az erős vállalati kultúra, a közös értékek és a „</w:t>
      </w:r>
      <w:proofErr w:type="spellStart"/>
      <w:r w:rsidR="006437F8" w:rsidRPr="001A15F9">
        <w:rPr>
          <w:rStyle w:val="AboutandContactBody"/>
          <w:rFonts w:cs="Segoe UI"/>
          <w:szCs w:val="18"/>
          <w:lang w:val="hu-HU"/>
        </w:rPr>
        <w:t>Pioneers</w:t>
      </w:r>
      <w:proofErr w:type="spellEnd"/>
      <w:r w:rsidR="006437F8" w:rsidRPr="001A15F9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="006437F8" w:rsidRPr="001A15F9">
        <w:rPr>
          <w:rStyle w:val="AboutandContactBody"/>
          <w:rFonts w:cs="Segoe UI"/>
          <w:szCs w:val="18"/>
          <w:lang w:val="hu-HU"/>
        </w:rPr>
        <w:t>at</w:t>
      </w:r>
      <w:proofErr w:type="spellEnd"/>
      <w:r w:rsidR="006437F8" w:rsidRPr="001A15F9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="006437F8" w:rsidRPr="001A15F9">
        <w:rPr>
          <w:rStyle w:val="AboutandContactBody"/>
          <w:rFonts w:cs="Segoe UI"/>
          <w:szCs w:val="18"/>
          <w:lang w:val="hu-HU"/>
        </w:rPr>
        <w:t>heart</w:t>
      </w:r>
      <w:proofErr w:type="spellEnd"/>
      <w:r w:rsidR="006437F8" w:rsidRPr="001A15F9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="006437F8" w:rsidRPr="001A15F9">
        <w:rPr>
          <w:rStyle w:val="AboutandContactBody"/>
          <w:rFonts w:cs="Segoe UI"/>
          <w:szCs w:val="18"/>
          <w:lang w:val="hu-HU"/>
        </w:rPr>
        <w:t>for</w:t>
      </w:r>
      <w:proofErr w:type="spellEnd"/>
      <w:r w:rsidR="006437F8" w:rsidRPr="001A15F9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="006437F8" w:rsidRPr="001A15F9">
        <w:rPr>
          <w:rStyle w:val="AboutandContactBody"/>
          <w:rFonts w:cs="Segoe UI"/>
          <w:szCs w:val="18"/>
          <w:lang w:val="hu-HU"/>
        </w:rPr>
        <w:t>the</w:t>
      </w:r>
      <w:proofErr w:type="spellEnd"/>
      <w:r w:rsidR="006437F8" w:rsidRPr="001A15F9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="006437F8" w:rsidRPr="001A15F9">
        <w:rPr>
          <w:rStyle w:val="AboutandContactBody"/>
          <w:rFonts w:cs="Segoe UI"/>
          <w:szCs w:val="18"/>
          <w:lang w:val="hu-HU"/>
        </w:rPr>
        <w:t>good</w:t>
      </w:r>
      <w:proofErr w:type="spellEnd"/>
      <w:r w:rsidR="006437F8" w:rsidRPr="001A15F9">
        <w:rPr>
          <w:rStyle w:val="AboutandContactBody"/>
          <w:rFonts w:cs="Segoe UI"/>
          <w:szCs w:val="18"/>
          <w:lang w:val="hu-HU"/>
        </w:rPr>
        <w:t xml:space="preserve"> of </w:t>
      </w:r>
      <w:proofErr w:type="spellStart"/>
      <w:r w:rsidR="006437F8" w:rsidRPr="001A15F9">
        <w:rPr>
          <w:rStyle w:val="AboutandContactBody"/>
          <w:rFonts w:cs="Segoe UI"/>
          <w:szCs w:val="18"/>
          <w:lang w:val="hu-HU"/>
        </w:rPr>
        <w:t>generations</w:t>
      </w:r>
      <w:proofErr w:type="spellEnd"/>
      <w:r w:rsidR="006437F8" w:rsidRPr="001A15F9">
        <w:rPr>
          <w:rStyle w:val="AboutandContactBody"/>
          <w:rFonts w:cs="Segoe UI"/>
          <w:szCs w:val="18"/>
          <w:lang w:val="hu-HU"/>
        </w:rPr>
        <w:t xml:space="preserve">“ vállalati cél köt össze. További információ: www.henkel.com; </w:t>
      </w:r>
      <w:hyperlink r:id="rId8" w:history="1">
        <w:r w:rsidR="006437F8" w:rsidRPr="001A15F9">
          <w:rPr>
            <w:rStyle w:val="Hiperhivatkozs"/>
            <w:rFonts w:ascii="Segoe UI" w:hAnsi="Segoe UI" w:cs="Segoe UI"/>
            <w:sz w:val="18"/>
            <w:szCs w:val="18"/>
            <w:lang w:val="hu-HU"/>
          </w:rPr>
          <w:t>www.henkel.hu</w:t>
        </w:r>
      </w:hyperlink>
      <w:r w:rsidR="006437F8" w:rsidRPr="001A15F9">
        <w:rPr>
          <w:rStyle w:val="AboutandContactBody"/>
          <w:rFonts w:cs="Segoe UI"/>
          <w:szCs w:val="18"/>
          <w:lang w:val="hu-HU"/>
        </w:rPr>
        <w:t>.</w:t>
      </w:r>
    </w:p>
    <w:p w14:paraId="193CAF3E" w14:textId="2C03D307" w:rsidR="007A6F48" w:rsidRPr="001A15F9" w:rsidRDefault="007A6F48" w:rsidP="000B1D64">
      <w:pPr>
        <w:rPr>
          <w:rFonts w:ascii="Segoe UI" w:hAnsi="Segoe UI" w:cs="Segoe UI"/>
          <w:b/>
          <w:sz w:val="18"/>
          <w:szCs w:val="18"/>
          <w:lang w:val="hu-HU" w:eastAsia="de-DE"/>
        </w:rPr>
      </w:pPr>
    </w:p>
    <w:p w14:paraId="13CF0ADD" w14:textId="2E174622" w:rsidR="00847DA1" w:rsidRPr="001A15F9" w:rsidRDefault="00847DA1" w:rsidP="00847DA1">
      <w:pPr>
        <w:spacing w:line="240" w:lineRule="auto"/>
        <w:rPr>
          <w:rStyle w:val="AboutandContactBody"/>
          <w:rFonts w:cs="Segoe UI"/>
          <w:b/>
          <w:szCs w:val="18"/>
          <w:lang w:val="hu-HU"/>
        </w:rPr>
      </w:pPr>
      <w:r w:rsidRPr="001A15F9">
        <w:rPr>
          <w:rStyle w:val="AboutandContactBody"/>
          <w:rFonts w:cs="Segoe UI"/>
          <w:b/>
          <w:szCs w:val="18"/>
          <w:lang w:val="hu-HU"/>
        </w:rPr>
        <w:t>Kapcsolat</w:t>
      </w:r>
      <w:r w:rsidR="00B2584E">
        <w:rPr>
          <w:rStyle w:val="AboutandContactBody"/>
          <w:rFonts w:cs="Segoe UI"/>
          <w:b/>
          <w:szCs w:val="18"/>
          <w:lang w:val="hu-HU"/>
        </w:rPr>
        <w:t>:</w:t>
      </w:r>
    </w:p>
    <w:p w14:paraId="1DE80685" w14:textId="77777777" w:rsidR="00AD7996" w:rsidRPr="001A15F9" w:rsidRDefault="00AD7996" w:rsidP="00AD7996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ascii="Segoe UI" w:hAnsi="Segoe UI" w:cs="Segoe UI"/>
          <w:b/>
          <w:bCs/>
          <w:sz w:val="18"/>
          <w:szCs w:val="18"/>
          <w:lang w:val="hu-HU"/>
        </w:rPr>
      </w:pPr>
      <w:r w:rsidRPr="001A15F9">
        <w:rPr>
          <w:rFonts w:ascii="Segoe UI" w:hAnsi="Segoe UI" w:cs="Segoe UI"/>
          <w:b/>
          <w:bCs/>
          <w:sz w:val="18"/>
          <w:szCs w:val="18"/>
          <w:lang w:val="hu-HU"/>
        </w:rPr>
        <w:t>Henkel Magyarország Kft.</w:t>
      </w:r>
    </w:p>
    <w:p w14:paraId="694EDD80" w14:textId="77777777" w:rsidR="00AD7996" w:rsidRPr="001A15F9" w:rsidRDefault="00AD7996" w:rsidP="00AD7996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ascii="Segoe UI" w:hAnsi="Segoe UI" w:cs="Segoe UI"/>
          <w:sz w:val="18"/>
          <w:szCs w:val="18"/>
          <w:lang w:val="hu-HU"/>
        </w:rPr>
      </w:pPr>
      <w:r w:rsidRPr="001A15F9">
        <w:rPr>
          <w:rFonts w:ascii="Segoe UI" w:hAnsi="Segoe UI" w:cs="Segoe UI"/>
          <w:sz w:val="18"/>
          <w:szCs w:val="18"/>
          <w:lang w:val="hu-HU"/>
        </w:rPr>
        <w:t>Vállalati kommunikáció</w:t>
      </w:r>
    </w:p>
    <w:p w14:paraId="2FC7F2AE" w14:textId="1D32855C" w:rsidR="00F52372" w:rsidRPr="001A15F9" w:rsidRDefault="005C2333" w:rsidP="00F52372">
      <w:pPr>
        <w:spacing w:line="280" w:lineRule="exact"/>
        <w:rPr>
          <w:rFonts w:ascii="Segoe UI" w:hAnsi="Segoe UI" w:cs="Segoe UI"/>
          <w:sz w:val="18"/>
          <w:szCs w:val="18"/>
          <w:lang w:val="hu-HU" w:eastAsia="de-DE"/>
        </w:rPr>
      </w:pPr>
      <w:r w:rsidRPr="001A15F9">
        <w:rPr>
          <w:rFonts w:ascii="Segoe UI" w:hAnsi="Segoe UI" w:cs="Segoe UI"/>
          <w:sz w:val="18"/>
          <w:szCs w:val="18"/>
          <w:lang w:val="hu-HU" w:eastAsia="de-DE"/>
        </w:rPr>
        <w:t>Lambert Petra</w:t>
      </w:r>
    </w:p>
    <w:p w14:paraId="24B5C359" w14:textId="64EB8CE9" w:rsidR="00F52372" w:rsidRPr="001A15F9" w:rsidRDefault="00F52372" w:rsidP="00F52372">
      <w:pPr>
        <w:spacing w:line="280" w:lineRule="exact"/>
        <w:rPr>
          <w:rFonts w:ascii="Segoe UI" w:hAnsi="Segoe UI" w:cs="Segoe UI"/>
          <w:sz w:val="18"/>
          <w:szCs w:val="18"/>
          <w:lang w:val="hu-HU" w:eastAsia="de-DE"/>
        </w:rPr>
      </w:pPr>
      <w:r w:rsidRPr="001A15F9">
        <w:rPr>
          <w:rFonts w:ascii="Segoe UI" w:hAnsi="Segoe UI" w:cs="Segoe UI"/>
          <w:sz w:val="18"/>
          <w:szCs w:val="18"/>
          <w:lang w:val="hu-HU" w:eastAsia="de-DE"/>
        </w:rPr>
        <w:t>Tel.</w:t>
      </w:r>
      <w:r w:rsidRPr="001A15F9">
        <w:rPr>
          <w:rFonts w:ascii="Segoe UI" w:hAnsi="Segoe UI" w:cs="Segoe UI"/>
          <w:sz w:val="18"/>
          <w:szCs w:val="18"/>
          <w:lang w:val="hu-HU" w:eastAsia="de-DE"/>
        </w:rPr>
        <w:tab/>
        <w:t>(1) 372-55</w:t>
      </w:r>
      <w:r w:rsidR="006A460B" w:rsidRPr="001A15F9">
        <w:rPr>
          <w:rFonts w:ascii="Segoe UI" w:hAnsi="Segoe UI" w:cs="Segoe UI"/>
          <w:sz w:val="18"/>
          <w:szCs w:val="18"/>
          <w:lang w:val="hu-HU" w:eastAsia="de-DE"/>
        </w:rPr>
        <w:t>55</w:t>
      </w:r>
    </w:p>
    <w:p w14:paraId="13379902" w14:textId="43154D3D" w:rsidR="00F52372" w:rsidRPr="001A15F9" w:rsidRDefault="00F52372" w:rsidP="00806E03">
      <w:pPr>
        <w:spacing w:line="280" w:lineRule="exact"/>
        <w:rPr>
          <w:rFonts w:ascii="Segoe UI" w:hAnsi="Segoe UI" w:cs="Segoe UI"/>
          <w:szCs w:val="20"/>
          <w:lang w:val="hu-HU"/>
        </w:rPr>
      </w:pPr>
      <w:r w:rsidRPr="001A15F9">
        <w:rPr>
          <w:rFonts w:ascii="Segoe UI" w:hAnsi="Segoe UI" w:cs="Segoe UI"/>
          <w:color w:val="000000"/>
          <w:sz w:val="18"/>
          <w:szCs w:val="18"/>
          <w:lang w:val="hu-HU" w:eastAsia="de-DE"/>
        </w:rPr>
        <w:t xml:space="preserve">Email: </w:t>
      </w:r>
      <w:r w:rsidR="00AD7996" w:rsidRPr="001A15F9">
        <w:rPr>
          <w:rFonts w:ascii="Segoe UI" w:hAnsi="Segoe UI" w:cs="Segoe UI"/>
          <w:color w:val="000000"/>
          <w:sz w:val="18"/>
          <w:szCs w:val="18"/>
          <w:lang w:val="hu-HU" w:eastAsia="de-DE"/>
        </w:rPr>
        <w:tab/>
      </w:r>
      <w:hyperlink r:id="rId9" w:history="1">
        <w:r w:rsidR="00215FFC" w:rsidRPr="001A15F9">
          <w:rPr>
            <w:rStyle w:val="Hiperhivatkozs"/>
            <w:rFonts w:ascii="Segoe UI" w:hAnsi="Segoe UI" w:cs="Segoe UI"/>
            <w:sz w:val="18"/>
            <w:szCs w:val="18"/>
            <w:lang w:val="hu-HU" w:eastAsia="de-DE"/>
          </w:rPr>
          <w:t>vallalati.kommunikacio@henkel.com</w:t>
        </w:r>
      </w:hyperlink>
    </w:p>
    <w:sectPr w:rsidR="00F52372" w:rsidRPr="001A15F9" w:rsidSect="005D4AF9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276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526E9" w14:textId="77777777" w:rsidR="00344201" w:rsidRDefault="00344201">
      <w:r>
        <w:separator/>
      </w:r>
    </w:p>
  </w:endnote>
  <w:endnote w:type="continuationSeparator" w:id="0">
    <w:p w14:paraId="7E85C070" w14:textId="77777777" w:rsidR="00344201" w:rsidRDefault="00344201">
      <w:r>
        <w:continuationSeparator/>
      </w:r>
    </w:p>
  </w:endnote>
  <w:endnote w:type="continuationNotice" w:id="1">
    <w:p w14:paraId="344F5D34" w14:textId="77777777" w:rsidR="00344201" w:rsidRDefault="0034420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64D50" w14:textId="6730D97E" w:rsidR="00CF6F33" w:rsidRPr="00B80304" w:rsidRDefault="00B80304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B80304">
      <w:rPr>
        <w:b w:val="0"/>
        <w:color w:val="auto"/>
      </w:rPr>
      <w:t>Henkel</w:t>
    </w:r>
    <w:r w:rsidRPr="00B80304">
      <w:rPr>
        <w:b w:val="0"/>
        <w:color w:val="auto"/>
        <w:lang w:val="hu-HU"/>
      </w:rPr>
      <w:t xml:space="preserve"> Magyarország Kft.</w:t>
    </w:r>
    <w:r w:rsidR="0060483E">
      <w:rPr>
        <w:b w:val="0"/>
        <w:color w:val="auto"/>
        <w:lang w:val="hu-HU"/>
      </w:rPr>
      <w:t>-</w:t>
    </w:r>
    <w:r>
      <w:rPr>
        <w:b w:val="0"/>
        <w:color w:val="auto"/>
        <w:lang w:val="hu-HU"/>
      </w:rPr>
      <w:t xml:space="preserve"> </w:t>
    </w:r>
    <w:r w:rsidRPr="00B80304">
      <w:rPr>
        <w:b w:val="0"/>
        <w:color w:val="auto"/>
        <w:lang w:val="hu-HU"/>
      </w:rPr>
      <w:t>Vállalati kommunikáció</w:t>
    </w:r>
    <w:r w:rsidR="00CF6F33" w:rsidRPr="00B80304">
      <w:rPr>
        <w:color w:val="auto"/>
      </w:rPr>
      <w:tab/>
    </w:r>
    <w:proofErr w:type="spellStart"/>
    <w:r w:rsidRPr="00B80304">
      <w:rPr>
        <w:b w:val="0"/>
        <w:color w:val="auto"/>
      </w:rPr>
      <w:t>Oldal</w:t>
    </w:r>
    <w:proofErr w:type="spellEnd"/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863EDB">
      <w:rPr>
        <w:b w:val="0"/>
        <w:noProof/>
        <w:color w:val="auto"/>
      </w:rPr>
      <w:t>8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863EDB">
      <w:rPr>
        <w:b w:val="0"/>
        <w:noProof/>
        <w:color w:val="auto"/>
      </w:rPr>
      <w:t>8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747E9" w14:textId="4306B3FF" w:rsidR="00A66DB1" w:rsidRDefault="007978C2" w:rsidP="00A66DB1">
    <w:pPr>
      <w:pStyle w:val="llb"/>
      <w:jc w:val="distribute"/>
      <w:rPr>
        <w:b w:val="0"/>
      </w:rPr>
    </w:pPr>
    <w:r w:rsidRPr="00C764F6">
      <w:rPr>
        <w:b w:val="0"/>
        <w:noProof/>
        <w:lang w:val="hu-HU" w:eastAsia="hu-HU"/>
      </w:rPr>
      <w:drawing>
        <wp:anchor distT="0" distB="0" distL="114300" distR="114300" simplePos="0" relativeHeight="251658245" behindDoc="0" locked="0" layoutInCell="1" allowOverlap="1" wp14:anchorId="2727A24C" wp14:editId="500916A2">
          <wp:simplePos x="0" y="0"/>
          <wp:positionH relativeFrom="column">
            <wp:posOffset>2722880</wp:posOffset>
          </wp:positionH>
          <wp:positionV relativeFrom="paragraph">
            <wp:posOffset>-74507</wp:posOffset>
          </wp:positionV>
          <wp:extent cx="128270" cy="406400"/>
          <wp:effectExtent l="0" t="0" r="5080" b="0"/>
          <wp:wrapThrough wrapText="bothSides">
            <wp:wrapPolygon edited="0">
              <wp:start x="0" y="0"/>
              <wp:lineTo x="0" y="20250"/>
              <wp:lineTo x="19248" y="20250"/>
              <wp:lineTo x="19248" y="0"/>
              <wp:lineTo x="0" y="0"/>
            </wp:wrapPolygon>
          </wp:wrapThrough>
          <wp:docPr id="808115891" name="Kép 1" descr="A képen rugó, tekercsrugó, természet, tipográfi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115891" name="Kép 1" descr="A képen rugó, tekercsrugó, természet, tipográfi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10F37E2C" wp14:editId="275C65FE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62" name="Kép 1162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637C6D47" wp14:editId="3779344E">
          <wp:extent cx="419100" cy="152400"/>
          <wp:effectExtent l="0" t="0" r="0" b="0"/>
          <wp:docPr id="1163" name="Kép 1163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913844">
      <w:t xml:space="preserve">  </w:t>
    </w:r>
    <w:r w:rsidR="00027A2E">
      <w:t xml:space="preserve">    </w:t>
    </w:r>
    <w:r w:rsidR="00913844">
      <w:t xml:space="preserve"> </w:t>
    </w:r>
    <w:r w:rsidR="00913844">
      <w:rPr>
        <w:noProof/>
        <w:lang w:val="hu-HU" w:eastAsia="hu-HU"/>
      </w:rPr>
      <w:t xml:space="preserve"> </w:t>
    </w:r>
    <w:r w:rsidR="007A6F48" w:rsidRPr="007A6F48">
      <w:rPr>
        <w:noProof/>
        <w:lang w:val="hu-HU" w:eastAsia="hu-HU"/>
      </w:rPr>
      <w:drawing>
        <wp:inline distT="0" distB="0" distL="0" distR="0" wp14:anchorId="10CBCF4B" wp14:editId="1FC8A21B">
          <wp:extent cx="327259" cy="195207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34613" cy="199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6DB1">
      <w:t xml:space="preserve"> </w:t>
    </w:r>
    <w:r w:rsidR="00027A2E">
      <w:t xml:space="preserve">    </w:t>
    </w:r>
    <w:r w:rsidR="00913844">
      <w:t xml:space="preserve">   </w:t>
    </w:r>
    <w:r w:rsidR="00A66DB1">
      <w:t xml:space="preserve"> </w:t>
    </w:r>
    <w:r w:rsidR="007A6F48" w:rsidRPr="007A6F48">
      <w:rPr>
        <w:noProof/>
        <w:lang w:val="hu-HU" w:eastAsia="hu-HU"/>
      </w:rPr>
      <w:drawing>
        <wp:inline distT="0" distB="0" distL="0" distR="0" wp14:anchorId="2B3AAE22" wp14:editId="33D4C82D">
          <wp:extent cx="385011" cy="203401"/>
          <wp:effectExtent l="0" t="0" r="0" b="635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409372" cy="216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304">
      <w:rPr>
        <w:b w:val="0"/>
        <w:noProof/>
        <w:position w:val="-10"/>
        <w:lang w:val="hu-HU" w:eastAsia="hu-HU"/>
      </w:rPr>
      <w:t xml:space="preserve"> </w:t>
    </w:r>
    <w:r>
      <w:rPr>
        <w:noProof/>
        <w:lang w:val="hu-HU" w:eastAsia="hu-HU"/>
      </w:rPr>
      <w:t xml:space="preserve">      </w:t>
    </w:r>
    <w:r w:rsidR="007A6F48" w:rsidRPr="007A6F48">
      <w:rPr>
        <w:noProof/>
        <w:lang w:val="hu-HU" w:eastAsia="hu-HU"/>
      </w:rPr>
      <w:drawing>
        <wp:inline distT="0" distB="0" distL="0" distR="0" wp14:anchorId="1EC5DEA1" wp14:editId="3AECF5B0">
          <wp:extent cx="500380" cy="219710"/>
          <wp:effectExtent l="0" t="0" r="0" b="889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380" cy="219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hu-HU" w:eastAsia="hu-HU"/>
      </w:rPr>
      <w:t xml:space="preserve">      </w:t>
    </w:r>
    <w:r w:rsidR="00B80304">
      <w:rPr>
        <w:b w:val="0"/>
        <w:noProof/>
        <w:position w:val="-10"/>
        <w:lang w:val="hu-HU" w:eastAsia="hu-HU"/>
      </w:rPr>
      <w:t xml:space="preserve"> </w:t>
    </w:r>
    <w:r w:rsidR="00913844" w:rsidRPr="007A6F48">
      <w:rPr>
        <w:noProof/>
        <w:lang w:val="hu-HU" w:eastAsia="hu-HU"/>
      </w:rPr>
      <w:drawing>
        <wp:inline distT="0" distB="0" distL="0" distR="0" wp14:anchorId="0DB10BF9" wp14:editId="62A95A80">
          <wp:extent cx="176530" cy="186055"/>
          <wp:effectExtent l="0" t="0" r="0" b="4445"/>
          <wp:docPr id="4" name="Kép 4" descr="A képen embléma, szimbólum, Betűtípus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embléma, szimbólum, Betűtípus, Grafika látható&#10;&#10;Automatikusan generált leírás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0" cy="186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304">
      <w:rPr>
        <w:b w:val="0"/>
        <w:noProof/>
        <w:position w:val="-10"/>
        <w:lang w:val="hu-HU" w:eastAsia="hu-HU"/>
      </w:rPr>
      <w:t xml:space="preserve">  </w:t>
    </w:r>
    <w:r w:rsidR="00027A2E">
      <w:rPr>
        <w:b w:val="0"/>
        <w:noProof/>
        <w:position w:val="-10"/>
        <w:lang w:val="hu-HU" w:eastAsia="hu-HU"/>
      </w:rPr>
      <w:t xml:space="preserve">  </w:t>
    </w:r>
    <w:r w:rsidR="00B80304">
      <w:rPr>
        <w:b w:val="0"/>
        <w:noProof/>
        <w:position w:val="-10"/>
        <w:lang w:val="hu-HU" w:eastAsia="hu-HU"/>
      </w:rPr>
      <w:t xml:space="preserve">      </w:t>
    </w:r>
    <w:r w:rsidR="00A66DB1">
      <w:t xml:space="preserve"> </w:t>
    </w:r>
    <w:r w:rsidR="00C764F6">
      <w:rPr>
        <w:b w:val="0"/>
        <w:noProof/>
        <w:lang w:val="hu-HU" w:eastAsia="hu-HU"/>
      </w:rPr>
      <w:t xml:space="preserve">   </w:t>
    </w:r>
    <w:r w:rsidR="00027A2E">
      <w:rPr>
        <w:b w:val="0"/>
        <w:noProof/>
        <w:lang w:val="hu-HU" w:eastAsia="hu-HU"/>
      </w:rPr>
      <w:t xml:space="preserve">   </w:t>
    </w:r>
    <w:r w:rsidR="006D343E">
      <w:rPr>
        <w:b w:val="0"/>
        <w:noProof/>
        <w:lang w:val="hu-HU" w:eastAsia="hu-HU"/>
      </w:rPr>
      <w:drawing>
        <wp:inline distT="0" distB="0" distL="0" distR="0" wp14:anchorId="5ECB4D0F" wp14:editId="52C3CE18">
          <wp:extent cx="581025" cy="111548"/>
          <wp:effectExtent l="0" t="0" r="0" b="3175"/>
          <wp:docPr id="1165" name="Kép 1165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497" cy="112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913844">
      <w:t xml:space="preserve">   </w:t>
    </w:r>
    <w:r w:rsidR="006D343E">
      <w:rPr>
        <w:b w:val="0"/>
        <w:noProof/>
        <w:lang w:val="hu-HU" w:eastAsia="hu-HU"/>
      </w:rPr>
      <w:drawing>
        <wp:inline distT="0" distB="0" distL="0" distR="0" wp14:anchorId="27605FEF" wp14:editId="374D1B3B">
          <wp:extent cx="990600" cy="104775"/>
          <wp:effectExtent l="0" t="0" r="0" b="9525"/>
          <wp:docPr id="1166" name="Kép 1166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913844">
      <w:t xml:space="preserve">  </w:t>
    </w:r>
    <w:r w:rsidR="006D343E">
      <w:rPr>
        <w:b w:val="0"/>
        <w:noProof/>
        <w:lang w:val="hu-HU" w:eastAsia="hu-HU"/>
      </w:rPr>
      <w:drawing>
        <wp:inline distT="0" distB="0" distL="0" distR="0" wp14:anchorId="241A843F" wp14:editId="28502840">
          <wp:extent cx="885825" cy="104775"/>
          <wp:effectExtent l="0" t="0" r="9525" b="9525"/>
          <wp:docPr id="1167" name="Kép 1167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11AEF8" w14:textId="77777777" w:rsidR="007978C2" w:rsidRDefault="007978C2" w:rsidP="00D260A2">
    <w:pPr>
      <w:pStyle w:val="llb"/>
      <w:jc w:val="right"/>
      <w:rPr>
        <w:b w:val="0"/>
        <w:noProof/>
        <w:color w:val="auto"/>
        <w:lang w:val="hu-HU" w:eastAsia="hu-HU"/>
      </w:rPr>
    </w:pPr>
  </w:p>
  <w:p w14:paraId="094E9F86" w14:textId="07B62763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58244" behindDoc="0" locked="0" layoutInCell="1" allowOverlap="1" wp14:anchorId="2624DE0B" wp14:editId="382C0A66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68" name="Kép 1168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863EDB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863EDB">
      <w:rPr>
        <w:b w:val="0"/>
        <w:noProof/>
        <w:color w:val="auto"/>
      </w:rPr>
      <w:t>8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A79C7" w14:textId="77777777" w:rsidR="00344201" w:rsidRDefault="00344201">
      <w:r>
        <w:separator/>
      </w:r>
    </w:p>
  </w:footnote>
  <w:footnote w:type="continuationSeparator" w:id="0">
    <w:p w14:paraId="14874729" w14:textId="77777777" w:rsidR="00344201" w:rsidRDefault="00344201">
      <w:r>
        <w:continuationSeparator/>
      </w:r>
    </w:p>
  </w:footnote>
  <w:footnote w:type="continuationNotice" w:id="1">
    <w:p w14:paraId="34AAD96A" w14:textId="77777777" w:rsidR="00344201" w:rsidRDefault="0034420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25D33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39CDF46A" wp14:editId="2D265FE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Csoportba foglalás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51B05A" id="Csoportba foglalás 14" o:spid="_x0000_s1026" style="position:absolute;margin-left:14.2pt;margin-top:297.7pt;width:14.45pt;height:298.9pt;z-index:251658241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">
              <v:line id="Line 21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cQwwAAANsAAAAPAAAAZHJzL2Rvd25yZXYueG1sRI9BS8RA&#10;DIXvC/sfhix4252uo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iCMHEMMAAADbAAAADwAA&#10;AAAAAAAAAAAAAAAHAgAAZHJzL2Rvd25yZXYueG1sUEsFBgAAAAADAAMAtwAAAPcCAAAAAA==&#10;" strokecolor="#e1000f" strokeweight=".5pt"/>
              <v:line id="Line 22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" strokecolor="#e1000f" strokeweight=".5pt"/>
              <v:line id="Line 23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2EB3D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242" behindDoc="0" locked="0" layoutInCell="1" allowOverlap="1" wp14:anchorId="3439C8C8" wp14:editId="27D86C69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60" name="Kép 1160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BE1" w:rsidRPr="006E5032">
      <w:rPr>
        <w:rFonts w:ascii="Calibri" w:hAnsi="Calibri"/>
        <w:b/>
        <w:bCs/>
        <w:sz w:val="40"/>
        <w:szCs w:val="40"/>
      </w:rPr>
      <w:tab/>
    </w:r>
  </w:p>
  <w:p w14:paraId="08375D74" w14:textId="77777777" w:rsidR="009A16EC" w:rsidRPr="001C4BE1" w:rsidRDefault="009A16EC" w:rsidP="00BD56B7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center"/>
      <w:rPr>
        <w:rFonts w:ascii="Calibri" w:hAnsi="Calibri"/>
        <w:b/>
        <w:bCs/>
        <w:sz w:val="40"/>
        <w:szCs w:val="40"/>
      </w:rPr>
    </w:pPr>
  </w:p>
  <w:p w14:paraId="4F08D9E5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219C0D38" w14:textId="6DE8A8BC" w:rsidR="00CF6F33" w:rsidRPr="00BF6F73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ascii="Segoe UI" w:hAnsi="Segoe UI" w:cs="Segoe UI"/>
        <w:b/>
        <w:bCs/>
        <w:color w:val="3E3C3C"/>
        <w:sz w:val="40"/>
        <w:szCs w:val="40"/>
      </w:rPr>
    </w:pPr>
    <w:r w:rsidRPr="00D17C9B">
      <w:rPr>
        <w:rFonts w:ascii="Segoe UI" w:hAnsi="Segoe UI" w:cs="Segoe UI"/>
        <w:b/>
        <w:bCs/>
        <w:i/>
        <w:i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C3C41F" wp14:editId="5547BA2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Csoportba foglalá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A68137" id="Csoportba foglalás 10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jr/wwAAANsAAAAPAAAAZHJzL2Rvd25yZXYueG1sRI9BS8RA&#10;DIXvC/sfhix4252ugi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aIY6/8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  <w:r w:rsidR="00D17C9B">
      <w:rPr>
        <w:rFonts w:ascii="Segoe UI" w:hAnsi="Segoe UI" w:cs="Segoe UI"/>
        <w:b/>
        <w:bCs/>
        <w:noProof/>
        <w:color w:val="3E3C3C"/>
        <w:sz w:val="40"/>
        <w:szCs w:val="40"/>
        <w:lang w:val="en-US"/>
      </w:rPr>
      <w:t xml:space="preserve"> </w:t>
    </w:r>
    <w:r w:rsidR="00F52372" w:rsidRPr="00BF6F73">
      <w:rPr>
        <w:rFonts w:ascii="Segoe UI" w:hAnsi="Segoe UI" w:cs="Segoe UI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211"/>
    <w:multiLevelType w:val="hybridMultilevel"/>
    <w:tmpl w:val="8216E7FC"/>
    <w:lvl w:ilvl="0" w:tplc="D2C68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40AFE"/>
    <w:multiLevelType w:val="hybridMultilevel"/>
    <w:tmpl w:val="19402942"/>
    <w:lvl w:ilvl="0" w:tplc="3FDAE620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FA64C74"/>
    <w:multiLevelType w:val="hybridMultilevel"/>
    <w:tmpl w:val="68006108"/>
    <w:lvl w:ilvl="0" w:tplc="645A6B9C">
      <w:numFmt w:val="bullet"/>
      <w:lvlText w:val="-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52B0E1F"/>
    <w:multiLevelType w:val="hybridMultilevel"/>
    <w:tmpl w:val="D1BA6B2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11150"/>
    <w:multiLevelType w:val="hybridMultilevel"/>
    <w:tmpl w:val="CD723DE0"/>
    <w:lvl w:ilvl="0" w:tplc="D2C685E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u w:color="E1000F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3D657A68"/>
    <w:multiLevelType w:val="multilevel"/>
    <w:tmpl w:val="99BA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5646277"/>
    <w:multiLevelType w:val="multilevel"/>
    <w:tmpl w:val="586E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F16D29"/>
    <w:multiLevelType w:val="hybridMultilevel"/>
    <w:tmpl w:val="FD1CCA8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92773"/>
    <w:multiLevelType w:val="hybridMultilevel"/>
    <w:tmpl w:val="52AE5424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C7F10"/>
    <w:multiLevelType w:val="multilevel"/>
    <w:tmpl w:val="C34A85B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E1000F"/>
        <w:sz w:val="24"/>
        <w:szCs w:val="24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Arial" w:hAnsi="Arial" w:cs="Arial"/>
        <w:color w:val="FF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063483096">
    <w:abstractNumId w:val="2"/>
  </w:num>
  <w:num w:numId="2" w16cid:durableId="965086865">
    <w:abstractNumId w:val="0"/>
  </w:num>
  <w:num w:numId="3" w16cid:durableId="402679622">
    <w:abstractNumId w:val="13"/>
  </w:num>
  <w:num w:numId="4" w16cid:durableId="1343625129">
    <w:abstractNumId w:val="10"/>
  </w:num>
  <w:num w:numId="5" w16cid:durableId="469859618">
    <w:abstractNumId w:val="5"/>
  </w:num>
  <w:num w:numId="6" w16cid:durableId="1111895197">
    <w:abstractNumId w:val="7"/>
  </w:num>
  <w:num w:numId="7" w16cid:durableId="500438124">
    <w:abstractNumId w:val="1"/>
  </w:num>
  <w:num w:numId="8" w16cid:durableId="1226650647">
    <w:abstractNumId w:val="9"/>
  </w:num>
  <w:num w:numId="9" w16cid:durableId="334460102">
    <w:abstractNumId w:val="4"/>
  </w:num>
  <w:num w:numId="10" w16cid:durableId="546064864">
    <w:abstractNumId w:val="14"/>
  </w:num>
  <w:num w:numId="11" w16cid:durableId="239751342">
    <w:abstractNumId w:val="6"/>
  </w:num>
  <w:num w:numId="12" w16cid:durableId="989285015">
    <w:abstractNumId w:val="12"/>
  </w:num>
  <w:num w:numId="13" w16cid:durableId="717751264">
    <w:abstractNumId w:val="15"/>
  </w:num>
  <w:num w:numId="14" w16cid:durableId="1178694006">
    <w:abstractNumId w:val="11"/>
  </w:num>
  <w:num w:numId="15" w16cid:durableId="1134762099">
    <w:abstractNumId w:val="3"/>
  </w:num>
  <w:num w:numId="16" w16cid:durableId="2915976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0391"/>
    <w:rsid w:val="000016D2"/>
    <w:rsid w:val="00002AA4"/>
    <w:rsid w:val="00004B65"/>
    <w:rsid w:val="00004E25"/>
    <w:rsid w:val="00005267"/>
    <w:rsid w:val="00006346"/>
    <w:rsid w:val="00007596"/>
    <w:rsid w:val="0001057B"/>
    <w:rsid w:val="0001449C"/>
    <w:rsid w:val="00015223"/>
    <w:rsid w:val="00015F48"/>
    <w:rsid w:val="00020A57"/>
    <w:rsid w:val="00021C67"/>
    <w:rsid w:val="00025EC9"/>
    <w:rsid w:val="00026014"/>
    <w:rsid w:val="00027A2E"/>
    <w:rsid w:val="00030557"/>
    <w:rsid w:val="00030F51"/>
    <w:rsid w:val="000322DF"/>
    <w:rsid w:val="00032395"/>
    <w:rsid w:val="00033ADE"/>
    <w:rsid w:val="00036250"/>
    <w:rsid w:val="000364F0"/>
    <w:rsid w:val="000375BE"/>
    <w:rsid w:val="00037CA0"/>
    <w:rsid w:val="00041C74"/>
    <w:rsid w:val="00042183"/>
    <w:rsid w:val="0004237E"/>
    <w:rsid w:val="000440C0"/>
    <w:rsid w:val="000477EC"/>
    <w:rsid w:val="00047ED9"/>
    <w:rsid w:val="00050E7F"/>
    <w:rsid w:val="000530A0"/>
    <w:rsid w:val="00053CE9"/>
    <w:rsid w:val="000548E1"/>
    <w:rsid w:val="00055099"/>
    <w:rsid w:val="000575F9"/>
    <w:rsid w:val="00061444"/>
    <w:rsid w:val="000618FC"/>
    <w:rsid w:val="000627BF"/>
    <w:rsid w:val="00066BA5"/>
    <w:rsid w:val="00073164"/>
    <w:rsid w:val="0007354F"/>
    <w:rsid w:val="00074A29"/>
    <w:rsid w:val="000756AF"/>
    <w:rsid w:val="00075BFE"/>
    <w:rsid w:val="000763E0"/>
    <w:rsid w:val="000771DE"/>
    <w:rsid w:val="000801FC"/>
    <w:rsid w:val="000806F1"/>
    <w:rsid w:val="00080A02"/>
    <w:rsid w:val="00080D10"/>
    <w:rsid w:val="00081066"/>
    <w:rsid w:val="0008322A"/>
    <w:rsid w:val="00084003"/>
    <w:rsid w:val="00085475"/>
    <w:rsid w:val="000873EA"/>
    <w:rsid w:val="000914DC"/>
    <w:rsid w:val="000915F4"/>
    <w:rsid w:val="00091E2E"/>
    <w:rsid w:val="00093D0F"/>
    <w:rsid w:val="00093F26"/>
    <w:rsid w:val="00094BA7"/>
    <w:rsid w:val="000966DA"/>
    <w:rsid w:val="000969F6"/>
    <w:rsid w:val="000A055A"/>
    <w:rsid w:val="000A0AB0"/>
    <w:rsid w:val="000A156F"/>
    <w:rsid w:val="000A432F"/>
    <w:rsid w:val="000A475E"/>
    <w:rsid w:val="000A54D9"/>
    <w:rsid w:val="000A6727"/>
    <w:rsid w:val="000A6E95"/>
    <w:rsid w:val="000A70A5"/>
    <w:rsid w:val="000A7CCA"/>
    <w:rsid w:val="000A7F93"/>
    <w:rsid w:val="000B1D64"/>
    <w:rsid w:val="000B306C"/>
    <w:rsid w:val="000B5D7A"/>
    <w:rsid w:val="000C2977"/>
    <w:rsid w:val="000C49EA"/>
    <w:rsid w:val="000C56DD"/>
    <w:rsid w:val="000C66BA"/>
    <w:rsid w:val="000C7265"/>
    <w:rsid w:val="000C7BC5"/>
    <w:rsid w:val="000C7C8B"/>
    <w:rsid w:val="000D0786"/>
    <w:rsid w:val="000D1672"/>
    <w:rsid w:val="000D2D29"/>
    <w:rsid w:val="000D3354"/>
    <w:rsid w:val="000D56B0"/>
    <w:rsid w:val="000D5915"/>
    <w:rsid w:val="000D786F"/>
    <w:rsid w:val="000E1D1F"/>
    <w:rsid w:val="000E6AF2"/>
    <w:rsid w:val="000E7F24"/>
    <w:rsid w:val="000F03BE"/>
    <w:rsid w:val="000F1CE3"/>
    <w:rsid w:val="000F1E52"/>
    <w:rsid w:val="000F225B"/>
    <w:rsid w:val="000F4F3A"/>
    <w:rsid w:val="000F5B74"/>
    <w:rsid w:val="000F6934"/>
    <w:rsid w:val="000F7FAF"/>
    <w:rsid w:val="00100828"/>
    <w:rsid w:val="00103F00"/>
    <w:rsid w:val="00105A00"/>
    <w:rsid w:val="001109F8"/>
    <w:rsid w:val="0011123D"/>
    <w:rsid w:val="00111F4D"/>
    <w:rsid w:val="00115230"/>
    <w:rsid w:val="00115966"/>
    <w:rsid w:val="001161B9"/>
    <w:rsid w:val="001162B4"/>
    <w:rsid w:val="00116479"/>
    <w:rsid w:val="00116750"/>
    <w:rsid w:val="001167CC"/>
    <w:rsid w:val="00117010"/>
    <w:rsid w:val="001175E7"/>
    <w:rsid w:val="001202EF"/>
    <w:rsid w:val="001208B8"/>
    <w:rsid w:val="00122CBC"/>
    <w:rsid w:val="00124395"/>
    <w:rsid w:val="00126D4A"/>
    <w:rsid w:val="0012733C"/>
    <w:rsid w:val="00127F2F"/>
    <w:rsid w:val="001309FE"/>
    <w:rsid w:val="00132DA9"/>
    <w:rsid w:val="0013305B"/>
    <w:rsid w:val="00133844"/>
    <w:rsid w:val="00133B99"/>
    <w:rsid w:val="00135B76"/>
    <w:rsid w:val="0013641E"/>
    <w:rsid w:val="001412EC"/>
    <w:rsid w:val="001443BD"/>
    <w:rsid w:val="00146737"/>
    <w:rsid w:val="001504BB"/>
    <w:rsid w:val="00151D70"/>
    <w:rsid w:val="001542D4"/>
    <w:rsid w:val="0015460D"/>
    <w:rsid w:val="0015500C"/>
    <w:rsid w:val="001554A0"/>
    <w:rsid w:val="001561F3"/>
    <w:rsid w:val="001565E7"/>
    <w:rsid w:val="001578F9"/>
    <w:rsid w:val="00162452"/>
    <w:rsid w:val="00162F13"/>
    <w:rsid w:val="0016455F"/>
    <w:rsid w:val="00165C60"/>
    <w:rsid w:val="00171D94"/>
    <w:rsid w:val="00176D94"/>
    <w:rsid w:val="001800B3"/>
    <w:rsid w:val="00180604"/>
    <w:rsid w:val="00180662"/>
    <w:rsid w:val="00180DA6"/>
    <w:rsid w:val="00181A0E"/>
    <w:rsid w:val="00184099"/>
    <w:rsid w:val="00185645"/>
    <w:rsid w:val="00185C1A"/>
    <w:rsid w:val="001863BF"/>
    <w:rsid w:val="00186D88"/>
    <w:rsid w:val="00191223"/>
    <w:rsid w:val="00191394"/>
    <w:rsid w:val="00191623"/>
    <w:rsid w:val="00197672"/>
    <w:rsid w:val="00197E25"/>
    <w:rsid w:val="00197E46"/>
    <w:rsid w:val="00197E49"/>
    <w:rsid w:val="001A15F9"/>
    <w:rsid w:val="001A5F49"/>
    <w:rsid w:val="001A68F7"/>
    <w:rsid w:val="001A74EE"/>
    <w:rsid w:val="001B129F"/>
    <w:rsid w:val="001B4F0A"/>
    <w:rsid w:val="001B7689"/>
    <w:rsid w:val="001B7AE3"/>
    <w:rsid w:val="001C04D9"/>
    <w:rsid w:val="001C0B32"/>
    <w:rsid w:val="001C3135"/>
    <w:rsid w:val="001C31AD"/>
    <w:rsid w:val="001C32D9"/>
    <w:rsid w:val="001C344E"/>
    <w:rsid w:val="001C4BE1"/>
    <w:rsid w:val="001C7020"/>
    <w:rsid w:val="001C72FF"/>
    <w:rsid w:val="001D1A2F"/>
    <w:rsid w:val="001D2509"/>
    <w:rsid w:val="001D2727"/>
    <w:rsid w:val="001D4265"/>
    <w:rsid w:val="001D51A5"/>
    <w:rsid w:val="001D6E7F"/>
    <w:rsid w:val="001E065F"/>
    <w:rsid w:val="001E0F71"/>
    <w:rsid w:val="001E5254"/>
    <w:rsid w:val="001E5A47"/>
    <w:rsid w:val="001E6D05"/>
    <w:rsid w:val="001E76A9"/>
    <w:rsid w:val="001E7C28"/>
    <w:rsid w:val="001F007A"/>
    <w:rsid w:val="001F1BDF"/>
    <w:rsid w:val="001F358B"/>
    <w:rsid w:val="001F5CD2"/>
    <w:rsid w:val="001F695F"/>
    <w:rsid w:val="001F7110"/>
    <w:rsid w:val="001F7AC3"/>
    <w:rsid w:val="001F7E96"/>
    <w:rsid w:val="00200F79"/>
    <w:rsid w:val="002018E7"/>
    <w:rsid w:val="00202242"/>
    <w:rsid w:val="0020337C"/>
    <w:rsid w:val="00205F40"/>
    <w:rsid w:val="002075E2"/>
    <w:rsid w:val="00210254"/>
    <w:rsid w:val="0021027D"/>
    <w:rsid w:val="00211AD9"/>
    <w:rsid w:val="002122C2"/>
    <w:rsid w:val="00212488"/>
    <w:rsid w:val="00215A99"/>
    <w:rsid w:val="00215FA1"/>
    <w:rsid w:val="00215FFC"/>
    <w:rsid w:val="0021653E"/>
    <w:rsid w:val="002179B4"/>
    <w:rsid w:val="00220628"/>
    <w:rsid w:val="00221494"/>
    <w:rsid w:val="002231E4"/>
    <w:rsid w:val="002232B7"/>
    <w:rsid w:val="002236C4"/>
    <w:rsid w:val="00223A01"/>
    <w:rsid w:val="00223D7C"/>
    <w:rsid w:val="00226C65"/>
    <w:rsid w:val="002318E7"/>
    <w:rsid w:val="00233F7E"/>
    <w:rsid w:val="002345BD"/>
    <w:rsid w:val="00234856"/>
    <w:rsid w:val="00237F62"/>
    <w:rsid w:val="00240511"/>
    <w:rsid w:val="00242801"/>
    <w:rsid w:val="00243F7C"/>
    <w:rsid w:val="00244224"/>
    <w:rsid w:val="002454DC"/>
    <w:rsid w:val="0024586A"/>
    <w:rsid w:val="00250C77"/>
    <w:rsid w:val="00251551"/>
    <w:rsid w:val="00252205"/>
    <w:rsid w:val="00252CB6"/>
    <w:rsid w:val="002551CA"/>
    <w:rsid w:val="002577C8"/>
    <w:rsid w:val="00257CB4"/>
    <w:rsid w:val="00261FCC"/>
    <w:rsid w:val="002627E8"/>
    <w:rsid w:val="00262C05"/>
    <w:rsid w:val="00266826"/>
    <w:rsid w:val="00272470"/>
    <w:rsid w:val="00272CA2"/>
    <w:rsid w:val="0027302B"/>
    <w:rsid w:val="0027384C"/>
    <w:rsid w:val="00273C23"/>
    <w:rsid w:val="00273F40"/>
    <w:rsid w:val="00276232"/>
    <w:rsid w:val="002804E4"/>
    <w:rsid w:val="002808DD"/>
    <w:rsid w:val="00280A79"/>
    <w:rsid w:val="00281617"/>
    <w:rsid w:val="0028161F"/>
    <w:rsid w:val="00282204"/>
    <w:rsid w:val="0029108C"/>
    <w:rsid w:val="002913FB"/>
    <w:rsid w:val="00291BD6"/>
    <w:rsid w:val="00293D39"/>
    <w:rsid w:val="002944D2"/>
    <w:rsid w:val="00294B4D"/>
    <w:rsid w:val="00294DF4"/>
    <w:rsid w:val="002A0DF7"/>
    <w:rsid w:val="002A1504"/>
    <w:rsid w:val="002A1717"/>
    <w:rsid w:val="002A2673"/>
    <w:rsid w:val="002A2BAF"/>
    <w:rsid w:val="002A48DE"/>
    <w:rsid w:val="002A5156"/>
    <w:rsid w:val="002A60E0"/>
    <w:rsid w:val="002A6ABE"/>
    <w:rsid w:val="002A7617"/>
    <w:rsid w:val="002B20F5"/>
    <w:rsid w:val="002B2C22"/>
    <w:rsid w:val="002B4A37"/>
    <w:rsid w:val="002B57AE"/>
    <w:rsid w:val="002C2212"/>
    <w:rsid w:val="002C252E"/>
    <w:rsid w:val="002C3FA3"/>
    <w:rsid w:val="002C4778"/>
    <w:rsid w:val="002C5275"/>
    <w:rsid w:val="002C6773"/>
    <w:rsid w:val="002C6E2B"/>
    <w:rsid w:val="002D3A14"/>
    <w:rsid w:val="002D6142"/>
    <w:rsid w:val="002D6A76"/>
    <w:rsid w:val="002E0B17"/>
    <w:rsid w:val="002E1C21"/>
    <w:rsid w:val="002E2E96"/>
    <w:rsid w:val="002E3B61"/>
    <w:rsid w:val="002E6DDD"/>
    <w:rsid w:val="002E7DED"/>
    <w:rsid w:val="002F1C77"/>
    <w:rsid w:val="002F30CC"/>
    <w:rsid w:val="002F3C00"/>
    <w:rsid w:val="002F4173"/>
    <w:rsid w:val="002F477E"/>
    <w:rsid w:val="002F6C4E"/>
    <w:rsid w:val="002F7D1A"/>
    <w:rsid w:val="002F7E11"/>
    <w:rsid w:val="00300005"/>
    <w:rsid w:val="00300E76"/>
    <w:rsid w:val="00304087"/>
    <w:rsid w:val="00304350"/>
    <w:rsid w:val="0030463D"/>
    <w:rsid w:val="00310ACD"/>
    <w:rsid w:val="00310B28"/>
    <w:rsid w:val="00311C76"/>
    <w:rsid w:val="00312358"/>
    <w:rsid w:val="003130D7"/>
    <w:rsid w:val="0031322D"/>
    <w:rsid w:val="0031379F"/>
    <w:rsid w:val="003137F2"/>
    <w:rsid w:val="00313F10"/>
    <w:rsid w:val="00315527"/>
    <w:rsid w:val="00316D10"/>
    <w:rsid w:val="003208AF"/>
    <w:rsid w:val="00320A26"/>
    <w:rsid w:val="00321344"/>
    <w:rsid w:val="00322825"/>
    <w:rsid w:val="00331BC7"/>
    <w:rsid w:val="00332241"/>
    <w:rsid w:val="0033392C"/>
    <w:rsid w:val="00334305"/>
    <w:rsid w:val="00335C69"/>
    <w:rsid w:val="00336F83"/>
    <w:rsid w:val="003376F5"/>
    <w:rsid w:val="0034015C"/>
    <w:rsid w:val="00344201"/>
    <w:rsid w:val="003442EE"/>
    <w:rsid w:val="00344356"/>
    <w:rsid w:val="003450B7"/>
    <w:rsid w:val="00347622"/>
    <w:rsid w:val="00347643"/>
    <w:rsid w:val="00353705"/>
    <w:rsid w:val="00353BC9"/>
    <w:rsid w:val="0035444D"/>
    <w:rsid w:val="00354EAB"/>
    <w:rsid w:val="003562E8"/>
    <w:rsid w:val="00356765"/>
    <w:rsid w:val="00362773"/>
    <w:rsid w:val="0036311F"/>
    <w:rsid w:val="0036357D"/>
    <w:rsid w:val="00363995"/>
    <w:rsid w:val="0036408A"/>
    <w:rsid w:val="00364A2A"/>
    <w:rsid w:val="00367AA1"/>
    <w:rsid w:val="00371251"/>
    <w:rsid w:val="003712AF"/>
    <w:rsid w:val="00371C79"/>
    <w:rsid w:val="0037231D"/>
    <w:rsid w:val="00372E36"/>
    <w:rsid w:val="00373B88"/>
    <w:rsid w:val="00373B97"/>
    <w:rsid w:val="003753DF"/>
    <w:rsid w:val="00377CBB"/>
    <w:rsid w:val="00381142"/>
    <w:rsid w:val="00381B32"/>
    <w:rsid w:val="00381F27"/>
    <w:rsid w:val="00383468"/>
    <w:rsid w:val="003865D5"/>
    <w:rsid w:val="003877B6"/>
    <w:rsid w:val="003920A8"/>
    <w:rsid w:val="00392D1F"/>
    <w:rsid w:val="003935BF"/>
    <w:rsid w:val="00393887"/>
    <w:rsid w:val="00393C4C"/>
    <w:rsid w:val="00394C6B"/>
    <w:rsid w:val="003A05BE"/>
    <w:rsid w:val="003A085B"/>
    <w:rsid w:val="003A234C"/>
    <w:rsid w:val="003A28AA"/>
    <w:rsid w:val="003A3126"/>
    <w:rsid w:val="003A3782"/>
    <w:rsid w:val="003A44AF"/>
    <w:rsid w:val="003A7570"/>
    <w:rsid w:val="003B0146"/>
    <w:rsid w:val="003B0D96"/>
    <w:rsid w:val="003B0DAB"/>
    <w:rsid w:val="003B1069"/>
    <w:rsid w:val="003B1AE8"/>
    <w:rsid w:val="003B1FAF"/>
    <w:rsid w:val="003B1FEF"/>
    <w:rsid w:val="003B2624"/>
    <w:rsid w:val="003B390A"/>
    <w:rsid w:val="003B55CB"/>
    <w:rsid w:val="003B7493"/>
    <w:rsid w:val="003B7A34"/>
    <w:rsid w:val="003B7DD6"/>
    <w:rsid w:val="003C15DE"/>
    <w:rsid w:val="003C20C9"/>
    <w:rsid w:val="003C2992"/>
    <w:rsid w:val="003C38EC"/>
    <w:rsid w:val="003C452C"/>
    <w:rsid w:val="003C4AF5"/>
    <w:rsid w:val="003C4EB2"/>
    <w:rsid w:val="003C51C8"/>
    <w:rsid w:val="003C52D1"/>
    <w:rsid w:val="003D016B"/>
    <w:rsid w:val="003D17F2"/>
    <w:rsid w:val="003D1C3A"/>
    <w:rsid w:val="003D2AB3"/>
    <w:rsid w:val="003D3815"/>
    <w:rsid w:val="003D4E23"/>
    <w:rsid w:val="003D6903"/>
    <w:rsid w:val="003E12CE"/>
    <w:rsid w:val="003E14C8"/>
    <w:rsid w:val="003E1D26"/>
    <w:rsid w:val="003E2F48"/>
    <w:rsid w:val="003E7884"/>
    <w:rsid w:val="003F132E"/>
    <w:rsid w:val="003F1AF3"/>
    <w:rsid w:val="003F2A0D"/>
    <w:rsid w:val="003F4D8D"/>
    <w:rsid w:val="00402B0F"/>
    <w:rsid w:val="00407638"/>
    <w:rsid w:val="004127E0"/>
    <w:rsid w:val="00413DB5"/>
    <w:rsid w:val="00414BAB"/>
    <w:rsid w:val="0041524F"/>
    <w:rsid w:val="00415282"/>
    <w:rsid w:val="004163A1"/>
    <w:rsid w:val="0042180F"/>
    <w:rsid w:val="00421953"/>
    <w:rsid w:val="004235C8"/>
    <w:rsid w:val="00424E0C"/>
    <w:rsid w:val="00425043"/>
    <w:rsid w:val="0042738C"/>
    <w:rsid w:val="004304E6"/>
    <w:rsid w:val="00430DB9"/>
    <w:rsid w:val="004313E7"/>
    <w:rsid w:val="00433F7F"/>
    <w:rsid w:val="00436F78"/>
    <w:rsid w:val="0044067B"/>
    <w:rsid w:val="00440B78"/>
    <w:rsid w:val="004414BC"/>
    <w:rsid w:val="00442DF1"/>
    <w:rsid w:val="004449D3"/>
    <w:rsid w:val="00445480"/>
    <w:rsid w:val="0044763B"/>
    <w:rsid w:val="00447804"/>
    <w:rsid w:val="0045329A"/>
    <w:rsid w:val="0045472C"/>
    <w:rsid w:val="0045531F"/>
    <w:rsid w:val="00456A71"/>
    <w:rsid w:val="00460448"/>
    <w:rsid w:val="004609C0"/>
    <w:rsid w:val="004629B3"/>
    <w:rsid w:val="0046376E"/>
    <w:rsid w:val="004651AD"/>
    <w:rsid w:val="004655B0"/>
    <w:rsid w:val="00466862"/>
    <w:rsid w:val="0046690F"/>
    <w:rsid w:val="0047121D"/>
    <w:rsid w:val="00472DB0"/>
    <w:rsid w:val="00473390"/>
    <w:rsid w:val="00477592"/>
    <w:rsid w:val="0048111C"/>
    <w:rsid w:val="0048397A"/>
    <w:rsid w:val="00483A3E"/>
    <w:rsid w:val="00484123"/>
    <w:rsid w:val="004857AC"/>
    <w:rsid w:val="00487849"/>
    <w:rsid w:val="004901E5"/>
    <w:rsid w:val="00490A03"/>
    <w:rsid w:val="00490CE1"/>
    <w:rsid w:val="004913D6"/>
    <w:rsid w:val="00492004"/>
    <w:rsid w:val="00492385"/>
    <w:rsid w:val="00492494"/>
    <w:rsid w:val="004946BC"/>
    <w:rsid w:val="00494DBE"/>
    <w:rsid w:val="00495CE6"/>
    <w:rsid w:val="004A0244"/>
    <w:rsid w:val="004A047D"/>
    <w:rsid w:val="004A1FE0"/>
    <w:rsid w:val="004A2050"/>
    <w:rsid w:val="004A2862"/>
    <w:rsid w:val="004A2A0E"/>
    <w:rsid w:val="004A323C"/>
    <w:rsid w:val="004A4401"/>
    <w:rsid w:val="004A44F6"/>
    <w:rsid w:val="004A665F"/>
    <w:rsid w:val="004B2022"/>
    <w:rsid w:val="004B2B7A"/>
    <w:rsid w:val="004B506A"/>
    <w:rsid w:val="004B54E8"/>
    <w:rsid w:val="004B5703"/>
    <w:rsid w:val="004B6DB7"/>
    <w:rsid w:val="004B73DC"/>
    <w:rsid w:val="004C1B67"/>
    <w:rsid w:val="004C4265"/>
    <w:rsid w:val="004C4A76"/>
    <w:rsid w:val="004C4D9C"/>
    <w:rsid w:val="004C4FEB"/>
    <w:rsid w:val="004C6582"/>
    <w:rsid w:val="004C6641"/>
    <w:rsid w:val="004C7CEB"/>
    <w:rsid w:val="004D059B"/>
    <w:rsid w:val="004D0CAD"/>
    <w:rsid w:val="004D275E"/>
    <w:rsid w:val="004D4CB6"/>
    <w:rsid w:val="004E27B2"/>
    <w:rsid w:val="004E2E6D"/>
    <w:rsid w:val="004E2F9E"/>
    <w:rsid w:val="004E41C2"/>
    <w:rsid w:val="004E4EE7"/>
    <w:rsid w:val="004E51AA"/>
    <w:rsid w:val="004E577B"/>
    <w:rsid w:val="004F03C4"/>
    <w:rsid w:val="004F05CD"/>
    <w:rsid w:val="004F07F3"/>
    <w:rsid w:val="004F10C1"/>
    <w:rsid w:val="004F2725"/>
    <w:rsid w:val="004F30DF"/>
    <w:rsid w:val="004F3405"/>
    <w:rsid w:val="004F39CF"/>
    <w:rsid w:val="004F4D21"/>
    <w:rsid w:val="004F539E"/>
    <w:rsid w:val="005003D7"/>
    <w:rsid w:val="00501141"/>
    <w:rsid w:val="00501811"/>
    <w:rsid w:val="00502612"/>
    <w:rsid w:val="00502E62"/>
    <w:rsid w:val="00504704"/>
    <w:rsid w:val="005049BC"/>
    <w:rsid w:val="005050FE"/>
    <w:rsid w:val="005068FD"/>
    <w:rsid w:val="005100A8"/>
    <w:rsid w:val="00513E8E"/>
    <w:rsid w:val="0051436E"/>
    <w:rsid w:val="00514DFC"/>
    <w:rsid w:val="00516900"/>
    <w:rsid w:val="005210EF"/>
    <w:rsid w:val="0052161A"/>
    <w:rsid w:val="0052212B"/>
    <w:rsid w:val="00525A94"/>
    <w:rsid w:val="00526294"/>
    <w:rsid w:val="00530665"/>
    <w:rsid w:val="00534B46"/>
    <w:rsid w:val="00537D6D"/>
    <w:rsid w:val="00540358"/>
    <w:rsid w:val="0054053C"/>
    <w:rsid w:val="00545231"/>
    <w:rsid w:val="0054697A"/>
    <w:rsid w:val="005469E0"/>
    <w:rsid w:val="005478F6"/>
    <w:rsid w:val="00550D7E"/>
    <w:rsid w:val="005521AB"/>
    <w:rsid w:val="0055386A"/>
    <w:rsid w:val="00554537"/>
    <w:rsid w:val="00554B25"/>
    <w:rsid w:val="00555016"/>
    <w:rsid w:val="005559FC"/>
    <w:rsid w:val="00555A2F"/>
    <w:rsid w:val="00556F67"/>
    <w:rsid w:val="00561DF9"/>
    <w:rsid w:val="0056268F"/>
    <w:rsid w:val="0056309C"/>
    <w:rsid w:val="00564553"/>
    <w:rsid w:val="00566C0D"/>
    <w:rsid w:val="00572AA3"/>
    <w:rsid w:val="00574C44"/>
    <w:rsid w:val="00574F28"/>
    <w:rsid w:val="005751AA"/>
    <w:rsid w:val="00576E8C"/>
    <w:rsid w:val="00581A28"/>
    <w:rsid w:val="00581EBD"/>
    <w:rsid w:val="0058229E"/>
    <w:rsid w:val="00583AFD"/>
    <w:rsid w:val="0058488E"/>
    <w:rsid w:val="00585710"/>
    <w:rsid w:val="00586CAF"/>
    <w:rsid w:val="00591180"/>
    <w:rsid w:val="00592524"/>
    <w:rsid w:val="00592CEA"/>
    <w:rsid w:val="00595175"/>
    <w:rsid w:val="00597D07"/>
    <w:rsid w:val="00597DA1"/>
    <w:rsid w:val="005A0AA0"/>
    <w:rsid w:val="005B0BB5"/>
    <w:rsid w:val="005B455C"/>
    <w:rsid w:val="005B46AC"/>
    <w:rsid w:val="005B62A8"/>
    <w:rsid w:val="005B7D1A"/>
    <w:rsid w:val="005C2333"/>
    <w:rsid w:val="005C2818"/>
    <w:rsid w:val="005C36C8"/>
    <w:rsid w:val="005C385B"/>
    <w:rsid w:val="005C5357"/>
    <w:rsid w:val="005C7112"/>
    <w:rsid w:val="005D0561"/>
    <w:rsid w:val="005D0AD9"/>
    <w:rsid w:val="005D0AF0"/>
    <w:rsid w:val="005D108D"/>
    <w:rsid w:val="005D142C"/>
    <w:rsid w:val="005D22F6"/>
    <w:rsid w:val="005D4AF9"/>
    <w:rsid w:val="005E0C30"/>
    <w:rsid w:val="005E38DF"/>
    <w:rsid w:val="005E5A01"/>
    <w:rsid w:val="005E64E7"/>
    <w:rsid w:val="005E69D9"/>
    <w:rsid w:val="005F0F86"/>
    <w:rsid w:val="005F181F"/>
    <w:rsid w:val="005F198C"/>
    <w:rsid w:val="005F27F4"/>
    <w:rsid w:val="005F280A"/>
    <w:rsid w:val="005F30CE"/>
    <w:rsid w:val="005F3239"/>
    <w:rsid w:val="005F43D2"/>
    <w:rsid w:val="005F794E"/>
    <w:rsid w:val="00601C25"/>
    <w:rsid w:val="00601C61"/>
    <w:rsid w:val="00602B86"/>
    <w:rsid w:val="00602D30"/>
    <w:rsid w:val="0060483E"/>
    <w:rsid w:val="006050D5"/>
    <w:rsid w:val="00607256"/>
    <w:rsid w:val="00607484"/>
    <w:rsid w:val="00610111"/>
    <w:rsid w:val="00610EAE"/>
    <w:rsid w:val="00612096"/>
    <w:rsid w:val="006144B1"/>
    <w:rsid w:val="00617871"/>
    <w:rsid w:val="00617F11"/>
    <w:rsid w:val="0062198D"/>
    <w:rsid w:val="006230AE"/>
    <w:rsid w:val="0062489E"/>
    <w:rsid w:val="006254C0"/>
    <w:rsid w:val="00630B69"/>
    <w:rsid w:val="00632D5E"/>
    <w:rsid w:val="006335F1"/>
    <w:rsid w:val="006345B6"/>
    <w:rsid w:val="00635712"/>
    <w:rsid w:val="00636BED"/>
    <w:rsid w:val="00640DF5"/>
    <w:rsid w:val="006423AC"/>
    <w:rsid w:val="00642FC2"/>
    <w:rsid w:val="00643631"/>
    <w:rsid w:val="006437F8"/>
    <w:rsid w:val="006439E2"/>
    <w:rsid w:val="00644136"/>
    <w:rsid w:val="00644141"/>
    <w:rsid w:val="00645DCC"/>
    <w:rsid w:val="00647467"/>
    <w:rsid w:val="00647AC4"/>
    <w:rsid w:val="00650A5D"/>
    <w:rsid w:val="0065196C"/>
    <w:rsid w:val="00652229"/>
    <w:rsid w:val="00652793"/>
    <w:rsid w:val="00653303"/>
    <w:rsid w:val="00654F5D"/>
    <w:rsid w:val="006610A4"/>
    <w:rsid w:val="006610D9"/>
    <w:rsid w:val="006619B8"/>
    <w:rsid w:val="00661ED7"/>
    <w:rsid w:val="0066232C"/>
    <w:rsid w:val="006626CA"/>
    <w:rsid w:val="00662D21"/>
    <w:rsid w:val="00663487"/>
    <w:rsid w:val="006647B4"/>
    <w:rsid w:val="00664A48"/>
    <w:rsid w:val="00666A1D"/>
    <w:rsid w:val="00667304"/>
    <w:rsid w:val="00667361"/>
    <w:rsid w:val="0067099F"/>
    <w:rsid w:val="00672382"/>
    <w:rsid w:val="00673BAE"/>
    <w:rsid w:val="00674C2F"/>
    <w:rsid w:val="006755E9"/>
    <w:rsid w:val="00675647"/>
    <w:rsid w:val="00677AB9"/>
    <w:rsid w:val="00677BA1"/>
    <w:rsid w:val="00677E4C"/>
    <w:rsid w:val="006801F8"/>
    <w:rsid w:val="00680437"/>
    <w:rsid w:val="00683358"/>
    <w:rsid w:val="0068605B"/>
    <w:rsid w:val="006879D2"/>
    <w:rsid w:val="00687C79"/>
    <w:rsid w:val="00690B19"/>
    <w:rsid w:val="00691AC8"/>
    <w:rsid w:val="0069395B"/>
    <w:rsid w:val="00695708"/>
    <w:rsid w:val="006957AA"/>
    <w:rsid w:val="0069799A"/>
    <w:rsid w:val="006979C6"/>
    <w:rsid w:val="006A01D5"/>
    <w:rsid w:val="006A05CE"/>
    <w:rsid w:val="006A0DD1"/>
    <w:rsid w:val="006A32C1"/>
    <w:rsid w:val="006A3376"/>
    <w:rsid w:val="006A4317"/>
    <w:rsid w:val="006A460B"/>
    <w:rsid w:val="006A598F"/>
    <w:rsid w:val="006A796D"/>
    <w:rsid w:val="006B1C3C"/>
    <w:rsid w:val="006B2C16"/>
    <w:rsid w:val="006B429C"/>
    <w:rsid w:val="006B499F"/>
    <w:rsid w:val="006B5B15"/>
    <w:rsid w:val="006B5B62"/>
    <w:rsid w:val="006B75E2"/>
    <w:rsid w:val="006B7F73"/>
    <w:rsid w:val="006C2A2E"/>
    <w:rsid w:val="006C31BE"/>
    <w:rsid w:val="006C3F18"/>
    <w:rsid w:val="006C44F5"/>
    <w:rsid w:val="006C61E8"/>
    <w:rsid w:val="006C66EE"/>
    <w:rsid w:val="006C71F7"/>
    <w:rsid w:val="006D0BC7"/>
    <w:rsid w:val="006D132C"/>
    <w:rsid w:val="006D14D8"/>
    <w:rsid w:val="006D220A"/>
    <w:rsid w:val="006D343E"/>
    <w:rsid w:val="006D4996"/>
    <w:rsid w:val="006D4B22"/>
    <w:rsid w:val="006D54AB"/>
    <w:rsid w:val="006D5BF0"/>
    <w:rsid w:val="006E0614"/>
    <w:rsid w:val="006E0BB8"/>
    <w:rsid w:val="006E0D9D"/>
    <w:rsid w:val="006E0FBF"/>
    <w:rsid w:val="006E2B6B"/>
    <w:rsid w:val="006E42A7"/>
    <w:rsid w:val="006E5032"/>
    <w:rsid w:val="006E50DA"/>
    <w:rsid w:val="006E560A"/>
    <w:rsid w:val="006E7FD0"/>
    <w:rsid w:val="006F0A03"/>
    <w:rsid w:val="006F2173"/>
    <w:rsid w:val="006F4160"/>
    <w:rsid w:val="006F670F"/>
    <w:rsid w:val="006F7AB1"/>
    <w:rsid w:val="00703272"/>
    <w:rsid w:val="00704434"/>
    <w:rsid w:val="00705CBC"/>
    <w:rsid w:val="00706B91"/>
    <w:rsid w:val="0070733C"/>
    <w:rsid w:val="00710C5D"/>
    <w:rsid w:val="00711615"/>
    <w:rsid w:val="00711DB3"/>
    <w:rsid w:val="00712F2B"/>
    <w:rsid w:val="0071348C"/>
    <w:rsid w:val="00713AE5"/>
    <w:rsid w:val="00717273"/>
    <w:rsid w:val="00717754"/>
    <w:rsid w:val="00717FDC"/>
    <w:rsid w:val="00720560"/>
    <w:rsid w:val="0072069E"/>
    <w:rsid w:val="00720833"/>
    <w:rsid w:val="0072091E"/>
    <w:rsid w:val="00720FD4"/>
    <w:rsid w:val="007222DE"/>
    <w:rsid w:val="00722FBE"/>
    <w:rsid w:val="00723CF7"/>
    <w:rsid w:val="007307D7"/>
    <w:rsid w:val="00730860"/>
    <w:rsid w:val="0073096C"/>
    <w:rsid w:val="00730EDC"/>
    <w:rsid w:val="007335EF"/>
    <w:rsid w:val="007402FE"/>
    <w:rsid w:val="0074094C"/>
    <w:rsid w:val="00741421"/>
    <w:rsid w:val="00742398"/>
    <w:rsid w:val="00742EF7"/>
    <w:rsid w:val="00743E13"/>
    <w:rsid w:val="00744656"/>
    <w:rsid w:val="00744FEE"/>
    <w:rsid w:val="007457A7"/>
    <w:rsid w:val="00747F1A"/>
    <w:rsid w:val="007507B5"/>
    <w:rsid w:val="00750BEF"/>
    <w:rsid w:val="00752384"/>
    <w:rsid w:val="007532C6"/>
    <w:rsid w:val="00753A24"/>
    <w:rsid w:val="00753E2D"/>
    <w:rsid w:val="00754510"/>
    <w:rsid w:val="00754D88"/>
    <w:rsid w:val="00757760"/>
    <w:rsid w:val="00760F78"/>
    <w:rsid w:val="00763E5E"/>
    <w:rsid w:val="00765661"/>
    <w:rsid w:val="007676D6"/>
    <w:rsid w:val="00767EAB"/>
    <w:rsid w:val="00772188"/>
    <w:rsid w:val="00772869"/>
    <w:rsid w:val="00774E4B"/>
    <w:rsid w:val="007767F8"/>
    <w:rsid w:val="00776C38"/>
    <w:rsid w:val="0077757D"/>
    <w:rsid w:val="00780C94"/>
    <w:rsid w:val="00786492"/>
    <w:rsid w:val="00786BA3"/>
    <w:rsid w:val="00786C27"/>
    <w:rsid w:val="00787C8D"/>
    <w:rsid w:val="00791274"/>
    <w:rsid w:val="00794A3D"/>
    <w:rsid w:val="0079604F"/>
    <w:rsid w:val="007978C2"/>
    <w:rsid w:val="007A059A"/>
    <w:rsid w:val="007A12E3"/>
    <w:rsid w:val="007A1667"/>
    <w:rsid w:val="007A2547"/>
    <w:rsid w:val="007A2812"/>
    <w:rsid w:val="007A4432"/>
    <w:rsid w:val="007A4F1D"/>
    <w:rsid w:val="007A6F48"/>
    <w:rsid w:val="007B059C"/>
    <w:rsid w:val="007B0927"/>
    <w:rsid w:val="007B0B56"/>
    <w:rsid w:val="007B0CAA"/>
    <w:rsid w:val="007B3372"/>
    <w:rsid w:val="007B4704"/>
    <w:rsid w:val="007B499C"/>
    <w:rsid w:val="007B4B43"/>
    <w:rsid w:val="007B4D4B"/>
    <w:rsid w:val="007C06D4"/>
    <w:rsid w:val="007C1376"/>
    <w:rsid w:val="007C1C18"/>
    <w:rsid w:val="007C31FC"/>
    <w:rsid w:val="007D2A02"/>
    <w:rsid w:val="007D33D5"/>
    <w:rsid w:val="007D3BDC"/>
    <w:rsid w:val="007D539F"/>
    <w:rsid w:val="007D6D2E"/>
    <w:rsid w:val="007E20D8"/>
    <w:rsid w:val="007E3FF5"/>
    <w:rsid w:val="007E6EA1"/>
    <w:rsid w:val="007F15FB"/>
    <w:rsid w:val="007F2B1E"/>
    <w:rsid w:val="007F5CD3"/>
    <w:rsid w:val="007F62B4"/>
    <w:rsid w:val="007F6FF5"/>
    <w:rsid w:val="007F77EC"/>
    <w:rsid w:val="00801517"/>
    <w:rsid w:val="00806E03"/>
    <w:rsid w:val="008103A5"/>
    <w:rsid w:val="00810B7E"/>
    <w:rsid w:val="008167D3"/>
    <w:rsid w:val="00817DE8"/>
    <w:rsid w:val="008229F5"/>
    <w:rsid w:val="00824F05"/>
    <w:rsid w:val="00826D14"/>
    <w:rsid w:val="00827AB2"/>
    <w:rsid w:val="008311CB"/>
    <w:rsid w:val="0083301A"/>
    <w:rsid w:val="00833090"/>
    <w:rsid w:val="00833CEB"/>
    <w:rsid w:val="0083502F"/>
    <w:rsid w:val="00835734"/>
    <w:rsid w:val="0083673C"/>
    <w:rsid w:val="008372D2"/>
    <w:rsid w:val="0083740A"/>
    <w:rsid w:val="00840365"/>
    <w:rsid w:val="00840D67"/>
    <w:rsid w:val="008430B6"/>
    <w:rsid w:val="0084372E"/>
    <w:rsid w:val="008440A6"/>
    <w:rsid w:val="008445E5"/>
    <w:rsid w:val="00844C17"/>
    <w:rsid w:val="00845271"/>
    <w:rsid w:val="00845527"/>
    <w:rsid w:val="00847726"/>
    <w:rsid w:val="00847DA1"/>
    <w:rsid w:val="008523F7"/>
    <w:rsid w:val="00852511"/>
    <w:rsid w:val="00852A10"/>
    <w:rsid w:val="0085319F"/>
    <w:rsid w:val="008544B6"/>
    <w:rsid w:val="00854E17"/>
    <w:rsid w:val="00854F22"/>
    <w:rsid w:val="008552BD"/>
    <w:rsid w:val="00855623"/>
    <w:rsid w:val="00855F27"/>
    <w:rsid w:val="0085669A"/>
    <w:rsid w:val="00856E96"/>
    <w:rsid w:val="00857806"/>
    <w:rsid w:val="00857A81"/>
    <w:rsid w:val="00861295"/>
    <w:rsid w:val="008614F1"/>
    <w:rsid w:val="00861E87"/>
    <w:rsid w:val="0086342F"/>
    <w:rsid w:val="008639B3"/>
    <w:rsid w:val="00863B34"/>
    <w:rsid w:val="00863C1A"/>
    <w:rsid w:val="00863EDB"/>
    <w:rsid w:val="00864560"/>
    <w:rsid w:val="00864F90"/>
    <w:rsid w:val="008667B3"/>
    <w:rsid w:val="00866E3E"/>
    <w:rsid w:val="00867E2E"/>
    <w:rsid w:val="00871127"/>
    <w:rsid w:val="0087142D"/>
    <w:rsid w:val="00873956"/>
    <w:rsid w:val="00875731"/>
    <w:rsid w:val="00875FA6"/>
    <w:rsid w:val="00876204"/>
    <w:rsid w:val="0087697C"/>
    <w:rsid w:val="00877FA1"/>
    <w:rsid w:val="00881801"/>
    <w:rsid w:val="00881A0D"/>
    <w:rsid w:val="008825EE"/>
    <w:rsid w:val="00884451"/>
    <w:rsid w:val="00884D4C"/>
    <w:rsid w:val="00885188"/>
    <w:rsid w:val="0088596E"/>
    <w:rsid w:val="00885CC2"/>
    <w:rsid w:val="00886877"/>
    <w:rsid w:val="008868B1"/>
    <w:rsid w:val="00886A7A"/>
    <w:rsid w:val="00887B6F"/>
    <w:rsid w:val="00887F12"/>
    <w:rsid w:val="0089226C"/>
    <w:rsid w:val="00892C2B"/>
    <w:rsid w:val="00893A3F"/>
    <w:rsid w:val="0089425D"/>
    <w:rsid w:val="008947EA"/>
    <w:rsid w:val="008A0802"/>
    <w:rsid w:val="008A0F14"/>
    <w:rsid w:val="008A1136"/>
    <w:rsid w:val="008A1CA0"/>
    <w:rsid w:val="008A2375"/>
    <w:rsid w:val="008A2C2B"/>
    <w:rsid w:val="008A35B2"/>
    <w:rsid w:val="008A38CB"/>
    <w:rsid w:val="008B037E"/>
    <w:rsid w:val="008B0F87"/>
    <w:rsid w:val="008B1580"/>
    <w:rsid w:val="008B1B02"/>
    <w:rsid w:val="008B2AD0"/>
    <w:rsid w:val="008B3025"/>
    <w:rsid w:val="008B3467"/>
    <w:rsid w:val="008B3ECE"/>
    <w:rsid w:val="008B6884"/>
    <w:rsid w:val="008C06ED"/>
    <w:rsid w:val="008C0897"/>
    <w:rsid w:val="008C1AD9"/>
    <w:rsid w:val="008C1AE3"/>
    <w:rsid w:val="008C29A4"/>
    <w:rsid w:val="008D389E"/>
    <w:rsid w:val="008D6BCD"/>
    <w:rsid w:val="008D7249"/>
    <w:rsid w:val="008D76C5"/>
    <w:rsid w:val="008E0AFA"/>
    <w:rsid w:val="008E1B32"/>
    <w:rsid w:val="008E1F8B"/>
    <w:rsid w:val="008E2C66"/>
    <w:rsid w:val="008E3183"/>
    <w:rsid w:val="008E3299"/>
    <w:rsid w:val="008E75D3"/>
    <w:rsid w:val="008E77EA"/>
    <w:rsid w:val="008F01B1"/>
    <w:rsid w:val="008F125E"/>
    <w:rsid w:val="008F1386"/>
    <w:rsid w:val="008F4D2F"/>
    <w:rsid w:val="00900F14"/>
    <w:rsid w:val="00901EB7"/>
    <w:rsid w:val="009020EE"/>
    <w:rsid w:val="009026EC"/>
    <w:rsid w:val="00903920"/>
    <w:rsid w:val="00905A5A"/>
    <w:rsid w:val="00907F78"/>
    <w:rsid w:val="00910572"/>
    <w:rsid w:val="009110E3"/>
    <w:rsid w:val="00911A74"/>
    <w:rsid w:val="009131F3"/>
    <w:rsid w:val="00913844"/>
    <w:rsid w:val="00915D29"/>
    <w:rsid w:val="009161C7"/>
    <w:rsid w:val="00917162"/>
    <w:rsid w:val="00921407"/>
    <w:rsid w:val="009244A4"/>
    <w:rsid w:val="009251CC"/>
    <w:rsid w:val="00925FB7"/>
    <w:rsid w:val="009267D3"/>
    <w:rsid w:val="00926856"/>
    <w:rsid w:val="0092714E"/>
    <w:rsid w:val="00927B07"/>
    <w:rsid w:val="00935153"/>
    <w:rsid w:val="00935906"/>
    <w:rsid w:val="00936D9F"/>
    <w:rsid w:val="00936FE4"/>
    <w:rsid w:val="00937ACF"/>
    <w:rsid w:val="00940A42"/>
    <w:rsid w:val="00940C37"/>
    <w:rsid w:val="00941C34"/>
    <w:rsid w:val="00942002"/>
    <w:rsid w:val="0094365D"/>
    <w:rsid w:val="00943A3A"/>
    <w:rsid w:val="00943B0B"/>
    <w:rsid w:val="00943E5B"/>
    <w:rsid w:val="0094572C"/>
    <w:rsid w:val="00945F4B"/>
    <w:rsid w:val="00946FE9"/>
    <w:rsid w:val="00947885"/>
    <w:rsid w:val="00950F68"/>
    <w:rsid w:val="00952168"/>
    <w:rsid w:val="009527FE"/>
    <w:rsid w:val="00954201"/>
    <w:rsid w:val="00957D1C"/>
    <w:rsid w:val="00957E52"/>
    <w:rsid w:val="00960E28"/>
    <w:rsid w:val="00961380"/>
    <w:rsid w:val="0096200D"/>
    <w:rsid w:val="00963A0D"/>
    <w:rsid w:val="00965301"/>
    <w:rsid w:val="0096572C"/>
    <w:rsid w:val="00965C09"/>
    <w:rsid w:val="009678D1"/>
    <w:rsid w:val="00971055"/>
    <w:rsid w:val="00973327"/>
    <w:rsid w:val="009739A0"/>
    <w:rsid w:val="0097413D"/>
    <w:rsid w:val="00974A58"/>
    <w:rsid w:val="0097544E"/>
    <w:rsid w:val="009767C7"/>
    <w:rsid w:val="00976D72"/>
    <w:rsid w:val="00977ACF"/>
    <w:rsid w:val="00980F98"/>
    <w:rsid w:val="0098579A"/>
    <w:rsid w:val="00987874"/>
    <w:rsid w:val="00987DA8"/>
    <w:rsid w:val="00990BE3"/>
    <w:rsid w:val="0099195A"/>
    <w:rsid w:val="00994681"/>
    <w:rsid w:val="0099486A"/>
    <w:rsid w:val="009970C4"/>
    <w:rsid w:val="009A03C6"/>
    <w:rsid w:val="009A078D"/>
    <w:rsid w:val="009A0E26"/>
    <w:rsid w:val="009A0FAE"/>
    <w:rsid w:val="009A16EC"/>
    <w:rsid w:val="009A2480"/>
    <w:rsid w:val="009A2F59"/>
    <w:rsid w:val="009A33DC"/>
    <w:rsid w:val="009A3A2A"/>
    <w:rsid w:val="009A4557"/>
    <w:rsid w:val="009A55AD"/>
    <w:rsid w:val="009A55D4"/>
    <w:rsid w:val="009A610E"/>
    <w:rsid w:val="009A6222"/>
    <w:rsid w:val="009A6B08"/>
    <w:rsid w:val="009A6D07"/>
    <w:rsid w:val="009A779F"/>
    <w:rsid w:val="009B19B0"/>
    <w:rsid w:val="009B21BF"/>
    <w:rsid w:val="009B33C8"/>
    <w:rsid w:val="009B36F2"/>
    <w:rsid w:val="009B3B37"/>
    <w:rsid w:val="009B3C03"/>
    <w:rsid w:val="009B4EC5"/>
    <w:rsid w:val="009B519C"/>
    <w:rsid w:val="009B5441"/>
    <w:rsid w:val="009C0717"/>
    <w:rsid w:val="009C088E"/>
    <w:rsid w:val="009C0AA0"/>
    <w:rsid w:val="009C1526"/>
    <w:rsid w:val="009C24F4"/>
    <w:rsid w:val="009C4D35"/>
    <w:rsid w:val="009C4E24"/>
    <w:rsid w:val="009C525E"/>
    <w:rsid w:val="009C5CA7"/>
    <w:rsid w:val="009C7781"/>
    <w:rsid w:val="009C7D13"/>
    <w:rsid w:val="009D00E2"/>
    <w:rsid w:val="009D0ABF"/>
    <w:rsid w:val="009D0B09"/>
    <w:rsid w:val="009E33EF"/>
    <w:rsid w:val="009E441F"/>
    <w:rsid w:val="009E5EB4"/>
    <w:rsid w:val="009E65C3"/>
    <w:rsid w:val="009E6FC8"/>
    <w:rsid w:val="009F06EF"/>
    <w:rsid w:val="009F22C1"/>
    <w:rsid w:val="009F36B4"/>
    <w:rsid w:val="009F64CD"/>
    <w:rsid w:val="009F6520"/>
    <w:rsid w:val="009F65B0"/>
    <w:rsid w:val="00A021E1"/>
    <w:rsid w:val="00A03E0D"/>
    <w:rsid w:val="00A03F55"/>
    <w:rsid w:val="00A044D6"/>
    <w:rsid w:val="00A04ADB"/>
    <w:rsid w:val="00A06D36"/>
    <w:rsid w:val="00A06F31"/>
    <w:rsid w:val="00A10DAC"/>
    <w:rsid w:val="00A11E0F"/>
    <w:rsid w:val="00A14497"/>
    <w:rsid w:val="00A1484F"/>
    <w:rsid w:val="00A17416"/>
    <w:rsid w:val="00A207E3"/>
    <w:rsid w:val="00A22F1C"/>
    <w:rsid w:val="00A244C2"/>
    <w:rsid w:val="00A2469C"/>
    <w:rsid w:val="00A2529C"/>
    <w:rsid w:val="00A26CB6"/>
    <w:rsid w:val="00A3287B"/>
    <w:rsid w:val="00A32F82"/>
    <w:rsid w:val="00A32F8B"/>
    <w:rsid w:val="00A33457"/>
    <w:rsid w:val="00A34480"/>
    <w:rsid w:val="00A36F02"/>
    <w:rsid w:val="00A40D6B"/>
    <w:rsid w:val="00A426E7"/>
    <w:rsid w:val="00A429DA"/>
    <w:rsid w:val="00A43472"/>
    <w:rsid w:val="00A437E4"/>
    <w:rsid w:val="00A44A60"/>
    <w:rsid w:val="00A45A62"/>
    <w:rsid w:val="00A469C6"/>
    <w:rsid w:val="00A4729B"/>
    <w:rsid w:val="00A50AF1"/>
    <w:rsid w:val="00A513F5"/>
    <w:rsid w:val="00A51EAB"/>
    <w:rsid w:val="00A53748"/>
    <w:rsid w:val="00A54AC5"/>
    <w:rsid w:val="00A54CD9"/>
    <w:rsid w:val="00A56D41"/>
    <w:rsid w:val="00A60DB5"/>
    <w:rsid w:val="00A612C6"/>
    <w:rsid w:val="00A61353"/>
    <w:rsid w:val="00A658ED"/>
    <w:rsid w:val="00A66A52"/>
    <w:rsid w:val="00A66DB1"/>
    <w:rsid w:val="00A66F6A"/>
    <w:rsid w:val="00A67A92"/>
    <w:rsid w:val="00A715A5"/>
    <w:rsid w:val="00A73568"/>
    <w:rsid w:val="00A74437"/>
    <w:rsid w:val="00A75944"/>
    <w:rsid w:val="00A76487"/>
    <w:rsid w:val="00A770F5"/>
    <w:rsid w:val="00A77E80"/>
    <w:rsid w:val="00A8071A"/>
    <w:rsid w:val="00A82FA4"/>
    <w:rsid w:val="00A83FFE"/>
    <w:rsid w:val="00A848B2"/>
    <w:rsid w:val="00A85F6F"/>
    <w:rsid w:val="00A86062"/>
    <w:rsid w:val="00A86949"/>
    <w:rsid w:val="00A87099"/>
    <w:rsid w:val="00A8713A"/>
    <w:rsid w:val="00A8738E"/>
    <w:rsid w:val="00A875FB"/>
    <w:rsid w:val="00A91A68"/>
    <w:rsid w:val="00A91A70"/>
    <w:rsid w:val="00A91AE7"/>
    <w:rsid w:val="00A92072"/>
    <w:rsid w:val="00A92B43"/>
    <w:rsid w:val="00A937E5"/>
    <w:rsid w:val="00A94564"/>
    <w:rsid w:val="00A94C26"/>
    <w:rsid w:val="00AA1B85"/>
    <w:rsid w:val="00AA4914"/>
    <w:rsid w:val="00AA737F"/>
    <w:rsid w:val="00AA7E1C"/>
    <w:rsid w:val="00AB1273"/>
    <w:rsid w:val="00AB1CB6"/>
    <w:rsid w:val="00AB1D65"/>
    <w:rsid w:val="00AB1D9A"/>
    <w:rsid w:val="00AB1DD8"/>
    <w:rsid w:val="00AB6CD5"/>
    <w:rsid w:val="00AC0B87"/>
    <w:rsid w:val="00AC1868"/>
    <w:rsid w:val="00AC1C3B"/>
    <w:rsid w:val="00AC5996"/>
    <w:rsid w:val="00AC5AD0"/>
    <w:rsid w:val="00AC644E"/>
    <w:rsid w:val="00AC715A"/>
    <w:rsid w:val="00AC7DFC"/>
    <w:rsid w:val="00AD0A62"/>
    <w:rsid w:val="00AD0BFE"/>
    <w:rsid w:val="00AD2E58"/>
    <w:rsid w:val="00AD44FE"/>
    <w:rsid w:val="00AD56FD"/>
    <w:rsid w:val="00AD7996"/>
    <w:rsid w:val="00AE0CED"/>
    <w:rsid w:val="00AE0D5E"/>
    <w:rsid w:val="00AE109C"/>
    <w:rsid w:val="00AE1653"/>
    <w:rsid w:val="00AE1E4E"/>
    <w:rsid w:val="00AE2C86"/>
    <w:rsid w:val="00AE36AE"/>
    <w:rsid w:val="00AE48C5"/>
    <w:rsid w:val="00AE49F1"/>
    <w:rsid w:val="00AE4DEE"/>
    <w:rsid w:val="00AE76BB"/>
    <w:rsid w:val="00AE7E4C"/>
    <w:rsid w:val="00AF32A5"/>
    <w:rsid w:val="00AF4048"/>
    <w:rsid w:val="00AF45D3"/>
    <w:rsid w:val="00AF5120"/>
    <w:rsid w:val="00AF6CBB"/>
    <w:rsid w:val="00AF796B"/>
    <w:rsid w:val="00AF7DEC"/>
    <w:rsid w:val="00AF7F31"/>
    <w:rsid w:val="00B0180D"/>
    <w:rsid w:val="00B02FC0"/>
    <w:rsid w:val="00B03A02"/>
    <w:rsid w:val="00B03BE7"/>
    <w:rsid w:val="00B053AF"/>
    <w:rsid w:val="00B055FA"/>
    <w:rsid w:val="00B05C57"/>
    <w:rsid w:val="00B05C95"/>
    <w:rsid w:val="00B05CCA"/>
    <w:rsid w:val="00B06506"/>
    <w:rsid w:val="00B06EF6"/>
    <w:rsid w:val="00B07A37"/>
    <w:rsid w:val="00B10D72"/>
    <w:rsid w:val="00B11F07"/>
    <w:rsid w:val="00B14271"/>
    <w:rsid w:val="00B15572"/>
    <w:rsid w:val="00B160FA"/>
    <w:rsid w:val="00B16523"/>
    <w:rsid w:val="00B21195"/>
    <w:rsid w:val="00B21ECF"/>
    <w:rsid w:val="00B22F63"/>
    <w:rsid w:val="00B24130"/>
    <w:rsid w:val="00B247FD"/>
    <w:rsid w:val="00B2584E"/>
    <w:rsid w:val="00B260FD"/>
    <w:rsid w:val="00B2685D"/>
    <w:rsid w:val="00B271B5"/>
    <w:rsid w:val="00B27B31"/>
    <w:rsid w:val="00B27E9A"/>
    <w:rsid w:val="00B3016F"/>
    <w:rsid w:val="00B30351"/>
    <w:rsid w:val="00B33C2A"/>
    <w:rsid w:val="00B35822"/>
    <w:rsid w:val="00B41E9C"/>
    <w:rsid w:val="00B422EC"/>
    <w:rsid w:val="00B44846"/>
    <w:rsid w:val="00B45AD6"/>
    <w:rsid w:val="00B460BD"/>
    <w:rsid w:val="00B46F00"/>
    <w:rsid w:val="00B473FB"/>
    <w:rsid w:val="00B51664"/>
    <w:rsid w:val="00B51EAB"/>
    <w:rsid w:val="00B52289"/>
    <w:rsid w:val="00B52CCD"/>
    <w:rsid w:val="00B534A4"/>
    <w:rsid w:val="00B57BEB"/>
    <w:rsid w:val="00B63663"/>
    <w:rsid w:val="00B639FC"/>
    <w:rsid w:val="00B66C43"/>
    <w:rsid w:val="00B672D7"/>
    <w:rsid w:val="00B70780"/>
    <w:rsid w:val="00B72002"/>
    <w:rsid w:val="00B73495"/>
    <w:rsid w:val="00B73648"/>
    <w:rsid w:val="00B754E0"/>
    <w:rsid w:val="00B80304"/>
    <w:rsid w:val="00B81B51"/>
    <w:rsid w:val="00B820D7"/>
    <w:rsid w:val="00B828E5"/>
    <w:rsid w:val="00B83AA3"/>
    <w:rsid w:val="00B84297"/>
    <w:rsid w:val="00B84968"/>
    <w:rsid w:val="00B86A4F"/>
    <w:rsid w:val="00B87094"/>
    <w:rsid w:val="00B9427E"/>
    <w:rsid w:val="00B958E8"/>
    <w:rsid w:val="00B97853"/>
    <w:rsid w:val="00BA08B7"/>
    <w:rsid w:val="00BA09B2"/>
    <w:rsid w:val="00BA213F"/>
    <w:rsid w:val="00BA2D1E"/>
    <w:rsid w:val="00BA3870"/>
    <w:rsid w:val="00BA3969"/>
    <w:rsid w:val="00BA5B5E"/>
    <w:rsid w:val="00BA69E8"/>
    <w:rsid w:val="00BB0223"/>
    <w:rsid w:val="00BB0704"/>
    <w:rsid w:val="00BB121B"/>
    <w:rsid w:val="00BB512A"/>
    <w:rsid w:val="00BC0995"/>
    <w:rsid w:val="00BC3BD3"/>
    <w:rsid w:val="00BC48D6"/>
    <w:rsid w:val="00BC60BE"/>
    <w:rsid w:val="00BD0979"/>
    <w:rsid w:val="00BD0C53"/>
    <w:rsid w:val="00BD2B62"/>
    <w:rsid w:val="00BD2D74"/>
    <w:rsid w:val="00BD32CA"/>
    <w:rsid w:val="00BD4402"/>
    <w:rsid w:val="00BD56B7"/>
    <w:rsid w:val="00BD7208"/>
    <w:rsid w:val="00BD79FF"/>
    <w:rsid w:val="00BE1F18"/>
    <w:rsid w:val="00BE7091"/>
    <w:rsid w:val="00BE793A"/>
    <w:rsid w:val="00BF0CEC"/>
    <w:rsid w:val="00BF1927"/>
    <w:rsid w:val="00BF1C48"/>
    <w:rsid w:val="00BF32DC"/>
    <w:rsid w:val="00BF432A"/>
    <w:rsid w:val="00BF4B5C"/>
    <w:rsid w:val="00BF529D"/>
    <w:rsid w:val="00BF551E"/>
    <w:rsid w:val="00BF6A1C"/>
    <w:rsid w:val="00BF6E82"/>
    <w:rsid w:val="00BF6F73"/>
    <w:rsid w:val="00C019E7"/>
    <w:rsid w:val="00C01CDB"/>
    <w:rsid w:val="00C0221B"/>
    <w:rsid w:val="00C03C80"/>
    <w:rsid w:val="00C05B73"/>
    <w:rsid w:val="00C114A8"/>
    <w:rsid w:val="00C13CA0"/>
    <w:rsid w:val="00C13D3B"/>
    <w:rsid w:val="00C144DF"/>
    <w:rsid w:val="00C15B2A"/>
    <w:rsid w:val="00C22049"/>
    <w:rsid w:val="00C23CA9"/>
    <w:rsid w:val="00C24C17"/>
    <w:rsid w:val="00C26894"/>
    <w:rsid w:val="00C30F30"/>
    <w:rsid w:val="00C323F6"/>
    <w:rsid w:val="00C33748"/>
    <w:rsid w:val="00C33C5A"/>
    <w:rsid w:val="00C35C5E"/>
    <w:rsid w:val="00C36066"/>
    <w:rsid w:val="00C403F3"/>
    <w:rsid w:val="00C40B88"/>
    <w:rsid w:val="00C41A7F"/>
    <w:rsid w:val="00C41D95"/>
    <w:rsid w:val="00C42D1B"/>
    <w:rsid w:val="00C430C9"/>
    <w:rsid w:val="00C44409"/>
    <w:rsid w:val="00C446AC"/>
    <w:rsid w:val="00C45D4D"/>
    <w:rsid w:val="00C47D21"/>
    <w:rsid w:val="00C47D87"/>
    <w:rsid w:val="00C528D3"/>
    <w:rsid w:val="00C5376E"/>
    <w:rsid w:val="00C548B1"/>
    <w:rsid w:val="00C55096"/>
    <w:rsid w:val="00C5537E"/>
    <w:rsid w:val="00C568A3"/>
    <w:rsid w:val="00C57CF2"/>
    <w:rsid w:val="00C60117"/>
    <w:rsid w:val="00C63258"/>
    <w:rsid w:val="00C63A32"/>
    <w:rsid w:val="00C63E66"/>
    <w:rsid w:val="00C651A3"/>
    <w:rsid w:val="00C67B8D"/>
    <w:rsid w:val="00C70493"/>
    <w:rsid w:val="00C70961"/>
    <w:rsid w:val="00C730E3"/>
    <w:rsid w:val="00C7514D"/>
    <w:rsid w:val="00C75226"/>
    <w:rsid w:val="00C764F6"/>
    <w:rsid w:val="00C76F73"/>
    <w:rsid w:val="00C77012"/>
    <w:rsid w:val="00C77ECC"/>
    <w:rsid w:val="00C80965"/>
    <w:rsid w:val="00C8171C"/>
    <w:rsid w:val="00C8324F"/>
    <w:rsid w:val="00C837F0"/>
    <w:rsid w:val="00C83B73"/>
    <w:rsid w:val="00C866FE"/>
    <w:rsid w:val="00C912A6"/>
    <w:rsid w:val="00C9379D"/>
    <w:rsid w:val="00C93E5E"/>
    <w:rsid w:val="00C94430"/>
    <w:rsid w:val="00C9450F"/>
    <w:rsid w:val="00C94FD1"/>
    <w:rsid w:val="00C95613"/>
    <w:rsid w:val="00C95819"/>
    <w:rsid w:val="00C95D65"/>
    <w:rsid w:val="00C96D73"/>
    <w:rsid w:val="00C97091"/>
    <w:rsid w:val="00CA065D"/>
    <w:rsid w:val="00CA2001"/>
    <w:rsid w:val="00CA62FB"/>
    <w:rsid w:val="00CA6B37"/>
    <w:rsid w:val="00CA7580"/>
    <w:rsid w:val="00CB1F4B"/>
    <w:rsid w:val="00CB46D4"/>
    <w:rsid w:val="00CB5006"/>
    <w:rsid w:val="00CB5B6C"/>
    <w:rsid w:val="00CB657B"/>
    <w:rsid w:val="00CC360C"/>
    <w:rsid w:val="00CC54AF"/>
    <w:rsid w:val="00CC5EF6"/>
    <w:rsid w:val="00CD02B1"/>
    <w:rsid w:val="00CD14E4"/>
    <w:rsid w:val="00CD3A70"/>
    <w:rsid w:val="00CD3B0B"/>
    <w:rsid w:val="00CD44E0"/>
    <w:rsid w:val="00CD458D"/>
    <w:rsid w:val="00CD4616"/>
    <w:rsid w:val="00CD560A"/>
    <w:rsid w:val="00CD6436"/>
    <w:rsid w:val="00CD6618"/>
    <w:rsid w:val="00CE1427"/>
    <w:rsid w:val="00CE1CC7"/>
    <w:rsid w:val="00CE1EFC"/>
    <w:rsid w:val="00CE33D5"/>
    <w:rsid w:val="00CE6674"/>
    <w:rsid w:val="00CE6FE7"/>
    <w:rsid w:val="00CE7DE0"/>
    <w:rsid w:val="00CF1D6B"/>
    <w:rsid w:val="00CF2189"/>
    <w:rsid w:val="00CF21F9"/>
    <w:rsid w:val="00CF27F4"/>
    <w:rsid w:val="00CF4062"/>
    <w:rsid w:val="00CF5D37"/>
    <w:rsid w:val="00CF6F33"/>
    <w:rsid w:val="00D00877"/>
    <w:rsid w:val="00D00C28"/>
    <w:rsid w:val="00D02178"/>
    <w:rsid w:val="00D02248"/>
    <w:rsid w:val="00D03718"/>
    <w:rsid w:val="00D03A3D"/>
    <w:rsid w:val="00D04DF9"/>
    <w:rsid w:val="00D063B8"/>
    <w:rsid w:val="00D1287E"/>
    <w:rsid w:val="00D1383D"/>
    <w:rsid w:val="00D17709"/>
    <w:rsid w:val="00D177DA"/>
    <w:rsid w:val="00D17C9B"/>
    <w:rsid w:val="00D17E3B"/>
    <w:rsid w:val="00D17EAA"/>
    <w:rsid w:val="00D213B6"/>
    <w:rsid w:val="00D2157B"/>
    <w:rsid w:val="00D21F69"/>
    <w:rsid w:val="00D23C09"/>
    <w:rsid w:val="00D23CED"/>
    <w:rsid w:val="00D24BD2"/>
    <w:rsid w:val="00D24E11"/>
    <w:rsid w:val="00D24F37"/>
    <w:rsid w:val="00D258A6"/>
    <w:rsid w:val="00D2593A"/>
    <w:rsid w:val="00D260A2"/>
    <w:rsid w:val="00D27346"/>
    <w:rsid w:val="00D27B62"/>
    <w:rsid w:val="00D30CC6"/>
    <w:rsid w:val="00D31822"/>
    <w:rsid w:val="00D3260C"/>
    <w:rsid w:val="00D34AB3"/>
    <w:rsid w:val="00D35790"/>
    <w:rsid w:val="00D405BF"/>
    <w:rsid w:val="00D40AFA"/>
    <w:rsid w:val="00D41392"/>
    <w:rsid w:val="00D42FC7"/>
    <w:rsid w:val="00D47EF3"/>
    <w:rsid w:val="00D50207"/>
    <w:rsid w:val="00D50425"/>
    <w:rsid w:val="00D507DE"/>
    <w:rsid w:val="00D5098D"/>
    <w:rsid w:val="00D51F12"/>
    <w:rsid w:val="00D52B16"/>
    <w:rsid w:val="00D53A2D"/>
    <w:rsid w:val="00D55CBF"/>
    <w:rsid w:val="00D60B57"/>
    <w:rsid w:val="00D619AA"/>
    <w:rsid w:val="00D62EF1"/>
    <w:rsid w:val="00D6309D"/>
    <w:rsid w:val="00D637A7"/>
    <w:rsid w:val="00D640C6"/>
    <w:rsid w:val="00D644CA"/>
    <w:rsid w:val="00D64765"/>
    <w:rsid w:val="00D647B8"/>
    <w:rsid w:val="00D66C46"/>
    <w:rsid w:val="00D66FC2"/>
    <w:rsid w:val="00D6703B"/>
    <w:rsid w:val="00D67C9C"/>
    <w:rsid w:val="00D70488"/>
    <w:rsid w:val="00D706C5"/>
    <w:rsid w:val="00D725F7"/>
    <w:rsid w:val="00D728C7"/>
    <w:rsid w:val="00D72C68"/>
    <w:rsid w:val="00D741BA"/>
    <w:rsid w:val="00D74762"/>
    <w:rsid w:val="00D75427"/>
    <w:rsid w:val="00D76BB7"/>
    <w:rsid w:val="00D76C7E"/>
    <w:rsid w:val="00D804F0"/>
    <w:rsid w:val="00D8228C"/>
    <w:rsid w:val="00D8631C"/>
    <w:rsid w:val="00D86493"/>
    <w:rsid w:val="00D915E1"/>
    <w:rsid w:val="00D92226"/>
    <w:rsid w:val="00D9293F"/>
    <w:rsid w:val="00D93598"/>
    <w:rsid w:val="00D95612"/>
    <w:rsid w:val="00D96526"/>
    <w:rsid w:val="00D96B9A"/>
    <w:rsid w:val="00DA0A33"/>
    <w:rsid w:val="00DA1E18"/>
    <w:rsid w:val="00DA336A"/>
    <w:rsid w:val="00DA7137"/>
    <w:rsid w:val="00DA7138"/>
    <w:rsid w:val="00DA77F5"/>
    <w:rsid w:val="00DB05B1"/>
    <w:rsid w:val="00DB1504"/>
    <w:rsid w:val="00DB2D3C"/>
    <w:rsid w:val="00DB4F95"/>
    <w:rsid w:val="00DB7F14"/>
    <w:rsid w:val="00DC3761"/>
    <w:rsid w:val="00DC6439"/>
    <w:rsid w:val="00DD217B"/>
    <w:rsid w:val="00DD512E"/>
    <w:rsid w:val="00DD5F89"/>
    <w:rsid w:val="00DD7D45"/>
    <w:rsid w:val="00DD7E38"/>
    <w:rsid w:val="00DE0574"/>
    <w:rsid w:val="00DE081A"/>
    <w:rsid w:val="00DE1177"/>
    <w:rsid w:val="00DE1736"/>
    <w:rsid w:val="00DE2CEA"/>
    <w:rsid w:val="00DE43B3"/>
    <w:rsid w:val="00DE6281"/>
    <w:rsid w:val="00DE67E9"/>
    <w:rsid w:val="00DE6A3C"/>
    <w:rsid w:val="00DE6E1D"/>
    <w:rsid w:val="00DE6E2E"/>
    <w:rsid w:val="00DE797D"/>
    <w:rsid w:val="00DE7F97"/>
    <w:rsid w:val="00DF00B7"/>
    <w:rsid w:val="00DF1010"/>
    <w:rsid w:val="00DF1A35"/>
    <w:rsid w:val="00DF5AEA"/>
    <w:rsid w:val="00DF63F6"/>
    <w:rsid w:val="00E0140F"/>
    <w:rsid w:val="00E07DE1"/>
    <w:rsid w:val="00E106B1"/>
    <w:rsid w:val="00E13161"/>
    <w:rsid w:val="00E13747"/>
    <w:rsid w:val="00E154F3"/>
    <w:rsid w:val="00E16043"/>
    <w:rsid w:val="00E17A0C"/>
    <w:rsid w:val="00E17D8E"/>
    <w:rsid w:val="00E20E45"/>
    <w:rsid w:val="00E23738"/>
    <w:rsid w:val="00E24469"/>
    <w:rsid w:val="00E24C7C"/>
    <w:rsid w:val="00E25AEA"/>
    <w:rsid w:val="00E260A1"/>
    <w:rsid w:val="00E261B9"/>
    <w:rsid w:val="00E270DC"/>
    <w:rsid w:val="00E30DEF"/>
    <w:rsid w:val="00E30ED2"/>
    <w:rsid w:val="00E332E9"/>
    <w:rsid w:val="00E353C0"/>
    <w:rsid w:val="00E35A2E"/>
    <w:rsid w:val="00E3607A"/>
    <w:rsid w:val="00E365C7"/>
    <w:rsid w:val="00E375A0"/>
    <w:rsid w:val="00E37F70"/>
    <w:rsid w:val="00E41AF5"/>
    <w:rsid w:val="00E41B69"/>
    <w:rsid w:val="00E41B6A"/>
    <w:rsid w:val="00E42AF8"/>
    <w:rsid w:val="00E446C1"/>
    <w:rsid w:val="00E45D7B"/>
    <w:rsid w:val="00E509D9"/>
    <w:rsid w:val="00E5207F"/>
    <w:rsid w:val="00E54B0A"/>
    <w:rsid w:val="00E55286"/>
    <w:rsid w:val="00E55529"/>
    <w:rsid w:val="00E55945"/>
    <w:rsid w:val="00E55DA7"/>
    <w:rsid w:val="00E55E97"/>
    <w:rsid w:val="00E56575"/>
    <w:rsid w:val="00E61CB9"/>
    <w:rsid w:val="00E661D0"/>
    <w:rsid w:val="00E66CDA"/>
    <w:rsid w:val="00E67A88"/>
    <w:rsid w:val="00E70534"/>
    <w:rsid w:val="00E732A0"/>
    <w:rsid w:val="00E74765"/>
    <w:rsid w:val="00E75832"/>
    <w:rsid w:val="00E758B9"/>
    <w:rsid w:val="00E76429"/>
    <w:rsid w:val="00E81A3E"/>
    <w:rsid w:val="00E834C6"/>
    <w:rsid w:val="00E83780"/>
    <w:rsid w:val="00E83885"/>
    <w:rsid w:val="00E83D04"/>
    <w:rsid w:val="00E83F70"/>
    <w:rsid w:val="00E85569"/>
    <w:rsid w:val="00E856AF"/>
    <w:rsid w:val="00E86055"/>
    <w:rsid w:val="00E866D9"/>
    <w:rsid w:val="00E90157"/>
    <w:rsid w:val="00E905F7"/>
    <w:rsid w:val="00E90E08"/>
    <w:rsid w:val="00E924EB"/>
    <w:rsid w:val="00E93A01"/>
    <w:rsid w:val="00E93FF8"/>
    <w:rsid w:val="00E961C4"/>
    <w:rsid w:val="00E961EA"/>
    <w:rsid w:val="00E96EAF"/>
    <w:rsid w:val="00E97AE1"/>
    <w:rsid w:val="00EA08FA"/>
    <w:rsid w:val="00EA1752"/>
    <w:rsid w:val="00EA2095"/>
    <w:rsid w:val="00EA326E"/>
    <w:rsid w:val="00EA46C5"/>
    <w:rsid w:val="00EA5BDB"/>
    <w:rsid w:val="00EA6E79"/>
    <w:rsid w:val="00EB050A"/>
    <w:rsid w:val="00EB2B92"/>
    <w:rsid w:val="00EB35F0"/>
    <w:rsid w:val="00EB36CF"/>
    <w:rsid w:val="00EB382E"/>
    <w:rsid w:val="00EB7398"/>
    <w:rsid w:val="00EB797B"/>
    <w:rsid w:val="00EC00AC"/>
    <w:rsid w:val="00EC02C2"/>
    <w:rsid w:val="00EC0368"/>
    <w:rsid w:val="00EC0586"/>
    <w:rsid w:val="00EC142D"/>
    <w:rsid w:val="00EC2836"/>
    <w:rsid w:val="00EC2AFD"/>
    <w:rsid w:val="00EC412B"/>
    <w:rsid w:val="00ED0E27"/>
    <w:rsid w:val="00ED1B14"/>
    <w:rsid w:val="00ED1D99"/>
    <w:rsid w:val="00ED2B5C"/>
    <w:rsid w:val="00ED4274"/>
    <w:rsid w:val="00ED656C"/>
    <w:rsid w:val="00EE1460"/>
    <w:rsid w:val="00EE31A6"/>
    <w:rsid w:val="00EE36B0"/>
    <w:rsid w:val="00EE413F"/>
    <w:rsid w:val="00EE520B"/>
    <w:rsid w:val="00EF12F9"/>
    <w:rsid w:val="00EF15FF"/>
    <w:rsid w:val="00EF32FA"/>
    <w:rsid w:val="00EF7111"/>
    <w:rsid w:val="00EF724D"/>
    <w:rsid w:val="00EF7AD1"/>
    <w:rsid w:val="00EF7D1A"/>
    <w:rsid w:val="00F0125D"/>
    <w:rsid w:val="00F03436"/>
    <w:rsid w:val="00F03D57"/>
    <w:rsid w:val="00F04316"/>
    <w:rsid w:val="00F0448F"/>
    <w:rsid w:val="00F0451C"/>
    <w:rsid w:val="00F06DA3"/>
    <w:rsid w:val="00F10A23"/>
    <w:rsid w:val="00F11474"/>
    <w:rsid w:val="00F11B2E"/>
    <w:rsid w:val="00F13317"/>
    <w:rsid w:val="00F16FE4"/>
    <w:rsid w:val="00F2342B"/>
    <w:rsid w:val="00F2343D"/>
    <w:rsid w:val="00F240B0"/>
    <w:rsid w:val="00F253B4"/>
    <w:rsid w:val="00F25783"/>
    <w:rsid w:val="00F275C0"/>
    <w:rsid w:val="00F306B5"/>
    <w:rsid w:val="00F306BB"/>
    <w:rsid w:val="00F30848"/>
    <w:rsid w:val="00F36107"/>
    <w:rsid w:val="00F36145"/>
    <w:rsid w:val="00F37345"/>
    <w:rsid w:val="00F37BDD"/>
    <w:rsid w:val="00F37F3B"/>
    <w:rsid w:val="00F41503"/>
    <w:rsid w:val="00F43352"/>
    <w:rsid w:val="00F435B7"/>
    <w:rsid w:val="00F43707"/>
    <w:rsid w:val="00F44A4C"/>
    <w:rsid w:val="00F44EDB"/>
    <w:rsid w:val="00F46061"/>
    <w:rsid w:val="00F466C8"/>
    <w:rsid w:val="00F46B55"/>
    <w:rsid w:val="00F50B46"/>
    <w:rsid w:val="00F52372"/>
    <w:rsid w:val="00F53906"/>
    <w:rsid w:val="00F5403D"/>
    <w:rsid w:val="00F54281"/>
    <w:rsid w:val="00F54AC2"/>
    <w:rsid w:val="00F54DB9"/>
    <w:rsid w:val="00F5520B"/>
    <w:rsid w:val="00F56A1A"/>
    <w:rsid w:val="00F60DE5"/>
    <w:rsid w:val="00F62746"/>
    <w:rsid w:val="00F629FF"/>
    <w:rsid w:val="00F63AE1"/>
    <w:rsid w:val="00F63D03"/>
    <w:rsid w:val="00F64049"/>
    <w:rsid w:val="00F644A1"/>
    <w:rsid w:val="00F65E2F"/>
    <w:rsid w:val="00F66BA9"/>
    <w:rsid w:val="00F67DF1"/>
    <w:rsid w:val="00F67EB3"/>
    <w:rsid w:val="00F71335"/>
    <w:rsid w:val="00F72CD4"/>
    <w:rsid w:val="00F73BA5"/>
    <w:rsid w:val="00F73F58"/>
    <w:rsid w:val="00F74563"/>
    <w:rsid w:val="00F74B68"/>
    <w:rsid w:val="00F751FC"/>
    <w:rsid w:val="00F75728"/>
    <w:rsid w:val="00F75C75"/>
    <w:rsid w:val="00F76B0F"/>
    <w:rsid w:val="00F819E6"/>
    <w:rsid w:val="00F82A45"/>
    <w:rsid w:val="00F8309B"/>
    <w:rsid w:val="00F83379"/>
    <w:rsid w:val="00F833C9"/>
    <w:rsid w:val="00F841DF"/>
    <w:rsid w:val="00F845E7"/>
    <w:rsid w:val="00F8519D"/>
    <w:rsid w:val="00F867AB"/>
    <w:rsid w:val="00F86ABE"/>
    <w:rsid w:val="00F90064"/>
    <w:rsid w:val="00F9083B"/>
    <w:rsid w:val="00F91F35"/>
    <w:rsid w:val="00F93185"/>
    <w:rsid w:val="00F9372F"/>
    <w:rsid w:val="00F955F8"/>
    <w:rsid w:val="00F96AFD"/>
    <w:rsid w:val="00F96E23"/>
    <w:rsid w:val="00F979C0"/>
    <w:rsid w:val="00F97ED7"/>
    <w:rsid w:val="00FA0253"/>
    <w:rsid w:val="00FA17E5"/>
    <w:rsid w:val="00FA18CF"/>
    <w:rsid w:val="00FA2371"/>
    <w:rsid w:val="00FA23BC"/>
    <w:rsid w:val="00FA2680"/>
    <w:rsid w:val="00FA2AE3"/>
    <w:rsid w:val="00FA2BB2"/>
    <w:rsid w:val="00FA2E19"/>
    <w:rsid w:val="00FA2FAF"/>
    <w:rsid w:val="00FA4A44"/>
    <w:rsid w:val="00FA5109"/>
    <w:rsid w:val="00FA580A"/>
    <w:rsid w:val="00FB12DC"/>
    <w:rsid w:val="00FB398B"/>
    <w:rsid w:val="00FB610D"/>
    <w:rsid w:val="00FC2BAD"/>
    <w:rsid w:val="00FC3054"/>
    <w:rsid w:val="00FC441F"/>
    <w:rsid w:val="00FC4724"/>
    <w:rsid w:val="00FC5C05"/>
    <w:rsid w:val="00FC5C3E"/>
    <w:rsid w:val="00FD032E"/>
    <w:rsid w:val="00FD0475"/>
    <w:rsid w:val="00FD14E7"/>
    <w:rsid w:val="00FD4CCA"/>
    <w:rsid w:val="00FD4F24"/>
    <w:rsid w:val="00FE2A9E"/>
    <w:rsid w:val="00FE4104"/>
    <w:rsid w:val="00FE70B4"/>
    <w:rsid w:val="00FF39B0"/>
    <w:rsid w:val="00FF4D4F"/>
    <w:rsid w:val="00FF64D6"/>
    <w:rsid w:val="00FF776B"/>
    <w:rsid w:val="00FF78BE"/>
    <w:rsid w:val="073A37F5"/>
    <w:rsid w:val="1A6079B7"/>
    <w:rsid w:val="253B4C62"/>
    <w:rsid w:val="3914865A"/>
    <w:rsid w:val="40AFD074"/>
    <w:rsid w:val="44AB1E43"/>
    <w:rsid w:val="6EBBBDE0"/>
    <w:rsid w:val="75B4D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2D7F7DA"/>
  <w15:chartTrackingRefBased/>
  <w15:docId w15:val="{8FD91390-5DB3-481F-98ED-6964673E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customStyle="1" w:styleId="Cmsor2Char">
    <w:name w:val="Címsor 2 Char"/>
    <w:link w:val="Cmsor2"/>
    <w:uiPriority w:val="9"/>
    <w:locked/>
    <w:rsid w:val="006979C6"/>
    <w:rPr>
      <w:rFonts w:ascii="Arial" w:hAnsi="Arial" w:cs="Arial"/>
      <w:bCs/>
      <w:iCs/>
      <w:color w:val="E1000F"/>
      <w:sz w:val="22"/>
      <w:szCs w:val="28"/>
      <w:lang w:eastAsia="en-US"/>
    </w:rPr>
  </w:style>
  <w:style w:type="paragraph" w:styleId="NormlWeb">
    <w:name w:val="Normal (Web)"/>
    <w:basedOn w:val="Norml"/>
    <w:uiPriority w:val="99"/>
    <w:unhideWhenUsed/>
    <w:rsid w:val="006979C6"/>
    <w:pPr>
      <w:spacing w:after="105" w:line="240" w:lineRule="auto"/>
    </w:pPr>
    <w:rPr>
      <w:rFonts w:ascii="Times New Roman" w:hAnsi="Times New Roman"/>
      <w:sz w:val="34"/>
      <w:szCs w:val="34"/>
      <w:lang w:eastAsia="de-DE"/>
    </w:rPr>
  </w:style>
  <w:style w:type="character" w:styleId="Mrltotthiperhivatkozs">
    <w:name w:val="FollowedHyperlink"/>
    <w:basedOn w:val="Bekezdsalapbettpusa"/>
    <w:rsid w:val="00BD56B7"/>
    <w:rPr>
      <w:color w:val="954F72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B1273"/>
    <w:rPr>
      <w:color w:val="808080"/>
      <w:shd w:val="clear" w:color="auto" w:fill="E6E6E6"/>
    </w:rPr>
  </w:style>
  <w:style w:type="paragraph" w:customStyle="1" w:styleId="PRTopline">
    <w:name w:val="_PR_Topline"/>
    <w:next w:val="Norml"/>
    <w:rsid w:val="00C26894"/>
    <w:pPr>
      <w:keepLines/>
      <w:spacing w:after="320" w:line="320" w:lineRule="exact"/>
    </w:pPr>
    <w:rPr>
      <w:rFonts w:ascii="Arial" w:hAnsi="Arial"/>
      <w:color w:val="000000"/>
      <w:sz w:val="24"/>
      <w:lang w:eastAsia="en-US"/>
    </w:rPr>
  </w:style>
  <w:style w:type="paragraph" w:customStyle="1" w:styleId="PRHeadline">
    <w:name w:val="_PR_Headline"/>
    <w:basedOn w:val="Norml"/>
    <w:next w:val="Norml"/>
    <w:link w:val="PRHeadlineZchn"/>
    <w:rsid w:val="00C26894"/>
    <w:pPr>
      <w:spacing w:after="280" w:line="280" w:lineRule="exact"/>
    </w:pPr>
    <w:rPr>
      <w:b/>
      <w:sz w:val="28"/>
      <w:szCs w:val="20"/>
      <w:lang w:val="hu-HU" w:eastAsia="de-DE"/>
    </w:rPr>
  </w:style>
  <w:style w:type="paragraph" w:customStyle="1" w:styleId="PRCopy">
    <w:name w:val="_PR_Copy"/>
    <w:basedOn w:val="Norml"/>
    <w:uiPriority w:val="99"/>
    <w:rsid w:val="00C26894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paragraph" w:customStyle="1" w:styleId="PRAbstract">
    <w:name w:val="_PR_Abstract"/>
    <w:basedOn w:val="Norml"/>
    <w:next w:val="PRCopy"/>
    <w:link w:val="PRAbstractZchn"/>
    <w:rsid w:val="00C26894"/>
    <w:pPr>
      <w:keepNext/>
      <w:keepLines/>
      <w:widowControl w:val="0"/>
      <w:spacing w:after="280" w:line="280" w:lineRule="exact"/>
      <w:jc w:val="both"/>
    </w:pPr>
    <w:rPr>
      <w:b/>
      <w:szCs w:val="20"/>
      <w:lang w:val="hu-HU" w:eastAsia="de-DE"/>
    </w:rPr>
  </w:style>
  <w:style w:type="character" w:customStyle="1" w:styleId="PRHeadlineZchn">
    <w:name w:val="_PR_Headline Zchn"/>
    <w:link w:val="PRHeadline"/>
    <w:locked/>
    <w:rsid w:val="00C26894"/>
    <w:rPr>
      <w:rFonts w:ascii="Arial" w:hAnsi="Arial"/>
      <w:b/>
      <w:sz w:val="28"/>
      <w:lang w:val="hu-HU"/>
    </w:rPr>
  </w:style>
  <w:style w:type="character" w:customStyle="1" w:styleId="PRAbstractZchn">
    <w:name w:val="_PR_Abstract Zchn"/>
    <w:link w:val="PRAbstract"/>
    <w:uiPriority w:val="99"/>
    <w:locked/>
    <w:rsid w:val="00C26894"/>
    <w:rPr>
      <w:rFonts w:ascii="Arial" w:hAnsi="Arial"/>
      <w:b/>
      <w:lang w:val="hu-HU"/>
    </w:rPr>
  </w:style>
  <w:style w:type="paragraph" w:customStyle="1" w:styleId="PRContact">
    <w:name w:val="_PR_Contact"/>
    <w:basedOn w:val="Norml"/>
    <w:rsid w:val="000B1D64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  <w:style w:type="character" w:customStyle="1" w:styleId="Headline">
    <w:name w:val="Headline"/>
    <w:rsid w:val="007B059C"/>
    <w:rPr>
      <w:rFonts w:cs="Times New Roman"/>
      <w:b/>
      <w:bCs/>
      <w:sz w:val="32"/>
    </w:rPr>
  </w:style>
  <w:style w:type="character" w:customStyle="1" w:styleId="AboutandContactBody">
    <w:name w:val="About and Contact Body"/>
    <w:rsid w:val="007B059C"/>
    <w:rPr>
      <w:rFonts w:ascii="Segoe UI" w:hAnsi="Segoe UI" w:cs="Times New Roman"/>
      <w:sz w:val="18"/>
    </w:rPr>
  </w:style>
  <w:style w:type="character" w:customStyle="1" w:styleId="Ohne">
    <w:name w:val="Ohne"/>
    <w:rsid w:val="007B059C"/>
  </w:style>
  <w:style w:type="paragraph" w:styleId="Listaszerbekezds">
    <w:name w:val="List Paragraph"/>
    <w:basedOn w:val="Norml"/>
    <w:link w:val="ListaszerbekezdsChar"/>
    <w:uiPriority w:val="34"/>
    <w:qFormat/>
    <w:rsid w:val="00864560"/>
    <w:pPr>
      <w:spacing w:line="276" w:lineRule="auto"/>
      <w:ind w:left="720"/>
      <w:contextualSpacing/>
      <w:jc w:val="both"/>
    </w:pPr>
    <w:rPr>
      <w:rFonts w:ascii="Segoe UI" w:hAnsi="Segoe UI"/>
      <w:sz w:val="22"/>
      <w:lang w:val="en-US"/>
    </w:rPr>
  </w:style>
  <w:style w:type="character" w:styleId="Lbjegyzet-hivatkozs">
    <w:name w:val="footnote reference"/>
    <w:basedOn w:val="Bekezdsalapbettpusa"/>
    <w:uiPriority w:val="99"/>
    <w:unhideWhenUsed/>
    <w:rsid w:val="00864560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"/>
    <w:uiPriority w:val="99"/>
    <w:rsid w:val="00864560"/>
    <w:pPr>
      <w:spacing w:line="240" w:lineRule="auto"/>
      <w:jc w:val="both"/>
    </w:pPr>
    <w:rPr>
      <w:rFonts w:ascii="Segoe UI" w:hAnsi="Segoe UI"/>
      <w:szCs w:val="20"/>
      <w:lang w:val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64560"/>
    <w:rPr>
      <w:rFonts w:ascii="Segoe UI" w:hAnsi="Segoe UI"/>
      <w:lang w:val="en-US" w:eastAsia="en-US"/>
    </w:rPr>
  </w:style>
  <w:style w:type="character" w:customStyle="1" w:styleId="AboutandContactHeadline">
    <w:name w:val="About and Contact Headline"/>
    <w:rsid w:val="004F539E"/>
    <w:rPr>
      <w:rFonts w:ascii="Segoe UI" w:hAnsi="Segoe UI" w:cs="Times New Roman"/>
      <w:b/>
      <w:bCs/>
      <w:sz w:val="18"/>
    </w:rPr>
  </w:style>
  <w:style w:type="character" w:customStyle="1" w:styleId="ListaszerbekezdsChar">
    <w:name w:val="Listaszerű bekezdés Char"/>
    <w:link w:val="Listaszerbekezds"/>
    <w:uiPriority w:val="34"/>
    <w:locked/>
    <w:rsid w:val="00FA2371"/>
    <w:rPr>
      <w:rFonts w:ascii="Segoe UI" w:hAnsi="Segoe UI"/>
      <w:sz w:val="22"/>
      <w:szCs w:val="24"/>
      <w:lang w:val="en-US" w:eastAsia="en-US"/>
    </w:rPr>
  </w:style>
  <w:style w:type="paragraph" w:customStyle="1" w:styleId="xmsonormal">
    <w:name w:val="x_msonormal"/>
    <w:basedOn w:val="Norml"/>
    <w:rsid w:val="00561DF9"/>
    <w:pPr>
      <w:spacing w:line="240" w:lineRule="auto"/>
    </w:pPr>
    <w:rPr>
      <w:rFonts w:ascii="Calibri" w:eastAsiaTheme="minorHAnsi" w:hAnsi="Calibri" w:cs="Calibri"/>
      <w:sz w:val="22"/>
      <w:szCs w:val="22"/>
      <w:lang w:val="hu-HU" w:eastAsia="hu-HU"/>
    </w:rPr>
  </w:style>
  <w:style w:type="paragraph" w:customStyle="1" w:styleId="xmsolistparagraph">
    <w:name w:val="x_msolistparagraph"/>
    <w:basedOn w:val="Norml"/>
    <w:rsid w:val="00561DF9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hu-HU" w:eastAsia="hu-HU"/>
    </w:rPr>
  </w:style>
  <w:style w:type="paragraph" w:styleId="Vltozat">
    <w:name w:val="Revision"/>
    <w:hidden/>
    <w:uiPriority w:val="62"/>
    <w:unhideWhenUsed/>
    <w:rsid w:val="004A1FE0"/>
    <w:rPr>
      <w:rFonts w:ascii="Arial" w:hAnsi="Arial"/>
      <w:szCs w:val="24"/>
      <w:lang w:eastAsia="en-US"/>
    </w:rPr>
  </w:style>
  <w:style w:type="paragraph" w:customStyle="1" w:styleId="Topline">
    <w:name w:val="Topline"/>
    <w:basedOn w:val="Norml"/>
    <w:qFormat/>
    <w:rsid w:val="00D24F37"/>
    <w:pPr>
      <w:spacing w:before="560" w:after="560" w:line="276" w:lineRule="auto"/>
      <w:jc w:val="both"/>
    </w:pPr>
    <w:rPr>
      <w:rFonts w:ascii="Segoe UI" w:hAnsi="Segoe UI" w:cs="Segoe UI"/>
      <w:sz w:val="22"/>
      <w:szCs w:val="22"/>
      <w:lang w:val="en-US"/>
    </w:rPr>
  </w:style>
  <w:style w:type="paragraph" w:customStyle="1" w:styleId="He04Funote">
    <w:name w:val="_He_04_Fußnote"/>
    <w:next w:val="Norml"/>
    <w:qFormat/>
    <w:rsid w:val="00D24F37"/>
    <w:pPr>
      <w:tabs>
        <w:tab w:val="left" w:pos="85"/>
      </w:tabs>
      <w:spacing w:line="256" w:lineRule="auto"/>
      <w:ind w:left="85" w:hanging="85"/>
    </w:pPr>
    <w:rPr>
      <w:rFonts w:ascii="Segoe UI" w:hAnsi="Segoe UI"/>
      <w:sz w:val="15"/>
      <w:szCs w:val="22"/>
      <w:lang w:eastAsia="en-US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215FFC"/>
    <w:rPr>
      <w:color w:val="605E5C"/>
      <w:shd w:val="clear" w:color="auto" w:fill="E1DFDD"/>
    </w:rPr>
  </w:style>
  <w:style w:type="paragraph" w:customStyle="1" w:styleId="He01FlietextAufzhlung2Ebene">
    <w:name w:val="_He_01_Fließtext Aufzählung 2. Ebene"/>
    <w:next w:val="Norml"/>
    <w:qFormat/>
    <w:rsid w:val="00664A48"/>
    <w:pPr>
      <w:numPr>
        <w:numId w:val="15"/>
      </w:numPr>
      <w:spacing w:after="160"/>
    </w:pPr>
    <w:rPr>
      <w:rFonts w:ascii="Segoe UI" w:hAnsi="Segoe UI"/>
      <w:sz w:val="22"/>
      <w:szCs w:val="22"/>
      <w:lang w:eastAsia="en-US"/>
    </w:rPr>
  </w:style>
  <w:style w:type="paragraph" w:styleId="Jegyzetszveg">
    <w:name w:val="annotation text"/>
    <w:basedOn w:val="Norml"/>
    <w:link w:val="JegyzetszvegChar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rPr>
      <w:rFonts w:ascii="Arial" w:hAnsi="Arial"/>
      <w:lang w:eastAsia="en-US"/>
    </w:rPr>
  </w:style>
  <w:style w:type="character" w:styleId="Jegyzethivatkozs">
    <w:name w:val="annotation reference"/>
    <w:basedOn w:val="Bekezdsalapbettpus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lalati.kommunikacio@henkel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B2C12-C99C-491F-BC31-4AAD6D08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</Template>
  <TotalTime>0</TotalTime>
  <Pages>2</Pages>
  <Words>627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5125</CharactersWithSpaces>
  <SharedDoc>false</SharedDoc>
  <HLinks>
    <vt:vector size="12" baseType="variant">
      <vt:variant>
        <vt:i4>3080280</vt:i4>
      </vt:variant>
      <vt:variant>
        <vt:i4>3</vt:i4>
      </vt:variant>
      <vt:variant>
        <vt:i4>0</vt:i4>
      </vt:variant>
      <vt:variant>
        <vt:i4>5</vt:i4>
      </vt:variant>
      <vt:variant>
        <vt:lpwstr>mailto:vallalati.kommunikacio@henkel.com</vt:lpwstr>
      </vt:variant>
      <vt:variant>
        <vt:lpwstr/>
      </vt:variant>
      <vt:variant>
        <vt:i4>1245274</vt:i4>
      </vt:variant>
      <vt:variant>
        <vt:i4>0</vt:i4>
      </vt:variant>
      <vt:variant>
        <vt:i4>0</vt:i4>
      </vt:variant>
      <vt:variant>
        <vt:i4>5</vt:i4>
      </vt:variant>
      <vt:variant>
        <vt:lpwstr>http://www.henkel.hu/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4</cp:revision>
  <cp:lastPrinted>2025-01-21T18:24:00Z</cp:lastPrinted>
  <dcterms:created xsi:type="dcterms:W3CDTF">2025-01-30T15:56:00Z</dcterms:created>
  <dcterms:modified xsi:type="dcterms:W3CDTF">2025-01-30T15:57:00Z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1b2f1761ea53f61bf5cbb7788794a095d9e75e416bbb13664ac06edfd13bfd24</vt:lpwstr>
  </property>
</Properties>
</file>