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569F05A7" w:rsidR="00B422EC" w:rsidRPr="004B6B43" w:rsidRDefault="00FE7EDF" w:rsidP="00CC7447">
      <w:pPr>
        <w:pStyle w:val="MonthDayYear"/>
        <w:rPr>
          <w:sz w:val="24"/>
          <w:szCs w:val="22"/>
          <w:lang w:val="it-IT"/>
        </w:rPr>
      </w:pPr>
      <w:r w:rsidRPr="00874114">
        <w:rPr>
          <w:sz w:val="24"/>
          <w:szCs w:val="22"/>
          <w:lang w:val="it-IT"/>
        </w:rPr>
        <w:t>8 gennaio 2025</w:t>
      </w:r>
    </w:p>
    <w:p w14:paraId="6DA6C867" w14:textId="71E9F69E" w:rsidR="00F029CF" w:rsidRPr="00FE7EDF" w:rsidRDefault="00C27E05" w:rsidP="5DFB2578">
      <w:pPr>
        <w:pStyle w:val="Topline"/>
        <w:spacing w:after="360"/>
        <w:rPr>
          <w:lang w:val="it-IT"/>
        </w:rPr>
      </w:pPr>
      <w:r>
        <w:rPr>
          <w:lang w:val="it-IT"/>
        </w:rPr>
        <w:t>Riconosciuto l’impegno per</w:t>
      </w:r>
      <w:r w:rsidR="005715F8">
        <w:rPr>
          <w:lang w:val="it-IT"/>
        </w:rPr>
        <w:t xml:space="preserve"> la valorizzazione delle donne e la costruzione di un ambiente di lavoro </w:t>
      </w:r>
      <w:r w:rsidR="003869B7">
        <w:rPr>
          <w:lang w:val="it-IT"/>
        </w:rPr>
        <w:t>improntato all’equità</w:t>
      </w:r>
    </w:p>
    <w:p w14:paraId="3CF687B9" w14:textId="59526547" w:rsidR="003E6BD9" w:rsidRPr="00FE7EDF" w:rsidRDefault="003E6BD9" w:rsidP="00183454">
      <w:pPr>
        <w:jc w:val="left"/>
        <w:rPr>
          <w:rStyle w:val="Headline"/>
          <w:rFonts w:cs="Segoe UI"/>
          <w:lang w:val="it-IT"/>
        </w:rPr>
      </w:pPr>
      <w:r w:rsidRPr="00FE7EDF">
        <w:rPr>
          <w:rStyle w:val="Headline"/>
          <w:rFonts w:cs="Segoe UI"/>
          <w:lang w:val="it-IT"/>
        </w:rPr>
        <w:t xml:space="preserve">Henkel </w:t>
      </w:r>
      <w:r w:rsidR="004B65F7">
        <w:rPr>
          <w:rStyle w:val="Headline"/>
          <w:rFonts w:cs="Segoe UI"/>
          <w:lang w:val="it-IT"/>
        </w:rPr>
        <w:t xml:space="preserve">Italia </w:t>
      </w:r>
      <w:r w:rsidR="00FE7EDF">
        <w:rPr>
          <w:rStyle w:val="Headline"/>
          <w:rFonts w:cs="Segoe UI"/>
          <w:lang w:val="it-IT"/>
        </w:rPr>
        <w:t xml:space="preserve">ottiene la certificazione </w:t>
      </w:r>
      <w:r w:rsidR="00D11894" w:rsidRPr="00D11894">
        <w:rPr>
          <w:rStyle w:val="Headline"/>
          <w:rFonts w:cs="Segoe UI"/>
          <w:lang w:val="it-IT"/>
        </w:rPr>
        <w:t xml:space="preserve">UNI </w:t>
      </w:r>
      <w:proofErr w:type="spellStart"/>
      <w:r w:rsidR="00D11894" w:rsidRPr="00D11894">
        <w:rPr>
          <w:rStyle w:val="Headline"/>
          <w:rFonts w:cs="Segoe UI"/>
          <w:lang w:val="it-IT"/>
        </w:rPr>
        <w:t>PdR</w:t>
      </w:r>
      <w:proofErr w:type="spellEnd"/>
      <w:r w:rsidR="00D11894" w:rsidRPr="00D11894">
        <w:rPr>
          <w:rStyle w:val="Headline"/>
          <w:rFonts w:cs="Segoe UI"/>
          <w:lang w:val="it-IT"/>
        </w:rPr>
        <w:t xml:space="preserve"> 125:2022</w:t>
      </w:r>
      <w:r w:rsidR="00D11894">
        <w:rPr>
          <w:rStyle w:val="Headline"/>
          <w:rFonts w:cs="Segoe UI"/>
          <w:lang w:val="it-IT"/>
        </w:rPr>
        <w:t xml:space="preserve"> per la parità di genere</w:t>
      </w:r>
    </w:p>
    <w:p w14:paraId="704B4C5A" w14:textId="77777777" w:rsidR="00C357B9" w:rsidRPr="00FE7EDF" w:rsidRDefault="00C357B9" w:rsidP="00183454">
      <w:pPr>
        <w:jc w:val="left"/>
        <w:rPr>
          <w:rStyle w:val="Headline"/>
          <w:rFonts w:cs="Segoe UI"/>
          <w:lang w:val="it-IT"/>
        </w:rPr>
      </w:pPr>
    </w:p>
    <w:p w14:paraId="4E445FD9" w14:textId="2876D9D1" w:rsidR="00112275" w:rsidRPr="001C5456" w:rsidRDefault="003E6BD9" w:rsidP="00112275">
      <w:pPr>
        <w:spacing w:line="240" w:lineRule="auto"/>
        <w:rPr>
          <w:rFonts w:cs="Segoe UI"/>
          <w:lang w:val="it-IT"/>
        </w:rPr>
      </w:pPr>
      <w:r w:rsidRPr="00FE7EDF">
        <w:rPr>
          <w:rFonts w:cs="Segoe UI"/>
          <w:lang w:val="it-IT"/>
        </w:rPr>
        <w:t xml:space="preserve">Milano </w:t>
      </w:r>
      <w:r w:rsidR="00AB36D5" w:rsidRPr="00FE7EDF">
        <w:rPr>
          <w:rFonts w:cs="Segoe UI"/>
          <w:lang w:val="it-IT"/>
        </w:rPr>
        <w:t>–</w:t>
      </w:r>
      <w:r w:rsidRPr="00FE7EDF">
        <w:rPr>
          <w:rFonts w:cs="Segoe UI"/>
          <w:lang w:val="it-IT"/>
        </w:rPr>
        <w:t xml:space="preserve"> </w:t>
      </w:r>
      <w:r w:rsidR="004B65F7">
        <w:rPr>
          <w:rFonts w:cs="Segoe UI"/>
          <w:lang w:val="it-IT"/>
        </w:rPr>
        <w:t>Henkel Italia ha concluso con esito positivo il percorso</w:t>
      </w:r>
      <w:r w:rsidR="00B55644">
        <w:rPr>
          <w:rFonts w:cs="Segoe UI"/>
          <w:lang w:val="it-IT"/>
        </w:rPr>
        <w:t xml:space="preserve"> per la </w:t>
      </w:r>
      <w:r w:rsidR="00B55644" w:rsidRPr="003F166C">
        <w:rPr>
          <w:rFonts w:cs="Segoe UI"/>
          <w:b/>
          <w:bCs/>
          <w:lang w:val="it-IT"/>
        </w:rPr>
        <w:t>certi</w:t>
      </w:r>
      <w:r w:rsidR="0077611A" w:rsidRPr="003F166C">
        <w:rPr>
          <w:rFonts w:cs="Segoe UI"/>
          <w:b/>
          <w:bCs/>
          <w:lang w:val="it-IT"/>
        </w:rPr>
        <w:t xml:space="preserve">ficazione UNI </w:t>
      </w:r>
      <w:proofErr w:type="spellStart"/>
      <w:r w:rsidR="0077611A" w:rsidRPr="003F166C">
        <w:rPr>
          <w:rFonts w:cs="Segoe UI"/>
          <w:b/>
          <w:bCs/>
          <w:lang w:val="it-IT"/>
        </w:rPr>
        <w:t>PdR</w:t>
      </w:r>
      <w:proofErr w:type="spellEnd"/>
      <w:r w:rsidR="0077611A" w:rsidRPr="003F166C">
        <w:rPr>
          <w:rFonts w:cs="Segoe UI"/>
          <w:b/>
          <w:bCs/>
          <w:lang w:val="it-IT"/>
        </w:rPr>
        <w:t xml:space="preserve"> 125:2022</w:t>
      </w:r>
      <w:r w:rsidR="0077611A">
        <w:rPr>
          <w:rFonts w:cs="Segoe UI"/>
          <w:lang w:val="it-IT"/>
        </w:rPr>
        <w:t>, che</w:t>
      </w:r>
      <w:r w:rsidR="002C3BA9">
        <w:rPr>
          <w:rFonts w:cs="Segoe UI"/>
          <w:lang w:val="it-IT"/>
        </w:rPr>
        <w:t xml:space="preserve"> riconosce i risultati </w:t>
      </w:r>
      <w:r w:rsidR="00DD00AD" w:rsidRPr="001C5456">
        <w:rPr>
          <w:rFonts w:cs="Segoe UI"/>
          <w:lang w:val="it-IT"/>
        </w:rPr>
        <w:t xml:space="preserve">quantitativi </w:t>
      </w:r>
      <w:r w:rsidR="00DD00AD">
        <w:rPr>
          <w:rFonts w:cs="Segoe UI"/>
          <w:lang w:val="it-IT"/>
        </w:rPr>
        <w:t xml:space="preserve">e </w:t>
      </w:r>
      <w:r w:rsidR="00DD00AD" w:rsidRPr="001C5456">
        <w:rPr>
          <w:rFonts w:cs="Segoe UI"/>
          <w:lang w:val="it-IT"/>
        </w:rPr>
        <w:t xml:space="preserve">qualitativi </w:t>
      </w:r>
      <w:r w:rsidR="00DD00AD">
        <w:rPr>
          <w:rFonts w:cs="Segoe UI"/>
          <w:lang w:val="it-IT"/>
        </w:rPr>
        <w:t>che l’</w:t>
      </w:r>
      <w:r w:rsidR="00DD00AD" w:rsidRPr="001C5456">
        <w:rPr>
          <w:rFonts w:cs="Segoe UI"/>
          <w:lang w:val="it-IT"/>
        </w:rPr>
        <w:t>azienda</w:t>
      </w:r>
      <w:r w:rsidR="00DD00AD">
        <w:rPr>
          <w:rFonts w:cs="Segoe UI"/>
          <w:lang w:val="it-IT"/>
        </w:rPr>
        <w:t xml:space="preserve"> ha raggiunto</w:t>
      </w:r>
      <w:r w:rsidR="00DD00AD" w:rsidRPr="001C5456">
        <w:rPr>
          <w:rFonts w:cs="Segoe UI"/>
          <w:lang w:val="it-IT"/>
        </w:rPr>
        <w:t xml:space="preserve"> sul tema </w:t>
      </w:r>
      <w:r w:rsidR="00DD00AD">
        <w:rPr>
          <w:rFonts w:cs="Segoe UI"/>
          <w:lang w:val="it-IT"/>
        </w:rPr>
        <w:t xml:space="preserve">della </w:t>
      </w:r>
      <w:r w:rsidR="00DD00AD" w:rsidRPr="003F166C">
        <w:rPr>
          <w:rFonts w:cs="Segoe UI"/>
          <w:b/>
          <w:bCs/>
          <w:lang w:val="it-IT"/>
        </w:rPr>
        <w:t>parità di genere</w:t>
      </w:r>
      <w:r w:rsidR="00DD00AD" w:rsidRPr="001C5456">
        <w:rPr>
          <w:rFonts w:cs="Segoe UI"/>
          <w:lang w:val="it-IT"/>
        </w:rPr>
        <w:t>.</w:t>
      </w:r>
      <w:r w:rsidR="00DD00AD">
        <w:rPr>
          <w:rFonts w:cs="Segoe UI"/>
          <w:lang w:val="it-IT"/>
        </w:rPr>
        <w:t xml:space="preserve"> </w:t>
      </w:r>
      <w:r w:rsidR="0082633F">
        <w:rPr>
          <w:rFonts w:cs="Segoe UI"/>
          <w:lang w:val="it-IT"/>
        </w:rPr>
        <w:t>La certificazione è una dimostrazione</w:t>
      </w:r>
      <w:r w:rsidR="00AC0926">
        <w:rPr>
          <w:rFonts w:cs="Segoe UI"/>
          <w:lang w:val="it-IT"/>
        </w:rPr>
        <w:t xml:space="preserve"> tangibile </w:t>
      </w:r>
      <w:r w:rsidR="005A6950">
        <w:rPr>
          <w:rFonts w:cs="Segoe UI"/>
          <w:lang w:val="it-IT"/>
        </w:rPr>
        <w:t xml:space="preserve">dell’impegno di Henkel </w:t>
      </w:r>
      <w:r w:rsidR="00415814">
        <w:rPr>
          <w:rFonts w:cs="Segoe UI"/>
          <w:lang w:val="it-IT"/>
        </w:rPr>
        <w:t>per creare</w:t>
      </w:r>
      <w:r w:rsidR="005A6950">
        <w:rPr>
          <w:rFonts w:cs="Segoe UI"/>
          <w:lang w:val="it-IT"/>
        </w:rPr>
        <w:t xml:space="preserve"> un ambiente di lavoro</w:t>
      </w:r>
      <w:r w:rsidR="00112275">
        <w:rPr>
          <w:rFonts w:cs="Segoe UI"/>
          <w:lang w:val="it-IT"/>
        </w:rPr>
        <w:t xml:space="preserve"> improntato al </w:t>
      </w:r>
      <w:r w:rsidR="00112275" w:rsidRPr="001C5456">
        <w:rPr>
          <w:rFonts w:cs="Segoe UI"/>
          <w:lang w:val="it-IT"/>
        </w:rPr>
        <w:t xml:space="preserve">principio dell’equità </w:t>
      </w:r>
      <w:r w:rsidR="00CD2BEE">
        <w:rPr>
          <w:rFonts w:cs="Segoe UI"/>
          <w:lang w:val="it-IT"/>
        </w:rPr>
        <w:t>e rim</w:t>
      </w:r>
      <w:r w:rsidR="00415814">
        <w:rPr>
          <w:rFonts w:cs="Segoe UI"/>
          <w:lang w:val="it-IT"/>
        </w:rPr>
        <w:t>uovere</w:t>
      </w:r>
      <w:r w:rsidR="00CD2BEE">
        <w:rPr>
          <w:rFonts w:cs="Segoe UI"/>
          <w:lang w:val="it-IT"/>
        </w:rPr>
        <w:t xml:space="preserve"> qualsiasi</w:t>
      </w:r>
      <w:r w:rsidR="00112275" w:rsidRPr="001C5456">
        <w:rPr>
          <w:rFonts w:cs="Segoe UI"/>
          <w:lang w:val="it-IT"/>
        </w:rPr>
        <w:t xml:space="preserve"> ostacol</w:t>
      </w:r>
      <w:r w:rsidR="00CD2BEE">
        <w:rPr>
          <w:rFonts w:cs="Segoe UI"/>
          <w:lang w:val="it-IT"/>
        </w:rPr>
        <w:t>o</w:t>
      </w:r>
      <w:r w:rsidR="00112275" w:rsidRPr="001C5456">
        <w:rPr>
          <w:rFonts w:cs="Segoe UI"/>
          <w:lang w:val="it-IT"/>
        </w:rPr>
        <w:t xml:space="preserve"> alla partecipazione </w:t>
      </w:r>
      <w:r w:rsidR="003F2040">
        <w:rPr>
          <w:rFonts w:cs="Segoe UI"/>
          <w:lang w:val="it-IT"/>
        </w:rPr>
        <w:t>delle donne</w:t>
      </w:r>
      <w:r w:rsidR="00112275" w:rsidRPr="001C5456">
        <w:rPr>
          <w:rFonts w:cs="Segoe UI"/>
          <w:lang w:val="it-IT"/>
        </w:rPr>
        <w:t xml:space="preserve"> alla vita dell’</w:t>
      </w:r>
      <w:r w:rsidR="00CB66D4">
        <w:rPr>
          <w:rFonts w:cs="Segoe UI"/>
          <w:lang w:val="it-IT"/>
        </w:rPr>
        <w:t>impresa</w:t>
      </w:r>
      <w:r w:rsidR="00112275" w:rsidRPr="001C5456">
        <w:rPr>
          <w:rFonts w:cs="Segoe UI"/>
          <w:lang w:val="it-IT"/>
        </w:rPr>
        <w:t xml:space="preserve"> e della comunità.</w:t>
      </w:r>
    </w:p>
    <w:p w14:paraId="64B6FC02" w14:textId="301DDE00" w:rsidR="00DD00AD" w:rsidRPr="001C5456" w:rsidRDefault="00DD00AD" w:rsidP="00DD00AD">
      <w:pPr>
        <w:spacing w:line="240" w:lineRule="auto"/>
        <w:rPr>
          <w:rFonts w:cs="Segoe UI"/>
          <w:lang w:val="it-IT"/>
        </w:rPr>
      </w:pPr>
    </w:p>
    <w:p w14:paraId="4D753E74" w14:textId="28691A34" w:rsidR="00FA17C2" w:rsidRPr="001C5456" w:rsidRDefault="00D478EA" w:rsidP="00172DE8">
      <w:pPr>
        <w:spacing w:line="240" w:lineRule="auto"/>
        <w:rPr>
          <w:rFonts w:cs="Segoe UI"/>
          <w:lang w:val="it-IT"/>
        </w:rPr>
      </w:pPr>
      <w:r>
        <w:rPr>
          <w:rFonts w:cs="Segoe UI"/>
          <w:lang w:val="it-IT"/>
        </w:rPr>
        <w:t>Promossa dal</w:t>
      </w:r>
      <w:r w:rsidRPr="00D478EA">
        <w:rPr>
          <w:rFonts w:cs="Segoe UI"/>
          <w:lang w:val="it-IT"/>
        </w:rPr>
        <w:t xml:space="preserve"> Dipartimento per le pari opportunità della Presidenza del </w:t>
      </w:r>
      <w:proofErr w:type="gramStart"/>
      <w:r w:rsidRPr="00D478EA">
        <w:rPr>
          <w:rFonts w:cs="Segoe UI"/>
          <w:lang w:val="it-IT"/>
        </w:rPr>
        <w:t xml:space="preserve">Consiglio dei </w:t>
      </w:r>
      <w:r>
        <w:rPr>
          <w:rFonts w:cs="Segoe UI"/>
          <w:lang w:val="it-IT"/>
        </w:rPr>
        <w:t>M</w:t>
      </w:r>
      <w:r w:rsidRPr="00D478EA">
        <w:rPr>
          <w:rFonts w:cs="Segoe UI"/>
          <w:lang w:val="it-IT"/>
        </w:rPr>
        <w:t>inistri</w:t>
      </w:r>
      <w:proofErr w:type="gramEnd"/>
      <w:r>
        <w:rPr>
          <w:rFonts w:cs="Segoe UI"/>
          <w:lang w:val="it-IT"/>
        </w:rPr>
        <w:t xml:space="preserve">, </w:t>
      </w:r>
      <w:r w:rsidR="00FA17C2">
        <w:rPr>
          <w:rFonts w:cs="Segoe UI"/>
          <w:lang w:val="it-IT"/>
        </w:rPr>
        <w:t>l</w:t>
      </w:r>
      <w:r w:rsidR="00FA17C2" w:rsidRPr="00FA17C2">
        <w:rPr>
          <w:rFonts w:cs="Segoe UI"/>
          <w:lang w:val="it-IT"/>
        </w:rPr>
        <w:t xml:space="preserve">a certificazione </w:t>
      </w:r>
      <w:r w:rsidR="00FA17C2">
        <w:rPr>
          <w:rFonts w:cs="Segoe UI"/>
          <w:lang w:val="it-IT"/>
        </w:rPr>
        <w:t>rilasciata</w:t>
      </w:r>
      <w:r w:rsidR="00FA17C2" w:rsidRPr="00FA17C2">
        <w:rPr>
          <w:rFonts w:cs="Segoe UI"/>
          <w:lang w:val="it-IT"/>
        </w:rPr>
        <w:t xml:space="preserve"> sulla base della prassi UNI</w:t>
      </w:r>
      <w:r w:rsidR="00FA17C2">
        <w:rPr>
          <w:rFonts w:cs="Segoe UI"/>
          <w:lang w:val="it-IT"/>
        </w:rPr>
        <w:t xml:space="preserve"> </w:t>
      </w:r>
      <w:proofErr w:type="spellStart"/>
      <w:r w:rsidR="00FA17C2" w:rsidRPr="00FA17C2">
        <w:rPr>
          <w:rFonts w:cs="Segoe UI"/>
          <w:lang w:val="it-IT"/>
        </w:rPr>
        <w:t>PdR</w:t>
      </w:r>
      <w:proofErr w:type="spellEnd"/>
      <w:r w:rsidR="00FA17C2" w:rsidRPr="00FA17C2">
        <w:rPr>
          <w:rFonts w:cs="Segoe UI"/>
          <w:lang w:val="it-IT"/>
        </w:rPr>
        <w:t xml:space="preserve"> 125:2022</w:t>
      </w:r>
      <w:r w:rsidR="00FA17C2">
        <w:rPr>
          <w:rFonts w:cs="Segoe UI"/>
          <w:lang w:val="it-IT"/>
        </w:rPr>
        <w:t xml:space="preserve"> </w:t>
      </w:r>
      <w:r w:rsidR="00172DE8">
        <w:rPr>
          <w:rFonts w:cs="Segoe UI"/>
          <w:lang w:val="it-IT"/>
        </w:rPr>
        <w:t>prevede un’accurata verifica dell</w:t>
      </w:r>
      <w:r w:rsidR="007172E0">
        <w:rPr>
          <w:rFonts w:cs="Segoe UI"/>
          <w:lang w:val="it-IT"/>
        </w:rPr>
        <w:t>’operato dell’azienda in</w:t>
      </w:r>
      <w:r w:rsidR="00FA17C2" w:rsidRPr="001C5456">
        <w:rPr>
          <w:rFonts w:cs="Segoe UI"/>
          <w:lang w:val="it-IT"/>
        </w:rPr>
        <w:t xml:space="preserve"> </w:t>
      </w:r>
      <w:r w:rsidR="007172E0">
        <w:rPr>
          <w:rFonts w:cs="Segoe UI"/>
          <w:lang w:val="it-IT"/>
        </w:rPr>
        <w:t>sei</w:t>
      </w:r>
      <w:r w:rsidR="00FA17C2" w:rsidRPr="001C5456">
        <w:rPr>
          <w:rFonts w:cs="Segoe UI"/>
          <w:lang w:val="it-IT"/>
        </w:rPr>
        <w:t xml:space="preserve"> divers</w:t>
      </w:r>
      <w:r w:rsidR="007172E0">
        <w:rPr>
          <w:rFonts w:cs="Segoe UI"/>
          <w:lang w:val="it-IT"/>
        </w:rPr>
        <w:t>e</w:t>
      </w:r>
      <w:r w:rsidR="00FA17C2" w:rsidRPr="001C5456">
        <w:rPr>
          <w:rFonts w:cs="Segoe UI"/>
          <w:lang w:val="it-IT"/>
        </w:rPr>
        <w:t xml:space="preserve"> aree: cultura e strategia, governance, processi </w:t>
      </w:r>
      <w:r w:rsidR="005E0FB6">
        <w:rPr>
          <w:rFonts w:cs="Segoe UI"/>
          <w:lang w:val="it-IT"/>
        </w:rPr>
        <w:t>di gestione delle risorse umane</w:t>
      </w:r>
      <w:r w:rsidR="00FA17C2" w:rsidRPr="001C5456">
        <w:rPr>
          <w:rFonts w:cs="Segoe UI"/>
          <w:lang w:val="it-IT"/>
        </w:rPr>
        <w:t>, opportunità di crescita e inclusione delle donne in azienda, equità remunerativa</w:t>
      </w:r>
      <w:r w:rsidR="00C1132D">
        <w:rPr>
          <w:rFonts w:cs="Segoe UI"/>
          <w:lang w:val="it-IT"/>
        </w:rPr>
        <w:t xml:space="preserve"> per genere</w:t>
      </w:r>
      <w:r w:rsidR="005E0FB6">
        <w:rPr>
          <w:rFonts w:cs="Segoe UI"/>
          <w:lang w:val="it-IT"/>
        </w:rPr>
        <w:t>,</w:t>
      </w:r>
      <w:r w:rsidR="00FA17C2" w:rsidRPr="001C5456">
        <w:rPr>
          <w:rFonts w:cs="Segoe UI"/>
          <w:lang w:val="it-IT"/>
        </w:rPr>
        <w:t xml:space="preserve"> tutale della genitorialità</w:t>
      </w:r>
      <w:r w:rsidR="005E0FB6">
        <w:rPr>
          <w:rFonts w:cs="Segoe UI"/>
          <w:lang w:val="it-IT"/>
        </w:rPr>
        <w:t xml:space="preserve"> e</w:t>
      </w:r>
      <w:r w:rsidR="00FA17C2" w:rsidRPr="001C5456">
        <w:rPr>
          <w:rFonts w:cs="Segoe UI"/>
          <w:lang w:val="it-IT"/>
        </w:rPr>
        <w:t xml:space="preserve"> conciliazione vita-lavoro.</w:t>
      </w:r>
      <w:r w:rsidR="00C1132D">
        <w:rPr>
          <w:rFonts w:cs="Segoe UI"/>
          <w:lang w:val="it-IT"/>
        </w:rPr>
        <w:t xml:space="preserve"> </w:t>
      </w:r>
      <w:r w:rsidR="00AC010E" w:rsidRPr="00AC010E">
        <w:rPr>
          <w:rFonts w:cs="Segoe UI"/>
          <w:lang w:val="it-IT"/>
        </w:rPr>
        <w:t>La certificazione ha validità triennale ed è soggetta a monitoraggio annuale.</w:t>
      </w:r>
    </w:p>
    <w:p w14:paraId="295C36F9" w14:textId="77777777" w:rsidR="00FA17C2" w:rsidRDefault="00FA17C2" w:rsidP="001C5456">
      <w:pPr>
        <w:spacing w:line="240" w:lineRule="auto"/>
        <w:rPr>
          <w:rFonts w:cs="Segoe UI"/>
          <w:lang w:val="it-IT"/>
        </w:rPr>
      </w:pPr>
    </w:p>
    <w:p w14:paraId="70F90960" w14:textId="3CAC0BAB" w:rsidR="00C1132D" w:rsidRDefault="00C1132D" w:rsidP="00C1132D">
      <w:pPr>
        <w:spacing w:line="240" w:lineRule="auto"/>
        <w:rPr>
          <w:rFonts w:cs="Segoe UI"/>
          <w:lang w:val="it-IT"/>
        </w:rPr>
      </w:pPr>
      <w:r>
        <w:rPr>
          <w:rFonts w:cs="Segoe UI"/>
          <w:lang w:val="it-IT"/>
        </w:rPr>
        <w:t>“</w:t>
      </w:r>
      <w:r w:rsidRPr="001251C0">
        <w:rPr>
          <w:rFonts w:cs="Segoe UI"/>
          <w:i/>
          <w:iCs/>
          <w:lang w:val="it-IT"/>
        </w:rPr>
        <w:t xml:space="preserve">La certificazione per la parità di genere ci rende particolarmente orgogliosi perché </w:t>
      </w:r>
      <w:r w:rsidR="00C15958">
        <w:rPr>
          <w:rFonts w:cs="Segoe UI"/>
          <w:i/>
          <w:iCs/>
          <w:lang w:val="it-IT"/>
        </w:rPr>
        <w:t>conferma</w:t>
      </w:r>
      <w:r w:rsidRPr="001251C0">
        <w:rPr>
          <w:rFonts w:cs="Segoe UI"/>
          <w:i/>
          <w:iCs/>
          <w:lang w:val="it-IT"/>
        </w:rPr>
        <w:t xml:space="preserve"> il grande </w:t>
      </w:r>
      <w:r w:rsidR="009F4542" w:rsidRPr="001251C0">
        <w:rPr>
          <w:rFonts w:cs="Segoe UI"/>
          <w:i/>
          <w:iCs/>
          <w:lang w:val="it-IT"/>
        </w:rPr>
        <w:t>lavoro</w:t>
      </w:r>
      <w:r w:rsidRPr="001251C0">
        <w:rPr>
          <w:rFonts w:cs="Segoe UI"/>
          <w:i/>
          <w:iCs/>
          <w:lang w:val="it-IT"/>
        </w:rPr>
        <w:t xml:space="preserve"> </w:t>
      </w:r>
      <w:r w:rsidR="009F4542" w:rsidRPr="001251C0">
        <w:rPr>
          <w:rFonts w:cs="Segoe UI"/>
          <w:i/>
          <w:iCs/>
          <w:lang w:val="it-IT"/>
        </w:rPr>
        <w:t>fatto</w:t>
      </w:r>
      <w:r w:rsidRPr="001251C0">
        <w:rPr>
          <w:rFonts w:cs="Segoe UI"/>
          <w:i/>
          <w:iCs/>
          <w:lang w:val="it-IT"/>
        </w:rPr>
        <w:t xml:space="preserve"> in questi anni per promuovere la cultura dell’inclusione </w:t>
      </w:r>
      <w:r w:rsidR="001251C0" w:rsidRPr="001251C0">
        <w:rPr>
          <w:rFonts w:cs="Segoe UI"/>
          <w:i/>
          <w:iCs/>
          <w:lang w:val="it-IT"/>
        </w:rPr>
        <w:t>a tutti i livelli dell’organizzazione</w:t>
      </w:r>
      <w:r w:rsidR="00374DC4" w:rsidRPr="00AC010E">
        <w:rPr>
          <w:rFonts w:cs="Segoe UI"/>
          <w:i/>
          <w:iCs/>
          <w:lang w:val="it-IT"/>
        </w:rPr>
        <w:t>.</w:t>
      </w:r>
      <w:r w:rsidR="006261AB" w:rsidRPr="00AC010E">
        <w:rPr>
          <w:rFonts w:cs="Segoe UI"/>
          <w:i/>
          <w:iCs/>
          <w:lang w:val="it-IT"/>
        </w:rPr>
        <w:t xml:space="preserve"> </w:t>
      </w:r>
      <w:r w:rsidR="0058264F" w:rsidRPr="00AC010E">
        <w:rPr>
          <w:rFonts w:cs="Segoe UI"/>
          <w:i/>
          <w:iCs/>
          <w:lang w:val="it-IT"/>
        </w:rPr>
        <w:t xml:space="preserve">Questo </w:t>
      </w:r>
      <w:r w:rsidR="00C15958" w:rsidRPr="00AC010E">
        <w:rPr>
          <w:rFonts w:cs="Segoe UI"/>
          <w:i/>
          <w:iCs/>
          <w:lang w:val="it-IT"/>
        </w:rPr>
        <w:t>riconoscimento</w:t>
      </w:r>
      <w:r w:rsidR="0058264F" w:rsidRPr="00AC010E">
        <w:rPr>
          <w:rFonts w:cs="Segoe UI"/>
          <w:i/>
          <w:iCs/>
          <w:lang w:val="it-IT"/>
        </w:rPr>
        <w:t xml:space="preserve"> </w:t>
      </w:r>
      <w:r w:rsidR="00DD7A11">
        <w:rPr>
          <w:rFonts w:cs="Segoe UI"/>
          <w:i/>
          <w:iCs/>
          <w:lang w:val="it-IT"/>
        </w:rPr>
        <w:t>è</w:t>
      </w:r>
      <w:r w:rsidR="0058264F" w:rsidRPr="00AC010E">
        <w:rPr>
          <w:rFonts w:cs="Segoe UI"/>
          <w:i/>
          <w:iCs/>
          <w:lang w:val="it-IT"/>
        </w:rPr>
        <w:t xml:space="preserve"> un traguardo certamente significativo, ma vogliamo viverl</w:t>
      </w:r>
      <w:r w:rsidR="00C15958" w:rsidRPr="00AC010E">
        <w:rPr>
          <w:rFonts w:cs="Segoe UI"/>
          <w:i/>
          <w:iCs/>
          <w:lang w:val="it-IT"/>
        </w:rPr>
        <w:t>o</w:t>
      </w:r>
      <w:r w:rsidR="0058264F" w:rsidRPr="00AC010E">
        <w:rPr>
          <w:rFonts w:cs="Segoe UI"/>
          <w:i/>
          <w:iCs/>
          <w:lang w:val="it-IT"/>
        </w:rPr>
        <w:t xml:space="preserve"> soprattutto come punto di partenza per porci nuovi obiettivi ancora più ambiziosi</w:t>
      </w:r>
      <w:r w:rsidR="00C15958">
        <w:rPr>
          <w:rFonts w:cs="Segoe UI"/>
          <w:lang w:val="it-IT"/>
        </w:rPr>
        <w:t xml:space="preserve">”, ha commentato </w:t>
      </w:r>
      <w:r w:rsidR="00C15958" w:rsidRPr="003F166C">
        <w:rPr>
          <w:rFonts w:cs="Segoe UI"/>
          <w:b/>
          <w:bCs/>
          <w:lang w:val="it-IT"/>
        </w:rPr>
        <w:t>Mara Panajia</w:t>
      </w:r>
      <w:r w:rsidR="00C15958">
        <w:rPr>
          <w:rFonts w:cs="Segoe UI"/>
          <w:lang w:val="it-IT"/>
        </w:rPr>
        <w:t>, presidente e amministratore delegato di Henkel Italia</w:t>
      </w:r>
      <w:r w:rsidR="00C15958" w:rsidRPr="001C5456">
        <w:rPr>
          <w:rFonts w:cs="Segoe UI"/>
          <w:lang w:val="it-IT"/>
        </w:rPr>
        <w:t>.</w:t>
      </w:r>
      <w:r w:rsidR="00AC010E">
        <w:rPr>
          <w:rFonts w:cs="Segoe UI"/>
          <w:lang w:val="it-IT"/>
        </w:rPr>
        <w:t xml:space="preserve"> “</w:t>
      </w:r>
      <w:r w:rsidR="00903B8A">
        <w:rPr>
          <w:rFonts w:cs="Segoe UI"/>
          <w:i/>
          <w:iCs/>
          <w:lang w:val="it-IT"/>
        </w:rPr>
        <w:t>Siamo convinti che,</w:t>
      </w:r>
      <w:r w:rsidR="006261AB">
        <w:rPr>
          <w:rFonts w:cs="Segoe UI"/>
          <w:i/>
          <w:iCs/>
          <w:lang w:val="it-IT"/>
        </w:rPr>
        <w:t xml:space="preserve"> per</w:t>
      </w:r>
      <w:r w:rsidR="00B41F19">
        <w:rPr>
          <w:rFonts w:cs="Segoe UI"/>
          <w:i/>
          <w:iCs/>
          <w:lang w:val="it-IT"/>
        </w:rPr>
        <w:t xml:space="preserve"> </w:t>
      </w:r>
      <w:r w:rsidR="006261AB">
        <w:rPr>
          <w:rFonts w:cs="Segoe UI"/>
          <w:i/>
          <w:iCs/>
          <w:lang w:val="it-IT"/>
        </w:rPr>
        <w:t xml:space="preserve">valorizzare </w:t>
      </w:r>
      <w:r w:rsidR="00F70D0F">
        <w:rPr>
          <w:rFonts w:cs="Segoe UI"/>
          <w:i/>
          <w:iCs/>
          <w:lang w:val="it-IT"/>
        </w:rPr>
        <w:t>il talento femminile</w:t>
      </w:r>
      <w:r w:rsidR="00903B8A">
        <w:rPr>
          <w:rFonts w:cs="Segoe UI"/>
          <w:i/>
          <w:iCs/>
          <w:lang w:val="it-IT"/>
        </w:rPr>
        <w:t xml:space="preserve">, serva un cambiamento culturale accompagnato da iniziative concrete per sostenere le donne sul lavoro, </w:t>
      </w:r>
      <w:r w:rsidR="00ED3E20">
        <w:rPr>
          <w:rFonts w:cs="Segoe UI"/>
          <w:i/>
          <w:iCs/>
          <w:lang w:val="it-IT"/>
        </w:rPr>
        <w:t>cominciando</w:t>
      </w:r>
      <w:r w:rsidR="00903B8A">
        <w:rPr>
          <w:rFonts w:cs="Segoe UI"/>
          <w:i/>
          <w:iCs/>
          <w:lang w:val="it-IT"/>
        </w:rPr>
        <w:t xml:space="preserve"> da un nuovo concetto di genitorialità condivisa</w:t>
      </w:r>
      <w:r w:rsidR="001251C0">
        <w:rPr>
          <w:rFonts w:cs="Segoe UI"/>
          <w:lang w:val="it-IT"/>
        </w:rPr>
        <w:t>”</w:t>
      </w:r>
      <w:r w:rsidRPr="001C5456">
        <w:rPr>
          <w:rFonts w:cs="Segoe UI"/>
          <w:lang w:val="it-IT"/>
        </w:rPr>
        <w:t>.</w:t>
      </w:r>
    </w:p>
    <w:p w14:paraId="5BF5F438" w14:textId="77777777" w:rsidR="00B41F19" w:rsidRDefault="00B41F19" w:rsidP="00C1132D">
      <w:pPr>
        <w:spacing w:line="240" w:lineRule="auto"/>
        <w:rPr>
          <w:rFonts w:cs="Segoe UI"/>
          <w:lang w:val="it-IT"/>
        </w:rPr>
      </w:pPr>
    </w:p>
    <w:p w14:paraId="7248E08A" w14:textId="6F0749A3" w:rsidR="003F2040" w:rsidRPr="003F2040" w:rsidRDefault="00E7207F" w:rsidP="00D2660A">
      <w:pPr>
        <w:spacing w:line="240" w:lineRule="auto"/>
        <w:rPr>
          <w:rFonts w:cs="Segoe UI"/>
          <w:lang w:val="it-IT"/>
        </w:rPr>
      </w:pPr>
      <w:r>
        <w:rPr>
          <w:rFonts w:cs="Segoe UI"/>
          <w:lang w:val="it-IT"/>
        </w:rPr>
        <w:t>Negli ultimi anni, l</w:t>
      </w:r>
      <w:r w:rsidR="003F2040" w:rsidRPr="003F2040">
        <w:rPr>
          <w:rFonts w:cs="Segoe UI"/>
          <w:lang w:val="it-IT"/>
        </w:rPr>
        <w:t xml:space="preserve">a </w:t>
      </w:r>
      <w:r w:rsidR="003F2040" w:rsidRPr="003F166C">
        <w:rPr>
          <w:rFonts w:cs="Segoe UI"/>
          <w:b/>
          <w:bCs/>
          <w:lang w:val="it-IT"/>
        </w:rPr>
        <w:t>presenza femminile</w:t>
      </w:r>
      <w:r w:rsidR="003F2040" w:rsidRPr="003F2040">
        <w:rPr>
          <w:rFonts w:cs="Segoe UI"/>
          <w:lang w:val="it-IT"/>
        </w:rPr>
        <w:t xml:space="preserve"> è aumentata in tutte le </w:t>
      </w:r>
      <w:r>
        <w:rPr>
          <w:rFonts w:cs="Segoe UI"/>
          <w:lang w:val="it-IT"/>
        </w:rPr>
        <w:t>funzioni di Henkel Italia</w:t>
      </w:r>
      <w:r w:rsidR="002945DB">
        <w:rPr>
          <w:rFonts w:cs="Segoe UI"/>
          <w:lang w:val="it-IT"/>
        </w:rPr>
        <w:t xml:space="preserve">, inclusi i siti produttivi. </w:t>
      </w:r>
      <w:r w:rsidR="00537ED1">
        <w:rPr>
          <w:rFonts w:cs="Segoe UI"/>
          <w:lang w:val="it-IT"/>
        </w:rPr>
        <w:t>Oggi l’azienda conta</w:t>
      </w:r>
      <w:r w:rsidR="003F2040" w:rsidRPr="003F2040">
        <w:rPr>
          <w:rFonts w:cs="Segoe UI"/>
          <w:lang w:val="it-IT"/>
        </w:rPr>
        <w:t xml:space="preserve"> circa il </w:t>
      </w:r>
      <w:r w:rsidR="00537ED1">
        <w:rPr>
          <w:rFonts w:cs="Segoe UI"/>
          <w:lang w:val="it-IT"/>
        </w:rPr>
        <w:t>40</w:t>
      </w:r>
      <w:r w:rsidR="003F2040" w:rsidRPr="003F2040">
        <w:rPr>
          <w:rFonts w:cs="Segoe UI"/>
          <w:lang w:val="it-IT"/>
        </w:rPr>
        <w:t xml:space="preserve">% di </w:t>
      </w:r>
      <w:r w:rsidR="003F2040" w:rsidRPr="003F166C">
        <w:rPr>
          <w:rFonts w:cs="Segoe UI"/>
          <w:b/>
          <w:bCs/>
          <w:lang w:val="it-IT"/>
        </w:rPr>
        <w:t>manager donne</w:t>
      </w:r>
      <w:r w:rsidR="00537ED1">
        <w:rPr>
          <w:rFonts w:cs="Segoe UI"/>
          <w:lang w:val="it-IT"/>
        </w:rPr>
        <w:t>, con</w:t>
      </w:r>
      <w:r w:rsidR="003F2040" w:rsidRPr="003F2040">
        <w:rPr>
          <w:rFonts w:cs="Segoe UI"/>
          <w:lang w:val="it-IT"/>
        </w:rPr>
        <w:t xml:space="preserve"> l’obiettivo </w:t>
      </w:r>
      <w:r w:rsidR="00537ED1">
        <w:rPr>
          <w:rFonts w:cs="Segoe UI"/>
          <w:lang w:val="it-IT"/>
        </w:rPr>
        <w:t>di</w:t>
      </w:r>
      <w:r w:rsidR="003F2040" w:rsidRPr="003F2040">
        <w:rPr>
          <w:rFonts w:cs="Segoe UI"/>
          <w:lang w:val="it-IT"/>
        </w:rPr>
        <w:t xml:space="preserve"> arrivare </w:t>
      </w:r>
      <w:r w:rsidR="00537ED1">
        <w:rPr>
          <w:rFonts w:cs="Segoe UI"/>
          <w:lang w:val="it-IT"/>
        </w:rPr>
        <w:t>al</w:t>
      </w:r>
      <w:r w:rsidR="003F2040" w:rsidRPr="003F2040">
        <w:rPr>
          <w:rFonts w:cs="Segoe UI"/>
          <w:lang w:val="it-IT"/>
        </w:rPr>
        <w:t xml:space="preserve"> 50%</w:t>
      </w:r>
      <w:r w:rsidR="0088603B">
        <w:rPr>
          <w:rFonts w:cs="Segoe UI"/>
          <w:lang w:val="it-IT"/>
        </w:rPr>
        <w:t xml:space="preserve"> anche grazie a un’attenta politica di recruitment che prevede, nella fase iniziale di ogni selezione, </w:t>
      </w:r>
      <w:r w:rsidR="00D2660A">
        <w:rPr>
          <w:rFonts w:cs="Segoe UI"/>
          <w:lang w:val="it-IT"/>
        </w:rPr>
        <w:t>il bilanciamento</w:t>
      </w:r>
      <w:r w:rsidR="003F2040" w:rsidRPr="003F2040">
        <w:rPr>
          <w:rFonts w:cs="Segoe UI"/>
          <w:lang w:val="it-IT"/>
        </w:rPr>
        <w:t xml:space="preserve"> </w:t>
      </w:r>
      <w:r w:rsidR="00D2660A">
        <w:rPr>
          <w:rFonts w:cs="Segoe UI"/>
          <w:lang w:val="it-IT"/>
        </w:rPr>
        <w:t>delle</w:t>
      </w:r>
      <w:r w:rsidR="003F2040" w:rsidRPr="003F2040">
        <w:rPr>
          <w:rFonts w:cs="Segoe UI"/>
          <w:lang w:val="it-IT"/>
        </w:rPr>
        <w:t xml:space="preserve"> candidature femminili</w:t>
      </w:r>
      <w:r w:rsidR="00D2660A">
        <w:rPr>
          <w:rFonts w:cs="Segoe UI"/>
          <w:lang w:val="it-IT"/>
        </w:rPr>
        <w:t xml:space="preserve"> e maschili.</w:t>
      </w:r>
    </w:p>
    <w:p w14:paraId="0492794B" w14:textId="77777777" w:rsidR="00F46FC0" w:rsidRDefault="00F46FC0" w:rsidP="003F2040">
      <w:pPr>
        <w:spacing w:line="240" w:lineRule="auto"/>
        <w:rPr>
          <w:rFonts w:cs="Segoe UI"/>
          <w:lang w:val="it-IT"/>
        </w:rPr>
      </w:pPr>
    </w:p>
    <w:p w14:paraId="76A995D2" w14:textId="65F06F5E" w:rsidR="003F2040" w:rsidRDefault="00291604" w:rsidP="003F2040">
      <w:pPr>
        <w:spacing w:line="240" w:lineRule="auto"/>
        <w:rPr>
          <w:rFonts w:cs="Segoe UI"/>
          <w:lang w:val="it-IT"/>
        </w:rPr>
      </w:pPr>
      <w:r>
        <w:rPr>
          <w:rFonts w:cs="Segoe UI"/>
          <w:lang w:val="it-IT"/>
        </w:rPr>
        <w:t>Promuovendo un</w:t>
      </w:r>
      <w:r w:rsidR="00C907B2">
        <w:rPr>
          <w:rFonts w:cs="Segoe UI"/>
          <w:lang w:val="it-IT"/>
        </w:rPr>
        <w:t xml:space="preserve">a </w:t>
      </w:r>
      <w:r w:rsidR="00C907B2" w:rsidRPr="003F166C">
        <w:rPr>
          <w:rFonts w:cs="Segoe UI"/>
          <w:b/>
          <w:bCs/>
          <w:lang w:val="it-IT"/>
        </w:rPr>
        <w:t>genitorialità</w:t>
      </w:r>
      <w:r w:rsidR="00C907B2">
        <w:rPr>
          <w:rFonts w:cs="Segoe UI"/>
          <w:lang w:val="it-IT"/>
        </w:rPr>
        <w:t xml:space="preserve"> </w:t>
      </w:r>
      <w:r w:rsidR="00C907B2" w:rsidRPr="003F166C">
        <w:rPr>
          <w:rFonts w:cs="Segoe UI"/>
          <w:b/>
          <w:bCs/>
          <w:lang w:val="it-IT"/>
        </w:rPr>
        <w:t>sempre più condivisa</w:t>
      </w:r>
      <w:r w:rsidR="00C907B2">
        <w:rPr>
          <w:rFonts w:cs="Segoe UI"/>
          <w:lang w:val="it-IT"/>
        </w:rPr>
        <w:t xml:space="preserve">, </w:t>
      </w:r>
      <w:r w:rsidR="00D60069">
        <w:rPr>
          <w:rFonts w:cs="Segoe UI"/>
          <w:lang w:val="it-IT"/>
        </w:rPr>
        <w:t>Henkel offre</w:t>
      </w:r>
      <w:r>
        <w:rPr>
          <w:rFonts w:cs="Segoe UI"/>
          <w:lang w:val="it-IT"/>
        </w:rPr>
        <w:t xml:space="preserve"> </w:t>
      </w:r>
      <w:r w:rsidR="00C907B2" w:rsidRPr="003F2040">
        <w:rPr>
          <w:rFonts w:cs="Segoe UI"/>
          <w:lang w:val="it-IT"/>
        </w:rPr>
        <w:t xml:space="preserve">a tutti i </w:t>
      </w:r>
      <w:r w:rsidR="00415814">
        <w:rPr>
          <w:rFonts w:cs="Segoe UI"/>
          <w:lang w:val="it-IT"/>
        </w:rPr>
        <w:t>dipendenti</w:t>
      </w:r>
      <w:r w:rsidR="00C907B2" w:rsidRPr="003F2040">
        <w:rPr>
          <w:rFonts w:cs="Segoe UI"/>
          <w:lang w:val="it-IT"/>
        </w:rPr>
        <w:t>, indipendentemente dal genere e dallo stato familiare, l’opportunità di partecipare all’accudimento dei figli.</w:t>
      </w:r>
      <w:r w:rsidR="00C907B2">
        <w:rPr>
          <w:rFonts w:cs="Segoe UI"/>
          <w:lang w:val="it-IT"/>
        </w:rPr>
        <w:t xml:space="preserve"> Le </w:t>
      </w:r>
      <w:hyperlink r:id="rId12" w:history="1">
        <w:r w:rsidR="00C907B2" w:rsidRPr="00FB597D">
          <w:rPr>
            <w:rStyle w:val="Collegamentoipertestuale"/>
            <w:rFonts w:cs="Segoe UI"/>
            <w:sz w:val="22"/>
            <w:szCs w:val="24"/>
            <w:lang w:val="it-IT"/>
          </w:rPr>
          <w:t xml:space="preserve">linee guida </w:t>
        </w:r>
        <w:r w:rsidR="000D2721" w:rsidRPr="00FB597D">
          <w:rPr>
            <w:rStyle w:val="Collegamentoipertestuale"/>
            <w:rFonts w:cs="Segoe UI"/>
            <w:sz w:val="22"/>
            <w:szCs w:val="24"/>
            <w:lang w:val="it-IT"/>
          </w:rPr>
          <w:t>per la gestione del congedo parentale</w:t>
        </w:r>
      </w:hyperlink>
      <w:r w:rsidR="000D2721" w:rsidRPr="003F2040">
        <w:rPr>
          <w:rFonts w:cs="Segoe UI"/>
          <w:lang w:val="it-IT"/>
        </w:rPr>
        <w:t>,</w:t>
      </w:r>
      <w:r w:rsidR="000D2721">
        <w:rPr>
          <w:rFonts w:cs="Segoe UI"/>
          <w:lang w:val="it-IT"/>
        </w:rPr>
        <w:t xml:space="preserve"> introdotte a livello globale nel 2024, </w:t>
      </w:r>
      <w:r w:rsidR="003F2040" w:rsidRPr="003F2040">
        <w:rPr>
          <w:rFonts w:cs="Segoe UI"/>
          <w:lang w:val="it-IT"/>
        </w:rPr>
        <w:t>si traduc</w:t>
      </w:r>
      <w:r w:rsidR="000D2721">
        <w:rPr>
          <w:rFonts w:cs="Segoe UI"/>
          <w:lang w:val="it-IT"/>
        </w:rPr>
        <w:t>ono</w:t>
      </w:r>
      <w:r w:rsidR="003F2040" w:rsidRPr="003F2040">
        <w:rPr>
          <w:rFonts w:cs="Segoe UI"/>
          <w:lang w:val="it-IT"/>
        </w:rPr>
        <w:t xml:space="preserve"> </w:t>
      </w:r>
      <w:r w:rsidR="00F05979">
        <w:rPr>
          <w:rFonts w:cs="Segoe UI"/>
          <w:lang w:val="it-IT"/>
        </w:rPr>
        <w:t xml:space="preserve">in Italia </w:t>
      </w:r>
      <w:r w:rsidR="003F2040" w:rsidRPr="003F2040">
        <w:rPr>
          <w:rFonts w:cs="Segoe UI"/>
          <w:lang w:val="it-IT"/>
        </w:rPr>
        <w:t xml:space="preserve">nell’estensione del </w:t>
      </w:r>
      <w:r w:rsidR="003F2040" w:rsidRPr="003F166C">
        <w:rPr>
          <w:rFonts w:cs="Segoe UI"/>
          <w:b/>
          <w:bCs/>
          <w:lang w:val="it-IT"/>
        </w:rPr>
        <w:t>congedo per i neopapà o i secondi caregiver</w:t>
      </w:r>
      <w:r w:rsidR="003F2040" w:rsidRPr="003F2040">
        <w:rPr>
          <w:rFonts w:cs="Segoe UI"/>
          <w:lang w:val="it-IT"/>
        </w:rPr>
        <w:t xml:space="preserve">, che possono usufruire di 8 settimane di </w:t>
      </w:r>
      <w:r w:rsidR="009165A5">
        <w:rPr>
          <w:rFonts w:cs="Segoe UI"/>
          <w:lang w:val="it-IT"/>
        </w:rPr>
        <w:t>astensione lavorativa</w:t>
      </w:r>
      <w:r w:rsidR="003F2040" w:rsidRPr="003F2040">
        <w:rPr>
          <w:rFonts w:cs="Segoe UI"/>
          <w:lang w:val="it-IT"/>
        </w:rPr>
        <w:t xml:space="preserve"> retribuit</w:t>
      </w:r>
      <w:r w:rsidR="009165A5">
        <w:rPr>
          <w:rFonts w:cs="Segoe UI"/>
          <w:lang w:val="it-IT"/>
        </w:rPr>
        <w:t>a</w:t>
      </w:r>
      <w:r w:rsidR="003F2040" w:rsidRPr="003F2040">
        <w:rPr>
          <w:rFonts w:cs="Segoe UI"/>
          <w:lang w:val="it-IT"/>
        </w:rPr>
        <w:t xml:space="preserve"> al 100%</w:t>
      </w:r>
      <w:r w:rsidR="009165A5">
        <w:rPr>
          <w:rFonts w:cs="Segoe UI"/>
          <w:lang w:val="it-IT"/>
        </w:rPr>
        <w:t>. A questa</w:t>
      </w:r>
      <w:r w:rsidR="00EB6FFE">
        <w:rPr>
          <w:rFonts w:cs="Segoe UI"/>
          <w:lang w:val="it-IT"/>
        </w:rPr>
        <w:t xml:space="preserve"> misura si aggiungono altre iniziative </w:t>
      </w:r>
      <w:r w:rsidR="003F2040" w:rsidRPr="003F2040">
        <w:rPr>
          <w:rFonts w:cs="Segoe UI"/>
          <w:lang w:val="it-IT"/>
        </w:rPr>
        <w:t xml:space="preserve">a sostegno </w:t>
      </w:r>
      <w:r w:rsidR="00683161">
        <w:rPr>
          <w:rFonts w:cs="Segoe UI"/>
          <w:lang w:val="it-IT"/>
        </w:rPr>
        <w:t>delle famiglie</w:t>
      </w:r>
      <w:r w:rsidR="00EB6FFE">
        <w:rPr>
          <w:rFonts w:cs="Segoe UI"/>
          <w:lang w:val="it-IT"/>
        </w:rPr>
        <w:t xml:space="preserve">, </w:t>
      </w:r>
      <w:r w:rsidR="005F189B" w:rsidRPr="00FE7EDF">
        <w:rPr>
          <w:rFonts w:cs="Segoe UI"/>
          <w:lang w:val="it-IT"/>
        </w:rPr>
        <w:t>tra cui la flessibilità dell’orario lavorativo e ‘</w:t>
      </w:r>
      <w:proofErr w:type="spellStart"/>
      <w:r w:rsidR="005F189B" w:rsidRPr="003F166C">
        <w:rPr>
          <w:rFonts w:cs="Segoe UI"/>
          <w:b/>
          <w:bCs/>
          <w:lang w:val="it-IT"/>
        </w:rPr>
        <w:t>MasterGenitori</w:t>
      </w:r>
      <w:proofErr w:type="spellEnd"/>
      <w:r w:rsidR="005F189B" w:rsidRPr="00FE7EDF">
        <w:rPr>
          <w:rFonts w:cs="Segoe UI"/>
          <w:lang w:val="it-IT"/>
        </w:rPr>
        <w:t xml:space="preserve">’, una piattaforma di formazione e supporto per affrontare con serenità le varie fasi di crescita dei figli e favorire il giusto equilibrio tra la casa e l’ufficio. </w:t>
      </w:r>
    </w:p>
    <w:p w14:paraId="0744E9DE" w14:textId="77777777" w:rsidR="00DC1C7A" w:rsidRDefault="00DC1C7A" w:rsidP="003F2040">
      <w:pPr>
        <w:spacing w:line="240" w:lineRule="auto"/>
        <w:rPr>
          <w:rFonts w:cs="Segoe UI"/>
          <w:lang w:val="it-IT"/>
        </w:rPr>
      </w:pPr>
    </w:p>
    <w:p w14:paraId="334529F7" w14:textId="52815F3F" w:rsidR="00340107" w:rsidRDefault="00415311" w:rsidP="00D072BD">
      <w:pPr>
        <w:spacing w:line="240" w:lineRule="auto"/>
        <w:rPr>
          <w:rFonts w:cs="Segoe UI"/>
          <w:lang w:val="it-IT"/>
        </w:rPr>
      </w:pPr>
      <w:r>
        <w:rPr>
          <w:rFonts w:cs="Segoe UI"/>
          <w:lang w:val="it-IT"/>
        </w:rPr>
        <w:t>L</w:t>
      </w:r>
      <w:r w:rsidR="00F87A95">
        <w:rPr>
          <w:rFonts w:cs="Segoe UI"/>
          <w:lang w:val="it-IT"/>
        </w:rPr>
        <w:t>’</w:t>
      </w:r>
      <w:r w:rsidR="00EA3EE2">
        <w:rPr>
          <w:rFonts w:cs="Segoe UI"/>
          <w:lang w:val="it-IT"/>
        </w:rPr>
        <w:t xml:space="preserve">impegno per </w:t>
      </w:r>
      <w:r w:rsidR="00F87A95">
        <w:rPr>
          <w:rFonts w:cs="Segoe UI"/>
          <w:lang w:val="it-IT"/>
        </w:rPr>
        <w:t xml:space="preserve">la parità di genere </w:t>
      </w:r>
      <w:r w:rsidR="008E0350">
        <w:rPr>
          <w:rFonts w:cs="Segoe UI"/>
          <w:lang w:val="it-IT"/>
        </w:rPr>
        <w:t xml:space="preserve">è parte di </w:t>
      </w:r>
      <w:r w:rsidR="00EA3EE2" w:rsidRPr="00EA3A88">
        <w:rPr>
          <w:rFonts w:cs="Segoe UI"/>
          <w:lang w:val="it-IT"/>
        </w:rPr>
        <w:t>cultura aziendale</w:t>
      </w:r>
      <w:r w:rsidR="00EA3EE2">
        <w:rPr>
          <w:rFonts w:cs="Segoe UI"/>
          <w:lang w:val="it-IT"/>
        </w:rPr>
        <w:t xml:space="preserve"> orientata</w:t>
      </w:r>
      <w:r w:rsidR="0035500C">
        <w:rPr>
          <w:rFonts w:cs="Segoe UI"/>
          <w:lang w:val="it-IT"/>
        </w:rPr>
        <w:t xml:space="preserve"> </w:t>
      </w:r>
      <w:r w:rsidR="00EA3EE2">
        <w:rPr>
          <w:rFonts w:cs="Segoe UI"/>
          <w:lang w:val="it-IT"/>
        </w:rPr>
        <w:t>al</w:t>
      </w:r>
      <w:r w:rsidR="00EA3A88" w:rsidRPr="00EA3A88">
        <w:rPr>
          <w:rFonts w:cs="Segoe UI"/>
          <w:lang w:val="it-IT"/>
        </w:rPr>
        <w:t xml:space="preserve">l’inclusione e </w:t>
      </w:r>
      <w:r w:rsidR="00EA3EE2">
        <w:rPr>
          <w:rFonts w:cs="Segoe UI"/>
          <w:lang w:val="it-IT"/>
        </w:rPr>
        <w:t>al</w:t>
      </w:r>
      <w:r w:rsidR="00EA3A88" w:rsidRPr="00EA3A88">
        <w:rPr>
          <w:rFonts w:cs="Segoe UI"/>
          <w:lang w:val="it-IT"/>
        </w:rPr>
        <w:t xml:space="preserve">la valorizzazione </w:t>
      </w:r>
      <w:r w:rsidR="00EA3A88">
        <w:rPr>
          <w:rFonts w:cs="Segoe UI"/>
          <w:lang w:val="it-IT"/>
        </w:rPr>
        <w:t xml:space="preserve">di ogni </w:t>
      </w:r>
      <w:r w:rsidR="00EA3EE2">
        <w:rPr>
          <w:rFonts w:cs="Segoe UI"/>
          <w:lang w:val="it-IT"/>
        </w:rPr>
        <w:t>forma di</w:t>
      </w:r>
      <w:r w:rsidR="00EA3A88" w:rsidRPr="00EA3A88">
        <w:rPr>
          <w:rFonts w:cs="Segoe UI"/>
          <w:lang w:val="it-IT"/>
        </w:rPr>
        <w:t xml:space="preserve"> diversità</w:t>
      </w:r>
      <w:r w:rsidR="00EA3EE2">
        <w:rPr>
          <w:rFonts w:cs="Segoe UI"/>
          <w:lang w:val="it-IT"/>
        </w:rPr>
        <w:t>.</w:t>
      </w:r>
      <w:r w:rsidR="00EA3A88" w:rsidRPr="00EA3A88">
        <w:rPr>
          <w:rFonts w:cs="Segoe UI"/>
          <w:lang w:val="it-IT"/>
        </w:rPr>
        <w:t xml:space="preserve"> </w:t>
      </w:r>
      <w:r w:rsidR="00340107" w:rsidRPr="00C27E05">
        <w:rPr>
          <w:rFonts w:cs="Segoe UI"/>
          <w:lang w:val="it-IT"/>
        </w:rPr>
        <w:t xml:space="preserve">Tra </w:t>
      </w:r>
      <w:r w:rsidR="00930B94">
        <w:rPr>
          <w:rFonts w:cs="Segoe UI"/>
          <w:lang w:val="it-IT"/>
        </w:rPr>
        <w:t>i progetti</w:t>
      </w:r>
      <w:r w:rsidR="00340107">
        <w:rPr>
          <w:rFonts w:cs="Segoe UI"/>
          <w:lang w:val="it-IT"/>
        </w:rPr>
        <w:t xml:space="preserve"> </w:t>
      </w:r>
      <w:r w:rsidR="004F7D3D">
        <w:rPr>
          <w:rFonts w:cs="Segoe UI"/>
          <w:lang w:val="it-IT"/>
        </w:rPr>
        <w:t xml:space="preserve">di Henkel Italia </w:t>
      </w:r>
      <w:r w:rsidR="00340107">
        <w:rPr>
          <w:rFonts w:cs="Segoe UI"/>
          <w:lang w:val="it-IT"/>
        </w:rPr>
        <w:t xml:space="preserve">in ambito </w:t>
      </w:r>
      <w:proofErr w:type="spellStart"/>
      <w:r w:rsidR="00340107">
        <w:rPr>
          <w:rFonts w:cs="Segoe UI"/>
          <w:lang w:val="it-IT"/>
        </w:rPr>
        <w:t>Diversity</w:t>
      </w:r>
      <w:proofErr w:type="spellEnd"/>
      <w:r w:rsidR="00340107">
        <w:rPr>
          <w:rFonts w:cs="Segoe UI"/>
          <w:lang w:val="it-IT"/>
        </w:rPr>
        <w:t xml:space="preserve">, Equity &amp; </w:t>
      </w:r>
      <w:proofErr w:type="spellStart"/>
      <w:r w:rsidR="00340107">
        <w:rPr>
          <w:rFonts w:cs="Segoe UI"/>
          <w:lang w:val="it-IT"/>
        </w:rPr>
        <w:t>Inclusion</w:t>
      </w:r>
      <w:proofErr w:type="spellEnd"/>
      <w:r w:rsidR="00340107">
        <w:rPr>
          <w:rFonts w:cs="Segoe UI"/>
          <w:lang w:val="it-IT"/>
        </w:rPr>
        <w:t xml:space="preserve"> c’è ad esempio </w:t>
      </w:r>
      <w:r w:rsidR="00340107" w:rsidRPr="003F166C">
        <w:rPr>
          <w:rFonts w:cs="Segoe UI"/>
          <w:b/>
          <w:bCs/>
          <w:lang w:val="it-IT"/>
        </w:rPr>
        <w:t>#diversaMENTE</w:t>
      </w:r>
      <w:r w:rsidR="00340107" w:rsidRPr="00C27E05">
        <w:rPr>
          <w:rFonts w:cs="Segoe UI"/>
          <w:lang w:val="it-IT"/>
        </w:rPr>
        <w:t xml:space="preserve">, </w:t>
      </w:r>
      <w:r w:rsidR="009F536F">
        <w:rPr>
          <w:rFonts w:cs="Segoe UI"/>
          <w:lang w:val="it-IT"/>
        </w:rPr>
        <w:t xml:space="preserve">con </w:t>
      </w:r>
      <w:r w:rsidR="00340107" w:rsidRPr="00C27E05">
        <w:rPr>
          <w:rFonts w:cs="Segoe UI"/>
          <w:lang w:val="it-IT"/>
        </w:rPr>
        <w:t>eventi</w:t>
      </w:r>
      <w:r w:rsidR="009F536F">
        <w:rPr>
          <w:rFonts w:cs="Segoe UI"/>
          <w:lang w:val="it-IT"/>
        </w:rPr>
        <w:t xml:space="preserve"> e appuntamenti</w:t>
      </w:r>
      <w:r w:rsidR="00340107" w:rsidRPr="00C27E05">
        <w:rPr>
          <w:rFonts w:cs="Segoe UI"/>
          <w:lang w:val="it-IT"/>
        </w:rPr>
        <w:t xml:space="preserve"> periodici per i dipendenti in cui </w:t>
      </w:r>
      <w:r w:rsidR="00D072BD">
        <w:rPr>
          <w:rFonts w:cs="Segoe UI"/>
          <w:lang w:val="it-IT"/>
        </w:rPr>
        <w:t>stimolare la riflessione e il confronto su varie tematiche quali</w:t>
      </w:r>
      <w:r w:rsidR="00340107" w:rsidRPr="00C27E05">
        <w:rPr>
          <w:rFonts w:cs="Segoe UI"/>
          <w:lang w:val="it-IT"/>
        </w:rPr>
        <w:t xml:space="preserve"> il genere</w:t>
      </w:r>
      <w:r w:rsidR="00D072BD">
        <w:rPr>
          <w:rFonts w:cs="Segoe UI"/>
          <w:lang w:val="it-IT"/>
        </w:rPr>
        <w:t>,</w:t>
      </w:r>
      <w:r w:rsidR="00340107" w:rsidRPr="00C27E05">
        <w:rPr>
          <w:rFonts w:cs="Segoe UI"/>
          <w:lang w:val="it-IT"/>
        </w:rPr>
        <w:t xml:space="preserve"> l’orientamento sessuale, la disabilità</w:t>
      </w:r>
      <w:r w:rsidR="00034FEB">
        <w:rPr>
          <w:rFonts w:cs="Segoe UI"/>
          <w:lang w:val="it-IT"/>
        </w:rPr>
        <w:t xml:space="preserve"> e la multiculturalità, </w:t>
      </w:r>
      <w:r w:rsidR="00340107" w:rsidRPr="00C27E05">
        <w:rPr>
          <w:rFonts w:cs="Segoe UI"/>
          <w:lang w:val="it-IT"/>
        </w:rPr>
        <w:t>anche con l’aiuto di ospiti e testimonial</w:t>
      </w:r>
      <w:r w:rsidR="00162602">
        <w:rPr>
          <w:rFonts w:cs="Segoe UI"/>
          <w:lang w:val="it-IT"/>
        </w:rPr>
        <w:t>.</w:t>
      </w:r>
    </w:p>
    <w:p w14:paraId="4403961D" w14:textId="7F67BF92" w:rsidR="00450D7B" w:rsidRDefault="00450D7B" w:rsidP="003F2040">
      <w:pPr>
        <w:spacing w:line="240" w:lineRule="auto"/>
        <w:rPr>
          <w:rFonts w:cs="Segoe UI"/>
          <w:lang w:val="it-IT"/>
        </w:rPr>
      </w:pPr>
    </w:p>
    <w:p w14:paraId="70EEF7D6" w14:textId="6771C37F" w:rsidR="00B41F19" w:rsidRDefault="00D47EC5" w:rsidP="00045660">
      <w:pPr>
        <w:spacing w:line="240" w:lineRule="auto"/>
        <w:rPr>
          <w:rFonts w:cs="Segoe UI"/>
          <w:lang w:val="it-IT"/>
        </w:rPr>
      </w:pPr>
      <w:r>
        <w:rPr>
          <w:rFonts w:cs="Segoe UI"/>
          <w:lang w:val="it-IT"/>
        </w:rPr>
        <w:t>In</w:t>
      </w:r>
      <w:r w:rsidR="00162602">
        <w:rPr>
          <w:rFonts w:cs="Segoe UI"/>
          <w:lang w:val="it-IT"/>
        </w:rPr>
        <w:t>fine, in</w:t>
      </w:r>
      <w:r>
        <w:rPr>
          <w:rFonts w:cs="Segoe UI"/>
          <w:lang w:val="it-IT"/>
        </w:rPr>
        <w:t xml:space="preserve"> quanto</w:t>
      </w:r>
      <w:r w:rsidR="003F2040" w:rsidRPr="003F2040">
        <w:rPr>
          <w:rFonts w:cs="Segoe UI"/>
          <w:lang w:val="it-IT"/>
        </w:rPr>
        <w:t xml:space="preserve"> produtt</w:t>
      </w:r>
      <w:r>
        <w:rPr>
          <w:rFonts w:cs="Segoe UI"/>
          <w:lang w:val="it-IT"/>
        </w:rPr>
        <w:t>rice</w:t>
      </w:r>
      <w:r w:rsidR="003F2040" w:rsidRPr="003F2040">
        <w:rPr>
          <w:rFonts w:cs="Segoe UI"/>
          <w:lang w:val="it-IT"/>
        </w:rPr>
        <w:t xml:space="preserve"> di marchi che vengono usati ogni giorno da milioni di persone</w:t>
      </w:r>
      <w:r>
        <w:rPr>
          <w:rFonts w:cs="Segoe UI"/>
          <w:lang w:val="it-IT"/>
        </w:rPr>
        <w:t>, Henkel</w:t>
      </w:r>
      <w:r w:rsidR="003C4247">
        <w:rPr>
          <w:rFonts w:cs="Segoe UI"/>
          <w:lang w:val="it-IT"/>
        </w:rPr>
        <w:t xml:space="preserve"> Italia</w:t>
      </w:r>
      <w:r>
        <w:rPr>
          <w:rFonts w:cs="Segoe UI"/>
          <w:lang w:val="it-IT"/>
        </w:rPr>
        <w:t xml:space="preserve"> </w:t>
      </w:r>
      <w:r w:rsidR="00B97398">
        <w:rPr>
          <w:rFonts w:cs="Segoe UI"/>
          <w:lang w:val="it-IT"/>
        </w:rPr>
        <w:t xml:space="preserve">vuole </w:t>
      </w:r>
      <w:r w:rsidR="003F2040" w:rsidRPr="003F2040">
        <w:rPr>
          <w:rFonts w:cs="Segoe UI"/>
          <w:lang w:val="it-IT"/>
        </w:rPr>
        <w:t>contribuire al cambiamento collettivo e a</w:t>
      </w:r>
      <w:r w:rsidR="00A871BA">
        <w:rPr>
          <w:rFonts w:cs="Segoe UI"/>
          <w:lang w:val="it-IT"/>
        </w:rPr>
        <w:t>lla</w:t>
      </w:r>
      <w:r w:rsidR="008669E8">
        <w:rPr>
          <w:rFonts w:cs="Segoe UI"/>
          <w:lang w:val="it-IT"/>
        </w:rPr>
        <w:t xml:space="preserve"> costruzione di</w:t>
      </w:r>
      <w:r w:rsidR="003F2040" w:rsidRPr="003F2040">
        <w:rPr>
          <w:rFonts w:cs="Segoe UI"/>
          <w:lang w:val="it-IT"/>
        </w:rPr>
        <w:t xml:space="preserve"> una società libera dagli stereotipi che ancora ostacolano le donne</w:t>
      </w:r>
      <w:r w:rsidR="00510B76">
        <w:rPr>
          <w:rFonts w:cs="Segoe UI"/>
          <w:lang w:val="it-IT"/>
        </w:rPr>
        <w:t xml:space="preserve">. </w:t>
      </w:r>
      <w:r w:rsidR="003F2040" w:rsidRPr="003F2040">
        <w:rPr>
          <w:rFonts w:cs="Segoe UI"/>
          <w:lang w:val="it-IT"/>
        </w:rPr>
        <w:t>Dal 2022</w:t>
      </w:r>
      <w:r w:rsidR="00510B76">
        <w:rPr>
          <w:rFonts w:cs="Segoe UI"/>
          <w:lang w:val="it-IT"/>
        </w:rPr>
        <w:t>,</w:t>
      </w:r>
      <w:r w:rsidR="003F2040" w:rsidRPr="003F2040">
        <w:rPr>
          <w:rFonts w:cs="Segoe UI"/>
          <w:lang w:val="it-IT"/>
        </w:rPr>
        <w:t xml:space="preserve"> </w:t>
      </w:r>
      <w:r w:rsidR="00510B76" w:rsidRPr="003F2040">
        <w:rPr>
          <w:rFonts w:cs="Segoe UI"/>
          <w:lang w:val="it-IT"/>
        </w:rPr>
        <w:t>in collaborazione con Eumetra</w:t>
      </w:r>
      <w:r w:rsidR="00510B76">
        <w:rPr>
          <w:rFonts w:cs="Segoe UI"/>
          <w:lang w:val="it-IT"/>
        </w:rPr>
        <w:t>,</w:t>
      </w:r>
      <w:r w:rsidR="00510B76" w:rsidRPr="003F2040">
        <w:rPr>
          <w:rFonts w:cs="Segoe UI"/>
          <w:lang w:val="it-IT"/>
        </w:rPr>
        <w:t xml:space="preserve"> </w:t>
      </w:r>
      <w:r w:rsidR="00510B76">
        <w:rPr>
          <w:rFonts w:cs="Segoe UI"/>
          <w:lang w:val="it-IT"/>
        </w:rPr>
        <w:t xml:space="preserve">l’azienda </w:t>
      </w:r>
      <w:r w:rsidR="003F2040" w:rsidRPr="003F2040">
        <w:rPr>
          <w:rFonts w:cs="Segoe UI"/>
          <w:lang w:val="it-IT"/>
        </w:rPr>
        <w:t>promuov</w:t>
      </w:r>
      <w:r w:rsidR="00CB12D8">
        <w:rPr>
          <w:rFonts w:cs="Segoe UI"/>
          <w:lang w:val="it-IT"/>
        </w:rPr>
        <w:t>e</w:t>
      </w:r>
      <w:r w:rsidR="003F2040" w:rsidRPr="003F2040">
        <w:rPr>
          <w:rFonts w:cs="Segoe UI"/>
          <w:lang w:val="it-IT"/>
        </w:rPr>
        <w:t xml:space="preserve"> l’</w:t>
      </w:r>
      <w:hyperlink r:id="rId13" w:history="1">
        <w:r w:rsidR="003F2040" w:rsidRPr="003F166C">
          <w:rPr>
            <w:rStyle w:val="Collegamentoipertestuale"/>
            <w:rFonts w:cs="Segoe UI"/>
            <w:b/>
            <w:bCs/>
            <w:sz w:val="22"/>
            <w:szCs w:val="24"/>
            <w:lang w:val="it-IT"/>
          </w:rPr>
          <w:t>Osservatorio ‘Genere e Stereotipi’</w:t>
        </w:r>
      </w:hyperlink>
      <w:r w:rsidR="003F2040" w:rsidRPr="003F2040">
        <w:rPr>
          <w:rFonts w:cs="Segoe UI"/>
          <w:lang w:val="it-IT"/>
        </w:rPr>
        <w:t xml:space="preserve"> </w:t>
      </w:r>
      <w:r w:rsidR="00CB12D8">
        <w:rPr>
          <w:rFonts w:cs="Segoe UI"/>
          <w:lang w:val="it-IT"/>
        </w:rPr>
        <w:t>per</w:t>
      </w:r>
      <w:r w:rsidR="003F2040" w:rsidRPr="003F2040">
        <w:rPr>
          <w:rFonts w:cs="Segoe UI"/>
          <w:lang w:val="it-IT"/>
        </w:rPr>
        <w:t xml:space="preserve"> studiare l’evoluzione degli stereotipi legati al genere </w:t>
      </w:r>
      <w:r w:rsidR="00CB12D8">
        <w:rPr>
          <w:rFonts w:cs="Segoe UI"/>
          <w:lang w:val="it-IT"/>
        </w:rPr>
        <w:t xml:space="preserve">e il loro peso </w:t>
      </w:r>
      <w:r w:rsidR="003F2040" w:rsidRPr="003F2040">
        <w:rPr>
          <w:rFonts w:cs="Segoe UI"/>
          <w:lang w:val="it-IT"/>
        </w:rPr>
        <w:t>nelle scelte personali e famigliari</w:t>
      </w:r>
      <w:r w:rsidR="00CB12D8">
        <w:rPr>
          <w:rFonts w:cs="Segoe UI"/>
          <w:lang w:val="it-IT"/>
        </w:rPr>
        <w:t>.</w:t>
      </w:r>
      <w:r w:rsidR="003F2040" w:rsidRPr="003F2040">
        <w:rPr>
          <w:rFonts w:cs="Segoe UI"/>
          <w:lang w:val="it-IT"/>
        </w:rPr>
        <w:t xml:space="preserve"> </w:t>
      </w:r>
      <w:r w:rsidR="00045660">
        <w:rPr>
          <w:rFonts w:cs="Segoe UI"/>
          <w:lang w:val="it-IT"/>
        </w:rPr>
        <w:t>Nella</w:t>
      </w:r>
      <w:r w:rsidR="003F2040" w:rsidRPr="003F2040">
        <w:rPr>
          <w:rFonts w:cs="Segoe UI"/>
          <w:lang w:val="it-IT"/>
        </w:rPr>
        <w:t xml:space="preserve"> </w:t>
      </w:r>
      <w:r w:rsidR="00045660">
        <w:rPr>
          <w:rFonts w:cs="Segoe UI"/>
          <w:lang w:val="it-IT"/>
        </w:rPr>
        <w:t>comunicazione dei</w:t>
      </w:r>
      <w:r w:rsidR="003F2040" w:rsidRPr="003F2040">
        <w:rPr>
          <w:rFonts w:cs="Segoe UI"/>
          <w:lang w:val="it-IT"/>
        </w:rPr>
        <w:t xml:space="preserve"> prodotti</w:t>
      </w:r>
      <w:r w:rsidR="00045660">
        <w:rPr>
          <w:rFonts w:cs="Segoe UI"/>
          <w:lang w:val="it-IT"/>
        </w:rPr>
        <w:t>,</w:t>
      </w:r>
      <w:r w:rsidR="003F2040" w:rsidRPr="003F2040">
        <w:rPr>
          <w:rFonts w:cs="Segoe UI"/>
          <w:lang w:val="it-IT"/>
        </w:rPr>
        <w:t xml:space="preserve"> </w:t>
      </w:r>
      <w:r w:rsidR="00DC1C7A">
        <w:rPr>
          <w:rFonts w:cs="Segoe UI"/>
          <w:lang w:val="it-IT"/>
        </w:rPr>
        <w:t>Henkel è attivamente impegnata</w:t>
      </w:r>
      <w:r w:rsidR="003F2040" w:rsidRPr="003F2040">
        <w:rPr>
          <w:rFonts w:cs="Segoe UI"/>
          <w:lang w:val="it-IT"/>
        </w:rPr>
        <w:t xml:space="preserve"> </w:t>
      </w:r>
      <w:r w:rsidR="00DC1C7A">
        <w:rPr>
          <w:rFonts w:cs="Segoe UI"/>
          <w:lang w:val="it-IT"/>
        </w:rPr>
        <w:t>nella</w:t>
      </w:r>
      <w:r w:rsidR="003F2040" w:rsidRPr="003F2040">
        <w:rPr>
          <w:rFonts w:cs="Segoe UI"/>
          <w:lang w:val="it-IT"/>
        </w:rPr>
        <w:t xml:space="preserve"> rappresenta</w:t>
      </w:r>
      <w:r w:rsidR="00DC1C7A">
        <w:rPr>
          <w:rFonts w:cs="Segoe UI"/>
          <w:lang w:val="it-IT"/>
        </w:rPr>
        <w:t>zione</w:t>
      </w:r>
      <w:r w:rsidR="003F2040" w:rsidRPr="003F2040">
        <w:rPr>
          <w:rFonts w:cs="Segoe UI"/>
          <w:lang w:val="it-IT"/>
        </w:rPr>
        <w:t xml:space="preserve"> </w:t>
      </w:r>
      <w:r w:rsidR="00DC1C7A">
        <w:rPr>
          <w:rFonts w:cs="Segoe UI"/>
          <w:lang w:val="it-IT"/>
        </w:rPr>
        <w:t>del</w:t>
      </w:r>
      <w:r w:rsidR="003F2040" w:rsidRPr="003F2040">
        <w:rPr>
          <w:rFonts w:cs="Segoe UI"/>
          <w:lang w:val="it-IT"/>
        </w:rPr>
        <w:t xml:space="preserve">le famiglie e </w:t>
      </w:r>
      <w:r w:rsidR="00DC1C7A">
        <w:rPr>
          <w:rFonts w:cs="Segoe UI"/>
          <w:lang w:val="it-IT"/>
        </w:rPr>
        <w:t>del</w:t>
      </w:r>
      <w:r w:rsidR="003F2040" w:rsidRPr="003F2040">
        <w:rPr>
          <w:rFonts w:cs="Segoe UI"/>
          <w:lang w:val="it-IT"/>
        </w:rPr>
        <w:t>la vita domestica in modo non convenzionale, scardinando i pregiudizi sui ruoli maschili e femminili</w:t>
      </w:r>
      <w:r w:rsidR="00DC1C7A">
        <w:rPr>
          <w:rFonts w:cs="Segoe UI"/>
          <w:lang w:val="it-IT"/>
        </w:rPr>
        <w:t>.</w:t>
      </w:r>
    </w:p>
    <w:p w14:paraId="755FA2E4" w14:textId="77777777" w:rsidR="00C1132D" w:rsidRDefault="00C1132D" w:rsidP="001C5456">
      <w:pPr>
        <w:spacing w:line="240" w:lineRule="auto"/>
        <w:rPr>
          <w:rFonts w:cs="Segoe UI"/>
          <w:lang w:val="it-IT"/>
        </w:rPr>
      </w:pPr>
    </w:p>
    <w:p w14:paraId="74816A4E" w14:textId="77777777" w:rsidR="0002004B" w:rsidRPr="00FE7EDF" w:rsidRDefault="0002004B" w:rsidP="00AB36D5">
      <w:pPr>
        <w:spacing w:line="240" w:lineRule="auto"/>
        <w:jc w:val="left"/>
        <w:rPr>
          <w:rFonts w:cs="Segoe UI"/>
          <w:szCs w:val="22"/>
          <w:lang w:val="it-IT"/>
        </w:rPr>
      </w:pPr>
    </w:p>
    <w:p w14:paraId="0F00325C" w14:textId="77777777" w:rsidR="00A27F8E" w:rsidRPr="004B6B43" w:rsidRDefault="00A27F8E" w:rsidP="00C57D96">
      <w:pPr>
        <w:spacing w:line="240" w:lineRule="auto"/>
        <w:jc w:val="left"/>
        <w:rPr>
          <w:rStyle w:val="AboutandContactHeadline"/>
          <w:sz w:val="17"/>
          <w:szCs w:val="17"/>
          <w:lang w:val="it-IT"/>
        </w:rPr>
      </w:pPr>
    </w:p>
    <w:p w14:paraId="73222D33" w14:textId="0DE46B97" w:rsidR="00C57D96" w:rsidRPr="004B6B43" w:rsidRDefault="00C57D96" w:rsidP="00C57D96">
      <w:pPr>
        <w:spacing w:line="240" w:lineRule="auto"/>
        <w:jc w:val="left"/>
        <w:rPr>
          <w:rStyle w:val="AboutandContactHeadline"/>
          <w:rFonts w:cs="Segoe UI"/>
          <w:b w:val="0"/>
          <w:bCs w:val="0"/>
          <w:sz w:val="17"/>
          <w:szCs w:val="17"/>
          <w:lang w:val="it-IT"/>
        </w:rPr>
      </w:pPr>
      <w:r w:rsidRPr="004B6B43">
        <w:rPr>
          <w:rStyle w:val="AboutandContactHeadline"/>
          <w:sz w:val="17"/>
          <w:szCs w:val="17"/>
          <w:lang w:val="it-IT"/>
        </w:rPr>
        <w:t>Informazioni su Henkel</w:t>
      </w:r>
      <w:r w:rsidR="00A15CFA" w:rsidRPr="004B6B43">
        <w:rPr>
          <w:rStyle w:val="AboutandContactHeadline"/>
          <w:sz w:val="17"/>
          <w:szCs w:val="17"/>
          <w:lang w:val="it-IT"/>
        </w:rPr>
        <w:t xml:space="preserve"> </w:t>
      </w:r>
    </w:p>
    <w:p w14:paraId="012CFFAF" w14:textId="77777777" w:rsidR="00C57D96" w:rsidRPr="004B6B43" w:rsidRDefault="00C57D96" w:rsidP="00C57D96">
      <w:pPr>
        <w:rPr>
          <w:rStyle w:val="AboutandContactBody"/>
          <w:sz w:val="17"/>
          <w:szCs w:val="17"/>
          <w:lang w:val="it-IT"/>
        </w:rPr>
      </w:pPr>
    </w:p>
    <w:p w14:paraId="36597D52" w14:textId="04359CAC" w:rsidR="00C57D96" w:rsidRPr="004B6B43" w:rsidRDefault="00C57D96" w:rsidP="00C57D96">
      <w:pPr>
        <w:rPr>
          <w:rStyle w:val="Collegamentoipertestuale"/>
          <w:rFonts w:asciiTheme="minorHAnsi" w:hAnsiTheme="minorHAnsi" w:cstheme="minorHAnsi"/>
          <w:b/>
          <w:bCs/>
          <w:color w:val="auto"/>
          <w:sz w:val="17"/>
          <w:szCs w:val="17"/>
          <w:u w:val="none"/>
          <w:lang w:val="it-IT"/>
        </w:rPr>
      </w:pPr>
      <w:r w:rsidRPr="004B6B43">
        <w:rPr>
          <w:rStyle w:val="AboutandContactBody"/>
          <w:sz w:val="17"/>
          <w:szCs w:val="17"/>
          <w:lang w:val="it-IT"/>
        </w:rPr>
        <w:t xml:space="preserve">Con i suoi marchi, innovazioni e tecnologie, Henkel detiene posizioni di leadership sia nel settore industriale sia nel largo consumo. La business </w:t>
      </w:r>
      <w:proofErr w:type="spellStart"/>
      <w:r w:rsidRPr="004B6B43">
        <w:rPr>
          <w:rStyle w:val="AboutandContactBody"/>
          <w:sz w:val="17"/>
          <w:szCs w:val="17"/>
          <w:lang w:val="it-IT"/>
        </w:rPr>
        <w:t>unit</w:t>
      </w:r>
      <w:proofErr w:type="spellEnd"/>
      <w:r w:rsidRPr="004B6B43">
        <w:rPr>
          <w:rStyle w:val="AboutandContactBody"/>
          <w:sz w:val="17"/>
          <w:szCs w:val="17"/>
          <w:lang w:val="it-IT"/>
        </w:rPr>
        <w:t xml:space="preserve"> </w:t>
      </w:r>
      <w:proofErr w:type="spellStart"/>
      <w:r w:rsidRPr="004B6B43">
        <w:rPr>
          <w:rStyle w:val="AboutandContactBody"/>
          <w:sz w:val="17"/>
          <w:szCs w:val="17"/>
          <w:lang w:val="it-IT"/>
        </w:rPr>
        <w:t>Adhesive</w:t>
      </w:r>
      <w:proofErr w:type="spellEnd"/>
      <w:r w:rsidRPr="004B6B43">
        <w:rPr>
          <w:rStyle w:val="AboutandContactBody"/>
          <w:sz w:val="17"/>
          <w:szCs w:val="17"/>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4B6B43">
        <w:rPr>
          <w:rStyle w:val="AboutandContactBody"/>
          <w:sz w:val="17"/>
          <w:szCs w:val="17"/>
          <w:lang w:val="it-IT"/>
        </w:rPr>
        <w:t>Loctite</w:t>
      </w:r>
      <w:proofErr w:type="spellEnd"/>
      <w:r w:rsidRPr="004B6B43">
        <w:rPr>
          <w:rStyle w:val="AboutandContactBody"/>
          <w:sz w:val="17"/>
          <w:szCs w:val="17"/>
          <w:lang w:val="it-IT"/>
        </w:rPr>
        <w:t>, Persil (Dixan in Italia) e Schwarzkopf. Nel 202</w:t>
      </w:r>
      <w:r w:rsidR="00B2105B" w:rsidRPr="004B6B43">
        <w:rPr>
          <w:rStyle w:val="AboutandContactBody"/>
          <w:sz w:val="17"/>
          <w:szCs w:val="17"/>
          <w:lang w:val="it-IT"/>
        </w:rPr>
        <w:t>3</w:t>
      </w:r>
      <w:r w:rsidRPr="004B6B43">
        <w:rPr>
          <w:rStyle w:val="AboutandContactBody"/>
          <w:sz w:val="17"/>
          <w:szCs w:val="17"/>
          <w:lang w:val="it-IT"/>
        </w:rPr>
        <w:t xml:space="preserve"> Henkel ha registrato un fatturato complessivo di oltre 2</w:t>
      </w:r>
      <w:r w:rsidR="00B2105B" w:rsidRPr="004B6B43">
        <w:rPr>
          <w:rStyle w:val="AboutandContactBody"/>
          <w:sz w:val="17"/>
          <w:szCs w:val="17"/>
          <w:lang w:val="it-IT"/>
        </w:rPr>
        <w:t>1,5</w:t>
      </w:r>
      <w:r w:rsidRPr="004B6B43">
        <w:rPr>
          <w:rStyle w:val="AboutandContactBody"/>
          <w:sz w:val="17"/>
          <w:szCs w:val="17"/>
          <w:lang w:val="it-IT"/>
        </w:rPr>
        <w:t xml:space="preserve"> miliardi di euro, con un margine operativo </w:t>
      </w:r>
      <w:r w:rsidR="00BF68ED" w:rsidRPr="004B6B43">
        <w:rPr>
          <w:rStyle w:val="AboutandContactBody"/>
          <w:sz w:val="17"/>
          <w:szCs w:val="17"/>
          <w:lang w:val="it-IT"/>
        </w:rPr>
        <w:t>depurato</w:t>
      </w:r>
      <w:r w:rsidRPr="004B6B43">
        <w:rPr>
          <w:rStyle w:val="AboutandContactBody"/>
          <w:sz w:val="17"/>
          <w:szCs w:val="17"/>
          <w:lang w:val="it-IT"/>
        </w:rPr>
        <w:t xml:space="preserve"> pari a</w:t>
      </w:r>
      <w:r w:rsidR="00BF68ED" w:rsidRPr="004B6B43">
        <w:rPr>
          <w:rStyle w:val="AboutandContactBody"/>
          <w:sz w:val="17"/>
          <w:szCs w:val="17"/>
          <w:lang w:val="it-IT"/>
        </w:rPr>
        <w:t xml:space="preserve"> circa</w:t>
      </w:r>
      <w:r w:rsidRPr="004B6B43">
        <w:rPr>
          <w:rStyle w:val="AboutandContactBody"/>
          <w:sz w:val="17"/>
          <w:szCs w:val="17"/>
          <w:lang w:val="it-IT"/>
        </w:rPr>
        <w:t xml:space="preserve"> 2,</w:t>
      </w:r>
      <w:r w:rsidR="00B2105B" w:rsidRPr="004B6B43">
        <w:rPr>
          <w:rStyle w:val="AboutandContactBody"/>
          <w:sz w:val="17"/>
          <w:szCs w:val="17"/>
          <w:lang w:val="it-IT"/>
        </w:rPr>
        <w:t xml:space="preserve">6 </w:t>
      </w:r>
      <w:r w:rsidRPr="004B6B43">
        <w:rPr>
          <w:rStyle w:val="AboutandContactBody"/>
          <w:sz w:val="17"/>
          <w:szCs w:val="17"/>
          <w:lang w:val="it-IT"/>
        </w:rPr>
        <w:t xml:space="preserve">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334FA6" w:rsidRPr="004B6B43">
        <w:rPr>
          <w:rStyle w:val="AboutandContactBody"/>
          <w:sz w:val="17"/>
          <w:szCs w:val="17"/>
          <w:lang w:val="it-IT"/>
        </w:rPr>
        <w:t>circa 48.000</w:t>
      </w:r>
      <w:r w:rsidRPr="004B6B43">
        <w:rPr>
          <w:rStyle w:val="AboutandContactBody"/>
          <w:sz w:val="17"/>
          <w:szCs w:val="17"/>
          <w:lang w:val="it-IT"/>
        </w:rPr>
        <w:t xml:space="preserve"> collaboratori nel mondo – </w:t>
      </w:r>
      <w:proofErr w:type="gramStart"/>
      <w:r w:rsidRPr="004B6B43">
        <w:rPr>
          <w:rStyle w:val="AboutandContactBody"/>
          <w:sz w:val="17"/>
          <w:szCs w:val="17"/>
          <w:lang w:val="it-IT"/>
        </w:rPr>
        <w:t>un team eterogeneo</w:t>
      </w:r>
      <w:proofErr w:type="gramEnd"/>
      <w:r w:rsidRPr="004B6B43">
        <w:rPr>
          <w:rStyle w:val="AboutandContactBody"/>
          <w:sz w:val="17"/>
          <w:szCs w:val="17"/>
          <w:lang w:val="it-IT"/>
        </w:rPr>
        <w:t xml:space="preserve">, unito da una forte cultura aziendale, valori condivisi e un </w:t>
      </w:r>
      <w:proofErr w:type="spellStart"/>
      <w:r w:rsidRPr="004B6B43">
        <w:rPr>
          <w:rStyle w:val="AboutandContactBody"/>
          <w:sz w:val="17"/>
          <w:szCs w:val="17"/>
          <w:lang w:val="it-IT"/>
        </w:rPr>
        <w:t>purpose</w:t>
      </w:r>
      <w:proofErr w:type="spellEnd"/>
      <w:r w:rsidRPr="004B6B43">
        <w:rPr>
          <w:rStyle w:val="AboutandContactBody"/>
          <w:sz w:val="17"/>
          <w:szCs w:val="17"/>
          <w:lang w:val="it-IT"/>
        </w:rPr>
        <w:t xml:space="preserve"> comune: “Pionieri nel cuore per il bene di intere generazioni”. Per maggiori informazioni, visitate il sito </w:t>
      </w:r>
      <w:hyperlink r:id="rId14" w:history="1">
        <w:r w:rsidRPr="004B6B43">
          <w:rPr>
            <w:rStyle w:val="Collegamentoipertestuale"/>
            <w:sz w:val="17"/>
            <w:szCs w:val="17"/>
            <w:lang w:val="it-IT"/>
          </w:rPr>
          <w:t>www.henkel.com</w:t>
        </w:r>
      </w:hyperlink>
      <w:r w:rsidRPr="004B6B43">
        <w:rPr>
          <w:rStyle w:val="AboutandContactBody"/>
          <w:sz w:val="17"/>
          <w:szCs w:val="17"/>
          <w:lang w:val="it-IT"/>
        </w:rPr>
        <w:t xml:space="preserve"> </w:t>
      </w:r>
    </w:p>
    <w:p w14:paraId="44014BFC" w14:textId="77777777" w:rsidR="00874114" w:rsidRPr="004B6B43" w:rsidRDefault="00874114" w:rsidP="00827E58">
      <w:pPr>
        <w:tabs>
          <w:tab w:val="left" w:pos="1080"/>
          <w:tab w:val="left" w:pos="4500"/>
        </w:tabs>
        <w:spacing w:line="264" w:lineRule="auto"/>
        <w:rPr>
          <w:rStyle w:val="AboutandContactBody"/>
          <w:rFonts w:asciiTheme="majorHAnsi" w:hAnsiTheme="majorHAnsi" w:cs="Calibri Light"/>
          <w:bCs/>
          <w:szCs w:val="18"/>
          <w:lang w:val="it-IT"/>
        </w:rPr>
      </w:pPr>
    </w:p>
    <w:p w14:paraId="2B6FE2E1" w14:textId="4F077088" w:rsidR="00C57D96" w:rsidRPr="004B6B43" w:rsidRDefault="00303767"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Pe</w:t>
      </w:r>
      <w:r w:rsidR="00C57D96" w:rsidRPr="004B6B43">
        <w:rPr>
          <w:rStyle w:val="AboutandContactBody"/>
          <w:rFonts w:asciiTheme="majorHAnsi" w:hAnsiTheme="majorHAnsi" w:cstheme="majorHAnsi"/>
          <w:b/>
          <w:sz w:val="17"/>
          <w:szCs w:val="17"/>
          <w:lang w:val="it-IT"/>
        </w:rPr>
        <w:t xml:space="preserve">r informazioni alla stampa: </w:t>
      </w:r>
    </w:p>
    <w:p w14:paraId="7E5FAD5F" w14:textId="7777777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p>
    <w:p w14:paraId="378B1B56" w14:textId="7777777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
          <w:sz w:val="17"/>
          <w:szCs w:val="17"/>
          <w:lang w:val="it-IT"/>
        </w:rPr>
        <w:t>Giusi Viani</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
          <w:sz w:val="17"/>
          <w:szCs w:val="17"/>
          <w:lang w:val="it-IT"/>
        </w:rPr>
        <w:tab/>
        <w:t xml:space="preserve">Silvia Vergani </w:t>
      </w:r>
      <w:r w:rsidRPr="004B6B43">
        <w:rPr>
          <w:rStyle w:val="AboutandContactBody"/>
          <w:rFonts w:asciiTheme="majorHAnsi" w:hAnsiTheme="majorHAnsi" w:cstheme="majorHAnsi"/>
          <w:b/>
          <w:sz w:val="17"/>
          <w:szCs w:val="17"/>
          <w:lang w:val="it-IT"/>
        </w:rPr>
        <w:tab/>
      </w:r>
    </w:p>
    <w:p w14:paraId="6EA4759A" w14:textId="56F80707" w:rsidR="00C57D96" w:rsidRPr="004B6B43" w:rsidRDefault="00C57D96" w:rsidP="00C57D96">
      <w:pPr>
        <w:tabs>
          <w:tab w:val="left" w:pos="1080"/>
          <w:tab w:val="left" w:pos="4500"/>
        </w:tabs>
        <w:rPr>
          <w:rStyle w:val="AboutandContactBody"/>
          <w:rFonts w:asciiTheme="majorHAnsi" w:hAnsiTheme="majorHAnsi" w:cstheme="majorHAnsi"/>
          <w:b/>
          <w:sz w:val="17"/>
          <w:szCs w:val="17"/>
          <w:lang w:val="it-IT"/>
        </w:rPr>
      </w:pPr>
      <w:r w:rsidRPr="004B6B43">
        <w:rPr>
          <w:rStyle w:val="AboutandContactBody"/>
          <w:rFonts w:asciiTheme="majorHAnsi" w:hAnsiTheme="majorHAnsi" w:cstheme="majorHAnsi"/>
          <w:bCs/>
          <w:sz w:val="17"/>
          <w:szCs w:val="17"/>
          <w:lang w:val="it-IT"/>
        </w:rPr>
        <w:t>Head of Corporate Communications, Henkel Italia</w:t>
      </w:r>
      <w:r w:rsidRPr="004B6B43">
        <w:rPr>
          <w:rStyle w:val="AboutandContactBody"/>
          <w:rFonts w:asciiTheme="majorHAnsi" w:hAnsiTheme="majorHAnsi" w:cstheme="majorHAnsi"/>
          <w:b/>
          <w:sz w:val="17"/>
          <w:szCs w:val="17"/>
          <w:lang w:val="it-IT"/>
        </w:rPr>
        <w:tab/>
      </w:r>
      <w:r w:rsidRPr="004B6B43">
        <w:rPr>
          <w:rStyle w:val="AboutandContactBody"/>
          <w:rFonts w:asciiTheme="majorHAnsi" w:hAnsiTheme="majorHAnsi" w:cstheme="majorHAnsi"/>
          <w:bCs/>
          <w:sz w:val="17"/>
          <w:szCs w:val="17"/>
          <w:lang w:val="it-IT"/>
        </w:rPr>
        <w:t>Corporate Comm</w:t>
      </w:r>
      <w:r w:rsidR="000C5F16" w:rsidRPr="004B6B43">
        <w:rPr>
          <w:rStyle w:val="AboutandContactBody"/>
          <w:rFonts w:asciiTheme="majorHAnsi" w:hAnsiTheme="majorHAnsi" w:cstheme="majorHAnsi"/>
          <w:bCs/>
          <w:sz w:val="17"/>
          <w:szCs w:val="17"/>
          <w:lang w:val="it-IT"/>
        </w:rPr>
        <w:t>unications</w:t>
      </w:r>
      <w:r w:rsidRPr="004B6B43">
        <w:rPr>
          <w:rStyle w:val="AboutandContactBody"/>
          <w:rFonts w:asciiTheme="majorHAnsi" w:hAnsiTheme="majorHAnsi" w:cstheme="majorHAnsi"/>
          <w:bCs/>
          <w:sz w:val="17"/>
          <w:szCs w:val="17"/>
          <w:lang w:val="it-IT"/>
        </w:rPr>
        <w:t xml:space="preserve"> Consultant, Henkel Italia</w:t>
      </w:r>
      <w:r w:rsidRPr="004B6B43">
        <w:rPr>
          <w:rStyle w:val="AboutandContactBody"/>
          <w:rFonts w:asciiTheme="majorHAnsi" w:hAnsiTheme="majorHAnsi" w:cstheme="majorHAnsi"/>
          <w:b/>
          <w:sz w:val="17"/>
          <w:szCs w:val="17"/>
          <w:lang w:val="it-IT"/>
        </w:rPr>
        <w:t xml:space="preserve"> </w:t>
      </w:r>
    </w:p>
    <w:p w14:paraId="0FB15AC4" w14:textId="79BAB740" w:rsidR="00303767" w:rsidRPr="004B6B43" w:rsidRDefault="00C57D96" w:rsidP="00424155">
      <w:pPr>
        <w:tabs>
          <w:tab w:val="left" w:pos="1080"/>
          <w:tab w:val="left" w:pos="4500"/>
        </w:tabs>
        <w:rPr>
          <w:rStyle w:val="Collegamentoipertestuale"/>
          <w:rFonts w:asciiTheme="majorHAnsi" w:hAnsiTheme="majorHAnsi" w:cstheme="majorHAnsi"/>
          <w:bCs/>
          <w:sz w:val="17"/>
          <w:szCs w:val="17"/>
          <w:lang w:val="it-IT"/>
        </w:rPr>
      </w:pPr>
      <w:r w:rsidRPr="004B6B43">
        <w:rPr>
          <w:rStyle w:val="AboutandContactBody"/>
          <w:rFonts w:asciiTheme="majorHAnsi" w:hAnsiTheme="majorHAnsi" w:cstheme="majorHAnsi"/>
          <w:bCs/>
          <w:sz w:val="17"/>
          <w:szCs w:val="17"/>
          <w:lang w:val="it-IT"/>
        </w:rPr>
        <w:t xml:space="preserve">E-mail: </w:t>
      </w:r>
      <w:hyperlink r:id="rId15" w:history="1">
        <w:r w:rsidRPr="004B6B43">
          <w:rPr>
            <w:rStyle w:val="Collegamentoipertestuale"/>
            <w:rFonts w:asciiTheme="majorHAnsi" w:hAnsiTheme="majorHAnsi" w:cstheme="majorHAnsi"/>
            <w:bCs/>
            <w:sz w:val="17"/>
            <w:szCs w:val="17"/>
            <w:lang w:val="it-IT"/>
          </w:rPr>
          <w:t>giusi.viani@henkel.com</w:t>
        </w:r>
      </w:hyperlink>
      <w:r w:rsidRPr="004B6B43">
        <w:rPr>
          <w:rStyle w:val="AboutandContactBody"/>
          <w:rFonts w:asciiTheme="majorHAnsi" w:hAnsiTheme="majorHAnsi" w:cstheme="majorHAnsi"/>
          <w:bCs/>
          <w:sz w:val="17"/>
          <w:szCs w:val="17"/>
          <w:lang w:val="it-IT"/>
        </w:rPr>
        <w:t xml:space="preserve"> </w:t>
      </w:r>
      <w:r w:rsidRPr="004B6B43">
        <w:rPr>
          <w:rStyle w:val="AboutandContactBody"/>
          <w:rFonts w:asciiTheme="majorHAnsi" w:hAnsiTheme="majorHAnsi" w:cstheme="majorHAnsi"/>
          <w:bCs/>
          <w:sz w:val="17"/>
          <w:szCs w:val="17"/>
          <w:lang w:val="it-IT"/>
        </w:rPr>
        <w:tab/>
        <w:t xml:space="preserve">E-mail: </w:t>
      </w:r>
      <w:hyperlink r:id="rId16" w:history="1">
        <w:r w:rsidRPr="004B6B43">
          <w:rPr>
            <w:rStyle w:val="Collegamentoipertestuale"/>
            <w:rFonts w:asciiTheme="majorHAnsi" w:hAnsiTheme="majorHAnsi" w:cstheme="majorHAnsi"/>
            <w:bCs/>
            <w:sz w:val="17"/>
            <w:szCs w:val="17"/>
            <w:lang w:val="it-IT"/>
          </w:rPr>
          <w:t>silvia.vergani@henkel.com</w:t>
        </w:r>
      </w:hyperlink>
    </w:p>
    <w:sectPr w:rsidR="00303767" w:rsidRPr="004B6B43" w:rsidSect="005F351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EE43F" w14:textId="77777777" w:rsidR="0026074D" w:rsidRDefault="0026074D">
      <w:r>
        <w:separator/>
      </w:r>
    </w:p>
  </w:endnote>
  <w:endnote w:type="continuationSeparator" w:id="0">
    <w:p w14:paraId="547A5F35" w14:textId="77777777" w:rsidR="0026074D" w:rsidRDefault="0026074D">
      <w:r>
        <w:continuationSeparator/>
      </w:r>
    </w:p>
  </w:endnote>
  <w:endnote w:type="continuationNotice" w:id="1">
    <w:p w14:paraId="13B5CEE1" w14:textId="77777777" w:rsidR="0026074D" w:rsidRDefault="002607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p w14:paraId="6D85973C" w14:textId="77777777" w:rsidR="003F21AF" w:rsidRDefault="003F2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7FE5" w14:textId="371A42F9" w:rsidR="000A56DD" w:rsidRDefault="00967F74" w:rsidP="00440511">
    <w:pPr>
      <w:autoSpaceDE w:val="0"/>
      <w:autoSpaceDN w:val="0"/>
      <w:adjustRightInd w:val="0"/>
      <w:spacing w:after="60" w:line="240" w:lineRule="auto"/>
      <w:rPr>
        <w:sz w:val="14"/>
        <w:szCs w:val="14"/>
        <w:lang w:val="it-IT"/>
      </w:rPr>
    </w:pPr>
    <w:r>
      <w:rPr>
        <w:rFonts w:asciiTheme="majorHAnsi" w:hAnsiTheme="majorHAnsi" w:cs="Cambria"/>
        <w:b/>
        <w:noProof/>
        <w:szCs w:val="22"/>
        <w:lang w:val="it-IT"/>
      </w:rPr>
      <mc:AlternateContent>
        <mc:Choice Requires="wpg">
          <w:drawing>
            <wp:anchor distT="0" distB="0" distL="114300" distR="114300" simplePos="0" relativeHeight="251658242" behindDoc="0" locked="0" layoutInCell="1" allowOverlap="1" wp14:anchorId="05881E75" wp14:editId="11522C2D">
              <wp:simplePos x="0" y="0"/>
              <wp:positionH relativeFrom="column">
                <wp:posOffset>64071</wp:posOffset>
              </wp:positionH>
              <wp:positionV relativeFrom="paragraph">
                <wp:posOffset>40930</wp:posOffset>
              </wp:positionV>
              <wp:extent cx="4120185" cy="439420"/>
              <wp:effectExtent l="0" t="0" r="0" b="0"/>
              <wp:wrapSquare wrapText="bothSides"/>
              <wp:docPr id="2130275047" name="Gruppo 1"/>
              <wp:cNvGraphicFramePr/>
              <a:graphic xmlns:a="http://schemas.openxmlformats.org/drawingml/2006/main">
                <a:graphicData uri="http://schemas.microsoft.com/office/word/2010/wordprocessingGroup">
                  <wpg:wgp>
                    <wpg:cNvGrpSpPr/>
                    <wpg:grpSpPr>
                      <a:xfrm>
                        <a:off x="0" y="0"/>
                        <a:ext cx="4120185" cy="439420"/>
                        <a:chOff x="0" y="0"/>
                        <a:chExt cx="4120185" cy="439420"/>
                      </a:xfrm>
                    </wpg:grpSpPr>
                    <pic:pic xmlns:pic="http://schemas.openxmlformats.org/drawingml/2006/picture">
                      <pic:nvPicPr>
                        <pic:cNvPr id="999169625" name="Immagine 999169625"/>
                        <pic:cNvPicPr>
                          <a:picLocks noChangeAspect="1"/>
                        </pic:cNvPicPr>
                      </pic:nvPicPr>
                      <pic:blipFill rotWithShape="1">
                        <a:blip r:embed="rId1" cstate="print">
                          <a:extLst>
                            <a:ext uri="{28A0092B-C50C-407E-A947-70E740481C1C}">
                              <a14:useLocalDpi xmlns:a14="http://schemas.microsoft.com/office/drawing/2010/main" val="0"/>
                            </a:ext>
                          </a:extLst>
                        </a:blip>
                        <a:srcRect r="60693"/>
                        <a:stretch/>
                      </pic:blipFill>
                      <pic:spPr bwMode="auto">
                        <a:xfrm>
                          <a:off x="0" y="0"/>
                          <a:ext cx="2262505" cy="384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912907" name="Immagine 9912907"/>
                        <pic:cNvPicPr>
                          <a:picLocks noChangeAspect="1"/>
                        </pic:cNvPicPr>
                      </pic:nvPicPr>
                      <pic:blipFill rotWithShape="1">
                        <a:blip r:embed="rId1" cstate="print">
                          <a:extLst>
                            <a:ext uri="{28A0092B-C50C-407E-A947-70E740481C1C}">
                              <a14:useLocalDpi xmlns:a14="http://schemas.microsoft.com/office/drawing/2010/main" val="0"/>
                            </a:ext>
                          </a:extLst>
                        </a:blip>
                        <a:srcRect l="74291" t="-1" r="15452" b="-14391"/>
                        <a:stretch/>
                      </pic:blipFill>
                      <pic:spPr bwMode="auto">
                        <a:xfrm>
                          <a:off x="2338086" y="0"/>
                          <a:ext cx="589915" cy="4394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36177291" name="Immagine 536177291"/>
                        <pic:cNvPicPr>
                          <a:picLocks noChangeAspect="1"/>
                        </pic:cNvPicPr>
                      </pic:nvPicPr>
                      <pic:blipFill rotWithShape="1">
                        <a:blip r:embed="rId1" cstate="print">
                          <a:extLst>
                            <a:ext uri="{28A0092B-C50C-407E-A947-70E740481C1C}">
                              <a14:useLocalDpi xmlns:a14="http://schemas.microsoft.com/office/drawing/2010/main" val="0"/>
                            </a:ext>
                          </a:extLst>
                        </a:blip>
                        <a:srcRect l="85148" r="8114" b="5215"/>
                        <a:stretch/>
                      </pic:blipFill>
                      <pic:spPr bwMode="auto">
                        <a:xfrm>
                          <a:off x="3732835" y="5787"/>
                          <a:ext cx="387350" cy="364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73451657" name="Immagine 1773451657"/>
                        <pic:cNvPicPr>
                          <a:picLocks noChangeAspect="1"/>
                        </pic:cNvPicPr>
                      </pic:nvPicPr>
                      <pic:blipFill rotWithShape="1">
                        <a:blip r:embed="rId1" cstate="print">
                          <a:extLst>
                            <a:ext uri="{28A0092B-C50C-407E-A947-70E740481C1C}">
                              <a14:useLocalDpi xmlns:a14="http://schemas.microsoft.com/office/drawing/2010/main" val="0"/>
                            </a:ext>
                          </a:extLst>
                        </a:blip>
                        <a:srcRect l="40513" r="46318" b="-2268"/>
                        <a:stretch/>
                      </pic:blipFill>
                      <pic:spPr bwMode="auto">
                        <a:xfrm>
                          <a:off x="2997843" y="5787"/>
                          <a:ext cx="757555" cy="39306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2A23028">
            <v:group id="Gruppo 1" style="position:absolute;margin-left:5.05pt;margin-top:3.2pt;width:324.4pt;height:34.6pt;z-index:251660289" coordsize="41201,4394" o:spid="_x0000_s1026" w14:anchorId="2AFE3AE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999169625" style="position:absolute;width:22625;height:3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">
                <v:imagedata cropright="39776f" o:title="" r:id="rId3"/>
              </v:shape>
              <v:shape id="Immagine 9912907" style="position:absolute;left:23380;width:5900;height:439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">
                <v:imagedata cropleft="48687f" croptop="-1f" cropright="10127f" cropbottom="-9431f" o:title="" r:id="rId3"/>
              </v:shape>
              <v:shape id="Immagine 536177291" style="position:absolute;left:37328;top:57;width:3873;height:36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">
                <v:imagedata cropleft="55803f" cropright="5318f" cropbottom="3418f" o:title="" r:id="rId3"/>
              </v:shape>
              <v:shape id="Immagine 1773451657" style="position:absolute;left:29978;top:57;width:7575;height:393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">
                <v:imagedata cropleft="26551f" cropright="30355f" cropbottom="-1486f" o:title="" r:id="rId3"/>
              </v:shape>
              <w10:wrap type="square"/>
            </v:group>
          </w:pict>
        </mc:Fallback>
      </mc:AlternateContent>
    </w:r>
  </w:p>
  <w:p w14:paraId="7EA63B7B" w14:textId="77777777" w:rsidR="000A56DD" w:rsidRDefault="000A56DD" w:rsidP="00440511">
    <w:pPr>
      <w:autoSpaceDE w:val="0"/>
      <w:autoSpaceDN w:val="0"/>
      <w:adjustRightInd w:val="0"/>
      <w:spacing w:after="60" w:line="240" w:lineRule="auto"/>
      <w:rPr>
        <w:sz w:val="14"/>
        <w:szCs w:val="14"/>
        <w:lang w:val="it-IT"/>
      </w:rPr>
    </w:pPr>
  </w:p>
  <w:p w14:paraId="7E448CDF" w14:textId="77777777" w:rsidR="0049165B" w:rsidRDefault="0049165B" w:rsidP="00440511">
    <w:pPr>
      <w:autoSpaceDE w:val="0"/>
      <w:autoSpaceDN w:val="0"/>
      <w:adjustRightInd w:val="0"/>
      <w:spacing w:after="60" w:line="240" w:lineRule="auto"/>
      <w:rPr>
        <w:sz w:val="14"/>
        <w:szCs w:val="14"/>
        <w:lang w:val="it-IT"/>
      </w:rPr>
    </w:pPr>
  </w:p>
  <w:p w14:paraId="577A058E" w14:textId="447A21D9" w:rsidR="00CF6F33" w:rsidRPr="00992A11" w:rsidRDefault="00B422EC" w:rsidP="00992A11">
    <w:pPr>
      <w:pStyle w:val="Pidipagina"/>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5B528BA2" w14:textId="77777777" w:rsidR="003F21AF" w:rsidRDefault="003F2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E7ED9" w14:textId="77777777" w:rsidR="0026074D" w:rsidRDefault="0026074D">
      <w:r>
        <w:separator/>
      </w:r>
    </w:p>
  </w:footnote>
  <w:footnote w:type="continuationSeparator" w:id="0">
    <w:p w14:paraId="669D1E21" w14:textId="77777777" w:rsidR="0026074D" w:rsidRDefault="0026074D">
      <w:r>
        <w:continuationSeparator/>
      </w:r>
    </w:p>
  </w:footnote>
  <w:footnote w:type="continuationNotice" w:id="1">
    <w:p w14:paraId="0C91C6C7" w14:textId="77777777" w:rsidR="0026074D" w:rsidRDefault="002607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p w14:paraId="4A7FCF5E" w14:textId="77777777" w:rsidR="003F21AF" w:rsidRDefault="003F2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C8FD" w14:textId="54B0894B" w:rsidR="003F21AF" w:rsidRPr="00EA33B4" w:rsidRDefault="0059722C" w:rsidP="00CC7447">
    <w:pPr>
      <w:pStyle w:val="Intestazione"/>
      <w:rPr>
        <w:lang w:val="it-IT"/>
      </w:rPr>
    </w:pPr>
    <w:r w:rsidRPr="00EA33B4">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A33B4">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B18930">
            <v:group id="Gruppo 2" style="position:absolute;margin-left:14.2pt;margin-top:297.7pt;width:14.15pt;height:297.65pt;z-index:251658240;mso-position-horizontal-relative:page;mso-position-vertical-relative:page" coordsize="283,5953" coordorigin=",5954" o:spid="_x0000_s1026" w14:anchorId="5F69B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E95B8E" w:rsidRPr="00EA33B4">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5563B"/>
    <w:multiLevelType w:val="hybridMultilevel"/>
    <w:tmpl w:val="C3BCB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227EAEF2"/>
    <w:lvl w:ilvl="0" w:tplc="36002C28">
      <w:start w:val="1"/>
      <w:numFmt w:val="bullet"/>
      <w:lvlText w:val=""/>
      <w:lvlJc w:val="left"/>
      <w:pPr>
        <w:ind w:left="360" w:hanging="360"/>
      </w:pPr>
      <w:rPr>
        <w:rFonts w:ascii="Wingdings" w:hAnsi="Wingdings" w:hint="default"/>
        <w:color w:val="E1000F"/>
        <w:sz w:val="24"/>
      </w:rPr>
    </w:lvl>
    <w:lvl w:ilvl="1" w:tplc="F84AC560">
      <w:numFmt w:val="bullet"/>
      <w:lvlText w:val="-"/>
      <w:lvlJc w:val="left"/>
      <w:pPr>
        <w:ind w:left="1080" w:hanging="360"/>
      </w:pPr>
      <w:rPr>
        <w:rFonts w:ascii="Arial" w:hAnsi="Arial" w:hint="default"/>
        <w:color w:val="FF0000"/>
        <w:lang w:val="it-I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F2CF0"/>
    <w:multiLevelType w:val="hybridMultilevel"/>
    <w:tmpl w:val="50F2D0CE"/>
    <w:lvl w:ilvl="0" w:tplc="16ECC602">
      <w:start w:val="1"/>
      <w:numFmt w:val="bullet"/>
      <w:lvlText w:val="•"/>
      <w:lvlJc w:val="left"/>
      <w:pPr>
        <w:tabs>
          <w:tab w:val="num" w:pos="720"/>
        </w:tabs>
        <w:ind w:left="720" w:hanging="360"/>
      </w:pPr>
      <w:rPr>
        <w:rFonts w:ascii="Arial" w:hAnsi="Arial" w:hint="default"/>
      </w:rPr>
    </w:lvl>
    <w:lvl w:ilvl="1" w:tplc="CA64E328" w:tentative="1">
      <w:start w:val="1"/>
      <w:numFmt w:val="bullet"/>
      <w:lvlText w:val="•"/>
      <w:lvlJc w:val="left"/>
      <w:pPr>
        <w:tabs>
          <w:tab w:val="num" w:pos="1440"/>
        </w:tabs>
        <w:ind w:left="1440" w:hanging="360"/>
      </w:pPr>
      <w:rPr>
        <w:rFonts w:ascii="Arial" w:hAnsi="Arial" w:hint="default"/>
      </w:rPr>
    </w:lvl>
    <w:lvl w:ilvl="2" w:tplc="344CCEEC" w:tentative="1">
      <w:start w:val="1"/>
      <w:numFmt w:val="bullet"/>
      <w:lvlText w:val="•"/>
      <w:lvlJc w:val="left"/>
      <w:pPr>
        <w:tabs>
          <w:tab w:val="num" w:pos="2160"/>
        </w:tabs>
        <w:ind w:left="2160" w:hanging="360"/>
      </w:pPr>
      <w:rPr>
        <w:rFonts w:ascii="Arial" w:hAnsi="Arial" w:hint="default"/>
      </w:rPr>
    </w:lvl>
    <w:lvl w:ilvl="3" w:tplc="D91474EC" w:tentative="1">
      <w:start w:val="1"/>
      <w:numFmt w:val="bullet"/>
      <w:lvlText w:val="•"/>
      <w:lvlJc w:val="left"/>
      <w:pPr>
        <w:tabs>
          <w:tab w:val="num" w:pos="2880"/>
        </w:tabs>
        <w:ind w:left="2880" w:hanging="360"/>
      </w:pPr>
      <w:rPr>
        <w:rFonts w:ascii="Arial" w:hAnsi="Arial" w:hint="default"/>
      </w:rPr>
    </w:lvl>
    <w:lvl w:ilvl="4" w:tplc="22BC116C" w:tentative="1">
      <w:start w:val="1"/>
      <w:numFmt w:val="bullet"/>
      <w:lvlText w:val="•"/>
      <w:lvlJc w:val="left"/>
      <w:pPr>
        <w:tabs>
          <w:tab w:val="num" w:pos="3600"/>
        </w:tabs>
        <w:ind w:left="3600" w:hanging="360"/>
      </w:pPr>
      <w:rPr>
        <w:rFonts w:ascii="Arial" w:hAnsi="Arial" w:hint="default"/>
      </w:rPr>
    </w:lvl>
    <w:lvl w:ilvl="5" w:tplc="9E5242CE" w:tentative="1">
      <w:start w:val="1"/>
      <w:numFmt w:val="bullet"/>
      <w:lvlText w:val="•"/>
      <w:lvlJc w:val="left"/>
      <w:pPr>
        <w:tabs>
          <w:tab w:val="num" w:pos="4320"/>
        </w:tabs>
        <w:ind w:left="4320" w:hanging="360"/>
      </w:pPr>
      <w:rPr>
        <w:rFonts w:ascii="Arial" w:hAnsi="Arial" w:hint="default"/>
      </w:rPr>
    </w:lvl>
    <w:lvl w:ilvl="6" w:tplc="4FD4D5AE" w:tentative="1">
      <w:start w:val="1"/>
      <w:numFmt w:val="bullet"/>
      <w:lvlText w:val="•"/>
      <w:lvlJc w:val="left"/>
      <w:pPr>
        <w:tabs>
          <w:tab w:val="num" w:pos="5040"/>
        </w:tabs>
        <w:ind w:left="5040" w:hanging="360"/>
      </w:pPr>
      <w:rPr>
        <w:rFonts w:ascii="Arial" w:hAnsi="Arial" w:hint="default"/>
      </w:rPr>
    </w:lvl>
    <w:lvl w:ilvl="7" w:tplc="125219D6" w:tentative="1">
      <w:start w:val="1"/>
      <w:numFmt w:val="bullet"/>
      <w:lvlText w:val="•"/>
      <w:lvlJc w:val="left"/>
      <w:pPr>
        <w:tabs>
          <w:tab w:val="num" w:pos="5760"/>
        </w:tabs>
        <w:ind w:left="5760" w:hanging="360"/>
      </w:pPr>
      <w:rPr>
        <w:rFonts w:ascii="Arial" w:hAnsi="Arial" w:hint="default"/>
      </w:rPr>
    </w:lvl>
    <w:lvl w:ilvl="8" w:tplc="893E87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266238"/>
    <w:multiLevelType w:val="hybridMultilevel"/>
    <w:tmpl w:val="9A40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2"/>
  </w:num>
  <w:num w:numId="4" w16cid:durableId="1658344630">
    <w:abstractNumId w:val="7"/>
  </w:num>
  <w:num w:numId="5" w16cid:durableId="2132553883">
    <w:abstractNumId w:val="5"/>
  </w:num>
  <w:num w:numId="6" w16cid:durableId="545726518">
    <w:abstractNumId w:val="8"/>
  </w:num>
  <w:num w:numId="7" w16cid:durableId="798450495">
    <w:abstractNumId w:val="10"/>
  </w:num>
  <w:num w:numId="8" w16cid:durableId="454642566">
    <w:abstractNumId w:val="6"/>
  </w:num>
  <w:num w:numId="9" w16cid:durableId="779758863">
    <w:abstractNumId w:val="0"/>
  </w:num>
  <w:num w:numId="10" w16cid:durableId="1684356537">
    <w:abstractNumId w:val="4"/>
  </w:num>
  <w:num w:numId="11" w16cid:durableId="441844613">
    <w:abstractNumId w:val="11"/>
  </w:num>
  <w:num w:numId="12" w16cid:durableId="802697211">
    <w:abstractNumId w:val="13"/>
  </w:num>
  <w:num w:numId="13" w16cid:durableId="2036728915">
    <w:abstractNumId w:val="3"/>
  </w:num>
  <w:num w:numId="14" w16cid:durableId="894898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4BD"/>
    <w:rsid w:val="00002AA4"/>
    <w:rsid w:val="00002FE0"/>
    <w:rsid w:val="00003F1A"/>
    <w:rsid w:val="000049DB"/>
    <w:rsid w:val="00005267"/>
    <w:rsid w:val="00006346"/>
    <w:rsid w:val="000100F1"/>
    <w:rsid w:val="0002004B"/>
    <w:rsid w:val="00021C67"/>
    <w:rsid w:val="00030557"/>
    <w:rsid w:val="00030F51"/>
    <w:rsid w:val="00034FEB"/>
    <w:rsid w:val="00035A84"/>
    <w:rsid w:val="00040CC9"/>
    <w:rsid w:val="00041023"/>
    <w:rsid w:val="0004199C"/>
    <w:rsid w:val="00045660"/>
    <w:rsid w:val="00046845"/>
    <w:rsid w:val="00050DE9"/>
    <w:rsid w:val="00051E86"/>
    <w:rsid w:val="00054F7F"/>
    <w:rsid w:val="00055447"/>
    <w:rsid w:val="000575F9"/>
    <w:rsid w:val="00060BF3"/>
    <w:rsid w:val="00060D28"/>
    <w:rsid w:val="000618FC"/>
    <w:rsid w:val="0006344D"/>
    <w:rsid w:val="000638EF"/>
    <w:rsid w:val="00066030"/>
    <w:rsid w:val="00067071"/>
    <w:rsid w:val="000674E1"/>
    <w:rsid w:val="00070B7A"/>
    <w:rsid w:val="000722E8"/>
    <w:rsid w:val="00073413"/>
    <w:rsid w:val="00074358"/>
    <w:rsid w:val="00075870"/>
    <w:rsid w:val="000778BD"/>
    <w:rsid w:val="00077DF6"/>
    <w:rsid w:val="000803D2"/>
    <w:rsid w:val="000808DC"/>
    <w:rsid w:val="000808F3"/>
    <w:rsid w:val="00080D10"/>
    <w:rsid w:val="0008357F"/>
    <w:rsid w:val="00083B58"/>
    <w:rsid w:val="00083B9D"/>
    <w:rsid w:val="00084890"/>
    <w:rsid w:val="000863DE"/>
    <w:rsid w:val="00086EAB"/>
    <w:rsid w:val="000876EA"/>
    <w:rsid w:val="00092D24"/>
    <w:rsid w:val="00093064"/>
    <w:rsid w:val="00093A6D"/>
    <w:rsid w:val="00095CE4"/>
    <w:rsid w:val="00095D8E"/>
    <w:rsid w:val="000A0407"/>
    <w:rsid w:val="000A127D"/>
    <w:rsid w:val="000A3AC3"/>
    <w:rsid w:val="000A4407"/>
    <w:rsid w:val="000A56DD"/>
    <w:rsid w:val="000A5867"/>
    <w:rsid w:val="000A69C1"/>
    <w:rsid w:val="000A7721"/>
    <w:rsid w:val="000B1421"/>
    <w:rsid w:val="000B19C5"/>
    <w:rsid w:val="000B21BF"/>
    <w:rsid w:val="000B33AC"/>
    <w:rsid w:val="000B383D"/>
    <w:rsid w:val="000B406F"/>
    <w:rsid w:val="000B5115"/>
    <w:rsid w:val="000B5232"/>
    <w:rsid w:val="000B695A"/>
    <w:rsid w:val="000C210A"/>
    <w:rsid w:val="000C2BFF"/>
    <w:rsid w:val="000C2F1A"/>
    <w:rsid w:val="000C56DD"/>
    <w:rsid w:val="000C5F16"/>
    <w:rsid w:val="000D1672"/>
    <w:rsid w:val="000D214D"/>
    <w:rsid w:val="000D21CD"/>
    <w:rsid w:val="000D2721"/>
    <w:rsid w:val="000D2C0B"/>
    <w:rsid w:val="000D4223"/>
    <w:rsid w:val="000E27CA"/>
    <w:rsid w:val="000E29B9"/>
    <w:rsid w:val="000E2DCC"/>
    <w:rsid w:val="000E2F62"/>
    <w:rsid w:val="000E38ED"/>
    <w:rsid w:val="000E4D3E"/>
    <w:rsid w:val="000E7F24"/>
    <w:rsid w:val="000F03BE"/>
    <w:rsid w:val="000F1757"/>
    <w:rsid w:val="000F225B"/>
    <w:rsid w:val="000F459A"/>
    <w:rsid w:val="000F7FAF"/>
    <w:rsid w:val="00101033"/>
    <w:rsid w:val="001038DC"/>
    <w:rsid w:val="001046F4"/>
    <w:rsid w:val="00105571"/>
    <w:rsid w:val="00105975"/>
    <w:rsid w:val="00106375"/>
    <w:rsid w:val="00106E89"/>
    <w:rsid w:val="00111F4D"/>
    <w:rsid w:val="00112275"/>
    <w:rsid w:val="00112A28"/>
    <w:rsid w:val="00113B6B"/>
    <w:rsid w:val="00113E5F"/>
    <w:rsid w:val="00115230"/>
    <w:rsid w:val="00115B5F"/>
    <w:rsid w:val="001162B4"/>
    <w:rsid w:val="001215E3"/>
    <w:rsid w:val="00121873"/>
    <w:rsid w:val="00122C50"/>
    <w:rsid w:val="00122CBC"/>
    <w:rsid w:val="00122FC3"/>
    <w:rsid w:val="001251C0"/>
    <w:rsid w:val="00126D4A"/>
    <w:rsid w:val="00127BC6"/>
    <w:rsid w:val="00130227"/>
    <w:rsid w:val="00132DA9"/>
    <w:rsid w:val="0013305B"/>
    <w:rsid w:val="001338A5"/>
    <w:rsid w:val="00133B99"/>
    <w:rsid w:val="001344A7"/>
    <w:rsid w:val="0014149E"/>
    <w:rsid w:val="00141741"/>
    <w:rsid w:val="00143372"/>
    <w:rsid w:val="001443BD"/>
    <w:rsid w:val="001449DB"/>
    <w:rsid w:val="00145812"/>
    <w:rsid w:val="00147A69"/>
    <w:rsid w:val="00150606"/>
    <w:rsid w:val="00150DDE"/>
    <w:rsid w:val="0015208F"/>
    <w:rsid w:val="00152CD7"/>
    <w:rsid w:val="001548C8"/>
    <w:rsid w:val="00154EBF"/>
    <w:rsid w:val="00156310"/>
    <w:rsid w:val="00157108"/>
    <w:rsid w:val="001577E9"/>
    <w:rsid w:val="0016138C"/>
    <w:rsid w:val="00161D63"/>
    <w:rsid w:val="00162602"/>
    <w:rsid w:val="00164BC2"/>
    <w:rsid w:val="001705EF"/>
    <w:rsid w:val="00172AD2"/>
    <w:rsid w:val="00172DE8"/>
    <w:rsid w:val="001731CE"/>
    <w:rsid w:val="00173D4C"/>
    <w:rsid w:val="00173FE0"/>
    <w:rsid w:val="001804BD"/>
    <w:rsid w:val="00182290"/>
    <w:rsid w:val="00183454"/>
    <w:rsid w:val="00185DBA"/>
    <w:rsid w:val="001860BB"/>
    <w:rsid w:val="001865D6"/>
    <w:rsid w:val="0018676E"/>
    <w:rsid w:val="00190C2D"/>
    <w:rsid w:val="001928D4"/>
    <w:rsid w:val="0019384F"/>
    <w:rsid w:val="00195C72"/>
    <w:rsid w:val="00196C58"/>
    <w:rsid w:val="001A0C27"/>
    <w:rsid w:val="001A1B7F"/>
    <w:rsid w:val="001A224C"/>
    <w:rsid w:val="001A44D1"/>
    <w:rsid w:val="001A49C6"/>
    <w:rsid w:val="001A5E94"/>
    <w:rsid w:val="001B36A1"/>
    <w:rsid w:val="001B3FC4"/>
    <w:rsid w:val="001B4993"/>
    <w:rsid w:val="001B4F75"/>
    <w:rsid w:val="001B57F9"/>
    <w:rsid w:val="001B649D"/>
    <w:rsid w:val="001B7C20"/>
    <w:rsid w:val="001C0B32"/>
    <w:rsid w:val="001C1DCB"/>
    <w:rsid w:val="001C4BE1"/>
    <w:rsid w:val="001C5456"/>
    <w:rsid w:val="001C7DB0"/>
    <w:rsid w:val="001D122A"/>
    <w:rsid w:val="001D5C40"/>
    <w:rsid w:val="001D6D5F"/>
    <w:rsid w:val="001D7547"/>
    <w:rsid w:val="001D7ADF"/>
    <w:rsid w:val="001E0F71"/>
    <w:rsid w:val="001E1008"/>
    <w:rsid w:val="001E2D35"/>
    <w:rsid w:val="001E60F0"/>
    <w:rsid w:val="001E6D05"/>
    <w:rsid w:val="001E7C28"/>
    <w:rsid w:val="001F034E"/>
    <w:rsid w:val="001F1BDF"/>
    <w:rsid w:val="001F1E06"/>
    <w:rsid w:val="001F4956"/>
    <w:rsid w:val="001F7110"/>
    <w:rsid w:val="001F7E96"/>
    <w:rsid w:val="00200D18"/>
    <w:rsid w:val="00202284"/>
    <w:rsid w:val="00205920"/>
    <w:rsid w:val="00206A21"/>
    <w:rsid w:val="00212488"/>
    <w:rsid w:val="00215B55"/>
    <w:rsid w:val="00220628"/>
    <w:rsid w:val="00222BF4"/>
    <w:rsid w:val="00222D75"/>
    <w:rsid w:val="0022302C"/>
    <w:rsid w:val="002240AC"/>
    <w:rsid w:val="002264E1"/>
    <w:rsid w:val="002304D2"/>
    <w:rsid w:val="00231232"/>
    <w:rsid w:val="00231E45"/>
    <w:rsid w:val="00233C0A"/>
    <w:rsid w:val="00234ABD"/>
    <w:rsid w:val="00236E2A"/>
    <w:rsid w:val="00237F62"/>
    <w:rsid w:val="002427CB"/>
    <w:rsid w:val="00242A97"/>
    <w:rsid w:val="0024364C"/>
    <w:rsid w:val="00244387"/>
    <w:rsid w:val="00244B3A"/>
    <w:rsid w:val="0024586A"/>
    <w:rsid w:val="00250049"/>
    <w:rsid w:val="00251C2B"/>
    <w:rsid w:val="0025220E"/>
    <w:rsid w:val="00252DBD"/>
    <w:rsid w:val="002536DC"/>
    <w:rsid w:val="00253B33"/>
    <w:rsid w:val="00255631"/>
    <w:rsid w:val="00256F0C"/>
    <w:rsid w:val="0026074D"/>
    <w:rsid w:val="00261C7F"/>
    <w:rsid w:val="00262C05"/>
    <w:rsid w:val="00270E46"/>
    <w:rsid w:val="00271734"/>
    <w:rsid w:val="002720FC"/>
    <w:rsid w:val="00275027"/>
    <w:rsid w:val="00281D14"/>
    <w:rsid w:val="00282082"/>
    <w:rsid w:val="00282C13"/>
    <w:rsid w:val="00291160"/>
    <w:rsid w:val="00291604"/>
    <w:rsid w:val="00292A53"/>
    <w:rsid w:val="002945DB"/>
    <w:rsid w:val="002949F1"/>
    <w:rsid w:val="00296784"/>
    <w:rsid w:val="002A0304"/>
    <w:rsid w:val="002A0CCC"/>
    <w:rsid w:val="002A0DF7"/>
    <w:rsid w:val="002A2975"/>
    <w:rsid w:val="002A60E0"/>
    <w:rsid w:val="002A7A25"/>
    <w:rsid w:val="002B3A62"/>
    <w:rsid w:val="002C07F7"/>
    <w:rsid w:val="002C0B76"/>
    <w:rsid w:val="002C1344"/>
    <w:rsid w:val="002C1DCA"/>
    <w:rsid w:val="002C252E"/>
    <w:rsid w:val="002C3BA9"/>
    <w:rsid w:val="002C3C82"/>
    <w:rsid w:val="002C6773"/>
    <w:rsid w:val="002C725D"/>
    <w:rsid w:val="002C7E42"/>
    <w:rsid w:val="002D2A3D"/>
    <w:rsid w:val="002D5639"/>
    <w:rsid w:val="002D615F"/>
    <w:rsid w:val="002D6160"/>
    <w:rsid w:val="002D6D0C"/>
    <w:rsid w:val="002E0B17"/>
    <w:rsid w:val="002E11C2"/>
    <w:rsid w:val="002E33EE"/>
    <w:rsid w:val="002E393B"/>
    <w:rsid w:val="002E4D0F"/>
    <w:rsid w:val="002E4FFB"/>
    <w:rsid w:val="002E7DED"/>
    <w:rsid w:val="002F091D"/>
    <w:rsid w:val="002F142F"/>
    <w:rsid w:val="002F3C59"/>
    <w:rsid w:val="002F78EA"/>
    <w:rsid w:val="002F7E11"/>
    <w:rsid w:val="002F7FDE"/>
    <w:rsid w:val="00300B3D"/>
    <w:rsid w:val="00302C5E"/>
    <w:rsid w:val="003035A8"/>
    <w:rsid w:val="00303767"/>
    <w:rsid w:val="00303CF4"/>
    <w:rsid w:val="00304087"/>
    <w:rsid w:val="00304C25"/>
    <w:rsid w:val="00307331"/>
    <w:rsid w:val="0030734B"/>
    <w:rsid w:val="003076C3"/>
    <w:rsid w:val="003104D5"/>
    <w:rsid w:val="00310ACD"/>
    <w:rsid w:val="00310ACF"/>
    <w:rsid w:val="00310F19"/>
    <w:rsid w:val="003134A3"/>
    <w:rsid w:val="0031379F"/>
    <w:rsid w:val="00314EE2"/>
    <w:rsid w:val="003158D7"/>
    <w:rsid w:val="00315DED"/>
    <w:rsid w:val="00316785"/>
    <w:rsid w:val="00320473"/>
    <w:rsid w:val="00320A26"/>
    <w:rsid w:val="00321344"/>
    <w:rsid w:val="00322707"/>
    <w:rsid w:val="00322D7F"/>
    <w:rsid w:val="00323A69"/>
    <w:rsid w:val="00324511"/>
    <w:rsid w:val="00324C1C"/>
    <w:rsid w:val="00331858"/>
    <w:rsid w:val="0033369D"/>
    <w:rsid w:val="003340B6"/>
    <w:rsid w:val="0033451C"/>
    <w:rsid w:val="00334FA6"/>
    <w:rsid w:val="003355EE"/>
    <w:rsid w:val="00335766"/>
    <w:rsid w:val="00335C4C"/>
    <w:rsid w:val="00336854"/>
    <w:rsid w:val="00340107"/>
    <w:rsid w:val="0034015C"/>
    <w:rsid w:val="00342B09"/>
    <w:rsid w:val="00343A91"/>
    <w:rsid w:val="00343AFB"/>
    <w:rsid w:val="003442F4"/>
    <w:rsid w:val="00344362"/>
    <w:rsid w:val="003467CE"/>
    <w:rsid w:val="00347BB0"/>
    <w:rsid w:val="00350E98"/>
    <w:rsid w:val="0035218F"/>
    <w:rsid w:val="00353705"/>
    <w:rsid w:val="003545C4"/>
    <w:rsid w:val="00354EAE"/>
    <w:rsid w:val="0035500C"/>
    <w:rsid w:val="003562E8"/>
    <w:rsid w:val="003567DD"/>
    <w:rsid w:val="0036036A"/>
    <w:rsid w:val="0036357D"/>
    <w:rsid w:val="00363912"/>
    <w:rsid w:val="003649BC"/>
    <w:rsid w:val="00364B61"/>
    <w:rsid w:val="00365E44"/>
    <w:rsid w:val="00366DCF"/>
    <w:rsid w:val="00367AA1"/>
    <w:rsid w:val="00372E36"/>
    <w:rsid w:val="00374DC4"/>
    <w:rsid w:val="00376EE9"/>
    <w:rsid w:val="00377333"/>
    <w:rsid w:val="003775CB"/>
    <w:rsid w:val="00377CBB"/>
    <w:rsid w:val="00380E51"/>
    <w:rsid w:val="0038157F"/>
    <w:rsid w:val="00381807"/>
    <w:rsid w:val="00383848"/>
    <w:rsid w:val="00385068"/>
    <w:rsid w:val="00385185"/>
    <w:rsid w:val="003858C8"/>
    <w:rsid w:val="00386514"/>
    <w:rsid w:val="003869B7"/>
    <w:rsid w:val="003877B6"/>
    <w:rsid w:val="0039014F"/>
    <w:rsid w:val="00391734"/>
    <w:rsid w:val="00391D60"/>
    <w:rsid w:val="00393887"/>
    <w:rsid w:val="00394294"/>
    <w:rsid w:val="0039430B"/>
    <w:rsid w:val="00394C6B"/>
    <w:rsid w:val="00395271"/>
    <w:rsid w:val="0039597A"/>
    <w:rsid w:val="003970C7"/>
    <w:rsid w:val="003A1322"/>
    <w:rsid w:val="003A3119"/>
    <w:rsid w:val="003A4E62"/>
    <w:rsid w:val="003A56CA"/>
    <w:rsid w:val="003A652F"/>
    <w:rsid w:val="003A6EB7"/>
    <w:rsid w:val="003A772D"/>
    <w:rsid w:val="003A7C09"/>
    <w:rsid w:val="003B1069"/>
    <w:rsid w:val="003B390A"/>
    <w:rsid w:val="003B463E"/>
    <w:rsid w:val="003B50BE"/>
    <w:rsid w:val="003B5A80"/>
    <w:rsid w:val="003C15DE"/>
    <w:rsid w:val="003C2800"/>
    <w:rsid w:val="003C3F70"/>
    <w:rsid w:val="003C4247"/>
    <w:rsid w:val="003C4EB2"/>
    <w:rsid w:val="003C60B6"/>
    <w:rsid w:val="003C7B4D"/>
    <w:rsid w:val="003D63F4"/>
    <w:rsid w:val="003D6FEF"/>
    <w:rsid w:val="003E2599"/>
    <w:rsid w:val="003E5358"/>
    <w:rsid w:val="003E6BD9"/>
    <w:rsid w:val="003F1181"/>
    <w:rsid w:val="003F166C"/>
    <w:rsid w:val="003F1AF3"/>
    <w:rsid w:val="003F2040"/>
    <w:rsid w:val="003F21AF"/>
    <w:rsid w:val="003F31E9"/>
    <w:rsid w:val="003F34EE"/>
    <w:rsid w:val="003F4D8D"/>
    <w:rsid w:val="003F7E48"/>
    <w:rsid w:val="00402105"/>
    <w:rsid w:val="00411337"/>
    <w:rsid w:val="004113C6"/>
    <w:rsid w:val="004114FD"/>
    <w:rsid w:val="00412CA9"/>
    <w:rsid w:val="00413250"/>
    <w:rsid w:val="00414C4E"/>
    <w:rsid w:val="00415311"/>
    <w:rsid w:val="00415814"/>
    <w:rsid w:val="00417DEF"/>
    <w:rsid w:val="0042016B"/>
    <w:rsid w:val="00424106"/>
    <w:rsid w:val="00424155"/>
    <w:rsid w:val="00424456"/>
    <w:rsid w:val="00425DD0"/>
    <w:rsid w:val="00426E0C"/>
    <w:rsid w:val="004313E7"/>
    <w:rsid w:val="00432BED"/>
    <w:rsid w:val="00432C46"/>
    <w:rsid w:val="00432D6B"/>
    <w:rsid w:val="00434541"/>
    <w:rsid w:val="0043457D"/>
    <w:rsid w:val="00436BD2"/>
    <w:rsid w:val="00440511"/>
    <w:rsid w:val="00441449"/>
    <w:rsid w:val="0044314E"/>
    <w:rsid w:val="00443E48"/>
    <w:rsid w:val="00445612"/>
    <w:rsid w:val="0044705B"/>
    <w:rsid w:val="0044757F"/>
    <w:rsid w:val="0044763B"/>
    <w:rsid w:val="00447F59"/>
    <w:rsid w:val="00450D7B"/>
    <w:rsid w:val="00451F34"/>
    <w:rsid w:val="004526A7"/>
    <w:rsid w:val="00452E9A"/>
    <w:rsid w:val="00453A7B"/>
    <w:rsid w:val="00453BED"/>
    <w:rsid w:val="00454670"/>
    <w:rsid w:val="00455E7D"/>
    <w:rsid w:val="0045799A"/>
    <w:rsid w:val="004629B3"/>
    <w:rsid w:val="0046376E"/>
    <w:rsid w:val="004637F1"/>
    <w:rsid w:val="00463EB0"/>
    <w:rsid w:val="00464B99"/>
    <w:rsid w:val="0046690F"/>
    <w:rsid w:val="0046792F"/>
    <w:rsid w:val="00467F34"/>
    <w:rsid w:val="00471027"/>
    <w:rsid w:val="00472A56"/>
    <w:rsid w:val="00472FEC"/>
    <w:rsid w:val="004747D1"/>
    <w:rsid w:val="00474DD5"/>
    <w:rsid w:val="00475E3F"/>
    <w:rsid w:val="00475F84"/>
    <w:rsid w:val="004775B2"/>
    <w:rsid w:val="004778E1"/>
    <w:rsid w:val="0048113B"/>
    <w:rsid w:val="004852E1"/>
    <w:rsid w:val="004865C4"/>
    <w:rsid w:val="00487732"/>
    <w:rsid w:val="004904B4"/>
    <w:rsid w:val="00490A03"/>
    <w:rsid w:val="004910B9"/>
    <w:rsid w:val="0049165B"/>
    <w:rsid w:val="004927B5"/>
    <w:rsid w:val="00493327"/>
    <w:rsid w:val="00493715"/>
    <w:rsid w:val="00494DBE"/>
    <w:rsid w:val="00495CE6"/>
    <w:rsid w:val="0049676A"/>
    <w:rsid w:val="00497877"/>
    <w:rsid w:val="004A0606"/>
    <w:rsid w:val="004A12DE"/>
    <w:rsid w:val="004A323C"/>
    <w:rsid w:val="004A5179"/>
    <w:rsid w:val="004A6750"/>
    <w:rsid w:val="004A69F5"/>
    <w:rsid w:val="004A6A46"/>
    <w:rsid w:val="004A6A8C"/>
    <w:rsid w:val="004B0727"/>
    <w:rsid w:val="004B2344"/>
    <w:rsid w:val="004B3E14"/>
    <w:rsid w:val="004B54E8"/>
    <w:rsid w:val="004B5B71"/>
    <w:rsid w:val="004B65F7"/>
    <w:rsid w:val="004B6B43"/>
    <w:rsid w:val="004C4FEB"/>
    <w:rsid w:val="004C537A"/>
    <w:rsid w:val="004C6B79"/>
    <w:rsid w:val="004C759F"/>
    <w:rsid w:val="004D051A"/>
    <w:rsid w:val="004D059B"/>
    <w:rsid w:val="004D14D4"/>
    <w:rsid w:val="004D2759"/>
    <w:rsid w:val="004D37A7"/>
    <w:rsid w:val="004D4B39"/>
    <w:rsid w:val="004D4CB6"/>
    <w:rsid w:val="004D4CEE"/>
    <w:rsid w:val="004D5A56"/>
    <w:rsid w:val="004D6D2A"/>
    <w:rsid w:val="004E0E34"/>
    <w:rsid w:val="004E3341"/>
    <w:rsid w:val="004F10C1"/>
    <w:rsid w:val="004F3773"/>
    <w:rsid w:val="004F5AB4"/>
    <w:rsid w:val="004F7D3D"/>
    <w:rsid w:val="00502E62"/>
    <w:rsid w:val="00503A2B"/>
    <w:rsid w:val="00504452"/>
    <w:rsid w:val="005069FD"/>
    <w:rsid w:val="00506B8A"/>
    <w:rsid w:val="005070E9"/>
    <w:rsid w:val="00507470"/>
    <w:rsid w:val="00510B76"/>
    <w:rsid w:val="0051139B"/>
    <w:rsid w:val="00512253"/>
    <w:rsid w:val="005130C5"/>
    <w:rsid w:val="005137B4"/>
    <w:rsid w:val="005160D9"/>
    <w:rsid w:val="00516144"/>
    <w:rsid w:val="005163A1"/>
    <w:rsid w:val="0051641D"/>
    <w:rsid w:val="00517A52"/>
    <w:rsid w:val="00517FA4"/>
    <w:rsid w:val="00520395"/>
    <w:rsid w:val="00521921"/>
    <w:rsid w:val="0052212B"/>
    <w:rsid w:val="0052490A"/>
    <w:rsid w:val="0052517E"/>
    <w:rsid w:val="00527F7F"/>
    <w:rsid w:val="00531A35"/>
    <w:rsid w:val="00531B98"/>
    <w:rsid w:val="00532214"/>
    <w:rsid w:val="00533BFD"/>
    <w:rsid w:val="005345FB"/>
    <w:rsid w:val="00534B46"/>
    <w:rsid w:val="00537ED1"/>
    <w:rsid w:val="00540358"/>
    <w:rsid w:val="00540D47"/>
    <w:rsid w:val="005427D4"/>
    <w:rsid w:val="00547640"/>
    <w:rsid w:val="00550864"/>
    <w:rsid w:val="00550E56"/>
    <w:rsid w:val="00554012"/>
    <w:rsid w:val="0055542A"/>
    <w:rsid w:val="0055571E"/>
    <w:rsid w:val="00555F58"/>
    <w:rsid w:val="00556503"/>
    <w:rsid w:val="00556F67"/>
    <w:rsid w:val="005574F7"/>
    <w:rsid w:val="00557F2C"/>
    <w:rsid w:val="00560834"/>
    <w:rsid w:val="00562830"/>
    <w:rsid w:val="00564A0E"/>
    <w:rsid w:val="00565557"/>
    <w:rsid w:val="00570E7B"/>
    <w:rsid w:val="005711E2"/>
    <w:rsid w:val="005715F8"/>
    <w:rsid w:val="00571884"/>
    <w:rsid w:val="00572056"/>
    <w:rsid w:val="00572A99"/>
    <w:rsid w:val="00573F14"/>
    <w:rsid w:val="00580FCA"/>
    <w:rsid w:val="0058264F"/>
    <w:rsid w:val="00582A7A"/>
    <w:rsid w:val="005833F0"/>
    <w:rsid w:val="005863DE"/>
    <w:rsid w:val="00586CAF"/>
    <w:rsid w:val="005873E9"/>
    <w:rsid w:val="00591180"/>
    <w:rsid w:val="00595834"/>
    <w:rsid w:val="0059722C"/>
    <w:rsid w:val="0059747E"/>
    <w:rsid w:val="005974C4"/>
    <w:rsid w:val="00597D07"/>
    <w:rsid w:val="005A3846"/>
    <w:rsid w:val="005A5313"/>
    <w:rsid w:val="005A6950"/>
    <w:rsid w:val="005B004B"/>
    <w:rsid w:val="005B0DE8"/>
    <w:rsid w:val="005B1F0C"/>
    <w:rsid w:val="005B47EA"/>
    <w:rsid w:val="005B6A58"/>
    <w:rsid w:val="005B74BF"/>
    <w:rsid w:val="005C2F4F"/>
    <w:rsid w:val="005C6E34"/>
    <w:rsid w:val="005C7112"/>
    <w:rsid w:val="005D0407"/>
    <w:rsid w:val="005D0561"/>
    <w:rsid w:val="005D0AD9"/>
    <w:rsid w:val="005D1E2E"/>
    <w:rsid w:val="005D22F6"/>
    <w:rsid w:val="005D27CD"/>
    <w:rsid w:val="005D4B9A"/>
    <w:rsid w:val="005D78FF"/>
    <w:rsid w:val="005E0C30"/>
    <w:rsid w:val="005E0FB6"/>
    <w:rsid w:val="005E18F4"/>
    <w:rsid w:val="005E2778"/>
    <w:rsid w:val="005E3779"/>
    <w:rsid w:val="005E54D5"/>
    <w:rsid w:val="005E65B0"/>
    <w:rsid w:val="005E69D9"/>
    <w:rsid w:val="005F1770"/>
    <w:rsid w:val="005F189B"/>
    <w:rsid w:val="005F27F4"/>
    <w:rsid w:val="005F3239"/>
    <w:rsid w:val="005F3515"/>
    <w:rsid w:val="005F4761"/>
    <w:rsid w:val="005F55B1"/>
    <w:rsid w:val="005F6567"/>
    <w:rsid w:val="005F6CD4"/>
    <w:rsid w:val="00600641"/>
    <w:rsid w:val="00601ACB"/>
    <w:rsid w:val="006036BF"/>
    <w:rsid w:val="006036CA"/>
    <w:rsid w:val="00607256"/>
    <w:rsid w:val="006116B2"/>
    <w:rsid w:val="0061321A"/>
    <w:rsid w:val="00613D76"/>
    <w:rsid w:val="006144B1"/>
    <w:rsid w:val="00615B10"/>
    <w:rsid w:val="00623A22"/>
    <w:rsid w:val="006261AB"/>
    <w:rsid w:val="006335F1"/>
    <w:rsid w:val="00634451"/>
    <w:rsid w:val="006345B6"/>
    <w:rsid w:val="00635712"/>
    <w:rsid w:val="00636686"/>
    <w:rsid w:val="006371D8"/>
    <w:rsid w:val="00640C2B"/>
    <w:rsid w:val="00640C8D"/>
    <w:rsid w:val="00640D27"/>
    <w:rsid w:val="00643D8A"/>
    <w:rsid w:val="006446C4"/>
    <w:rsid w:val="006513EB"/>
    <w:rsid w:val="006519E4"/>
    <w:rsid w:val="00652229"/>
    <w:rsid w:val="00652793"/>
    <w:rsid w:val="00652A54"/>
    <w:rsid w:val="00653244"/>
    <w:rsid w:val="00654217"/>
    <w:rsid w:val="00655FC2"/>
    <w:rsid w:val="00657745"/>
    <w:rsid w:val="006626CA"/>
    <w:rsid w:val="00663487"/>
    <w:rsid w:val="00664254"/>
    <w:rsid w:val="00664388"/>
    <w:rsid w:val="00664818"/>
    <w:rsid w:val="00666111"/>
    <w:rsid w:val="00670A4D"/>
    <w:rsid w:val="006716F0"/>
    <w:rsid w:val="00671D51"/>
    <w:rsid w:val="00671F4C"/>
    <w:rsid w:val="00672382"/>
    <w:rsid w:val="006736A8"/>
    <w:rsid w:val="00675605"/>
    <w:rsid w:val="0067613F"/>
    <w:rsid w:val="00680211"/>
    <w:rsid w:val="00681FD7"/>
    <w:rsid w:val="00682643"/>
    <w:rsid w:val="00682EB9"/>
    <w:rsid w:val="00683161"/>
    <w:rsid w:val="0068441A"/>
    <w:rsid w:val="00686387"/>
    <w:rsid w:val="00690B19"/>
    <w:rsid w:val="006944F0"/>
    <w:rsid w:val="006952C4"/>
    <w:rsid w:val="006A0A3C"/>
    <w:rsid w:val="006A15A7"/>
    <w:rsid w:val="006A72BF"/>
    <w:rsid w:val="006A79F0"/>
    <w:rsid w:val="006B066B"/>
    <w:rsid w:val="006B0EB9"/>
    <w:rsid w:val="006B2FB2"/>
    <w:rsid w:val="006B47EE"/>
    <w:rsid w:val="006B499F"/>
    <w:rsid w:val="006B7489"/>
    <w:rsid w:val="006C14EA"/>
    <w:rsid w:val="006C1A90"/>
    <w:rsid w:val="006C2C7A"/>
    <w:rsid w:val="006C37A7"/>
    <w:rsid w:val="006D0A77"/>
    <w:rsid w:val="006D1B83"/>
    <w:rsid w:val="006D4996"/>
    <w:rsid w:val="006D54AB"/>
    <w:rsid w:val="006D57AE"/>
    <w:rsid w:val="006E3006"/>
    <w:rsid w:val="006E4123"/>
    <w:rsid w:val="006E5032"/>
    <w:rsid w:val="006E50A8"/>
    <w:rsid w:val="006E5BDA"/>
    <w:rsid w:val="006F0FC7"/>
    <w:rsid w:val="006F1446"/>
    <w:rsid w:val="006F1753"/>
    <w:rsid w:val="006F23F3"/>
    <w:rsid w:val="006F39A9"/>
    <w:rsid w:val="006F3B80"/>
    <w:rsid w:val="006F3F09"/>
    <w:rsid w:val="006F5C3C"/>
    <w:rsid w:val="006F670F"/>
    <w:rsid w:val="006F6D5B"/>
    <w:rsid w:val="006F7585"/>
    <w:rsid w:val="00700C80"/>
    <w:rsid w:val="00703272"/>
    <w:rsid w:val="0070469C"/>
    <w:rsid w:val="00705595"/>
    <w:rsid w:val="0070572E"/>
    <w:rsid w:val="0070733C"/>
    <w:rsid w:val="00710C5D"/>
    <w:rsid w:val="007115DB"/>
    <w:rsid w:val="0071348C"/>
    <w:rsid w:val="0071452E"/>
    <w:rsid w:val="00717273"/>
    <w:rsid w:val="007172E0"/>
    <w:rsid w:val="007206F5"/>
    <w:rsid w:val="00720A17"/>
    <w:rsid w:val="00720FD4"/>
    <w:rsid w:val="00722392"/>
    <w:rsid w:val="00723C5E"/>
    <w:rsid w:val="00724AF2"/>
    <w:rsid w:val="0072578B"/>
    <w:rsid w:val="00726849"/>
    <w:rsid w:val="00727229"/>
    <w:rsid w:val="007304BB"/>
    <w:rsid w:val="0073096C"/>
    <w:rsid w:val="007319FC"/>
    <w:rsid w:val="00734518"/>
    <w:rsid w:val="00734CE8"/>
    <w:rsid w:val="00734DA2"/>
    <w:rsid w:val="00734EF6"/>
    <w:rsid w:val="00735ED4"/>
    <w:rsid w:val="00736A8D"/>
    <w:rsid w:val="00742398"/>
    <w:rsid w:val="007427CB"/>
    <w:rsid w:val="00742CEF"/>
    <w:rsid w:val="007443A6"/>
    <w:rsid w:val="00744D42"/>
    <w:rsid w:val="007466E7"/>
    <w:rsid w:val="00747263"/>
    <w:rsid w:val="00747CD7"/>
    <w:rsid w:val="007507B5"/>
    <w:rsid w:val="0075091D"/>
    <w:rsid w:val="00750CC4"/>
    <w:rsid w:val="00753A24"/>
    <w:rsid w:val="007568A5"/>
    <w:rsid w:val="00761152"/>
    <w:rsid w:val="00761F81"/>
    <w:rsid w:val="00763878"/>
    <w:rsid w:val="00763891"/>
    <w:rsid w:val="007639F0"/>
    <w:rsid w:val="007717F1"/>
    <w:rsid w:val="00772188"/>
    <w:rsid w:val="0077611A"/>
    <w:rsid w:val="00777F9A"/>
    <w:rsid w:val="007813D0"/>
    <w:rsid w:val="00781A7C"/>
    <w:rsid w:val="00781B08"/>
    <w:rsid w:val="0078298E"/>
    <w:rsid w:val="00785993"/>
    <w:rsid w:val="007866E2"/>
    <w:rsid w:val="00786BA3"/>
    <w:rsid w:val="00787CD3"/>
    <w:rsid w:val="0079202F"/>
    <w:rsid w:val="007921C7"/>
    <w:rsid w:val="00795AF2"/>
    <w:rsid w:val="007A110F"/>
    <w:rsid w:val="007A1827"/>
    <w:rsid w:val="007A2477"/>
    <w:rsid w:val="007A2AAD"/>
    <w:rsid w:val="007A341F"/>
    <w:rsid w:val="007A4432"/>
    <w:rsid w:val="007A6284"/>
    <w:rsid w:val="007A6691"/>
    <w:rsid w:val="007A784E"/>
    <w:rsid w:val="007B32EB"/>
    <w:rsid w:val="007B3C10"/>
    <w:rsid w:val="007B4760"/>
    <w:rsid w:val="007B499C"/>
    <w:rsid w:val="007B4B86"/>
    <w:rsid w:val="007B4D4B"/>
    <w:rsid w:val="007C5019"/>
    <w:rsid w:val="007C79A8"/>
    <w:rsid w:val="007D08B2"/>
    <w:rsid w:val="007D104A"/>
    <w:rsid w:val="007D1078"/>
    <w:rsid w:val="007D2A02"/>
    <w:rsid w:val="007D3A16"/>
    <w:rsid w:val="007D565D"/>
    <w:rsid w:val="007D6650"/>
    <w:rsid w:val="007E0411"/>
    <w:rsid w:val="007E067C"/>
    <w:rsid w:val="007E62A0"/>
    <w:rsid w:val="007E64B9"/>
    <w:rsid w:val="007E6EA1"/>
    <w:rsid w:val="007F0F63"/>
    <w:rsid w:val="007F106B"/>
    <w:rsid w:val="007F2B1E"/>
    <w:rsid w:val="007F4C34"/>
    <w:rsid w:val="007F543F"/>
    <w:rsid w:val="007F5DDD"/>
    <w:rsid w:val="007F62B4"/>
    <w:rsid w:val="007F68FF"/>
    <w:rsid w:val="007F6B5B"/>
    <w:rsid w:val="007F73D6"/>
    <w:rsid w:val="00801517"/>
    <w:rsid w:val="00801893"/>
    <w:rsid w:val="00802723"/>
    <w:rsid w:val="00802F6F"/>
    <w:rsid w:val="00802FD8"/>
    <w:rsid w:val="00806FA6"/>
    <w:rsid w:val="00810D53"/>
    <w:rsid w:val="00813D23"/>
    <w:rsid w:val="0081499A"/>
    <w:rsid w:val="00816649"/>
    <w:rsid w:val="00817328"/>
    <w:rsid w:val="00817AE8"/>
    <w:rsid w:val="00817DE8"/>
    <w:rsid w:val="008200C2"/>
    <w:rsid w:val="008229F5"/>
    <w:rsid w:val="0082633F"/>
    <w:rsid w:val="008266B4"/>
    <w:rsid w:val="0082699A"/>
    <w:rsid w:val="00827E58"/>
    <w:rsid w:val="0083092B"/>
    <w:rsid w:val="008318D0"/>
    <w:rsid w:val="00832405"/>
    <w:rsid w:val="00833CEB"/>
    <w:rsid w:val="00836428"/>
    <w:rsid w:val="00836432"/>
    <w:rsid w:val="008372D2"/>
    <w:rsid w:val="008377BC"/>
    <w:rsid w:val="00840B13"/>
    <w:rsid w:val="00841364"/>
    <w:rsid w:val="00843041"/>
    <w:rsid w:val="008430C4"/>
    <w:rsid w:val="00844C17"/>
    <w:rsid w:val="00846FA6"/>
    <w:rsid w:val="00847726"/>
    <w:rsid w:val="00847993"/>
    <w:rsid w:val="00850992"/>
    <w:rsid w:val="00851002"/>
    <w:rsid w:val="00851EA4"/>
    <w:rsid w:val="00852511"/>
    <w:rsid w:val="00854348"/>
    <w:rsid w:val="00856952"/>
    <w:rsid w:val="00857601"/>
    <w:rsid w:val="00857E42"/>
    <w:rsid w:val="00860171"/>
    <w:rsid w:val="00860FC6"/>
    <w:rsid w:val="008614F1"/>
    <w:rsid w:val="008639B3"/>
    <w:rsid w:val="00863C1A"/>
    <w:rsid w:val="0086645B"/>
    <w:rsid w:val="008668BD"/>
    <w:rsid w:val="008669E8"/>
    <w:rsid w:val="0086760F"/>
    <w:rsid w:val="00867B24"/>
    <w:rsid w:val="00867D96"/>
    <w:rsid w:val="00870A5C"/>
    <w:rsid w:val="0087142D"/>
    <w:rsid w:val="008717E5"/>
    <w:rsid w:val="00871D29"/>
    <w:rsid w:val="00872622"/>
    <w:rsid w:val="00873863"/>
    <w:rsid w:val="00873956"/>
    <w:rsid w:val="00874114"/>
    <w:rsid w:val="0087438B"/>
    <w:rsid w:val="00874DB1"/>
    <w:rsid w:val="00875F0D"/>
    <w:rsid w:val="00875F94"/>
    <w:rsid w:val="00880E72"/>
    <w:rsid w:val="008815CA"/>
    <w:rsid w:val="00881DCD"/>
    <w:rsid w:val="008825EE"/>
    <w:rsid w:val="0088276D"/>
    <w:rsid w:val="0088508D"/>
    <w:rsid w:val="008858D8"/>
    <w:rsid w:val="0088596E"/>
    <w:rsid w:val="0088603B"/>
    <w:rsid w:val="00886A37"/>
    <w:rsid w:val="00887AA7"/>
    <w:rsid w:val="008907B8"/>
    <w:rsid w:val="00890DEA"/>
    <w:rsid w:val="00890E2C"/>
    <w:rsid w:val="0089622A"/>
    <w:rsid w:val="00897343"/>
    <w:rsid w:val="0089796A"/>
    <w:rsid w:val="008A2375"/>
    <w:rsid w:val="008A575A"/>
    <w:rsid w:val="008A695C"/>
    <w:rsid w:val="008A7BBC"/>
    <w:rsid w:val="008B0241"/>
    <w:rsid w:val="008B1D59"/>
    <w:rsid w:val="008B2498"/>
    <w:rsid w:val="008B2569"/>
    <w:rsid w:val="008B25D2"/>
    <w:rsid w:val="008B3C03"/>
    <w:rsid w:val="008B4ABC"/>
    <w:rsid w:val="008B6179"/>
    <w:rsid w:val="008C0724"/>
    <w:rsid w:val="008C26AC"/>
    <w:rsid w:val="008C30F2"/>
    <w:rsid w:val="008C49B2"/>
    <w:rsid w:val="008D33C2"/>
    <w:rsid w:val="008D52CF"/>
    <w:rsid w:val="008D7656"/>
    <w:rsid w:val="008D76C5"/>
    <w:rsid w:val="008E0267"/>
    <w:rsid w:val="008E0350"/>
    <w:rsid w:val="008E0AFA"/>
    <w:rsid w:val="008E6164"/>
    <w:rsid w:val="008E734D"/>
    <w:rsid w:val="008E75D3"/>
    <w:rsid w:val="008F125E"/>
    <w:rsid w:val="008F2071"/>
    <w:rsid w:val="008F4D2F"/>
    <w:rsid w:val="00903B8A"/>
    <w:rsid w:val="00904B72"/>
    <w:rsid w:val="0090597F"/>
    <w:rsid w:val="00906292"/>
    <w:rsid w:val="009076AF"/>
    <w:rsid w:val="00907B47"/>
    <w:rsid w:val="009106CB"/>
    <w:rsid w:val="00914B4E"/>
    <w:rsid w:val="009165A5"/>
    <w:rsid w:val="00917098"/>
    <w:rsid w:val="00917162"/>
    <w:rsid w:val="00924F2C"/>
    <w:rsid w:val="009251CC"/>
    <w:rsid w:val="0092714E"/>
    <w:rsid w:val="00930B94"/>
    <w:rsid w:val="00932019"/>
    <w:rsid w:val="009324EC"/>
    <w:rsid w:val="009330C3"/>
    <w:rsid w:val="00937690"/>
    <w:rsid w:val="009418DA"/>
    <w:rsid w:val="00942002"/>
    <w:rsid w:val="00943B29"/>
    <w:rsid w:val="00943D68"/>
    <w:rsid w:val="009451F3"/>
    <w:rsid w:val="00945FE3"/>
    <w:rsid w:val="0094606F"/>
    <w:rsid w:val="00947885"/>
    <w:rsid w:val="00947EDA"/>
    <w:rsid w:val="00950040"/>
    <w:rsid w:val="00952168"/>
    <w:rsid w:val="009527FE"/>
    <w:rsid w:val="00953DF2"/>
    <w:rsid w:val="00960117"/>
    <w:rsid w:val="00966391"/>
    <w:rsid w:val="00967F74"/>
    <w:rsid w:val="0097175E"/>
    <w:rsid w:val="009739A0"/>
    <w:rsid w:val="00974F84"/>
    <w:rsid w:val="009767C7"/>
    <w:rsid w:val="00976E59"/>
    <w:rsid w:val="00977A50"/>
    <w:rsid w:val="00982480"/>
    <w:rsid w:val="009827BF"/>
    <w:rsid w:val="009829CE"/>
    <w:rsid w:val="0098579A"/>
    <w:rsid w:val="00990728"/>
    <w:rsid w:val="00991363"/>
    <w:rsid w:val="0099195A"/>
    <w:rsid w:val="0099205C"/>
    <w:rsid w:val="00992A11"/>
    <w:rsid w:val="00993463"/>
    <w:rsid w:val="00993C66"/>
    <w:rsid w:val="00993D88"/>
    <w:rsid w:val="009942F4"/>
    <w:rsid w:val="00994681"/>
    <w:rsid w:val="0099486A"/>
    <w:rsid w:val="009961AA"/>
    <w:rsid w:val="0099638C"/>
    <w:rsid w:val="00996442"/>
    <w:rsid w:val="009A07ED"/>
    <w:rsid w:val="009A0E26"/>
    <w:rsid w:val="009A16EC"/>
    <w:rsid w:val="009A26D1"/>
    <w:rsid w:val="009A4C88"/>
    <w:rsid w:val="009A7D1D"/>
    <w:rsid w:val="009B10D0"/>
    <w:rsid w:val="009B166B"/>
    <w:rsid w:val="009B1B57"/>
    <w:rsid w:val="009B26D6"/>
    <w:rsid w:val="009B29B7"/>
    <w:rsid w:val="009B3B37"/>
    <w:rsid w:val="009B5B9E"/>
    <w:rsid w:val="009B7721"/>
    <w:rsid w:val="009B7D1F"/>
    <w:rsid w:val="009C088E"/>
    <w:rsid w:val="009C2DA3"/>
    <w:rsid w:val="009C34DC"/>
    <w:rsid w:val="009C4D35"/>
    <w:rsid w:val="009C5EA1"/>
    <w:rsid w:val="009D0E12"/>
    <w:rsid w:val="009D1522"/>
    <w:rsid w:val="009D1EA3"/>
    <w:rsid w:val="009D2259"/>
    <w:rsid w:val="009D2C4F"/>
    <w:rsid w:val="009D7252"/>
    <w:rsid w:val="009E0449"/>
    <w:rsid w:val="009E0FA8"/>
    <w:rsid w:val="009E4BFF"/>
    <w:rsid w:val="009E5EB4"/>
    <w:rsid w:val="009E685E"/>
    <w:rsid w:val="009F1346"/>
    <w:rsid w:val="009F17AA"/>
    <w:rsid w:val="009F4542"/>
    <w:rsid w:val="009F522A"/>
    <w:rsid w:val="009F536F"/>
    <w:rsid w:val="009F5594"/>
    <w:rsid w:val="00A00B32"/>
    <w:rsid w:val="00A01F66"/>
    <w:rsid w:val="00A044D6"/>
    <w:rsid w:val="00A04ADB"/>
    <w:rsid w:val="00A057FA"/>
    <w:rsid w:val="00A05BF2"/>
    <w:rsid w:val="00A06212"/>
    <w:rsid w:val="00A118B9"/>
    <w:rsid w:val="00A11E0F"/>
    <w:rsid w:val="00A12E23"/>
    <w:rsid w:val="00A15CFA"/>
    <w:rsid w:val="00A178F5"/>
    <w:rsid w:val="00A17C3B"/>
    <w:rsid w:val="00A20D9D"/>
    <w:rsid w:val="00A21D0C"/>
    <w:rsid w:val="00A23264"/>
    <w:rsid w:val="00A26CB6"/>
    <w:rsid w:val="00A275FF"/>
    <w:rsid w:val="00A27A58"/>
    <w:rsid w:val="00A27F8E"/>
    <w:rsid w:val="00A32F82"/>
    <w:rsid w:val="00A32F8B"/>
    <w:rsid w:val="00A33783"/>
    <w:rsid w:val="00A33AA2"/>
    <w:rsid w:val="00A348EF"/>
    <w:rsid w:val="00A3636F"/>
    <w:rsid w:val="00A3756F"/>
    <w:rsid w:val="00A40078"/>
    <w:rsid w:val="00A41F4A"/>
    <w:rsid w:val="00A42C94"/>
    <w:rsid w:val="00A42D6F"/>
    <w:rsid w:val="00A4361D"/>
    <w:rsid w:val="00A439A0"/>
    <w:rsid w:val="00A44070"/>
    <w:rsid w:val="00A44DF7"/>
    <w:rsid w:val="00A45333"/>
    <w:rsid w:val="00A45A62"/>
    <w:rsid w:val="00A47370"/>
    <w:rsid w:val="00A54AC5"/>
    <w:rsid w:val="00A55DC3"/>
    <w:rsid w:val="00A560FD"/>
    <w:rsid w:val="00A56D41"/>
    <w:rsid w:val="00A570F8"/>
    <w:rsid w:val="00A57AE2"/>
    <w:rsid w:val="00A60BC9"/>
    <w:rsid w:val="00A61353"/>
    <w:rsid w:val="00A61776"/>
    <w:rsid w:val="00A6220C"/>
    <w:rsid w:val="00A65CCA"/>
    <w:rsid w:val="00A66019"/>
    <w:rsid w:val="00A66DB1"/>
    <w:rsid w:val="00A67A92"/>
    <w:rsid w:val="00A70901"/>
    <w:rsid w:val="00A70F55"/>
    <w:rsid w:val="00A72775"/>
    <w:rsid w:val="00A765AE"/>
    <w:rsid w:val="00A7669D"/>
    <w:rsid w:val="00A80C6D"/>
    <w:rsid w:val="00A80D04"/>
    <w:rsid w:val="00A818D8"/>
    <w:rsid w:val="00A855CB"/>
    <w:rsid w:val="00A871BA"/>
    <w:rsid w:val="00A87870"/>
    <w:rsid w:val="00A902C9"/>
    <w:rsid w:val="00A91A70"/>
    <w:rsid w:val="00A96095"/>
    <w:rsid w:val="00A9758E"/>
    <w:rsid w:val="00A9795F"/>
    <w:rsid w:val="00A97D87"/>
    <w:rsid w:val="00AA1B85"/>
    <w:rsid w:val="00AA1F68"/>
    <w:rsid w:val="00AA465E"/>
    <w:rsid w:val="00AA4F7E"/>
    <w:rsid w:val="00AA73EC"/>
    <w:rsid w:val="00AA7504"/>
    <w:rsid w:val="00AA76AB"/>
    <w:rsid w:val="00AB07A9"/>
    <w:rsid w:val="00AB1CB6"/>
    <w:rsid w:val="00AB1D9A"/>
    <w:rsid w:val="00AB30B8"/>
    <w:rsid w:val="00AB36D5"/>
    <w:rsid w:val="00AB3D12"/>
    <w:rsid w:val="00AB7C59"/>
    <w:rsid w:val="00AB7D96"/>
    <w:rsid w:val="00AC010E"/>
    <w:rsid w:val="00AC0926"/>
    <w:rsid w:val="00AC10E8"/>
    <w:rsid w:val="00AC2D59"/>
    <w:rsid w:val="00AC34AC"/>
    <w:rsid w:val="00AD1835"/>
    <w:rsid w:val="00AD4081"/>
    <w:rsid w:val="00AD41FE"/>
    <w:rsid w:val="00AD44D2"/>
    <w:rsid w:val="00AD44FE"/>
    <w:rsid w:val="00AD6573"/>
    <w:rsid w:val="00AD7392"/>
    <w:rsid w:val="00AE0D9F"/>
    <w:rsid w:val="00AE21F4"/>
    <w:rsid w:val="00AE49F1"/>
    <w:rsid w:val="00AE4E41"/>
    <w:rsid w:val="00AE517C"/>
    <w:rsid w:val="00AE5705"/>
    <w:rsid w:val="00AE5C5D"/>
    <w:rsid w:val="00AE65B0"/>
    <w:rsid w:val="00AE7AC8"/>
    <w:rsid w:val="00AE7D7F"/>
    <w:rsid w:val="00AF04AB"/>
    <w:rsid w:val="00AF3136"/>
    <w:rsid w:val="00AF402D"/>
    <w:rsid w:val="00AF63D8"/>
    <w:rsid w:val="00AF7A3F"/>
    <w:rsid w:val="00B00981"/>
    <w:rsid w:val="00B00E74"/>
    <w:rsid w:val="00B05CCA"/>
    <w:rsid w:val="00B05E80"/>
    <w:rsid w:val="00B07BEA"/>
    <w:rsid w:val="00B1046B"/>
    <w:rsid w:val="00B14271"/>
    <w:rsid w:val="00B14C02"/>
    <w:rsid w:val="00B16270"/>
    <w:rsid w:val="00B1753C"/>
    <w:rsid w:val="00B179DE"/>
    <w:rsid w:val="00B17E31"/>
    <w:rsid w:val="00B20A61"/>
    <w:rsid w:val="00B2105B"/>
    <w:rsid w:val="00B2142D"/>
    <w:rsid w:val="00B22446"/>
    <w:rsid w:val="00B22D78"/>
    <w:rsid w:val="00B23A53"/>
    <w:rsid w:val="00B23D6B"/>
    <w:rsid w:val="00B262F5"/>
    <w:rsid w:val="00B2685D"/>
    <w:rsid w:val="00B26BE9"/>
    <w:rsid w:val="00B27B02"/>
    <w:rsid w:val="00B30351"/>
    <w:rsid w:val="00B338DD"/>
    <w:rsid w:val="00B33C2A"/>
    <w:rsid w:val="00B33E4F"/>
    <w:rsid w:val="00B346E2"/>
    <w:rsid w:val="00B34C84"/>
    <w:rsid w:val="00B35038"/>
    <w:rsid w:val="00B35BAD"/>
    <w:rsid w:val="00B41F19"/>
    <w:rsid w:val="00B422EC"/>
    <w:rsid w:val="00B46086"/>
    <w:rsid w:val="00B46B2E"/>
    <w:rsid w:val="00B506AE"/>
    <w:rsid w:val="00B51AF8"/>
    <w:rsid w:val="00B527CC"/>
    <w:rsid w:val="00B52C24"/>
    <w:rsid w:val="00B55313"/>
    <w:rsid w:val="00B55644"/>
    <w:rsid w:val="00B56978"/>
    <w:rsid w:val="00B574C0"/>
    <w:rsid w:val="00B6090B"/>
    <w:rsid w:val="00B60F7C"/>
    <w:rsid w:val="00B612D0"/>
    <w:rsid w:val="00B64175"/>
    <w:rsid w:val="00B646B7"/>
    <w:rsid w:val="00B66D66"/>
    <w:rsid w:val="00B67703"/>
    <w:rsid w:val="00B67D4E"/>
    <w:rsid w:val="00B726D4"/>
    <w:rsid w:val="00B729C0"/>
    <w:rsid w:val="00B73E78"/>
    <w:rsid w:val="00B74903"/>
    <w:rsid w:val="00B759F3"/>
    <w:rsid w:val="00B76017"/>
    <w:rsid w:val="00B768B3"/>
    <w:rsid w:val="00B8214F"/>
    <w:rsid w:val="00B829C9"/>
    <w:rsid w:val="00B83C0B"/>
    <w:rsid w:val="00B83F5F"/>
    <w:rsid w:val="00B846EC"/>
    <w:rsid w:val="00B86A4F"/>
    <w:rsid w:val="00B914EA"/>
    <w:rsid w:val="00B920DE"/>
    <w:rsid w:val="00B93035"/>
    <w:rsid w:val="00B9337E"/>
    <w:rsid w:val="00B935C2"/>
    <w:rsid w:val="00B93EF3"/>
    <w:rsid w:val="00B9516B"/>
    <w:rsid w:val="00B9535A"/>
    <w:rsid w:val="00B958E8"/>
    <w:rsid w:val="00B97398"/>
    <w:rsid w:val="00B97CB5"/>
    <w:rsid w:val="00B97E4A"/>
    <w:rsid w:val="00BA09B2"/>
    <w:rsid w:val="00BA0EB7"/>
    <w:rsid w:val="00BA511C"/>
    <w:rsid w:val="00BA56E9"/>
    <w:rsid w:val="00BA593A"/>
    <w:rsid w:val="00BA5B46"/>
    <w:rsid w:val="00BA5C3A"/>
    <w:rsid w:val="00BB2D39"/>
    <w:rsid w:val="00BB571A"/>
    <w:rsid w:val="00BB5D0B"/>
    <w:rsid w:val="00BB5E00"/>
    <w:rsid w:val="00BB748F"/>
    <w:rsid w:val="00BC093E"/>
    <w:rsid w:val="00BC0995"/>
    <w:rsid w:val="00BC284E"/>
    <w:rsid w:val="00BC4A02"/>
    <w:rsid w:val="00BC63D7"/>
    <w:rsid w:val="00BC68DF"/>
    <w:rsid w:val="00BC6A09"/>
    <w:rsid w:val="00BC71EC"/>
    <w:rsid w:val="00BD20DD"/>
    <w:rsid w:val="00BD2CE4"/>
    <w:rsid w:val="00BD51F9"/>
    <w:rsid w:val="00BE075C"/>
    <w:rsid w:val="00BE09EC"/>
    <w:rsid w:val="00BE1570"/>
    <w:rsid w:val="00BE2667"/>
    <w:rsid w:val="00BE3FBB"/>
    <w:rsid w:val="00BE45A1"/>
    <w:rsid w:val="00BE4DA6"/>
    <w:rsid w:val="00BE75F4"/>
    <w:rsid w:val="00BE793A"/>
    <w:rsid w:val="00BF070E"/>
    <w:rsid w:val="00BF0C74"/>
    <w:rsid w:val="00BF2B82"/>
    <w:rsid w:val="00BF349B"/>
    <w:rsid w:val="00BF3C48"/>
    <w:rsid w:val="00BF432A"/>
    <w:rsid w:val="00BF4A70"/>
    <w:rsid w:val="00BF5CEE"/>
    <w:rsid w:val="00BF68ED"/>
    <w:rsid w:val="00BF6E82"/>
    <w:rsid w:val="00C00DAA"/>
    <w:rsid w:val="00C02512"/>
    <w:rsid w:val="00C060C7"/>
    <w:rsid w:val="00C10D00"/>
    <w:rsid w:val="00C1132D"/>
    <w:rsid w:val="00C11DAA"/>
    <w:rsid w:val="00C135E1"/>
    <w:rsid w:val="00C15958"/>
    <w:rsid w:val="00C15EF0"/>
    <w:rsid w:val="00C16016"/>
    <w:rsid w:val="00C17FE7"/>
    <w:rsid w:val="00C218C2"/>
    <w:rsid w:val="00C2242A"/>
    <w:rsid w:val="00C23B7E"/>
    <w:rsid w:val="00C24C17"/>
    <w:rsid w:val="00C266C7"/>
    <w:rsid w:val="00C27E05"/>
    <w:rsid w:val="00C33F9E"/>
    <w:rsid w:val="00C35308"/>
    <w:rsid w:val="00C357B9"/>
    <w:rsid w:val="00C35951"/>
    <w:rsid w:val="00C35DC1"/>
    <w:rsid w:val="00C35F50"/>
    <w:rsid w:val="00C3758F"/>
    <w:rsid w:val="00C37D7C"/>
    <w:rsid w:val="00C4067C"/>
    <w:rsid w:val="00C40B88"/>
    <w:rsid w:val="00C419F2"/>
    <w:rsid w:val="00C42C93"/>
    <w:rsid w:val="00C45908"/>
    <w:rsid w:val="00C45C98"/>
    <w:rsid w:val="00C46117"/>
    <w:rsid w:val="00C46EE1"/>
    <w:rsid w:val="00C47A4D"/>
    <w:rsid w:val="00C47D87"/>
    <w:rsid w:val="00C507B9"/>
    <w:rsid w:val="00C51901"/>
    <w:rsid w:val="00C534D1"/>
    <w:rsid w:val="00C5376E"/>
    <w:rsid w:val="00C55E13"/>
    <w:rsid w:val="00C57AF9"/>
    <w:rsid w:val="00C57D96"/>
    <w:rsid w:val="00C60C90"/>
    <w:rsid w:val="00C61767"/>
    <w:rsid w:val="00C67412"/>
    <w:rsid w:val="00C71917"/>
    <w:rsid w:val="00C73886"/>
    <w:rsid w:val="00C806C2"/>
    <w:rsid w:val="00C808A6"/>
    <w:rsid w:val="00C818E4"/>
    <w:rsid w:val="00C81B9A"/>
    <w:rsid w:val="00C863C2"/>
    <w:rsid w:val="00C90562"/>
    <w:rsid w:val="00C90674"/>
    <w:rsid w:val="00C907B2"/>
    <w:rsid w:val="00C922E1"/>
    <w:rsid w:val="00C928B0"/>
    <w:rsid w:val="00C928E5"/>
    <w:rsid w:val="00C92A3D"/>
    <w:rsid w:val="00C93D97"/>
    <w:rsid w:val="00C955E3"/>
    <w:rsid w:val="00C964DE"/>
    <w:rsid w:val="00C96A7C"/>
    <w:rsid w:val="00C97091"/>
    <w:rsid w:val="00C97260"/>
    <w:rsid w:val="00CA1660"/>
    <w:rsid w:val="00CA2001"/>
    <w:rsid w:val="00CA7A18"/>
    <w:rsid w:val="00CA7ED5"/>
    <w:rsid w:val="00CB12D8"/>
    <w:rsid w:val="00CB14B5"/>
    <w:rsid w:val="00CB158B"/>
    <w:rsid w:val="00CB3B68"/>
    <w:rsid w:val="00CB3F4A"/>
    <w:rsid w:val="00CB43A2"/>
    <w:rsid w:val="00CB53AA"/>
    <w:rsid w:val="00CB5B6C"/>
    <w:rsid w:val="00CB66D4"/>
    <w:rsid w:val="00CC027E"/>
    <w:rsid w:val="00CC052E"/>
    <w:rsid w:val="00CC05CC"/>
    <w:rsid w:val="00CC0A82"/>
    <w:rsid w:val="00CC28E3"/>
    <w:rsid w:val="00CC7447"/>
    <w:rsid w:val="00CC7897"/>
    <w:rsid w:val="00CD01EA"/>
    <w:rsid w:val="00CD0471"/>
    <w:rsid w:val="00CD16BE"/>
    <w:rsid w:val="00CD1C8B"/>
    <w:rsid w:val="00CD2BEE"/>
    <w:rsid w:val="00CD4616"/>
    <w:rsid w:val="00CD47AC"/>
    <w:rsid w:val="00CD56AF"/>
    <w:rsid w:val="00CD7D47"/>
    <w:rsid w:val="00CE0EEF"/>
    <w:rsid w:val="00CE188E"/>
    <w:rsid w:val="00CE33D5"/>
    <w:rsid w:val="00CE46F3"/>
    <w:rsid w:val="00CE4DC9"/>
    <w:rsid w:val="00CE6030"/>
    <w:rsid w:val="00CE7B00"/>
    <w:rsid w:val="00CF3A75"/>
    <w:rsid w:val="00CF3FFE"/>
    <w:rsid w:val="00CF5D37"/>
    <w:rsid w:val="00CF6F33"/>
    <w:rsid w:val="00CF6F78"/>
    <w:rsid w:val="00D00BA5"/>
    <w:rsid w:val="00D02248"/>
    <w:rsid w:val="00D025EA"/>
    <w:rsid w:val="00D03F41"/>
    <w:rsid w:val="00D063B8"/>
    <w:rsid w:val="00D06825"/>
    <w:rsid w:val="00D072BD"/>
    <w:rsid w:val="00D10FFA"/>
    <w:rsid w:val="00D11894"/>
    <w:rsid w:val="00D11B97"/>
    <w:rsid w:val="00D17E3B"/>
    <w:rsid w:val="00D20CFC"/>
    <w:rsid w:val="00D22BB0"/>
    <w:rsid w:val="00D23C09"/>
    <w:rsid w:val="00D23CED"/>
    <w:rsid w:val="00D24BD2"/>
    <w:rsid w:val="00D2573D"/>
    <w:rsid w:val="00D260A2"/>
    <w:rsid w:val="00D265AE"/>
    <w:rsid w:val="00D2660A"/>
    <w:rsid w:val="00D27484"/>
    <w:rsid w:val="00D30CC6"/>
    <w:rsid w:val="00D3108E"/>
    <w:rsid w:val="00D3260C"/>
    <w:rsid w:val="00D33EE2"/>
    <w:rsid w:val="00D34155"/>
    <w:rsid w:val="00D349D3"/>
    <w:rsid w:val="00D35790"/>
    <w:rsid w:val="00D3598F"/>
    <w:rsid w:val="00D3640C"/>
    <w:rsid w:val="00D40B70"/>
    <w:rsid w:val="00D41986"/>
    <w:rsid w:val="00D42AAE"/>
    <w:rsid w:val="00D42C6A"/>
    <w:rsid w:val="00D478EA"/>
    <w:rsid w:val="00D47EC5"/>
    <w:rsid w:val="00D51225"/>
    <w:rsid w:val="00D518B6"/>
    <w:rsid w:val="00D51B44"/>
    <w:rsid w:val="00D53914"/>
    <w:rsid w:val="00D53B9D"/>
    <w:rsid w:val="00D54D5F"/>
    <w:rsid w:val="00D5653B"/>
    <w:rsid w:val="00D60069"/>
    <w:rsid w:val="00D61350"/>
    <w:rsid w:val="00D62685"/>
    <w:rsid w:val="00D62EF1"/>
    <w:rsid w:val="00D6305B"/>
    <w:rsid w:val="00D6309D"/>
    <w:rsid w:val="00D644CA"/>
    <w:rsid w:val="00D66F09"/>
    <w:rsid w:val="00D66FC2"/>
    <w:rsid w:val="00D731AC"/>
    <w:rsid w:val="00D7332F"/>
    <w:rsid w:val="00D7590F"/>
    <w:rsid w:val="00D75B53"/>
    <w:rsid w:val="00D76C7E"/>
    <w:rsid w:val="00D771DE"/>
    <w:rsid w:val="00D776A9"/>
    <w:rsid w:val="00D7776D"/>
    <w:rsid w:val="00D808C0"/>
    <w:rsid w:val="00D80EA6"/>
    <w:rsid w:val="00D81901"/>
    <w:rsid w:val="00D82E68"/>
    <w:rsid w:val="00D86984"/>
    <w:rsid w:val="00D900A1"/>
    <w:rsid w:val="00D90FBB"/>
    <w:rsid w:val="00D91744"/>
    <w:rsid w:val="00D9211B"/>
    <w:rsid w:val="00D9293F"/>
    <w:rsid w:val="00D93598"/>
    <w:rsid w:val="00D95431"/>
    <w:rsid w:val="00D9616F"/>
    <w:rsid w:val="00D969B5"/>
    <w:rsid w:val="00DA00B3"/>
    <w:rsid w:val="00DA1E18"/>
    <w:rsid w:val="00DA2009"/>
    <w:rsid w:val="00DA49A4"/>
    <w:rsid w:val="00DA49E7"/>
    <w:rsid w:val="00DA7D84"/>
    <w:rsid w:val="00DB05B1"/>
    <w:rsid w:val="00DB4C68"/>
    <w:rsid w:val="00DB50EB"/>
    <w:rsid w:val="00DB5A79"/>
    <w:rsid w:val="00DC0E5C"/>
    <w:rsid w:val="00DC1C7A"/>
    <w:rsid w:val="00DC2465"/>
    <w:rsid w:val="00DC3A6C"/>
    <w:rsid w:val="00DC3ECF"/>
    <w:rsid w:val="00DD00AD"/>
    <w:rsid w:val="00DD0336"/>
    <w:rsid w:val="00DD512E"/>
    <w:rsid w:val="00DD5253"/>
    <w:rsid w:val="00DD55AA"/>
    <w:rsid w:val="00DD7A11"/>
    <w:rsid w:val="00DE1177"/>
    <w:rsid w:val="00DE2CEA"/>
    <w:rsid w:val="00DE3948"/>
    <w:rsid w:val="00DE3E35"/>
    <w:rsid w:val="00DE62B9"/>
    <w:rsid w:val="00DE6A3C"/>
    <w:rsid w:val="00DE7193"/>
    <w:rsid w:val="00DE74F4"/>
    <w:rsid w:val="00DE7F97"/>
    <w:rsid w:val="00DF1010"/>
    <w:rsid w:val="00DF28A0"/>
    <w:rsid w:val="00DF5AEA"/>
    <w:rsid w:val="00DF5CE0"/>
    <w:rsid w:val="00DF5D17"/>
    <w:rsid w:val="00DF63F6"/>
    <w:rsid w:val="00E00588"/>
    <w:rsid w:val="00E036D9"/>
    <w:rsid w:val="00E03D1F"/>
    <w:rsid w:val="00E04C09"/>
    <w:rsid w:val="00E04D7A"/>
    <w:rsid w:val="00E05901"/>
    <w:rsid w:val="00E07E54"/>
    <w:rsid w:val="00E107F6"/>
    <w:rsid w:val="00E11C76"/>
    <w:rsid w:val="00E13747"/>
    <w:rsid w:val="00E1480F"/>
    <w:rsid w:val="00E14E46"/>
    <w:rsid w:val="00E16706"/>
    <w:rsid w:val="00E177F4"/>
    <w:rsid w:val="00E22730"/>
    <w:rsid w:val="00E22A36"/>
    <w:rsid w:val="00E22AC6"/>
    <w:rsid w:val="00E242BE"/>
    <w:rsid w:val="00E25AEA"/>
    <w:rsid w:val="00E26809"/>
    <w:rsid w:val="00E26E1A"/>
    <w:rsid w:val="00E26FDB"/>
    <w:rsid w:val="00E309A4"/>
    <w:rsid w:val="00E30BFA"/>
    <w:rsid w:val="00E30DEF"/>
    <w:rsid w:val="00E30ED2"/>
    <w:rsid w:val="00E31276"/>
    <w:rsid w:val="00E3271B"/>
    <w:rsid w:val="00E33A64"/>
    <w:rsid w:val="00E33B01"/>
    <w:rsid w:val="00E37676"/>
    <w:rsid w:val="00E37F70"/>
    <w:rsid w:val="00E40E80"/>
    <w:rsid w:val="00E41C60"/>
    <w:rsid w:val="00E425F0"/>
    <w:rsid w:val="00E427A1"/>
    <w:rsid w:val="00E445EB"/>
    <w:rsid w:val="00E446C1"/>
    <w:rsid w:val="00E448C4"/>
    <w:rsid w:val="00E476ED"/>
    <w:rsid w:val="00E502BB"/>
    <w:rsid w:val="00E5120A"/>
    <w:rsid w:val="00E5203D"/>
    <w:rsid w:val="00E536A8"/>
    <w:rsid w:val="00E55949"/>
    <w:rsid w:val="00E560B9"/>
    <w:rsid w:val="00E567E3"/>
    <w:rsid w:val="00E5719B"/>
    <w:rsid w:val="00E57C23"/>
    <w:rsid w:val="00E601FD"/>
    <w:rsid w:val="00E631D3"/>
    <w:rsid w:val="00E63D07"/>
    <w:rsid w:val="00E66E14"/>
    <w:rsid w:val="00E7207F"/>
    <w:rsid w:val="00E72BD1"/>
    <w:rsid w:val="00E740C8"/>
    <w:rsid w:val="00E742A3"/>
    <w:rsid w:val="00E744E0"/>
    <w:rsid w:val="00E748FE"/>
    <w:rsid w:val="00E758B9"/>
    <w:rsid w:val="00E75A60"/>
    <w:rsid w:val="00E7656C"/>
    <w:rsid w:val="00E76C64"/>
    <w:rsid w:val="00E77569"/>
    <w:rsid w:val="00E82CB8"/>
    <w:rsid w:val="00E82E65"/>
    <w:rsid w:val="00E82F10"/>
    <w:rsid w:val="00E838B2"/>
    <w:rsid w:val="00E83C6B"/>
    <w:rsid w:val="00E85569"/>
    <w:rsid w:val="00E856AF"/>
    <w:rsid w:val="00E86B83"/>
    <w:rsid w:val="00E87C64"/>
    <w:rsid w:val="00E910B2"/>
    <w:rsid w:val="00E93A01"/>
    <w:rsid w:val="00E93FF8"/>
    <w:rsid w:val="00E94901"/>
    <w:rsid w:val="00E94A45"/>
    <w:rsid w:val="00E95B8E"/>
    <w:rsid w:val="00E962F0"/>
    <w:rsid w:val="00E96EAF"/>
    <w:rsid w:val="00EA0DF8"/>
    <w:rsid w:val="00EA1752"/>
    <w:rsid w:val="00EA2273"/>
    <w:rsid w:val="00EA33B4"/>
    <w:rsid w:val="00EA34C2"/>
    <w:rsid w:val="00EA3A88"/>
    <w:rsid w:val="00EA3EE2"/>
    <w:rsid w:val="00EA5A89"/>
    <w:rsid w:val="00EA5BDB"/>
    <w:rsid w:val="00EB0AA6"/>
    <w:rsid w:val="00EB46D9"/>
    <w:rsid w:val="00EB4AE0"/>
    <w:rsid w:val="00EB51AD"/>
    <w:rsid w:val="00EB6FFE"/>
    <w:rsid w:val="00EC057A"/>
    <w:rsid w:val="00EC0981"/>
    <w:rsid w:val="00EC142D"/>
    <w:rsid w:val="00EC1E16"/>
    <w:rsid w:val="00EC6753"/>
    <w:rsid w:val="00ED0024"/>
    <w:rsid w:val="00ED0F85"/>
    <w:rsid w:val="00ED1375"/>
    <w:rsid w:val="00ED2B5C"/>
    <w:rsid w:val="00ED3269"/>
    <w:rsid w:val="00ED3E20"/>
    <w:rsid w:val="00ED43D1"/>
    <w:rsid w:val="00ED4B36"/>
    <w:rsid w:val="00ED5C47"/>
    <w:rsid w:val="00EE1A8C"/>
    <w:rsid w:val="00EE3488"/>
    <w:rsid w:val="00EE36E9"/>
    <w:rsid w:val="00EE4643"/>
    <w:rsid w:val="00EE574D"/>
    <w:rsid w:val="00EE68CA"/>
    <w:rsid w:val="00EE7BE7"/>
    <w:rsid w:val="00EF1330"/>
    <w:rsid w:val="00EF15FF"/>
    <w:rsid w:val="00EF4D72"/>
    <w:rsid w:val="00EF7111"/>
    <w:rsid w:val="00EF7D1A"/>
    <w:rsid w:val="00F02611"/>
    <w:rsid w:val="00F029CF"/>
    <w:rsid w:val="00F0448F"/>
    <w:rsid w:val="00F05979"/>
    <w:rsid w:val="00F05A7D"/>
    <w:rsid w:val="00F0716C"/>
    <w:rsid w:val="00F07FFE"/>
    <w:rsid w:val="00F12105"/>
    <w:rsid w:val="00F13068"/>
    <w:rsid w:val="00F13EB5"/>
    <w:rsid w:val="00F15D6F"/>
    <w:rsid w:val="00F17E96"/>
    <w:rsid w:val="00F20B09"/>
    <w:rsid w:val="00F270E9"/>
    <w:rsid w:val="00F275C0"/>
    <w:rsid w:val="00F27871"/>
    <w:rsid w:val="00F336BD"/>
    <w:rsid w:val="00F346B6"/>
    <w:rsid w:val="00F34AF9"/>
    <w:rsid w:val="00F34B14"/>
    <w:rsid w:val="00F36145"/>
    <w:rsid w:val="00F3639A"/>
    <w:rsid w:val="00F363B7"/>
    <w:rsid w:val="00F364F7"/>
    <w:rsid w:val="00F37BDD"/>
    <w:rsid w:val="00F41503"/>
    <w:rsid w:val="00F41E85"/>
    <w:rsid w:val="00F43ABA"/>
    <w:rsid w:val="00F44881"/>
    <w:rsid w:val="00F462A2"/>
    <w:rsid w:val="00F463F6"/>
    <w:rsid w:val="00F466C8"/>
    <w:rsid w:val="00F469A9"/>
    <w:rsid w:val="00F46FC0"/>
    <w:rsid w:val="00F4705A"/>
    <w:rsid w:val="00F50B46"/>
    <w:rsid w:val="00F50D1F"/>
    <w:rsid w:val="00F5173D"/>
    <w:rsid w:val="00F527DE"/>
    <w:rsid w:val="00F53D75"/>
    <w:rsid w:val="00F54C74"/>
    <w:rsid w:val="00F56256"/>
    <w:rsid w:val="00F6203E"/>
    <w:rsid w:val="00F62CE4"/>
    <w:rsid w:val="00F635FC"/>
    <w:rsid w:val="00F63D03"/>
    <w:rsid w:val="00F65E2F"/>
    <w:rsid w:val="00F675BC"/>
    <w:rsid w:val="00F67DF1"/>
    <w:rsid w:val="00F70D0F"/>
    <w:rsid w:val="00F7656F"/>
    <w:rsid w:val="00F80DF3"/>
    <w:rsid w:val="00F829D9"/>
    <w:rsid w:val="00F8309B"/>
    <w:rsid w:val="00F8326B"/>
    <w:rsid w:val="00F833C9"/>
    <w:rsid w:val="00F865AE"/>
    <w:rsid w:val="00F866FD"/>
    <w:rsid w:val="00F8761F"/>
    <w:rsid w:val="00F87A95"/>
    <w:rsid w:val="00F90064"/>
    <w:rsid w:val="00F96AFD"/>
    <w:rsid w:val="00FA1398"/>
    <w:rsid w:val="00FA17C2"/>
    <w:rsid w:val="00FA2E19"/>
    <w:rsid w:val="00FA3399"/>
    <w:rsid w:val="00FA4586"/>
    <w:rsid w:val="00FA697F"/>
    <w:rsid w:val="00FA6D0E"/>
    <w:rsid w:val="00FB2144"/>
    <w:rsid w:val="00FB23A8"/>
    <w:rsid w:val="00FB5521"/>
    <w:rsid w:val="00FB597D"/>
    <w:rsid w:val="00FB610D"/>
    <w:rsid w:val="00FB6829"/>
    <w:rsid w:val="00FC1BEC"/>
    <w:rsid w:val="00FC3F84"/>
    <w:rsid w:val="00FC4477"/>
    <w:rsid w:val="00FC46FB"/>
    <w:rsid w:val="00FD083E"/>
    <w:rsid w:val="00FD0A38"/>
    <w:rsid w:val="00FD2BD3"/>
    <w:rsid w:val="00FD4CCA"/>
    <w:rsid w:val="00FD5220"/>
    <w:rsid w:val="00FE2A9E"/>
    <w:rsid w:val="00FE307D"/>
    <w:rsid w:val="00FE4A2A"/>
    <w:rsid w:val="00FE6413"/>
    <w:rsid w:val="00FE7BB6"/>
    <w:rsid w:val="00FE7EDF"/>
    <w:rsid w:val="00FF1073"/>
    <w:rsid w:val="00FF3C03"/>
    <w:rsid w:val="00FF3EA3"/>
    <w:rsid w:val="00FF6407"/>
    <w:rsid w:val="0332223E"/>
    <w:rsid w:val="04C5FCA9"/>
    <w:rsid w:val="04E10A15"/>
    <w:rsid w:val="0ABBA714"/>
    <w:rsid w:val="0BA7D3B0"/>
    <w:rsid w:val="0F5349C6"/>
    <w:rsid w:val="0F54D703"/>
    <w:rsid w:val="18E94EEE"/>
    <w:rsid w:val="1EB138C5"/>
    <w:rsid w:val="242DD58F"/>
    <w:rsid w:val="2447411E"/>
    <w:rsid w:val="259969BE"/>
    <w:rsid w:val="263F7456"/>
    <w:rsid w:val="26DFDAA0"/>
    <w:rsid w:val="27DB44B7"/>
    <w:rsid w:val="2A67B48D"/>
    <w:rsid w:val="2B984A68"/>
    <w:rsid w:val="2CAEB5DA"/>
    <w:rsid w:val="2D8E8913"/>
    <w:rsid w:val="35514234"/>
    <w:rsid w:val="36DD6699"/>
    <w:rsid w:val="394110F6"/>
    <w:rsid w:val="3B1BEAE1"/>
    <w:rsid w:val="3C8AEED3"/>
    <w:rsid w:val="4272E55D"/>
    <w:rsid w:val="440EB5BE"/>
    <w:rsid w:val="451D8EDE"/>
    <w:rsid w:val="466E9FAC"/>
    <w:rsid w:val="49ABBD21"/>
    <w:rsid w:val="4A7DF742"/>
    <w:rsid w:val="4D6A1550"/>
    <w:rsid w:val="51FA9705"/>
    <w:rsid w:val="52B9F820"/>
    <w:rsid w:val="5352308B"/>
    <w:rsid w:val="53C467DB"/>
    <w:rsid w:val="5455C881"/>
    <w:rsid w:val="5668EA28"/>
    <w:rsid w:val="57AC0391"/>
    <w:rsid w:val="59A08AEA"/>
    <w:rsid w:val="5A851120"/>
    <w:rsid w:val="5AABE1A8"/>
    <w:rsid w:val="5D93815F"/>
    <w:rsid w:val="5DD3A954"/>
    <w:rsid w:val="5DFB2578"/>
    <w:rsid w:val="63C3DEDD"/>
    <w:rsid w:val="6B2467BF"/>
    <w:rsid w:val="6CF63CFC"/>
    <w:rsid w:val="7122D7BA"/>
    <w:rsid w:val="7550D35D"/>
    <w:rsid w:val="7BB769C1"/>
    <w:rsid w:val="7C52E5B0"/>
    <w:rsid w:val="7F0B7A77"/>
    <w:rsid w:val="7F37DC14"/>
    <w:rsid w:val="7F478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E6990260-72BC-429D-AF0F-4FF1A795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 w:type="paragraph" w:styleId="Paragrafoelenco">
    <w:name w:val="List Paragraph"/>
    <w:basedOn w:val="Normale"/>
    <w:uiPriority w:val="34"/>
    <w:qFormat/>
    <w:rsid w:val="00636686"/>
    <w:pPr>
      <w:ind w:left="720"/>
      <w:contextualSpacing/>
    </w:pPr>
    <w:rPr>
      <w:lang w:val="de-DE"/>
    </w:rPr>
  </w:style>
  <w:style w:type="paragraph" w:customStyle="1" w:styleId="He04Funote">
    <w:name w:val="_He_04_Fußnote"/>
    <w:next w:val="Normale"/>
    <w:qFormat/>
    <w:rsid w:val="00092D24"/>
    <w:pPr>
      <w:tabs>
        <w:tab w:val="left" w:pos="85"/>
      </w:tabs>
      <w:spacing w:line="256" w:lineRule="auto"/>
      <w:ind w:left="85" w:hanging="85"/>
    </w:pPr>
    <w:rPr>
      <w:sz w:val="15"/>
      <w:szCs w:val="22"/>
      <w:lang w:val="de-DE"/>
    </w:rPr>
  </w:style>
  <w:style w:type="character" w:customStyle="1" w:styleId="normaltextrun">
    <w:name w:val="normaltextrun"/>
    <w:basedOn w:val="Carpredefinitoparagrafo"/>
    <w:rsid w:val="00475E3F"/>
  </w:style>
  <w:style w:type="character" w:customStyle="1" w:styleId="eop">
    <w:name w:val="eop"/>
    <w:basedOn w:val="Carpredefinitoparagrafo"/>
    <w:rsid w:val="00475E3F"/>
  </w:style>
  <w:style w:type="paragraph" w:customStyle="1" w:styleId="He01FlietextAufzhlung1Ebene">
    <w:name w:val="_He_01_Fließtext Aufzählung 1. Ebene"/>
    <w:next w:val="Normale"/>
    <w:qFormat/>
    <w:rsid w:val="009A7D1D"/>
    <w:pPr>
      <w:numPr>
        <w:numId w:val="9"/>
      </w:numPr>
      <w:spacing w:after="113"/>
    </w:pPr>
    <w:rPr>
      <w:rFonts w:eastAsiaTheme="minorHAnsi" w:cstheme="minorBidi"/>
      <w:sz w:val="22"/>
      <w:szCs w:val="22"/>
      <w:lang w:val="de-DE"/>
    </w:rPr>
  </w:style>
  <w:style w:type="paragraph" w:customStyle="1" w:styleId="He01FlietextAufzhlung2Ebene">
    <w:name w:val="_He_01_Fließtext Aufzählung 2. Ebene"/>
    <w:next w:val="Normale"/>
    <w:qFormat/>
    <w:rsid w:val="009A7D1D"/>
    <w:pPr>
      <w:numPr>
        <w:numId w:val="10"/>
      </w:numPr>
      <w:spacing w:after="160"/>
    </w:pPr>
    <w:rPr>
      <w:rFonts w:eastAsiaTheme="minorHAnsi" w:cstheme="minorBidi"/>
      <w:sz w:val="22"/>
      <w:szCs w:val="22"/>
      <w:lang w:val="de-DE"/>
    </w:rPr>
  </w:style>
  <w:style w:type="paragraph" w:customStyle="1" w:styleId="He01Flietext">
    <w:name w:val="_He_01_Fließtext"/>
    <w:qFormat/>
    <w:rsid w:val="009C34DC"/>
    <w:pPr>
      <w:spacing w:after="160"/>
    </w:pPr>
    <w:rPr>
      <w:rFonts w:eastAsiaTheme="minorHAnsi" w:cstheme="minorBidi"/>
      <w:sz w:val="22"/>
      <w:szCs w:val="22"/>
      <w:lang w:val="de-DE"/>
    </w:rPr>
  </w:style>
  <w:style w:type="paragraph" w:customStyle="1" w:styleId="THe02reKopfrotbold">
    <w:name w:val="T_He_02_re Kopf rot bold"/>
    <w:next w:val="Normale"/>
    <w:qFormat/>
    <w:rsid w:val="009C34DC"/>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e"/>
    <w:qFormat/>
    <w:rsid w:val="009C34DC"/>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e"/>
    <w:qFormat/>
    <w:rsid w:val="009C34DC"/>
    <w:rPr>
      <w:rFonts w:eastAsiaTheme="minorHAnsi" w:cstheme="minorBidi"/>
      <w:b/>
      <w:color w:val="000000" w:themeColor="text1"/>
      <w:sz w:val="20"/>
      <w:szCs w:val="22"/>
      <w:lang w:val="de-DE"/>
    </w:rPr>
  </w:style>
  <w:style w:type="paragraph" w:customStyle="1" w:styleId="THe01berschrift">
    <w:name w:val="T_He_01_Überschrift"/>
    <w:next w:val="Normale"/>
    <w:qFormat/>
    <w:rsid w:val="009C34DC"/>
    <w:pPr>
      <w:numPr>
        <w:numId w:val="11"/>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e"/>
    <w:qFormat/>
    <w:rsid w:val="009C34DC"/>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e"/>
    <w:qFormat/>
    <w:rsid w:val="009C34DC"/>
    <w:rPr>
      <w:rFonts w:eastAsiaTheme="minorHAnsi" w:cstheme="minorBidi"/>
      <w:sz w:val="20"/>
      <w:szCs w:val="22"/>
      <w:lang w:val="de-DE"/>
    </w:rPr>
  </w:style>
  <w:style w:type="paragraph" w:customStyle="1" w:styleId="THe02liFunotenummeriert">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customStyle="1" w:styleId="THe02reKopfgraubold">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customStyle="1" w:styleId="THe02lischwarzEinzug">
    <w:name w:val="T_He_02_li schwarz Einzug"/>
    <w:qFormat/>
    <w:rsid w:val="009C34DC"/>
    <w:pPr>
      <w:ind w:left="170"/>
    </w:pPr>
    <w:rPr>
      <w:rFonts w:eastAsiaTheme="minorHAnsi" w:cstheme="minorBidi"/>
      <w:sz w:val="20"/>
      <w:szCs w:val="22"/>
      <w:lang w:val="de-DE"/>
    </w:rPr>
  </w:style>
  <w:style w:type="paragraph" w:customStyle="1" w:styleId="THe02miKopfschwarzbold">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customStyle="1" w:styleId="THe02liheader">
    <w:name w:val="T_He_02_li_header"/>
    <w:qFormat/>
    <w:rsid w:val="009C34DC"/>
    <w:pPr>
      <w:spacing w:before="120"/>
    </w:pPr>
    <w:rPr>
      <w:rFonts w:eastAsiaTheme="minorHAnsi" w:cstheme="minorBidi"/>
      <w:b/>
      <w:color w:val="5F6973"/>
      <w:sz w:val="20"/>
      <w:szCs w:val="22"/>
      <w:lang w:val="de-DE"/>
    </w:rPr>
  </w:style>
  <w:style w:type="paragraph" w:customStyle="1" w:styleId="THe02reheader">
    <w:name w:val="T_He_02_re_header"/>
    <w:qFormat/>
    <w:rsid w:val="009C34DC"/>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9C34DC"/>
    <w:rPr>
      <w:rFonts w:eastAsiaTheme="minorHAnsi" w:cstheme="minorBidi"/>
      <w:color w:val="5F6973"/>
      <w:sz w:val="5"/>
      <w:szCs w:val="22"/>
      <w:lang w:val="de-DE"/>
    </w:rPr>
  </w:style>
  <w:style w:type="paragraph" w:customStyle="1" w:styleId="pf0">
    <w:name w:val="pf0"/>
    <w:basedOn w:val="Normale"/>
    <w:rsid w:val="00B179DE"/>
    <w:pPr>
      <w:spacing w:before="100" w:beforeAutospacing="1" w:after="100" w:afterAutospacing="1" w:line="240" w:lineRule="auto"/>
      <w:jc w:val="left"/>
    </w:pPr>
    <w:rPr>
      <w:rFonts w:ascii="Times New Roman" w:hAnsi="Times New Roman"/>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2">
      <w:bodyDiv w:val="1"/>
      <w:marLeft w:val="0"/>
      <w:marRight w:val="0"/>
      <w:marTop w:val="0"/>
      <w:marBottom w:val="0"/>
      <w:divBdr>
        <w:top w:val="none" w:sz="0" w:space="0" w:color="auto"/>
        <w:left w:val="none" w:sz="0" w:space="0" w:color="auto"/>
        <w:bottom w:val="none" w:sz="0" w:space="0" w:color="auto"/>
        <w:right w:val="none" w:sz="0" w:space="0" w:color="auto"/>
      </w:divBdr>
    </w:div>
    <w:div w:id="25302748">
      <w:bodyDiv w:val="1"/>
      <w:marLeft w:val="0"/>
      <w:marRight w:val="0"/>
      <w:marTop w:val="0"/>
      <w:marBottom w:val="0"/>
      <w:divBdr>
        <w:top w:val="none" w:sz="0" w:space="0" w:color="auto"/>
        <w:left w:val="none" w:sz="0" w:space="0" w:color="auto"/>
        <w:bottom w:val="none" w:sz="0" w:space="0" w:color="auto"/>
        <w:right w:val="none" w:sz="0" w:space="0" w:color="auto"/>
      </w:divBdr>
      <w:divsChild>
        <w:div w:id="369375624">
          <w:marLeft w:val="0"/>
          <w:marRight w:val="0"/>
          <w:marTop w:val="0"/>
          <w:marBottom w:val="0"/>
          <w:divBdr>
            <w:top w:val="none" w:sz="0" w:space="0" w:color="auto"/>
            <w:left w:val="none" w:sz="0" w:space="0" w:color="auto"/>
            <w:bottom w:val="none" w:sz="0" w:space="0" w:color="auto"/>
            <w:right w:val="none" w:sz="0" w:space="0" w:color="auto"/>
          </w:divBdr>
        </w:div>
        <w:div w:id="525825422">
          <w:marLeft w:val="0"/>
          <w:marRight w:val="0"/>
          <w:marTop w:val="0"/>
          <w:marBottom w:val="0"/>
          <w:divBdr>
            <w:top w:val="none" w:sz="0" w:space="0" w:color="auto"/>
            <w:left w:val="none" w:sz="0" w:space="0" w:color="auto"/>
            <w:bottom w:val="none" w:sz="0" w:space="0" w:color="auto"/>
            <w:right w:val="none" w:sz="0" w:space="0" w:color="auto"/>
          </w:divBdr>
        </w:div>
        <w:div w:id="645857476">
          <w:marLeft w:val="0"/>
          <w:marRight w:val="0"/>
          <w:marTop w:val="0"/>
          <w:marBottom w:val="0"/>
          <w:divBdr>
            <w:top w:val="none" w:sz="0" w:space="0" w:color="auto"/>
            <w:left w:val="none" w:sz="0" w:space="0" w:color="auto"/>
            <w:bottom w:val="none" w:sz="0" w:space="0" w:color="auto"/>
            <w:right w:val="none" w:sz="0" w:space="0" w:color="auto"/>
          </w:divBdr>
        </w:div>
        <w:div w:id="1562057769">
          <w:marLeft w:val="0"/>
          <w:marRight w:val="0"/>
          <w:marTop w:val="0"/>
          <w:marBottom w:val="0"/>
          <w:divBdr>
            <w:top w:val="none" w:sz="0" w:space="0" w:color="auto"/>
            <w:left w:val="none" w:sz="0" w:space="0" w:color="auto"/>
            <w:bottom w:val="none" w:sz="0" w:space="0" w:color="auto"/>
            <w:right w:val="none" w:sz="0" w:space="0" w:color="auto"/>
          </w:divBdr>
        </w:div>
        <w:div w:id="1711107391">
          <w:marLeft w:val="0"/>
          <w:marRight w:val="0"/>
          <w:marTop w:val="0"/>
          <w:marBottom w:val="0"/>
          <w:divBdr>
            <w:top w:val="none" w:sz="0" w:space="0" w:color="auto"/>
            <w:left w:val="none" w:sz="0" w:space="0" w:color="auto"/>
            <w:bottom w:val="none" w:sz="0" w:space="0" w:color="auto"/>
            <w:right w:val="none" w:sz="0" w:space="0" w:color="auto"/>
          </w:divBdr>
        </w:div>
        <w:div w:id="1889369991">
          <w:marLeft w:val="0"/>
          <w:marRight w:val="0"/>
          <w:marTop w:val="0"/>
          <w:marBottom w:val="0"/>
          <w:divBdr>
            <w:top w:val="none" w:sz="0" w:space="0" w:color="auto"/>
            <w:left w:val="none" w:sz="0" w:space="0" w:color="auto"/>
            <w:bottom w:val="none" w:sz="0" w:space="0" w:color="auto"/>
            <w:right w:val="none" w:sz="0" w:space="0" w:color="auto"/>
          </w:divBdr>
        </w:div>
      </w:divsChild>
    </w:div>
    <w:div w:id="105513495">
      <w:bodyDiv w:val="1"/>
      <w:marLeft w:val="0"/>
      <w:marRight w:val="0"/>
      <w:marTop w:val="0"/>
      <w:marBottom w:val="0"/>
      <w:divBdr>
        <w:top w:val="none" w:sz="0" w:space="0" w:color="auto"/>
        <w:left w:val="none" w:sz="0" w:space="0" w:color="auto"/>
        <w:bottom w:val="none" w:sz="0" w:space="0" w:color="auto"/>
        <w:right w:val="none" w:sz="0" w:space="0" w:color="auto"/>
      </w:divBdr>
      <w:divsChild>
        <w:div w:id="897324156">
          <w:marLeft w:val="0"/>
          <w:marRight w:val="0"/>
          <w:marTop w:val="0"/>
          <w:marBottom w:val="0"/>
          <w:divBdr>
            <w:top w:val="none" w:sz="0" w:space="0" w:color="auto"/>
            <w:left w:val="none" w:sz="0" w:space="0" w:color="auto"/>
            <w:bottom w:val="none" w:sz="0" w:space="0" w:color="auto"/>
            <w:right w:val="none" w:sz="0" w:space="0" w:color="auto"/>
          </w:divBdr>
        </w:div>
        <w:div w:id="1221751357">
          <w:marLeft w:val="0"/>
          <w:marRight w:val="0"/>
          <w:marTop w:val="0"/>
          <w:marBottom w:val="0"/>
          <w:divBdr>
            <w:top w:val="none" w:sz="0" w:space="0" w:color="auto"/>
            <w:left w:val="none" w:sz="0" w:space="0" w:color="auto"/>
            <w:bottom w:val="none" w:sz="0" w:space="0" w:color="auto"/>
            <w:right w:val="none" w:sz="0" w:space="0" w:color="auto"/>
          </w:divBdr>
        </w:div>
        <w:div w:id="1439251524">
          <w:marLeft w:val="0"/>
          <w:marRight w:val="0"/>
          <w:marTop w:val="0"/>
          <w:marBottom w:val="0"/>
          <w:divBdr>
            <w:top w:val="none" w:sz="0" w:space="0" w:color="auto"/>
            <w:left w:val="none" w:sz="0" w:space="0" w:color="auto"/>
            <w:bottom w:val="none" w:sz="0" w:space="0" w:color="auto"/>
            <w:right w:val="none" w:sz="0" w:space="0" w:color="auto"/>
          </w:divBdr>
        </w:div>
        <w:div w:id="1670477204">
          <w:marLeft w:val="0"/>
          <w:marRight w:val="0"/>
          <w:marTop w:val="0"/>
          <w:marBottom w:val="0"/>
          <w:divBdr>
            <w:top w:val="none" w:sz="0" w:space="0" w:color="auto"/>
            <w:left w:val="none" w:sz="0" w:space="0" w:color="auto"/>
            <w:bottom w:val="none" w:sz="0" w:space="0" w:color="auto"/>
            <w:right w:val="none" w:sz="0" w:space="0" w:color="auto"/>
          </w:divBdr>
        </w:div>
        <w:div w:id="1936815841">
          <w:marLeft w:val="0"/>
          <w:marRight w:val="0"/>
          <w:marTop w:val="0"/>
          <w:marBottom w:val="0"/>
          <w:divBdr>
            <w:top w:val="none" w:sz="0" w:space="0" w:color="auto"/>
            <w:left w:val="none" w:sz="0" w:space="0" w:color="auto"/>
            <w:bottom w:val="none" w:sz="0" w:space="0" w:color="auto"/>
            <w:right w:val="none" w:sz="0" w:space="0" w:color="auto"/>
          </w:divBdr>
        </w:div>
      </w:divsChild>
    </w:div>
    <w:div w:id="283199959">
      <w:bodyDiv w:val="1"/>
      <w:marLeft w:val="0"/>
      <w:marRight w:val="0"/>
      <w:marTop w:val="0"/>
      <w:marBottom w:val="0"/>
      <w:divBdr>
        <w:top w:val="none" w:sz="0" w:space="0" w:color="auto"/>
        <w:left w:val="none" w:sz="0" w:space="0" w:color="auto"/>
        <w:bottom w:val="none" w:sz="0" w:space="0" w:color="auto"/>
        <w:right w:val="none" w:sz="0" w:space="0" w:color="auto"/>
      </w:divBdr>
      <w:divsChild>
        <w:div w:id="656810243">
          <w:marLeft w:val="0"/>
          <w:marRight w:val="0"/>
          <w:marTop w:val="0"/>
          <w:marBottom w:val="0"/>
          <w:divBdr>
            <w:top w:val="none" w:sz="0" w:space="0" w:color="auto"/>
            <w:left w:val="none" w:sz="0" w:space="0" w:color="auto"/>
            <w:bottom w:val="none" w:sz="0" w:space="0" w:color="auto"/>
            <w:right w:val="none" w:sz="0" w:space="0" w:color="auto"/>
          </w:divBdr>
        </w:div>
        <w:div w:id="1165784855">
          <w:marLeft w:val="0"/>
          <w:marRight w:val="0"/>
          <w:marTop w:val="0"/>
          <w:marBottom w:val="0"/>
          <w:divBdr>
            <w:top w:val="none" w:sz="0" w:space="0" w:color="auto"/>
            <w:left w:val="none" w:sz="0" w:space="0" w:color="auto"/>
            <w:bottom w:val="none" w:sz="0" w:space="0" w:color="auto"/>
            <w:right w:val="none" w:sz="0" w:space="0" w:color="auto"/>
          </w:divBdr>
        </w:div>
        <w:div w:id="1559171257">
          <w:marLeft w:val="0"/>
          <w:marRight w:val="0"/>
          <w:marTop w:val="0"/>
          <w:marBottom w:val="0"/>
          <w:divBdr>
            <w:top w:val="none" w:sz="0" w:space="0" w:color="auto"/>
            <w:left w:val="none" w:sz="0" w:space="0" w:color="auto"/>
            <w:bottom w:val="none" w:sz="0" w:space="0" w:color="auto"/>
            <w:right w:val="none" w:sz="0" w:space="0" w:color="auto"/>
          </w:divBdr>
        </w:div>
      </w:divsChild>
    </w:div>
    <w:div w:id="485897529">
      <w:bodyDiv w:val="1"/>
      <w:marLeft w:val="0"/>
      <w:marRight w:val="0"/>
      <w:marTop w:val="0"/>
      <w:marBottom w:val="0"/>
      <w:divBdr>
        <w:top w:val="none" w:sz="0" w:space="0" w:color="auto"/>
        <w:left w:val="none" w:sz="0" w:space="0" w:color="auto"/>
        <w:bottom w:val="none" w:sz="0" w:space="0" w:color="auto"/>
        <w:right w:val="none" w:sz="0" w:space="0" w:color="auto"/>
      </w:divBdr>
      <w:divsChild>
        <w:div w:id="1514876934">
          <w:marLeft w:val="274"/>
          <w:marRight w:val="0"/>
          <w:marTop w:val="0"/>
          <w:marBottom w:val="240"/>
          <w:divBdr>
            <w:top w:val="none" w:sz="0" w:space="0" w:color="auto"/>
            <w:left w:val="none" w:sz="0" w:space="0" w:color="auto"/>
            <w:bottom w:val="none" w:sz="0" w:space="0" w:color="auto"/>
            <w:right w:val="none" w:sz="0" w:space="0" w:color="auto"/>
          </w:divBdr>
        </w:div>
        <w:div w:id="429395933">
          <w:marLeft w:val="274"/>
          <w:marRight w:val="0"/>
          <w:marTop w:val="0"/>
          <w:marBottom w:val="240"/>
          <w:divBdr>
            <w:top w:val="none" w:sz="0" w:space="0" w:color="auto"/>
            <w:left w:val="none" w:sz="0" w:space="0" w:color="auto"/>
            <w:bottom w:val="none" w:sz="0" w:space="0" w:color="auto"/>
            <w:right w:val="none" w:sz="0" w:space="0" w:color="auto"/>
          </w:divBdr>
        </w:div>
      </w:divsChild>
    </w:div>
    <w:div w:id="78126554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53771954">
      <w:bodyDiv w:val="1"/>
      <w:marLeft w:val="0"/>
      <w:marRight w:val="0"/>
      <w:marTop w:val="0"/>
      <w:marBottom w:val="0"/>
      <w:divBdr>
        <w:top w:val="none" w:sz="0" w:space="0" w:color="auto"/>
        <w:left w:val="none" w:sz="0" w:space="0" w:color="auto"/>
        <w:bottom w:val="none" w:sz="0" w:space="0" w:color="auto"/>
        <w:right w:val="none" w:sz="0" w:space="0" w:color="auto"/>
      </w:divBdr>
      <w:divsChild>
        <w:div w:id="1360818883">
          <w:marLeft w:val="0"/>
          <w:marRight w:val="0"/>
          <w:marTop w:val="0"/>
          <w:marBottom w:val="360"/>
          <w:divBdr>
            <w:top w:val="none" w:sz="0" w:space="0" w:color="auto"/>
            <w:left w:val="none" w:sz="0" w:space="0" w:color="auto"/>
            <w:bottom w:val="none" w:sz="0" w:space="0" w:color="auto"/>
            <w:right w:val="none" w:sz="0" w:space="0" w:color="auto"/>
          </w:divBdr>
        </w:div>
        <w:div w:id="538326298">
          <w:marLeft w:val="0"/>
          <w:marRight w:val="0"/>
          <w:marTop w:val="0"/>
          <w:marBottom w:val="0"/>
          <w:divBdr>
            <w:top w:val="none" w:sz="0" w:space="0" w:color="auto"/>
            <w:left w:val="none" w:sz="0" w:space="0" w:color="auto"/>
            <w:bottom w:val="none" w:sz="0" w:space="0" w:color="auto"/>
            <w:right w:val="none" w:sz="0" w:space="0" w:color="auto"/>
          </w:divBdr>
          <w:divsChild>
            <w:div w:id="1303804563">
              <w:marLeft w:val="0"/>
              <w:marRight w:val="0"/>
              <w:marTop w:val="0"/>
              <w:marBottom w:val="0"/>
              <w:divBdr>
                <w:top w:val="none" w:sz="0" w:space="0" w:color="auto"/>
                <w:left w:val="none" w:sz="0" w:space="0" w:color="auto"/>
                <w:bottom w:val="none" w:sz="0" w:space="0" w:color="auto"/>
                <w:right w:val="none" w:sz="0" w:space="0" w:color="auto"/>
              </w:divBdr>
            </w:div>
            <w:div w:id="127669717">
              <w:marLeft w:val="0"/>
              <w:marRight w:val="0"/>
              <w:marTop w:val="0"/>
              <w:marBottom w:val="0"/>
              <w:divBdr>
                <w:top w:val="none" w:sz="0" w:space="0" w:color="auto"/>
                <w:left w:val="none" w:sz="0" w:space="0" w:color="auto"/>
                <w:bottom w:val="none" w:sz="0" w:space="0" w:color="auto"/>
                <w:right w:val="none" w:sz="0" w:space="0" w:color="auto"/>
              </w:divBdr>
            </w:div>
            <w:div w:id="518396183">
              <w:marLeft w:val="0"/>
              <w:marRight w:val="0"/>
              <w:marTop w:val="0"/>
              <w:marBottom w:val="0"/>
              <w:divBdr>
                <w:top w:val="none" w:sz="0" w:space="0" w:color="auto"/>
                <w:left w:val="none" w:sz="0" w:space="0" w:color="auto"/>
                <w:bottom w:val="none" w:sz="0" w:space="0" w:color="auto"/>
                <w:right w:val="none" w:sz="0" w:space="0" w:color="auto"/>
              </w:divBdr>
            </w:div>
            <w:div w:id="159077081">
              <w:marLeft w:val="0"/>
              <w:marRight w:val="0"/>
              <w:marTop w:val="0"/>
              <w:marBottom w:val="0"/>
              <w:divBdr>
                <w:top w:val="none" w:sz="0" w:space="0" w:color="auto"/>
                <w:left w:val="none" w:sz="0" w:space="0" w:color="auto"/>
                <w:bottom w:val="none" w:sz="0" w:space="0" w:color="auto"/>
                <w:right w:val="none" w:sz="0" w:space="0" w:color="auto"/>
              </w:divBdr>
            </w:div>
            <w:div w:id="20202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848">
      <w:bodyDiv w:val="1"/>
      <w:marLeft w:val="0"/>
      <w:marRight w:val="0"/>
      <w:marTop w:val="0"/>
      <w:marBottom w:val="0"/>
      <w:divBdr>
        <w:top w:val="none" w:sz="0" w:space="0" w:color="auto"/>
        <w:left w:val="none" w:sz="0" w:space="0" w:color="auto"/>
        <w:bottom w:val="none" w:sz="0" w:space="0" w:color="auto"/>
        <w:right w:val="none" w:sz="0" w:space="0" w:color="auto"/>
      </w:divBdr>
      <w:divsChild>
        <w:div w:id="97676964">
          <w:marLeft w:val="0"/>
          <w:marRight w:val="0"/>
          <w:marTop w:val="0"/>
          <w:marBottom w:val="0"/>
          <w:divBdr>
            <w:top w:val="none" w:sz="0" w:space="0" w:color="auto"/>
            <w:left w:val="none" w:sz="0" w:space="0" w:color="auto"/>
            <w:bottom w:val="none" w:sz="0" w:space="0" w:color="auto"/>
            <w:right w:val="none" w:sz="0" w:space="0" w:color="auto"/>
          </w:divBdr>
        </w:div>
        <w:div w:id="207109206">
          <w:marLeft w:val="0"/>
          <w:marRight w:val="0"/>
          <w:marTop w:val="0"/>
          <w:marBottom w:val="0"/>
          <w:divBdr>
            <w:top w:val="none" w:sz="0" w:space="0" w:color="auto"/>
            <w:left w:val="none" w:sz="0" w:space="0" w:color="auto"/>
            <w:bottom w:val="none" w:sz="0" w:space="0" w:color="auto"/>
            <w:right w:val="none" w:sz="0" w:space="0" w:color="auto"/>
          </w:divBdr>
        </w:div>
        <w:div w:id="692609129">
          <w:marLeft w:val="0"/>
          <w:marRight w:val="0"/>
          <w:marTop w:val="0"/>
          <w:marBottom w:val="0"/>
          <w:divBdr>
            <w:top w:val="none" w:sz="0" w:space="0" w:color="auto"/>
            <w:left w:val="none" w:sz="0" w:space="0" w:color="auto"/>
            <w:bottom w:val="none" w:sz="0" w:space="0" w:color="auto"/>
            <w:right w:val="none" w:sz="0" w:space="0" w:color="auto"/>
          </w:divBdr>
        </w:div>
        <w:div w:id="723262432">
          <w:marLeft w:val="0"/>
          <w:marRight w:val="0"/>
          <w:marTop w:val="0"/>
          <w:marBottom w:val="0"/>
          <w:divBdr>
            <w:top w:val="none" w:sz="0" w:space="0" w:color="auto"/>
            <w:left w:val="none" w:sz="0" w:space="0" w:color="auto"/>
            <w:bottom w:val="none" w:sz="0" w:space="0" w:color="auto"/>
            <w:right w:val="none" w:sz="0" w:space="0" w:color="auto"/>
          </w:divBdr>
        </w:div>
        <w:div w:id="823476036">
          <w:marLeft w:val="0"/>
          <w:marRight w:val="0"/>
          <w:marTop w:val="0"/>
          <w:marBottom w:val="0"/>
          <w:divBdr>
            <w:top w:val="none" w:sz="0" w:space="0" w:color="auto"/>
            <w:left w:val="none" w:sz="0" w:space="0" w:color="auto"/>
            <w:bottom w:val="none" w:sz="0" w:space="0" w:color="auto"/>
            <w:right w:val="none" w:sz="0" w:space="0" w:color="auto"/>
          </w:divBdr>
        </w:div>
        <w:div w:id="994915893">
          <w:marLeft w:val="0"/>
          <w:marRight w:val="0"/>
          <w:marTop w:val="0"/>
          <w:marBottom w:val="0"/>
          <w:divBdr>
            <w:top w:val="none" w:sz="0" w:space="0" w:color="auto"/>
            <w:left w:val="none" w:sz="0" w:space="0" w:color="auto"/>
            <w:bottom w:val="none" w:sz="0" w:space="0" w:color="auto"/>
            <w:right w:val="none" w:sz="0" w:space="0" w:color="auto"/>
          </w:divBdr>
        </w:div>
        <w:div w:id="1079132467">
          <w:marLeft w:val="0"/>
          <w:marRight w:val="0"/>
          <w:marTop w:val="0"/>
          <w:marBottom w:val="0"/>
          <w:divBdr>
            <w:top w:val="none" w:sz="0" w:space="0" w:color="auto"/>
            <w:left w:val="none" w:sz="0" w:space="0" w:color="auto"/>
            <w:bottom w:val="none" w:sz="0" w:space="0" w:color="auto"/>
            <w:right w:val="none" w:sz="0" w:space="0" w:color="auto"/>
          </w:divBdr>
        </w:div>
        <w:div w:id="1206521036">
          <w:marLeft w:val="0"/>
          <w:marRight w:val="0"/>
          <w:marTop w:val="0"/>
          <w:marBottom w:val="0"/>
          <w:divBdr>
            <w:top w:val="none" w:sz="0" w:space="0" w:color="auto"/>
            <w:left w:val="none" w:sz="0" w:space="0" w:color="auto"/>
            <w:bottom w:val="none" w:sz="0" w:space="0" w:color="auto"/>
            <w:right w:val="none" w:sz="0" w:space="0" w:color="auto"/>
          </w:divBdr>
        </w:div>
        <w:div w:id="1876043838">
          <w:marLeft w:val="0"/>
          <w:marRight w:val="0"/>
          <w:marTop w:val="0"/>
          <w:marBottom w:val="0"/>
          <w:divBdr>
            <w:top w:val="none" w:sz="0" w:space="0" w:color="auto"/>
            <w:left w:val="none" w:sz="0" w:space="0" w:color="auto"/>
            <w:bottom w:val="none" w:sz="0" w:space="0" w:color="auto"/>
            <w:right w:val="none" w:sz="0" w:space="0" w:color="auto"/>
          </w:divBdr>
        </w:div>
        <w:div w:id="1970166492">
          <w:marLeft w:val="0"/>
          <w:marRight w:val="0"/>
          <w:marTop w:val="0"/>
          <w:marBottom w:val="0"/>
          <w:divBdr>
            <w:top w:val="none" w:sz="0" w:space="0" w:color="auto"/>
            <w:left w:val="none" w:sz="0" w:space="0" w:color="auto"/>
            <w:bottom w:val="none" w:sz="0" w:space="0" w:color="auto"/>
            <w:right w:val="none" w:sz="0" w:space="0" w:color="auto"/>
          </w:divBdr>
        </w:div>
      </w:divsChild>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09334707">
      <w:bodyDiv w:val="1"/>
      <w:marLeft w:val="0"/>
      <w:marRight w:val="0"/>
      <w:marTop w:val="0"/>
      <w:marBottom w:val="0"/>
      <w:divBdr>
        <w:top w:val="none" w:sz="0" w:space="0" w:color="auto"/>
        <w:left w:val="none" w:sz="0" w:space="0" w:color="auto"/>
        <w:bottom w:val="none" w:sz="0" w:space="0" w:color="auto"/>
        <w:right w:val="none" w:sz="0" w:space="0" w:color="auto"/>
      </w:divBdr>
    </w:div>
    <w:div w:id="1740058274">
      <w:bodyDiv w:val="1"/>
      <w:marLeft w:val="0"/>
      <w:marRight w:val="0"/>
      <w:marTop w:val="0"/>
      <w:marBottom w:val="0"/>
      <w:divBdr>
        <w:top w:val="none" w:sz="0" w:space="0" w:color="auto"/>
        <w:left w:val="none" w:sz="0" w:space="0" w:color="auto"/>
        <w:bottom w:val="none" w:sz="0" w:space="0" w:color="auto"/>
        <w:right w:val="none" w:sz="0" w:space="0" w:color="auto"/>
      </w:divBdr>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4599">
      <w:bodyDiv w:val="1"/>
      <w:marLeft w:val="0"/>
      <w:marRight w:val="0"/>
      <w:marTop w:val="0"/>
      <w:marBottom w:val="0"/>
      <w:divBdr>
        <w:top w:val="none" w:sz="0" w:space="0" w:color="auto"/>
        <w:left w:val="none" w:sz="0" w:space="0" w:color="auto"/>
        <w:bottom w:val="none" w:sz="0" w:space="0" w:color="auto"/>
        <w:right w:val="none" w:sz="0" w:space="0" w:color="auto"/>
      </w:divBdr>
    </w:div>
    <w:div w:id="20971667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033">
          <w:marLeft w:val="0"/>
          <w:marRight w:val="0"/>
          <w:marTop w:val="0"/>
          <w:marBottom w:val="0"/>
          <w:divBdr>
            <w:top w:val="none" w:sz="0" w:space="0" w:color="auto"/>
            <w:left w:val="none" w:sz="0" w:space="0" w:color="auto"/>
            <w:bottom w:val="none" w:sz="0" w:space="0" w:color="auto"/>
            <w:right w:val="none" w:sz="0" w:space="0" w:color="auto"/>
          </w:divBdr>
        </w:div>
        <w:div w:id="165340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it/spotlight-magazine/osservatorio-genere-e-stereotipi-196098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it/spotlight-magazine/lavorare-henkel-italia/essere-genitori-henkel-italia-19894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iusi.viani@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8EEB4EDF-FC28-46E7-86E8-ED569F98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804</Words>
  <Characters>5176</Characters>
  <Application>Microsoft Office Word</Application>
  <DocSecurity>0</DocSecurity>
  <Lines>43</Lines>
  <Paragraphs>11</Paragraphs>
  <ScaleCrop>false</ScaleCrop>
  <Company>Henkel AG &amp; Co. KGaA</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97</cp:revision>
  <cp:lastPrinted>2016-11-17T13:11:00Z</cp:lastPrinted>
  <dcterms:created xsi:type="dcterms:W3CDTF">2024-04-23T10:36:00Z</dcterms:created>
  <dcterms:modified xsi:type="dcterms:W3CDTF">2025-01-08T06:40:00Z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