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E41E8" w14:textId="103B7518" w:rsidR="00B422EC" w:rsidRPr="00F27FF1" w:rsidRDefault="00501597" w:rsidP="00643D8A">
      <w:pPr>
        <w:pStyle w:val="MonthDayYear"/>
        <w:rPr>
          <w:iCs/>
        </w:rPr>
      </w:pPr>
      <w:r>
        <w:t>Dezember</w:t>
      </w:r>
      <w:r w:rsidR="00B62D6C" w:rsidRPr="00F27FF1">
        <w:t xml:space="preserve"> 202</w:t>
      </w:r>
      <w:r>
        <w:t>4</w:t>
      </w:r>
    </w:p>
    <w:p w14:paraId="33332CBC" w14:textId="1A19278D" w:rsidR="007F0F63" w:rsidRPr="00F27FF1" w:rsidRDefault="00B43AE1" w:rsidP="009D1522">
      <w:pPr>
        <w:pStyle w:val="Topline"/>
        <w:rPr>
          <w:lang w:val="de-DE"/>
        </w:rPr>
      </w:pPr>
      <w:bookmarkStart w:id="0" w:name="_Hlk184620837"/>
      <w:r w:rsidRPr="2A0E04DE">
        <w:rPr>
          <w:lang w:val="de-DE"/>
        </w:rPr>
        <w:t xml:space="preserve">Die Gewinnerinnen des </w:t>
      </w:r>
      <w:r w:rsidR="00C302C2">
        <w:rPr>
          <w:lang w:val="de-DE"/>
        </w:rPr>
        <w:t xml:space="preserve">dritten </w:t>
      </w:r>
      <w:r w:rsidRPr="2A0E04DE">
        <w:rPr>
          <w:lang w:val="de-DE"/>
        </w:rPr>
        <w:t>Martha Schwarzkopf-Award stehen fest</w:t>
      </w:r>
    </w:p>
    <w:p w14:paraId="5D2E0586" w14:textId="45C97D9F" w:rsidR="00677421" w:rsidRDefault="00677421" w:rsidP="42A18424">
      <w:bookmarkStart w:id="1" w:name="_Hlk184620945"/>
      <w:bookmarkEnd w:id="0"/>
      <w:r w:rsidRPr="00677421">
        <w:rPr>
          <w:rStyle w:val="Headline"/>
        </w:rPr>
        <w:t xml:space="preserve">Henkel zeichnet </w:t>
      </w:r>
      <w:r w:rsidR="00180DE4">
        <w:rPr>
          <w:rStyle w:val="Headline"/>
        </w:rPr>
        <w:t>österreichische</w:t>
      </w:r>
      <w:r w:rsidRPr="00677421">
        <w:rPr>
          <w:rStyle w:val="Headline"/>
        </w:rPr>
        <w:t xml:space="preserve"> Forscherin</w:t>
      </w:r>
      <w:r w:rsidR="005B66A4">
        <w:rPr>
          <w:rStyle w:val="Headline"/>
        </w:rPr>
        <w:t xml:space="preserve"> </w:t>
      </w:r>
      <w:r w:rsidRPr="00677421">
        <w:rPr>
          <w:rStyle w:val="Headline"/>
        </w:rPr>
        <w:t>mit dem Martha Schwarzkopf</w:t>
      </w:r>
      <w:r w:rsidR="00E309B9">
        <w:rPr>
          <w:rStyle w:val="Headline"/>
        </w:rPr>
        <w:t xml:space="preserve"> </w:t>
      </w:r>
      <w:r w:rsidRPr="00677421">
        <w:rPr>
          <w:rStyle w:val="Headline"/>
        </w:rPr>
        <w:t>Award aus</w:t>
      </w:r>
    </w:p>
    <w:bookmarkEnd w:id="1"/>
    <w:p w14:paraId="3C150B40" w14:textId="77777777" w:rsidR="00677421" w:rsidRDefault="00677421" w:rsidP="42A18424"/>
    <w:p w14:paraId="3E261183" w14:textId="3046176E" w:rsidR="004540A3" w:rsidRPr="000151F5" w:rsidRDefault="008E5460" w:rsidP="000151F5">
      <w:pPr>
        <w:pStyle w:val="Listenabsatz"/>
        <w:numPr>
          <w:ilvl w:val="0"/>
          <w:numId w:val="11"/>
        </w:numPr>
        <w:rPr>
          <w:rFonts w:eastAsia="Aptos" w:cs="Segoe UI"/>
          <w:b/>
          <w:bCs/>
        </w:rPr>
      </w:pPr>
      <w:r w:rsidRPr="000151F5">
        <w:rPr>
          <w:rFonts w:eastAsia="Aptos" w:cs="Segoe UI"/>
          <w:b/>
          <w:bCs/>
        </w:rPr>
        <w:t xml:space="preserve">Henkel </w:t>
      </w:r>
      <w:r w:rsidR="00DC7BB1" w:rsidRPr="000151F5">
        <w:rPr>
          <w:rFonts w:eastAsia="Aptos" w:cs="Segoe UI"/>
          <w:b/>
          <w:bCs/>
        </w:rPr>
        <w:t>vergibt</w:t>
      </w:r>
      <w:r w:rsidRPr="000151F5">
        <w:rPr>
          <w:rFonts w:eastAsia="Aptos" w:cs="Segoe UI"/>
          <w:b/>
          <w:bCs/>
        </w:rPr>
        <w:t xml:space="preserve"> zum dritten Mal den „Martha Schwarzkopf</w:t>
      </w:r>
      <w:r w:rsidR="00E309B9">
        <w:rPr>
          <w:rFonts w:eastAsia="Aptos" w:cs="Segoe UI"/>
          <w:b/>
          <w:bCs/>
        </w:rPr>
        <w:t xml:space="preserve"> </w:t>
      </w:r>
      <w:r w:rsidRPr="000151F5">
        <w:rPr>
          <w:rFonts w:eastAsia="Aptos" w:cs="Segoe UI"/>
          <w:b/>
          <w:bCs/>
        </w:rPr>
        <w:t>Award für Frauen in der Wissenschaft“</w:t>
      </w:r>
    </w:p>
    <w:p w14:paraId="0820DCD9" w14:textId="224D8C2F" w:rsidR="004540A3" w:rsidRPr="000151F5" w:rsidRDefault="004540A3" w:rsidP="000151F5">
      <w:pPr>
        <w:pStyle w:val="Listenabsatz"/>
        <w:numPr>
          <w:ilvl w:val="0"/>
          <w:numId w:val="11"/>
        </w:numPr>
        <w:rPr>
          <w:rFonts w:eastAsia="Aptos" w:cs="Segoe UI"/>
          <w:b/>
          <w:bCs/>
        </w:rPr>
      </w:pPr>
      <w:r w:rsidRPr="000151F5">
        <w:rPr>
          <w:rFonts w:eastAsia="Aptos" w:cs="Segoe UI"/>
          <w:b/>
          <w:bCs/>
        </w:rPr>
        <w:t xml:space="preserve">Mit dem Award unterstützt Henkel </w:t>
      </w:r>
      <w:r w:rsidR="002D0ECA" w:rsidRPr="000151F5">
        <w:rPr>
          <w:rFonts w:eastAsia="Aptos" w:cs="Segoe UI"/>
          <w:b/>
          <w:bCs/>
        </w:rPr>
        <w:t>herausragende Wissenschaftlerinnen in der Haarforschung</w:t>
      </w:r>
    </w:p>
    <w:p w14:paraId="4DB1511B" w14:textId="1857ED8E" w:rsidR="00072FD4" w:rsidRDefault="008A6C99" w:rsidP="0001029D">
      <w:pPr>
        <w:pStyle w:val="Listenabsatz"/>
        <w:numPr>
          <w:ilvl w:val="0"/>
          <w:numId w:val="11"/>
        </w:numPr>
        <w:spacing w:after="0"/>
        <w:rPr>
          <w:rFonts w:eastAsia="Aptos" w:cs="Segoe UI"/>
          <w:b/>
          <w:bCs/>
        </w:rPr>
      </w:pPr>
      <w:r w:rsidRPr="000151F5">
        <w:rPr>
          <w:rFonts w:eastAsia="Aptos" w:cs="Segoe UI"/>
          <w:b/>
          <w:bCs/>
        </w:rPr>
        <w:t>D</w:t>
      </w:r>
      <w:r w:rsidR="008E5460" w:rsidRPr="000151F5">
        <w:rPr>
          <w:rFonts w:eastAsia="Aptos" w:cs="Segoe UI"/>
          <w:b/>
          <w:bCs/>
        </w:rPr>
        <w:t>ie Preisträgerinnen</w:t>
      </w:r>
      <w:r w:rsidRPr="000151F5">
        <w:rPr>
          <w:rFonts w:eastAsia="Aptos" w:cs="Segoe UI"/>
          <w:b/>
          <w:bCs/>
        </w:rPr>
        <w:t xml:space="preserve"> </w:t>
      </w:r>
      <w:r w:rsidR="00FD2FA3" w:rsidRPr="000151F5">
        <w:rPr>
          <w:rFonts w:eastAsia="Aptos" w:cs="Segoe UI"/>
          <w:b/>
          <w:bCs/>
        </w:rPr>
        <w:t xml:space="preserve">erhalten </w:t>
      </w:r>
      <w:r w:rsidR="008E5460" w:rsidRPr="000151F5">
        <w:rPr>
          <w:rFonts w:eastAsia="Aptos" w:cs="Segoe UI"/>
          <w:b/>
          <w:bCs/>
        </w:rPr>
        <w:t xml:space="preserve">neben </w:t>
      </w:r>
      <w:r w:rsidR="008F36F3">
        <w:rPr>
          <w:rFonts w:eastAsia="Aptos" w:cs="Segoe UI"/>
          <w:b/>
          <w:bCs/>
        </w:rPr>
        <w:t>einem</w:t>
      </w:r>
      <w:r w:rsidR="008E5460" w:rsidRPr="000151F5">
        <w:rPr>
          <w:rFonts w:eastAsia="Aptos" w:cs="Segoe UI"/>
          <w:b/>
          <w:bCs/>
        </w:rPr>
        <w:t xml:space="preserve"> Preisgeld auch die Möglichkeit </w:t>
      </w:r>
      <w:r w:rsidR="00FD2FA3" w:rsidRPr="000151F5">
        <w:rPr>
          <w:rFonts w:eastAsia="Aptos" w:cs="Segoe UI"/>
          <w:b/>
          <w:bCs/>
        </w:rPr>
        <w:t>zum</w:t>
      </w:r>
      <w:r w:rsidR="008E5460" w:rsidRPr="000151F5">
        <w:rPr>
          <w:rFonts w:eastAsia="Aptos" w:cs="Segoe UI"/>
          <w:b/>
          <w:bCs/>
        </w:rPr>
        <w:t xml:space="preserve"> wissenschaftlichen Austausch sowie fachliche Unterstützung von </w:t>
      </w:r>
      <w:proofErr w:type="spellStart"/>
      <w:r w:rsidR="008E5460" w:rsidRPr="000151F5">
        <w:rPr>
          <w:rFonts w:eastAsia="Aptos" w:cs="Segoe UI"/>
          <w:b/>
          <w:bCs/>
        </w:rPr>
        <w:t>Henkel-</w:t>
      </w:r>
      <w:proofErr w:type="gramStart"/>
      <w:r w:rsidR="008E5460" w:rsidRPr="000151F5">
        <w:rPr>
          <w:rFonts w:eastAsia="Aptos" w:cs="Segoe UI"/>
          <w:b/>
          <w:bCs/>
        </w:rPr>
        <w:t>Expert:innen</w:t>
      </w:r>
      <w:proofErr w:type="spellEnd"/>
      <w:proofErr w:type="gramEnd"/>
      <w:r w:rsidR="008E5460" w:rsidRPr="000151F5">
        <w:rPr>
          <w:rFonts w:eastAsia="Aptos" w:cs="Segoe UI"/>
          <w:b/>
          <w:bCs/>
        </w:rPr>
        <w:t xml:space="preserve"> bei ihren Forschungsarbeiten</w:t>
      </w:r>
    </w:p>
    <w:p w14:paraId="04192731" w14:textId="40F6CD00" w:rsidR="00C34C82" w:rsidRDefault="00C34C82" w:rsidP="0001029D">
      <w:pPr>
        <w:pStyle w:val="Listenabsatz"/>
        <w:numPr>
          <w:ilvl w:val="0"/>
          <w:numId w:val="11"/>
        </w:numPr>
        <w:spacing w:after="0"/>
        <w:rPr>
          <w:rFonts w:eastAsia="Aptos" w:cs="Segoe UI"/>
          <w:b/>
          <w:bCs/>
        </w:rPr>
      </w:pPr>
      <w:r>
        <w:rPr>
          <w:rFonts w:eastAsia="Aptos" w:cs="Segoe UI"/>
          <w:b/>
          <w:bCs/>
        </w:rPr>
        <w:t>Die Österreicherin Karoline Strobl</w:t>
      </w:r>
      <w:r w:rsidR="00930E50">
        <w:rPr>
          <w:rFonts w:eastAsia="Aptos" w:cs="Segoe UI"/>
          <w:b/>
          <w:bCs/>
        </w:rPr>
        <w:t xml:space="preserve">, </w:t>
      </w:r>
      <w:r w:rsidR="00930E50" w:rsidRPr="00FE19E2">
        <w:rPr>
          <w:rFonts w:eastAsia="Aptos" w:cs="Segoe UI"/>
          <w:b/>
          <w:bCs/>
        </w:rPr>
        <w:t>Post-Doc Wissenschaftlerin an der Medizinischen Universität in Wien, wurde in der Kategorie „Nachwuchstalente“</w:t>
      </w:r>
      <w:r w:rsidR="00FE19E2" w:rsidRPr="00FE19E2">
        <w:rPr>
          <w:rFonts w:eastAsia="Aptos" w:cs="Segoe UI"/>
          <w:b/>
          <w:bCs/>
        </w:rPr>
        <w:t xml:space="preserve"> ausgezeichnet.</w:t>
      </w:r>
    </w:p>
    <w:p w14:paraId="751C1D90" w14:textId="77777777" w:rsidR="0001029D" w:rsidRPr="000151F5" w:rsidRDefault="0001029D" w:rsidP="0001029D">
      <w:pPr>
        <w:pStyle w:val="Listenabsatz"/>
        <w:spacing w:after="0"/>
        <w:rPr>
          <w:rFonts w:eastAsia="Aptos" w:cs="Segoe UI"/>
          <w:b/>
          <w:bCs/>
        </w:rPr>
      </w:pPr>
    </w:p>
    <w:p w14:paraId="10D06A1E" w14:textId="5DE50896" w:rsidR="008E5460" w:rsidRDefault="00072FD4" w:rsidP="0001029D">
      <w:pPr>
        <w:rPr>
          <w:rFonts w:eastAsia="Aptos" w:cs="Segoe UI"/>
          <w:kern w:val="2"/>
          <w:szCs w:val="22"/>
          <w14:ligatures w14:val="standardContextual"/>
        </w:rPr>
      </w:pPr>
      <w:bookmarkStart w:id="2" w:name="_Hlk184620960"/>
      <w:r w:rsidRPr="008E5460">
        <w:rPr>
          <w:rFonts w:eastAsia="Aptos" w:cs="Segoe UI"/>
          <w:kern w:val="2"/>
          <w:szCs w:val="22"/>
          <w14:ligatures w14:val="standardContextual"/>
        </w:rPr>
        <w:t xml:space="preserve">Gleichberechtigung und die Gleichstellung der Geschlechter sind zentrale Elemente der Unternehmenskultur bei Henkel. </w:t>
      </w:r>
      <w:r w:rsidR="001E60E0">
        <w:rPr>
          <w:rFonts w:eastAsia="Aptos" w:cs="Segoe UI"/>
          <w:kern w:val="2"/>
          <w:szCs w:val="22"/>
          <w14:ligatures w14:val="standardContextual"/>
        </w:rPr>
        <w:t>„</w:t>
      </w:r>
      <w:r w:rsidR="00CF2A1D" w:rsidRPr="00CF2A1D">
        <w:rPr>
          <w:rFonts w:eastAsia="Aptos" w:cs="Segoe UI"/>
          <w:kern w:val="2"/>
          <w:szCs w:val="22"/>
          <w14:ligatures w14:val="standardContextual"/>
        </w:rPr>
        <w:t>In Naturwissenschaften und technischen Fächern sind Frauen oft noch unterrepräsentiert</w:t>
      </w:r>
      <w:r w:rsidR="003968B3">
        <w:rPr>
          <w:rFonts w:eastAsia="Aptos" w:cs="Segoe UI"/>
          <w:kern w:val="2"/>
          <w:szCs w:val="22"/>
          <w14:ligatures w14:val="standardContextual"/>
        </w:rPr>
        <w:t xml:space="preserve">. </w:t>
      </w:r>
      <w:r w:rsidR="001E60E0">
        <w:rPr>
          <w:rFonts w:eastAsia="Aptos" w:cs="Segoe UI"/>
          <w:kern w:val="2"/>
          <w:szCs w:val="22"/>
          <w14:ligatures w14:val="standardContextual"/>
        </w:rPr>
        <w:t xml:space="preserve">Mit dem Martha Schwarzkopf Award </w:t>
      </w:r>
      <w:r w:rsidR="00F47835">
        <w:rPr>
          <w:rFonts w:eastAsia="Aptos" w:cs="Segoe UI"/>
          <w:kern w:val="2"/>
          <w:szCs w:val="22"/>
          <w14:ligatures w14:val="standardContextual"/>
        </w:rPr>
        <w:t>wollen</w:t>
      </w:r>
      <w:r w:rsidR="001E60E0">
        <w:rPr>
          <w:rFonts w:eastAsia="Aptos" w:cs="Segoe UI"/>
          <w:kern w:val="2"/>
          <w:szCs w:val="22"/>
          <w14:ligatures w14:val="standardContextual"/>
        </w:rPr>
        <w:t xml:space="preserve"> wir </w:t>
      </w:r>
      <w:r w:rsidR="00036A9A">
        <w:rPr>
          <w:rFonts w:eastAsia="Aptos" w:cs="Segoe UI"/>
          <w:kern w:val="2"/>
          <w:szCs w:val="22"/>
          <w14:ligatures w14:val="standardContextual"/>
        </w:rPr>
        <w:t xml:space="preserve">über die Unternehmensgrenzen hinweg einen wichtigen Beitrag </w:t>
      </w:r>
      <w:r w:rsidR="005E4268">
        <w:rPr>
          <w:rFonts w:eastAsia="Aptos" w:cs="Segoe UI"/>
          <w:kern w:val="2"/>
          <w:szCs w:val="22"/>
          <w14:ligatures w14:val="standardContextual"/>
        </w:rPr>
        <w:t>zu mehr Vielfalt in der Wissenschaft und der Förderung von talentierten Forscherinnen</w:t>
      </w:r>
      <w:r>
        <w:rPr>
          <w:rFonts w:eastAsia="Aptos" w:cs="Segoe UI"/>
          <w:kern w:val="2"/>
          <w:szCs w:val="22"/>
          <w14:ligatures w14:val="standardContextual"/>
        </w:rPr>
        <w:t xml:space="preserve"> </w:t>
      </w:r>
      <w:r w:rsidR="00036A9A">
        <w:rPr>
          <w:rFonts w:eastAsia="Aptos" w:cs="Segoe UI"/>
          <w:kern w:val="2"/>
          <w:szCs w:val="22"/>
          <w14:ligatures w14:val="standardContextual"/>
        </w:rPr>
        <w:t>leisten</w:t>
      </w:r>
      <w:r w:rsidR="00361D64">
        <w:rPr>
          <w:rFonts w:eastAsia="Aptos" w:cs="Segoe UI"/>
          <w:kern w:val="2"/>
          <w:szCs w:val="22"/>
          <w14:ligatures w14:val="standardContextual"/>
        </w:rPr>
        <w:t>“, sagt Frank Meyer</w:t>
      </w:r>
      <w:r w:rsidR="00361D64" w:rsidRPr="004F3D3B">
        <w:rPr>
          <w:rFonts w:eastAsia="Aptos" w:cs="Segoe UI"/>
          <w:kern w:val="2"/>
          <w:szCs w:val="22"/>
          <w14:ligatures w14:val="standardContextual"/>
        </w:rPr>
        <w:t xml:space="preserve">, Senior </w:t>
      </w:r>
      <w:proofErr w:type="spellStart"/>
      <w:r w:rsidR="00361D64" w:rsidRPr="004F3D3B">
        <w:rPr>
          <w:rFonts w:eastAsia="Aptos" w:cs="Segoe UI"/>
          <w:kern w:val="2"/>
          <w:szCs w:val="22"/>
          <w14:ligatures w14:val="standardContextual"/>
        </w:rPr>
        <w:t>Vice</w:t>
      </w:r>
      <w:proofErr w:type="spellEnd"/>
      <w:r w:rsidR="00361D64" w:rsidRPr="004F3D3B">
        <w:rPr>
          <w:rFonts w:eastAsia="Aptos" w:cs="Segoe UI"/>
          <w:kern w:val="2"/>
          <w:szCs w:val="22"/>
          <w14:ligatures w14:val="standardContextual"/>
        </w:rPr>
        <w:t xml:space="preserve"> </w:t>
      </w:r>
      <w:proofErr w:type="spellStart"/>
      <w:r w:rsidR="00361D64" w:rsidRPr="004F3D3B">
        <w:rPr>
          <w:rFonts w:eastAsia="Aptos" w:cs="Segoe UI"/>
          <w:kern w:val="2"/>
          <w:szCs w:val="22"/>
          <w14:ligatures w14:val="standardContextual"/>
        </w:rPr>
        <w:t>President</w:t>
      </w:r>
      <w:proofErr w:type="spellEnd"/>
      <w:r w:rsidR="00361D64" w:rsidRPr="004F3D3B">
        <w:rPr>
          <w:rFonts w:eastAsia="Aptos" w:cs="Segoe UI"/>
          <w:kern w:val="2"/>
          <w:szCs w:val="22"/>
          <w14:ligatures w14:val="standardContextual"/>
        </w:rPr>
        <w:t xml:space="preserve"> Global R&amp;D Henkel Consumer Brands.</w:t>
      </w:r>
      <w:r w:rsidR="00361D64">
        <w:rPr>
          <w:rFonts w:eastAsia="Aptos" w:cs="Segoe UI"/>
          <w:kern w:val="2"/>
          <w:szCs w:val="22"/>
          <w14:ligatures w14:val="standardContextual"/>
        </w:rPr>
        <w:t xml:space="preserve"> </w:t>
      </w:r>
    </w:p>
    <w:bookmarkEnd w:id="2"/>
    <w:p w14:paraId="5CE50584" w14:textId="77777777" w:rsidR="003A064F" w:rsidRDefault="003A064F" w:rsidP="0001029D">
      <w:pPr>
        <w:rPr>
          <w:rFonts w:eastAsia="Aptos" w:cs="Segoe UI"/>
          <w:kern w:val="2"/>
          <w:szCs w:val="22"/>
          <w14:ligatures w14:val="standardContextual"/>
        </w:rPr>
      </w:pPr>
    </w:p>
    <w:p w14:paraId="711FA000" w14:textId="77777777" w:rsidR="003A064F" w:rsidRDefault="003A064F" w:rsidP="003A064F">
      <w:pPr>
        <w:rPr>
          <w:rFonts w:eastAsia="Aptos" w:cs="Segoe UI"/>
          <w:b/>
          <w:bCs/>
          <w:kern w:val="2"/>
          <w:szCs w:val="22"/>
          <w14:ligatures w14:val="standardContextual"/>
        </w:rPr>
      </w:pPr>
      <w:r>
        <w:rPr>
          <w:rFonts w:eastAsia="Aptos" w:cs="Segoe UI"/>
          <w:b/>
          <w:bCs/>
          <w:kern w:val="2"/>
          <w:szCs w:val="22"/>
          <w14:ligatures w14:val="standardContextual"/>
        </w:rPr>
        <w:t>Österreicherin gewinnt in der Kategorie „Nachwuchstalente“</w:t>
      </w:r>
    </w:p>
    <w:p w14:paraId="3B7B2C8D" w14:textId="1092F722" w:rsidR="003A064F" w:rsidRDefault="003A064F" w:rsidP="003A064F">
      <w:pPr>
        <w:rPr>
          <w:rFonts w:eastAsia="Aptos" w:cs="Segoe UI"/>
          <w:kern w:val="2"/>
          <w:szCs w:val="22"/>
          <w14:ligatures w14:val="standardContextual"/>
        </w:rPr>
      </w:pPr>
      <w:r>
        <w:rPr>
          <w:rFonts w:eastAsia="Aptos" w:cs="Segoe UI"/>
          <w:kern w:val="2"/>
          <w:szCs w:val="22"/>
          <w14:ligatures w14:val="standardContextual"/>
        </w:rPr>
        <w:t xml:space="preserve">In der Kategorie „Nachwuchstalente“ ausgezeichnet wurde, neben </w:t>
      </w:r>
      <w:proofErr w:type="spellStart"/>
      <w:r w:rsidRPr="003A064F">
        <w:rPr>
          <w:rFonts w:eastAsia="Aptos" w:cs="Segoe UI"/>
          <w:kern w:val="2"/>
          <w:szCs w:val="22"/>
          <w14:ligatures w14:val="standardContextual"/>
        </w:rPr>
        <w:t>Yuou</w:t>
      </w:r>
      <w:proofErr w:type="spellEnd"/>
      <w:r w:rsidRPr="003A064F">
        <w:rPr>
          <w:rFonts w:eastAsia="Aptos" w:cs="Segoe UI"/>
          <w:kern w:val="2"/>
          <w:szCs w:val="22"/>
          <w14:ligatures w14:val="standardContextual"/>
        </w:rPr>
        <w:t xml:space="preserve"> Sha</w:t>
      </w:r>
      <w:r w:rsidRPr="008E5460">
        <w:rPr>
          <w:rFonts w:eastAsia="Aptos" w:cs="Segoe UI"/>
          <w:kern w:val="2"/>
          <w:szCs w:val="22"/>
          <w14:ligatures w14:val="standardContextual"/>
        </w:rPr>
        <w:t xml:space="preserve">, Doktorandin in der Abteilung für Dermatologie am </w:t>
      </w:r>
      <w:proofErr w:type="spellStart"/>
      <w:r w:rsidRPr="008E5460">
        <w:rPr>
          <w:rFonts w:eastAsia="Aptos" w:cs="Segoe UI"/>
          <w:kern w:val="2"/>
          <w:szCs w:val="22"/>
          <w14:ligatures w14:val="standardContextual"/>
        </w:rPr>
        <w:t>Huashan</w:t>
      </w:r>
      <w:proofErr w:type="spellEnd"/>
      <w:r w:rsidRPr="008E5460">
        <w:rPr>
          <w:rFonts w:eastAsia="Aptos" w:cs="Segoe UI"/>
          <w:kern w:val="2"/>
          <w:szCs w:val="22"/>
          <w14:ligatures w14:val="standardContextual"/>
        </w:rPr>
        <w:t xml:space="preserve">-Krankenhaus </w:t>
      </w:r>
      <w:r>
        <w:rPr>
          <w:rFonts w:eastAsia="Aptos" w:cs="Segoe UI"/>
          <w:kern w:val="2"/>
          <w:szCs w:val="22"/>
          <w14:ligatures w14:val="standardContextual"/>
        </w:rPr>
        <w:t xml:space="preserve">an der </w:t>
      </w:r>
      <w:proofErr w:type="spellStart"/>
      <w:r w:rsidRPr="008E5460">
        <w:rPr>
          <w:rFonts w:eastAsia="Aptos" w:cs="Segoe UI"/>
          <w:kern w:val="2"/>
          <w:szCs w:val="22"/>
          <w14:ligatures w14:val="standardContextual"/>
        </w:rPr>
        <w:t>Fudan</w:t>
      </w:r>
      <w:proofErr w:type="spellEnd"/>
      <w:r w:rsidRPr="008E5460">
        <w:rPr>
          <w:rFonts w:eastAsia="Aptos" w:cs="Segoe UI"/>
          <w:kern w:val="2"/>
          <w:szCs w:val="22"/>
          <w14:ligatures w14:val="standardContextual"/>
        </w:rPr>
        <w:t xml:space="preserve">-Universität </w:t>
      </w:r>
      <w:r>
        <w:rPr>
          <w:rFonts w:eastAsia="Aptos" w:cs="Segoe UI"/>
          <w:kern w:val="2"/>
          <w:szCs w:val="22"/>
          <w14:ligatures w14:val="standardContextual"/>
        </w:rPr>
        <w:t xml:space="preserve">in </w:t>
      </w:r>
      <w:r w:rsidRPr="008E5460">
        <w:rPr>
          <w:rFonts w:eastAsia="Aptos" w:cs="Segoe UI"/>
          <w:kern w:val="2"/>
          <w:szCs w:val="22"/>
          <w14:ligatures w14:val="standardContextual"/>
        </w:rPr>
        <w:t>Shanghai, China</w:t>
      </w:r>
      <w:r>
        <w:rPr>
          <w:rFonts w:eastAsia="Aptos" w:cs="Segoe UI"/>
          <w:kern w:val="2"/>
          <w:szCs w:val="22"/>
          <w14:ligatures w14:val="standardContextual"/>
        </w:rPr>
        <w:t xml:space="preserve">, </w:t>
      </w:r>
      <w:r w:rsidRPr="002669C9">
        <w:rPr>
          <w:rFonts w:eastAsia="Aptos" w:cs="Segoe UI"/>
          <w:b/>
          <w:bCs/>
          <w:kern w:val="2"/>
          <w:szCs w:val="22"/>
          <w14:ligatures w14:val="standardContextual"/>
        </w:rPr>
        <w:t>die Österreicherin</w:t>
      </w:r>
      <w:r w:rsidR="00180DE4" w:rsidRPr="008E5460">
        <w:rPr>
          <w:rFonts w:eastAsia="Aptos" w:cs="Segoe UI"/>
          <w:kern w:val="2"/>
          <w:szCs w:val="22"/>
          <w14:ligatures w14:val="standardContextual"/>
        </w:rPr>
        <w:t xml:space="preserve"> </w:t>
      </w:r>
      <w:r w:rsidR="00180DE4" w:rsidRPr="00180DE4">
        <w:rPr>
          <w:rFonts w:eastAsia="Aptos" w:cs="Segoe UI"/>
          <w:b/>
          <w:bCs/>
          <w:kern w:val="2"/>
          <w:szCs w:val="22"/>
          <w14:ligatures w14:val="standardContextual"/>
        </w:rPr>
        <w:t>Karoline Strobl</w:t>
      </w:r>
      <w:r w:rsidR="00180DE4" w:rsidRPr="008E5460">
        <w:rPr>
          <w:rFonts w:eastAsia="Aptos" w:cs="Segoe UI"/>
          <w:kern w:val="2"/>
          <w:szCs w:val="22"/>
          <w14:ligatures w14:val="standardContextual"/>
        </w:rPr>
        <w:t xml:space="preserve">, Post-Doc Wissenschaftlerin </w:t>
      </w:r>
      <w:r w:rsidR="00180DE4">
        <w:rPr>
          <w:rFonts w:eastAsia="Aptos" w:cs="Segoe UI"/>
          <w:kern w:val="2"/>
          <w:szCs w:val="22"/>
          <w14:ligatures w14:val="standardContextual"/>
        </w:rPr>
        <w:t xml:space="preserve">an der </w:t>
      </w:r>
      <w:r w:rsidR="00180DE4" w:rsidRPr="008E5460">
        <w:rPr>
          <w:rFonts w:eastAsia="Aptos" w:cs="Segoe UI"/>
          <w:kern w:val="2"/>
          <w:szCs w:val="22"/>
          <w14:ligatures w14:val="standardContextual"/>
        </w:rPr>
        <w:t>Medizinische</w:t>
      </w:r>
      <w:r w:rsidR="00180DE4">
        <w:rPr>
          <w:rFonts w:eastAsia="Aptos" w:cs="Segoe UI"/>
          <w:kern w:val="2"/>
          <w:szCs w:val="22"/>
          <w14:ligatures w14:val="standardContextual"/>
        </w:rPr>
        <w:t>n</w:t>
      </w:r>
      <w:r w:rsidR="00180DE4" w:rsidRPr="008E5460">
        <w:rPr>
          <w:rFonts w:eastAsia="Aptos" w:cs="Segoe UI"/>
          <w:kern w:val="2"/>
          <w:szCs w:val="22"/>
          <w14:ligatures w14:val="standardContextual"/>
        </w:rPr>
        <w:t xml:space="preserve"> Universität </w:t>
      </w:r>
      <w:r w:rsidR="00180DE4">
        <w:rPr>
          <w:rFonts w:eastAsia="Aptos" w:cs="Segoe UI"/>
          <w:kern w:val="2"/>
          <w:szCs w:val="22"/>
          <w14:ligatures w14:val="standardContextual"/>
        </w:rPr>
        <w:t xml:space="preserve">in </w:t>
      </w:r>
      <w:r w:rsidR="00180DE4" w:rsidRPr="008E5460">
        <w:rPr>
          <w:rFonts w:eastAsia="Aptos" w:cs="Segoe UI"/>
          <w:kern w:val="2"/>
          <w:szCs w:val="22"/>
          <w14:ligatures w14:val="standardContextual"/>
        </w:rPr>
        <w:t>Wien</w:t>
      </w:r>
      <w:r>
        <w:rPr>
          <w:rFonts w:eastAsia="Aptos" w:cs="Segoe UI"/>
          <w:kern w:val="2"/>
          <w:szCs w:val="22"/>
          <w14:ligatures w14:val="standardContextual"/>
        </w:rPr>
        <w:t xml:space="preserve">. </w:t>
      </w:r>
      <w:r w:rsidR="00180DE4" w:rsidRPr="008E5460">
        <w:rPr>
          <w:rFonts w:eastAsia="Aptos" w:cs="Segoe UI"/>
          <w:kern w:val="2"/>
          <w:szCs w:val="22"/>
          <w14:ligatures w14:val="standardContextual"/>
        </w:rPr>
        <w:t xml:space="preserve">Karoline Strobl ist Mitbegründerin, CEO und Wissenschaftlerin von </w:t>
      </w:r>
      <w:proofErr w:type="spellStart"/>
      <w:r w:rsidR="00180DE4" w:rsidRPr="008E5460">
        <w:rPr>
          <w:rFonts w:eastAsia="Aptos" w:cs="Segoe UI"/>
          <w:kern w:val="2"/>
          <w:szCs w:val="22"/>
          <w14:ligatures w14:val="standardContextual"/>
        </w:rPr>
        <w:t>Foolproof</w:t>
      </w:r>
      <w:proofErr w:type="spellEnd"/>
      <w:r w:rsidR="00180DE4" w:rsidRPr="008E5460">
        <w:rPr>
          <w:rFonts w:eastAsia="Aptos" w:cs="Segoe UI"/>
          <w:kern w:val="2"/>
          <w:szCs w:val="22"/>
          <w14:ligatures w14:val="standardContextual"/>
        </w:rPr>
        <w:t xml:space="preserve"> Skin, einer App für maßgeschneiderte Haut- und Haarpflege, die </w:t>
      </w:r>
      <w:r w:rsidR="00180DE4">
        <w:rPr>
          <w:rFonts w:eastAsia="Aptos" w:cs="Segoe UI"/>
          <w:kern w:val="2"/>
          <w:szCs w:val="22"/>
          <w14:ligatures w14:val="standardContextual"/>
        </w:rPr>
        <w:t>wissenschaftliche Veröffentlichungen</w:t>
      </w:r>
      <w:r w:rsidR="00180DE4" w:rsidRPr="008E5460">
        <w:rPr>
          <w:rFonts w:eastAsia="Aptos" w:cs="Segoe UI"/>
          <w:kern w:val="2"/>
          <w:szCs w:val="22"/>
          <w14:ligatures w14:val="standardContextual"/>
        </w:rPr>
        <w:t xml:space="preserve"> in verständliche Sprache</w:t>
      </w:r>
      <w:r w:rsidR="00180DE4">
        <w:rPr>
          <w:rFonts w:eastAsia="Aptos" w:cs="Segoe UI"/>
          <w:kern w:val="2"/>
          <w:szCs w:val="22"/>
          <w14:ligatures w14:val="standardContextual"/>
        </w:rPr>
        <w:t xml:space="preserve"> für </w:t>
      </w:r>
      <w:proofErr w:type="gramStart"/>
      <w:r w:rsidR="00180DE4">
        <w:rPr>
          <w:rFonts w:eastAsia="Aptos" w:cs="Segoe UI"/>
          <w:kern w:val="2"/>
          <w:szCs w:val="22"/>
          <w14:ligatures w14:val="standardContextual"/>
        </w:rPr>
        <w:t>Konsument:innen</w:t>
      </w:r>
      <w:proofErr w:type="gramEnd"/>
      <w:r w:rsidR="00180DE4">
        <w:rPr>
          <w:rFonts w:eastAsia="Aptos" w:cs="Segoe UI"/>
          <w:kern w:val="2"/>
          <w:szCs w:val="22"/>
          <w14:ligatures w14:val="standardContextual"/>
        </w:rPr>
        <w:t xml:space="preserve"> und </w:t>
      </w:r>
      <w:proofErr w:type="spellStart"/>
      <w:r w:rsidR="00180DE4">
        <w:rPr>
          <w:rFonts w:eastAsia="Aptos" w:cs="Segoe UI"/>
          <w:kern w:val="2"/>
          <w:szCs w:val="22"/>
          <w14:ligatures w14:val="standardContextual"/>
        </w:rPr>
        <w:lastRenderedPageBreak/>
        <w:t>Patient:innen</w:t>
      </w:r>
      <w:proofErr w:type="spellEnd"/>
      <w:r w:rsidR="00180DE4" w:rsidRPr="008E5460">
        <w:rPr>
          <w:rFonts w:eastAsia="Aptos" w:cs="Segoe UI"/>
          <w:kern w:val="2"/>
          <w:szCs w:val="22"/>
          <w14:ligatures w14:val="standardContextual"/>
        </w:rPr>
        <w:t xml:space="preserve"> übersetzt. Während ihrer Promotion widmete sich Karoline </w:t>
      </w:r>
      <w:r>
        <w:rPr>
          <w:rFonts w:eastAsia="Aptos" w:cs="Segoe UI"/>
          <w:kern w:val="2"/>
          <w:szCs w:val="22"/>
          <w14:ligatures w14:val="standardContextual"/>
        </w:rPr>
        <w:t xml:space="preserve">Strobl </w:t>
      </w:r>
      <w:r w:rsidR="00180DE4" w:rsidRPr="008E5460">
        <w:rPr>
          <w:rFonts w:eastAsia="Aptos" w:cs="Segoe UI"/>
          <w:kern w:val="2"/>
          <w:szCs w:val="22"/>
          <w14:ligatures w14:val="standardContextual"/>
        </w:rPr>
        <w:t>der Krebsforschung und analysierte, w</w:t>
      </w:r>
      <w:r w:rsidR="00180DE4">
        <w:rPr>
          <w:rFonts w:eastAsia="Aptos" w:cs="Segoe UI"/>
          <w:kern w:val="2"/>
          <w:szCs w:val="22"/>
          <w14:ligatures w14:val="standardContextual"/>
        </w:rPr>
        <w:t>elchen Einfluss</w:t>
      </w:r>
      <w:r w:rsidR="00180DE4" w:rsidRPr="008E5460">
        <w:rPr>
          <w:rFonts w:eastAsia="Aptos" w:cs="Segoe UI"/>
          <w:kern w:val="2"/>
          <w:szCs w:val="22"/>
          <w14:ligatures w14:val="standardContextual"/>
        </w:rPr>
        <w:t xml:space="preserve"> Krebstherapien </w:t>
      </w:r>
      <w:r w:rsidR="00180DE4">
        <w:rPr>
          <w:rFonts w:eastAsia="Aptos" w:cs="Segoe UI"/>
          <w:kern w:val="2"/>
          <w:szCs w:val="22"/>
          <w14:ligatures w14:val="standardContextual"/>
        </w:rPr>
        <w:t>auf die</w:t>
      </w:r>
      <w:r w:rsidR="00180DE4" w:rsidRPr="008E5460">
        <w:rPr>
          <w:rFonts w:eastAsia="Aptos" w:cs="Segoe UI"/>
          <w:kern w:val="2"/>
          <w:szCs w:val="22"/>
          <w14:ligatures w14:val="standardContextual"/>
        </w:rPr>
        <w:t xml:space="preserve"> Hautbarriere </w:t>
      </w:r>
      <w:r w:rsidR="00180DE4">
        <w:rPr>
          <w:rFonts w:eastAsia="Aptos" w:cs="Segoe UI"/>
          <w:kern w:val="2"/>
          <w:szCs w:val="22"/>
          <w14:ligatures w14:val="standardContextual"/>
        </w:rPr>
        <w:t>und den</w:t>
      </w:r>
      <w:r w:rsidR="00180DE4" w:rsidRPr="008E5460">
        <w:rPr>
          <w:rFonts w:eastAsia="Aptos" w:cs="Segoe UI"/>
          <w:kern w:val="2"/>
          <w:szCs w:val="22"/>
          <w14:ligatures w14:val="standardContextual"/>
        </w:rPr>
        <w:t xml:space="preserve"> </w:t>
      </w:r>
      <w:r w:rsidR="00180DE4">
        <w:rPr>
          <w:rFonts w:eastAsia="Aptos" w:cs="Segoe UI"/>
          <w:kern w:val="2"/>
          <w:szCs w:val="22"/>
          <w14:ligatures w14:val="standardContextual"/>
        </w:rPr>
        <w:t>Haarfollikel haben.</w:t>
      </w:r>
      <w:r w:rsidR="00180DE4" w:rsidRPr="008E5460">
        <w:rPr>
          <w:rFonts w:eastAsia="Aptos" w:cs="Segoe UI"/>
          <w:kern w:val="2"/>
          <w:szCs w:val="22"/>
          <w14:ligatures w14:val="standardContextual"/>
        </w:rPr>
        <w:t xml:space="preserve"> </w:t>
      </w:r>
      <w:r>
        <w:rPr>
          <w:rFonts w:eastAsia="Aptos" w:cs="Segoe UI"/>
          <w:kern w:val="2"/>
          <w:szCs w:val="22"/>
          <w14:ligatures w14:val="standardContextual"/>
        </w:rPr>
        <w:t xml:space="preserve">Der Nachwuchspreis ist mit 5.000 Euro dotiert. </w:t>
      </w:r>
      <w:r w:rsidRPr="00D70EA8">
        <w:rPr>
          <w:rFonts w:eastAsia="Aptos" w:cs="Segoe UI"/>
          <w:kern w:val="2"/>
          <w:szCs w:val="22"/>
          <w14:ligatures w14:val="standardContextual"/>
        </w:rPr>
        <w:t xml:space="preserve">Darüber hinaus bietet Henkel </w:t>
      </w:r>
      <w:r>
        <w:rPr>
          <w:rFonts w:eastAsia="Aptos" w:cs="Segoe UI"/>
          <w:kern w:val="2"/>
          <w:szCs w:val="22"/>
          <w14:ligatures w14:val="standardContextual"/>
        </w:rPr>
        <w:t>den Gewinnerinnen</w:t>
      </w:r>
      <w:r w:rsidRPr="00D70EA8">
        <w:rPr>
          <w:rFonts w:eastAsia="Aptos" w:cs="Segoe UI"/>
          <w:kern w:val="2"/>
          <w:szCs w:val="22"/>
          <w14:ligatures w14:val="standardContextual"/>
        </w:rPr>
        <w:t xml:space="preserve"> Möglichkeiten für einen intensiven Austausch mit </w:t>
      </w:r>
      <w:proofErr w:type="spellStart"/>
      <w:proofErr w:type="gramStart"/>
      <w:r w:rsidRPr="00D70EA8">
        <w:rPr>
          <w:rFonts w:eastAsia="Aptos" w:cs="Segoe UI"/>
          <w:kern w:val="2"/>
          <w:szCs w:val="22"/>
          <w14:ligatures w14:val="standardContextual"/>
        </w:rPr>
        <w:t>Wissenschaftler:innen</w:t>
      </w:r>
      <w:proofErr w:type="spellEnd"/>
      <w:proofErr w:type="gramEnd"/>
      <w:r w:rsidRPr="00D70EA8">
        <w:rPr>
          <w:rFonts w:eastAsia="Aptos" w:cs="Segoe UI"/>
          <w:kern w:val="2"/>
          <w:szCs w:val="22"/>
          <w14:ligatures w14:val="standardContextual"/>
        </w:rPr>
        <w:t xml:space="preserve"> aus dem Unternehmen. Dieser fördert nicht nur den Aufbau eines wertvollen Netzwerks, sondern dient auch zur Weiterentwicklung ihrer Forschungsprojekte</w:t>
      </w:r>
      <w:r w:rsidRPr="0047223A">
        <w:rPr>
          <w:rFonts w:eastAsia="Aptos" w:cs="Segoe UI"/>
          <w:kern w:val="2"/>
          <w:szCs w:val="22"/>
          <w14:ligatures w14:val="standardContextual"/>
        </w:rPr>
        <w:t>.</w:t>
      </w:r>
    </w:p>
    <w:p w14:paraId="0FBDEB33" w14:textId="77777777" w:rsidR="003A064F" w:rsidRDefault="003A064F" w:rsidP="003A064F">
      <w:pPr>
        <w:rPr>
          <w:rFonts w:eastAsia="Aptos" w:cs="Segoe UI"/>
          <w:kern w:val="2"/>
          <w:szCs w:val="22"/>
          <w14:ligatures w14:val="standardContextual"/>
        </w:rPr>
      </w:pPr>
    </w:p>
    <w:p w14:paraId="4377E83D" w14:textId="77777777" w:rsidR="003A064F" w:rsidRDefault="003A064F" w:rsidP="003A064F">
      <w:pPr>
        <w:rPr>
          <w:rFonts w:eastAsia="Aptos" w:cs="Segoe UI"/>
          <w:b/>
          <w:bCs/>
          <w:kern w:val="2"/>
          <w:szCs w:val="22"/>
          <w14:ligatures w14:val="standardContextual"/>
        </w:rPr>
      </w:pPr>
      <w:r w:rsidRPr="00C72C53">
        <w:rPr>
          <w:rFonts w:eastAsia="Aptos" w:cs="Segoe UI"/>
          <w:b/>
          <w:bCs/>
          <w:kern w:val="2"/>
          <w:szCs w:val="22"/>
          <w14:ligatures w14:val="standardContextual"/>
        </w:rPr>
        <w:t>Über den Martha Schwarzkopf Award</w:t>
      </w:r>
    </w:p>
    <w:p w14:paraId="6E3377EF" w14:textId="5E782D8A" w:rsidR="00417102" w:rsidRDefault="00D77C7D" w:rsidP="003A064F">
      <w:pPr>
        <w:spacing w:after="160"/>
        <w:rPr>
          <w:rFonts w:eastAsia="Aptos" w:cs="Segoe UI"/>
          <w:kern w:val="2"/>
          <w:szCs w:val="22"/>
          <w14:ligatures w14:val="standardContextual"/>
        </w:rPr>
      </w:pPr>
      <w:r>
        <w:rPr>
          <w:rFonts w:eastAsia="Aptos" w:cs="Segoe UI"/>
          <w:kern w:val="2"/>
          <w:szCs w:val="22"/>
          <w14:ligatures w14:val="standardContextual"/>
        </w:rPr>
        <w:t>Für den Martha Schwarzkopf Award</w:t>
      </w:r>
      <w:r w:rsidR="00DB106D">
        <w:rPr>
          <w:rFonts w:eastAsia="Aptos" w:cs="Segoe UI"/>
          <w:kern w:val="2"/>
          <w:szCs w:val="22"/>
          <w14:ligatures w14:val="standardContextual"/>
        </w:rPr>
        <w:t xml:space="preserve"> konnten sich Forscherinnen </w:t>
      </w:r>
      <w:r w:rsidR="00F828DD">
        <w:rPr>
          <w:rFonts w:eastAsia="Aptos" w:cs="Segoe UI"/>
          <w:kern w:val="2"/>
          <w:szCs w:val="22"/>
          <w14:ligatures w14:val="standardContextual"/>
        </w:rPr>
        <w:t>aus aller Welt</w:t>
      </w:r>
      <w:r>
        <w:rPr>
          <w:rFonts w:eastAsia="Aptos" w:cs="Segoe UI"/>
          <w:kern w:val="2"/>
          <w:szCs w:val="22"/>
          <w14:ligatures w14:val="standardContextual"/>
        </w:rPr>
        <w:t xml:space="preserve"> bewerben</w:t>
      </w:r>
      <w:r w:rsidR="00F828DD">
        <w:rPr>
          <w:rFonts w:eastAsia="Aptos" w:cs="Segoe UI"/>
          <w:kern w:val="2"/>
          <w:szCs w:val="22"/>
          <w14:ligatures w14:val="standardContextual"/>
        </w:rPr>
        <w:t>, die den Fokus ihrer Forschung</w:t>
      </w:r>
      <w:r w:rsidR="008E5460" w:rsidRPr="008E5460">
        <w:rPr>
          <w:rFonts w:eastAsia="Aptos" w:cs="Segoe UI"/>
          <w:kern w:val="2"/>
          <w:szCs w:val="22"/>
          <w14:ligatures w14:val="standardContextual"/>
        </w:rPr>
        <w:t xml:space="preserve"> auf d</w:t>
      </w:r>
      <w:r w:rsidR="00F828DD">
        <w:rPr>
          <w:rFonts w:eastAsia="Aptos" w:cs="Segoe UI"/>
          <w:kern w:val="2"/>
          <w:szCs w:val="22"/>
          <w14:ligatures w14:val="standardContextual"/>
        </w:rPr>
        <w:t>as</w:t>
      </w:r>
      <w:r w:rsidR="008E5460" w:rsidRPr="008E5460">
        <w:rPr>
          <w:rFonts w:eastAsia="Aptos" w:cs="Segoe UI"/>
          <w:kern w:val="2"/>
          <w:szCs w:val="22"/>
          <w14:ligatures w14:val="standardContextual"/>
        </w:rPr>
        <w:t xml:space="preserve"> Gebiet der Haarforschung </w:t>
      </w:r>
      <w:r w:rsidR="007D4130">
        <w:rPr>
          <w:rFonts w:eastAsia="Aptos" w:cs="Segoe UI"/>
          <w:kern w:val="2"/>
          <w:szCs w:val="22"/>
          <w14:ligatures w14:val="standardContextual"/>
        </w:rPr>
        <w:t>oder ähnliche Bereiche legen</w:t>
      </w:r>
      <w:r w:rsidR="008E5460" w:rsidRPr="008E5460">
        <w:rPr>
          <w:rFonts w:eastAsia="Aptos" w:cs="Segoe UI"/>
          <w:kern w:val="2"/>
          <w:szCs w:val="22"/>
          <w14:ligatures w14:val="standardContextual"/>
        </w:rPr>
        <w:t xml:space="preserve">. Alle eingereichten Bewerbungen wurden von einer Fachjury, bestehend aus promovierten </w:t>
      </w:r>
      <w:proofErr w:type="spellStart"/>
      <w:proofErr w:type="gramStart"/>
      <w:r w:rsidR="008E5460" w:rsidRPr="008E5460">
        <w:rPr>
          <w:rFonts w:eastAsia="Aptos" w:cs="Segoe UI"/>
          <w:kern w:val="2"/>
          <w:szCs w:val="22"/>
          <w14:ligatures w14:val="standardContextual"/>
        </w:rPr>
        <w:t>Wissenschaftler:innen</w:t>
      </w:r>
      <w:proofErr w:type="spellEnd"/>
      <w:proofErr w:type="gramEnd"/>
      <w:r w:rsidR="008E5460" w:rsidRPr="008E5460">
        <w:rPr>
          <w:rFonts w:eastAsia="Aptos" w:cs="Segoe UI"/>
          <w:kern w:val="2"/>
          <w:szCs w:val="22"/>
          <w14:ligatures w14:val="standardContextual"/>
        </w:rPr>
        <w:t xml:space="preserve"> aus der Forschung und Entwicklung von Henkel Consumer Brands, anhand wissenschaftlicher Kriterien bewertet.</w:t>
      </w:r>
      <w:r w:rsidR="005B6FAF">
        <w:rPr>
          <w:rFonts w:eastAsia="Aptos" w:cs="Segoe UI"/>
          <w:kern w:val="2"/>
          <w:szCs w:val="22"/>
          <w14:ligatures w14:val="standardContextual"/>
        </w:rPr>
        <w:t xml:space="preserve"> </w:t>
      </w:r>
      <w:r w:rsidR="00417102">
        <w:rPr>
          <w:rFonts w:eastAsia="Aptos" w:cs="Segoe UI"/>
          <w:kern w:val="2"/>
          <w:szCs w:val="22"/>
          <w14:ligatures w14:val="standardContextual"/>
        </w:rPr>
        <w:t>Der Martha Schwarzkopf Award</w:t>
      </w:r>
      <w:r w:rsidR="00417102" w:rsidRPr="00F526FD">
        <w:rPr>
          <w:rFonts w:eastAsia="Aptos" w:cs="Segoe UI"/>
          <w:kern w:val="2"/>
          <w:szCs w:val="22"/>
          <w14:ligatures w14:val="standardContextual"/>
        </w:rPr>
        <w:t xml:space="preserve"> ist eine Hommage an Martha Schwarzkopf, die</w:t>
      </w:r>
      <w:r w:rsidR="000C1E99">
        <w:rPr>
          <w:rFonts w:eastAsia="Aptos" w:cs="Segoe UI"/>
          <w:kern w:val="2"/>
          <w:szCs w:val="22"/>
          <w14:ligatures w14:val="standardContextual"/>
        </w:rPr>
        <w:t xml:space="preserve"> als eine der ersten Unternehmerinnen in Deutschland Pionier</w:t>
      </w:r>
      <w:r w:rsidR="00E34EEE">
        <w:rPr>
          <w:rFonts w:eastAsia="Aptos" w:cs="Segoe UI"/>
          <w:kern w:val="2"/>
          <w:szCs w:val="22"/>
          <w14:ligatures w14:val="standardContextual"/>
        </w:rPr>
        <w:t>arbeit für die Haarforschung geleistet hat.</w:t>
      </w:r>
      <w:r w:rsidR="00417102" w:rsidRPr="00F526FD">
        <w:rPr>
          <w:rFonts w:eastAsia="Aptos" w:cs="Segoe UI"/>
          <w:kern w:val="2"/>
          <w:szCs w:val="22"/>
          <w14:ligatures w14:val="standardContextual"/>
        </w:rPr>
        <w:t xml:space="preserve"> </w:t>
      </w:r>
      <w:r w:rsidR="00417102">
        <w:rPr>
          <w:rFonts w:eastAsia="Aptos" w:cs="Segoe UI"/>
          <w:kern w:val="2"/>
          <w:szCs w:val="22"/>
          <w14:ligatures w14:val="standardContextual"/>
        </w:rPr>
        <w:t xml:space="preserve">Noch heute stehen alle </w:t>
      </w:r>
      <w:r w:rsidR="00417102" w:rsidRPr="00F526FD">
        <w:rPr>
          <w:rFonts w:eastAsia="Aptos" w:cs="Segoe UI"/>
          <w:kern w:val="2"/>
          <w:szCs w:val="22"/>
          <w14:ligatures w14:val="standardContextual"/>
        </w:rPr>
        <w:t xml:space="preserve">technischen Innovationen der Marke </w:t>
      </w:r>
      <w:r w:rsidR="00417102">
        <w:rPr>
          <w:rFonts w:eastAsia="Aptos" w:cs="Segoe UI"/>
          <w:kern w:val="2"/>
          <w:szCs w:val="22"/>
          <w14:ligatures w14:val="standardContextual"/>
        </w:rPr>
        <w:t xml:space="preserve">Schwarzkopf </w:t>
      </w:r>
      <w:r w:rsidR="00417102" w:rsidRPr="00F526FD">
        <w:rPr>
          <w:rFonts w:eastAsia="Aptos" w:cs="Segoe UI"/>
          <w:kern w:val="2"/>
          <w:szCs w:val="22"/>
          <w14:ligatures w14:val="standardContextual"/>
        </w:rPr>
        <w:t>in der Tradition des Schwarzkopf-Haarforschungsinstituts</w:t>
      </w:r>
      <w:r w:rsidR="00417102">
        <w:rPr>
          <w:rFonts w:eastAsia="Aptos" w:cs="Segoe UI"/>
          <w:kern w:val="2"/>
          <w:szCs w:val="22"/>
          <w14:ligatures w14:val="standardContextual"/>
        </w:rPr>
        <w:t>, das</w:t>
      </w:r>
      <w:r w:rsidR="00E34EEE">
        <w:rPr>
          <w:rFonts w:eastAsia="Aptos" w:cs="Segoe UI"/>
          <w:kern w:val="2"/>
          <w:szCs w:val="22"/>
          <w14:ligatures w14:val="standardContextual"/>
        </w:rPr>
        <w:t xml:space="preserve"> in den </w:t>
      </w:r>
      <w:r w:rsidR="003B533E">
        <w:rPr>
          <w:rFonts w:eastAsia="Aptos" w:cs="Segoe UI"/>
          <w:kern w:val="2"/>
          <w:szCs w:val="22"/>
          <w14:ligatures w14:val="standardContextual"/>
        </w:rPr>
        <w:t>zwanz</w:t>
      </w:r>
      <w:r w:rsidR="00E34EEE">
        <w:rPr>
          <w:rFonts w:eastAsia="Aptos" w:cs="Segoe UI"/>
          <w:kern w:val="2"/>
          <w:szCs w:val="22"/>
          <w14:ligatures w14:val="standardContextual"/>
        </w:rPr>
        <w:t>iger Jahren des</w:t>
      </w:r>
      <w:r w:rsidR="00780BEA">
        <w:rPr>
          <w:rFonts w:eastAsia="Aptos" w:cs="Segoe UI"/>
          <w:kern w:val="2"/>
          <w:szCs w:val="22"/>
          <w14:ligatures w14:val="standardContextual"/>
        </w:rPr>
        <w:t xml:space="preserve"> </w:t>
      </w:r>
      <w:r w:rsidR="00417102">
        <w:rPr>
          <w:rFonts w:eastAsia="Aptos" w:cs="Segoe UI"/>
          <w:kern w:val="2"/>
          <w:szCs w:val="22"/>
          <w14:ligatures w14:val="standardContextual"/>
        </w:rPr>
        <w:t>20. Jahrhundert</w:t>
      </w:r>
      <w:r w:rsidR="00780BEA">
        <w:rPr>
          <w:rFonts w:eastAsia="Aptos" w:cs="Segoe UI"/>
          <w:kern w:val="2"/>
          <w:szCs w:val="22"/>
          <w14:ligatures w14:val="standardContextual"/>
        </w:rPr>
        <w:t>s</w:t>
      </w:r>
      <w:r w:rsidR="00417102">
        <w:rPr>
          <w:rFonts w:eastAsia="Aptos" w:cs="Segoe UI"/>
          <w:kern w:val="2"/>
          <w:szCs w:val="22"/>
          <w14:ligatures w14:val="standardContextual"/>
        </w:rPr>
        <w:t xml:space="preserve"> von Martha Schwarzkopf gegründet wurde und </w:t>
      </w:r>
      <w:r w:rsidR="00780BEA">
        <w:rPr>
          <w:rFonts w:eastAsia="Aptos" w:cs="Segoe UI"/>
          <w:kern w:val="2"/>
          <w:szCs w:val="22"/>
          <w14:ligatures w14:val="standardContextual"/>
        </w:rPr>
        <w:t xml:space="preserve">deren </w:t>
      </w:r>
      <w:proofErr w:type="spellStart"/>
      <w:proofErr w:type="gramStart"/>
      <w:r w:rsidR="00780BEA">
        <w:rPr>
          <w:rFonts w:eastAsia="Aptos" w:cs="Segoe UI"/>
          <w:kern w:val="2"/>
          <w:szCs w:val="22"/>
          <w14:ligatures w14:val="standardContextual"/>
        </w:rPr>
        <w:t>Wissenschaftler:innen</w:t>
      </w:r>
      <w:proofErr w:type="spellEnd"/>
      <w:proofErr w:type="gramEnd"/>
      <w:r w:rsidR="00780BEA">
        <w:rPr>
          <w:rFonts w:eastAsia="Aptos" w:cs="Segoe UI"/>
          <w:kern w:val="2"/>
          <w:szCs w:val="22"/>
          <w14:ligatures w14:val="standardContextual"/>
        </w:rPr>
        <w:t xml:space="preserve"> </w:t>
      </w:r>
      <w:r w:rsidR="00C72C53">
        <w:rPr>
          <w:rFonts w:eastAsia="Aptos" w:cs="Segoe UI"/>
          <w:kern w:val="2"/>
          <w:szCs w:val="22"/>
          <w14:ligatures w14:val="standardContextual"/>
        </w:rPr>
        <w:t xml:space="preserve">die </w:t>
      </w:r>
      <w:r w:rsidR="00417102" w:rsidRPr="00C909B5">
        <w:rPr>
          <w:rFonts w:eastAsia="Aptos" w:cs="Segoe UI"/>
          <w:kern w:val="2"/>
          <w:szCs w:val="22"/>
          <w14:ligatures w14:val="standardContextual"/>
        </w:rPr>
        <w:t>Erforschung des menschlichen Haares vorangetrieben ha</w:t>
      </w:r>
      <w:r w:rsidR="0013765D">
        <w:rPr>
          <w:rFonts w:eastAsia="Aptos" w:cs="Segoe UI"/>
          <w:kern w:val="2"/>
          <w:szCs w:val="22"/>
          <w14:ligatures w14:val="standardContextual"/>
        </w:rPr>
        <w:t>ben</w:t>
      </w:r>
      <w:r w:rsidR="00C72C53">
        <w:rPr>
          <w:rFonts w:eastAsia="Aptos" w:cs="Segoe UI"/>
          <w:kern w:val="2"/>
          <w:szCs w:val="22"/>
          <w14:ligatures w14:val="standardContextual"/>
        </w:rPr>
        <w:t xml:space="preserve">. </w:t>
      </w:r>
      <w:r w:rsidR="00417102">
        <w:rPr>
          <w:rFonts w:eastAsia="Aptos" w:cs="Segoe UI"/>
          <w:kern w:val="2"/>
          <w:szCs w:val="22"/>
          <w14:ligatures w14:val="standardContextual"/>
        </w:rPr>
        <w:t xml:space="preserve">Heute ist Schwarzkopf die größte Marke in der Kategorie Haar bei Henkel Consumer Brands und betreibt </w:t>
      </w:r>
      <w:r w:rsidR="00417102" w:rsidRPr="00F526FD">
        <w:rPr>
          <w:rFonts w:eastAsia="Aptos" w:cs="Segoe UI"/>
          <w:kern w:val="2"/>
          <w:szCs w:val="22"/>
          <w14:ligatures w14:val="standardContextual"/>
        </w:rPr>
        <w:t>Forschungs- und Entwicklungslabore, Haar-Testsalons und</w:t>
      </w:r>
      <w:r w:rsidR="00417102">
        <w:rPr>
          <w:rFonts w:cs="Segoe UI"/>
          <w:szCs w:val="22"/>
        </w:rPr>
        <w:t xml:space="preserve"> </w:t>
      </w:r>
      <w:r w:rsidR="00417102" w:rsidRPr="00F526FD">
        <w:rPr>
          <w:rFonts w:eastAsia="Aptos" w:cs="Segoe UI"/>
          <w:kern w:val="2"/>
          <w:szCs w:val="22"/>
          <w14:ligatures w14:val="standardContextual"/>
        </w:rPr>
        <w:t>Akademien in der ganzen Welt</w:t>
      </w:r>
      <w:r w:rsidR="00417102">
        <w:rPr>
          <w:rFonts w:eastAsia="Aptos" w:cs="Segoe UI"/>
          <w:kern w:val="2"/>
          <w:szCs w:val="22"/>
          <w14:ligatures w14:val="standardContextual"/>
        </w:rPr>
        <w:t xml:space="preserve">. </w:t>
      </w:r>
      <w:r w:rsidR="00F80570">
        <w:rPr>
          <w:rFonts w:eastAsia="Aptos" w:cs="Segoe UI"/>
          <w:kern w:val="2"/>
          <w:szCs w:val="22"/>
          <w14:ligatures w14:val="standardContextual"/>
        </w:rPr>
        <w:t xml:space="preserve"> </w:t>
      </w:r>
    </w:p>
    <w:p w14:paraId="0FA4556B" w14:textId="1641A1FB" w:rsidR="003A064F" w:rsidRDefault="003A064F" w:rsidP="003A064F">
      <w:pPr>
        <w:spacing w:after="160"/>
        <w:rPr>
          <w:rFonts w:eastAsia="Aptos" w:cs="Segoe UI"/>
          <w:kern w:val="2"/>
          <w:szCs w:val="22"/>
          <w14:ligatures w14:val="standardContextual"/>
        </w:rPr>
      </w:pPr>
      <w:r>
        <w:rPr>
          <w:rFonts w:eastAsia="Aptos" w:cs="Segoe UI"/>
          <w:kern w:val="2"/>
          <w:szCs w:val="22"/>
          <w14:ligatures w14:val="standardContextual"/>
        </w:rPr>
        <w:t xml:space="preserve">Weitere Informationen zum Martha Schwarzkopf Award und allen Preisträgerinnen 2024 lesen Sie </w:t>
      </w:r>
      <w:r w:rsidRPr="00B03FA0">
        <w:rPr>
          <w:rFonts w:eastAsia="Aptos" w:cs="Segoe UI"/>
          <w:kern w:val="2"/>
          <w:szCs w:val="22"/>
          <w14:ligatures w14:val="standardContextual"/>
        </w:rPr>
        <w:t xml:space="preserve">hier: </w:t>
      </w:r>
      <w:r w:rsidR="00B03FA0" w:rsidRPr="00B03FA0">
        <w:rPr>
          <w:rFonts w:eastAsia="Aptos" w:cs="Segoe UI"/>
          <w:kern w:val="2"/>
          <w:szCs w:val="22"/>
          <w14:ligatures w14:val="standardContextual"/>
        </w:rPr>
        <w:t>www.henkel.de/presse-und</w:t>
      </w:r>
      <w:r w:rsidR="00B03FA0">
        <w:rPr>
          <w:rFonts w:eastAsia="Aptos" w:cs="Segoe UI"/>
          <w:kern w:val="2"/>
          <w:szCs w:val="22"/>
          <w14:ligatures w14:val="standardContextual"/>
        </w:rPr>
        <w:t>-medien/presseinformationen-und-pressemappen.</w:t>
      </w:r>
    </w:p>
    <w:p w14:paraId="3899184B" w14:textId="77777777" w:rsidR="00466DDE" w:rsidRDefault="00466DDE" w:rsidP="00417102">
      <w:pPr>
        <w:rPr>
          <w:rFonts w:eastAsia="Aptos" w:cs="Segoe UI"/>
          <w:kern w:val="2"/>
          <w:szCs w:val="22"/>
          <w14:ligatures w14:val="standardContextual"/>
        </w:rPr>
      </w:pPr>
    </w:p>
    <w:p w14:paraId="536BB5D0" w14:textId="3890DF61" w:rsidR="0050120B" w:rsidRDefault="0050120B" w:rsidP="0050120B">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62ADBE7" w14:textId="77777777" w:rsidR="0050120B" w:rsidRPr="00F5541A" w:rsidRDefault="0050120B" w:rsidP="0050120B">
      <w:pPr>
        <w:ind w:right="-1"/>
        <w:rPr>
          <w:rStyle w:val="AboutandContactBody"/>
        </w:rPr>
      </w:pPr>
    </w:p>
    <w:p w14:paraId="154329FA" w14:textId="77777777" w:rsidR="0050120B" w:rsidRDefault="0050120B" w:rsidP="0050120B">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4CAE155D" w14:textId="77777777" w:rsidR="0050120B" w:rsidRPr="005B52F1" w:rsidRDefault="0050120B" w:rsidP="0050120B">
      <w:pPr>
        <w:outlineLvl w:val="0"/>
        <w:rPr>
          <w:rFonts w:asciiTheme="minorHAnsi" w:hAnsiTheme="minorHAnsi" w:cstheme="minorHAnsi"/>
          <w:sz w:val="18"/>
          <w:szCs w:val="18"/>
          <w:lang w:val="de-AT"/>
        </w:rPr>
      </w:pPr>
    </w:p>
    <w:p w14:paraId="4D767DCE" w14:textId="77777777" w:rsidR="0050120B" w:rsidRDefault="0050120B" w:rsidP="0050120B">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Syoss. </w:t>
      </w:r>
    </w:p>
    <w:p w14:paraId="55C52CB0" w14:textId="77777777" w:rsidR="0050120B" w:rsidRDefault="0050120B" w:rsidP="0050120B">
      <w:pPr>
        <w:rPr>
          <w:rFonts w:asciiTheme="minorHAnsi" w:hAnsiTheme="minorHAnsi" w:cstheme="minorHAnsi"/>
          <w:sz w:val="18"/>
          <w:szCs w:val="18"/>
        </w:rPr>
      </w:pPr>
    </w:p>
    <w:p w14:paraId="1429EFF3" w14:textId="77777777" w:rsidR="003A24D1" w:rsidRPr="003A24D1" w:rsidRDefault="003A24D1" w:rsidP="003A24D1">
      <w:pPr>
        <w:rPr>
          <w:rFonts w:asciiTheme="minorHAnsi" w:hAnsiTheme="minorHAnsi" w:cstheme="minorHAnsi"/>
          <w:sz w:val="18"/>
          <w:szCs w:val="18"/>
        </w:rPr>
      </w:pPr>
      <w:r w:rsidRPr="003A24D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3A24D1">
        <w:rPr>
          <w:rFonts w:asciiTheme="minorHAnsi" w:hAnsiTheme="minorHAnsi" w:cstheme="minorHAnsi"/>
          <w:sz w:val="18"/>
          <w:szCs w:val="18"/>
        </w:rPr>
        <w:t>Adhesive</w:t>
      </w:r>
      <w:proofErr w:type="spellEnd"/>
      <w:r w:rsidRPr="003A24D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w:t>
      </w:r>
      <w:r w:rsidRPr="003A24D1">
        <w:rPr>
          <w:rFonts w:asciiTheme="minorHAnsi" w:hAnsiTheme="minorHAnsi" w:cstheme="minorHAnsi"/>
          <w:sz w:val="18"/>
          <w:szCs w:val="18"/>
        </w:rPr>
        <w:lastRenderedPageBreak/>
        <w:t xml:space="preserve">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w:t>
      </w:r>
      <w:proofErr w:type="spellStart"/>
      <w:proofErr w:type="gramStart"/>
      <w:r w:rsidRPr="003A24D1">
        <w:rPr>
          <w:rFonts w:asciiTheme="minorHAnsi" w:hAnsiTheme="minorHAnsi" w:cstheme="minorHAnsi"/>
          <w:sz w:val="18"/>
          <w:szCs w:val="18"/>
        </w:rPr>
        <w:t>Mitarbeiter:innen</w:t>
      </w:r>
      <w:proofErr w:type="spellEnd"/>
      <w:proofErr w:type="gramEnd"/>
      <w:r w:rsidRPr="003A24D1">
        <w:rPr>
          <w:rFonts w:asciiTheme="minorHAnsi" w:hAnsiTheme="minorHAnsi" w:cstheme="minorHAnsi"/>
          <w:sz w:val="18"/>
          <w:szCs w:val="18"/>
        </w:rPr>
        <w:t xml:space="preserve"> – verbunden durch eine starke Unternehmenskultur, gemeinsame Werte und den Unternehmenszweck: „</w:t>
      </w:r>
      <w:proofErr w:type="spellStart"/>
      <w:r w:rsidRPr="003A24D1">
        <w:rPr>
          <w:rFonts w:asciiTheme="minorHAnsi" w:hAnsiTheme="minorHAnsi" w:cstheme="minorHAnsi"/>
          <w:sz w:val="18"/>
          <w:szCs w:val="18"/>
        </w:rPr>
        <w:t>Pioneers</w:t>
      </w:r>
      <w:proofErr w:type="spellEnd"/>
      <w:r w:rsidRPr="003A24D1">
        <w:rPr>
          <w:rFonts w:asciiTheme="minorHAnsi" w:hAnsiTheme="minorHAnsi" w:cstheme="minorHAnsi"/>
          <w:sz w:val="18"/>
          <w:szCs w:val="18"/>
        </w:rPr>
        <w:t xml:space="preserve"> at </w:t>
      </w:r>
      <w:proofErr w:type="spellStart"/>
      <w:r w:rsidRPr="003A24D1">
        <w:rPr>
          <w:rFonts w:asciiTheme="minorHAnsi" w:hAnsiTheme="minorHAnsi" w:cstheme="minorHAnsi"/>
          <w:sz w:val="18"/>
          <w:szCs w:val="18"/>
        </w:rPr>
        <w:t>heart</w:t>
      </w:r>
      <w:proofErr w:type="spellEnd"/>
      <w:r w:rsidRPr="003A24D1">
        <w:rPr>
          <w:rFonts w:asciiTheme="minorHAnsi" w:hAnsiTheme="minorHAnsi" w:cstheme="minorHAnsi"/>
          <w:sz w:val="18"/>
          <w:szCs w:val="18"/>
        </w:rPr>
        <w:t xml:space="preserve"> for </w:t>
      </w:r>
      <w:proofErr w:type="spellStart"/>
      <w:r w:rsidRPr="003A24D1">
        <w:rPr>
          <w:rFonts w:asciiTheme="minorHAnsi" w:hAnsiTheme="minorHAnsi" w:cstheme="minorHAnsi"/>
          <w:sz w:val="18"/>
          <w:szCs w:val="18"/>
        </w:rPr>
        <w:t>the</w:t>
      </w:r>
      <w:proofErr w:type="spellEnd"/>
      <w:r w:rsidRPr="003A24D1">
        <w:rPr>
          <w:rFonts w:asciiTheme="minorHAnsi" w:hAnsiTheme="minorHAnsi" w:cstheme="minorHAnsi"/>
          <w:sz w:val="18"/>
          <w:szCs w:val="18"/>
        </w:rPr>
        <w:t xml:space="preserve"> </w:t>
      </w:r>
      <w:proofErr w:type="spellStart"/>
      <w:r w:rsidRPr="003A24D1">
        <w:rPr>
          <w:rFonts w:asciiTheme="minorHAnsi" w:hAnsiTheme="minorHAnsi" w:cstheme="minorHAnsi"/>
          <w:sz w:val="18"/>
          <w:szCs w:val="18"/>
        </w:rPr>
        <w:t>good</w:t>
      </w:r>
      <w:proofErr w:type="spellEnd"/>
      <w:r w:rsidRPr="003A24D1">
        <w:rPr>
          <w:rFonts w:asciiTheme="minorHAnsi" w:hAnsiTheme="minorHAnsi" w:cstheme="minorHAnsi"/>
          <w:sz w:val="18"/>
          <w:szCs w:val="18"/>
        </w:rPr>
        <w:t xml:space="preserve"> of </w:t>
      </w:r>
      <w:proofErr w:type="spellStart"/>
      <w:r w:rsidRPr="003A24D1">
        <w:rPr>
          <w:rFonts w:asciiTheme="minorHAnsi" w:hAnsiTheme="minorHAnsi" w:cstheme="minorHAnsi"/>
          <w:sz w:val="18"/>
          <w:szCs w:val="18"/>
        </w:rPr>
        <w:t>generations</w:t>
      </w:r>
      <w:proofErr w:type="spellEnd"/>
      <w:r w:rsidRPr="003A24D1">
        <w:rPr>
          <w:rFonts w:asciiTheme="minorHAnsi" w:hAnsiTheme="minorHAnsi" w:cstheme="minorHAnsi"/>
          <w:sz w:val="18"/>
          <w:szCs w:val="18"/>
        </w:rPr>
        <w:t xml:space="preserve">“. </w:t>
      </w:r>
    </w:p>
    <w:p w14:paraId="0AFA84A3" w14:textId="77777777" w:rsidR="0050120B" w:rsidRDefault="0050120B" w:rsidP="0050120B">
      <w:pPr>
        <w:ind w:right="-1"/>
        <w:rPr>
          <w:rStyle w:val="AboutandContactBody"/>
        </w:rPr>
      </w:pPr>
    </w:p>
    <w:p w14:paraId="47BF19C9" w14:textId="77777777" w:rsidR="0050120B" w:rsidRPr="00625587" w:rsidRDefault="0050120B" w:rsidP="0050120B">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625587">
        <w:rPr>
          <w:rFonts w:asciiTheme="minorHAnsi" w:hAnsiTheme="minorHAnsi" w:cstheme="minorHAnsi"/>
          <w:sz w:val="18"/>
          <w:szCs w:val="18"/>
          <w:lang w:val="de-AT"/>
        </w:rPr>
        <w:t>Michael Sgiarovello</w:t>
      </w:r>
      <w:r w:rsidRPr="00625587">
        <w:rPr>
          <w:rFonts w:asciiTheme="minorHAnsi" w:hAnsiTheme="minorHAnsi" w:cstheme="minorHAnsi"/>
          <w:sz w:val="18"/>
          <w:szCs w:val="18"/>
          <w:lang w:val="de-AT"/>
        </w:rPr>
        <w:tab/>
        <w:t>Ulrike Gloyer</w:t>
      </w:r>
    </w:p>
    <w:p w14:paraId="094D132F" w14:textId="77777777" w:rsidR="0050120B" w:rsidRPr="00625587" w:rsidRDefault="0050120B" w:rsidP="0050120B">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Telefon</w:t>
      </w:r>
      <w:r w:rsidRPr="00625587">
        <w:rPr>
          <w:rFonts w:asciiTheme="minorHAnsi" w:hAnsiTheme="minorHAnsi" w:cstheme="minorHAnsi"/>
          <w:sz w:val="18"/>
          <w:szCs w:val="18"/>
          <w:lang w:val="de-AT"/>
        </w:rPr>
        <w:tab/>
        <w:t>+43 (0)1 711 04-2744</w:t>
      </w:r>
      <w:r w:rsidRPr="00625587">
        <w:rPr>
          <w:rFonts w:asciiTheme="minorHAnsi" w:hAnsiTheme="minorHAnsi" w:cstheme="minorHAnsi"/>
          <w:sz w:val="18"/>
          <w:szCs w:val="18"/>
          <w:lang w:val="de-AT"/>
        </w:rPr>
        <w:tab/>
        <w:t>+43 (0)1 711 04-2251</w:t>
      </w:r>
    </w:p>
    <w:p w14:paraId="6CE59969" w14:textId="77777777" w:rsidR="0050120B" w:rsidRPr="00625587" w:rsidRDefault="0050120B" w:rsidP="0050120B">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E-Mail</w:t>
      </w:r>
      <w:r w:rsidRPr="00625587">
        <w:rPr>
          <w:rFonts w:asciiTheme="minorHAnsi" w:hAnsiTheme="minorHAnsi" w:cstheme="minorHAnsi"/>
          <w:sz w:val="18"/>
          <w:szCs w:val="18"/>
          <w:lang w:val="de-AT"/>
        </w:rPr>
        <w:tab/>
        <w:t>michael.sgiarovello@henkel.com</w:t>
      </w:r>
      <w:r w:rsidRPr="00625587">
        <w:rPr>
          <w:rFonts w:asciiTheme="minorHAnsi" w:hAnsiTheme="minorHAnsi" w:cstheme="minorHAnsi"/>
          <w:sz w:val="18"/>
          <w:szCs w:val="18"/>
          <w:lang w:val="de-AT"/>
        </w:rPr>
        <w:tab/>
        <w:t>ulrike.gloyer@henkel.com</w:t>
      </w:r>
    </w:p>
    <w:p w14:paraId="3F3B38D8" w14:textId="77777777" w:rsidR="0050120B" w:rsidRPr="00625587" w:rsidRDefault="0050120B" w:rsidP="0050120B">
      <w:pPr>
        <w:rPr>
          <w:rStyle w:val="AboutandContactBody"/>
          <w:lang w:val="de-AT"/>
        </w:rPr>
      </w:pPr>
    </w:p>
    <w:p w14:paraId="5E009F4B" w14:textId="77777777" w:rsidR="0050120B" w:rsidRPr="008A4737" w:rsidRDefault="0050120B" w:rsidP="0050120B">
      <w:pPr>
        <w:rPr>
          <w:rStyle w:val="AboutandContactBody"/>
          <w:lang w:val="en-US"/>
        </w:rPr>
      </w:pPr>
      <w:r w:rsidRPr="008A4737">
        <w:rPr>
          <w:rStyle w:val="AboutandContactBody"/>
          <w:lang w:val="en-US"/>
        </w:rPr>
        <w:t>Henkel Central Eastern Europe GmbH</w:t>
      </w:r>
    </w:p>
    <w:p w14:paraId="57BF74BC" w14:textId="58EBDE81" w:rsidR="00EA1752" w:rsidRPr="005B5CFE" w:rsidRDefault="00EA1752" w:rsidP="0050120B">
      <w:pPr>
        <w:spacing w:after="160"/>
        <w:rPr>
          <w:rStyle w:val="AboutandContactBody"/>
          <w:color w:val="9A141B"/>
        </w:rPr>
      </w:pPr>
    </w:p>
    <w:sectPr w:rsidR="00EA1752" w:rsidRPr="005B5CFE"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D683C" w14:textId="77777777" w:rsidR="00E67C4A" w:rsidRDefault="00E67C4A">
      <w:r>
        <w:separator/>
      </w:r>
    </w:p>
  </w:endnote>
  <w:endnote w:type="continuationSeparator" w:id="0">
    <w:p w14:paraId="62586056" w14:textId="77777777" w:rsidR="00E67C4A" w:rsidRDefault="00E67C4A">
      <w:r>
        <w:continuationSeparator/>
      </w:r>
    </w:p>
  </w:endnote>
  <w:endnote w:type="continuationNotice" w:id="1">
    <w:p w14:paraId="5D1C9064" w14:textId="77777777" w:rsidR="00E67C4A" w:rsidRDefault="00E67C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2843" w14:textId="335B7CBA"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50120B">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NUMPAGES  \* Arabic  \* MERGEFORMAT">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B8A23" w14:textId="353334A1" w:rsidR="00CF6F33" w:rsidRPr="00992A11" w:rsidRDefault="0050120B" w:rsidP="00992A11">
    <w:pPr>
      <w:pStyle w:val="Fuzeile"/>
    </w:pPr>
    <w:r w:rsidRPr="00CA1DFE">
      <w:rPr>
        <w:position w:val="11"/>
        <w:lang w:val="en-US"/>
      </w:rPr>
      <w:drawing>
        <wp:anchor distT="0" distB="0" distL="114300" distR="114300" simplePos="0" relativeHeight="251660289" behindDoc="0" locked="0" layoutInCell="1" allowOverlap="1" wp14:anchorId="56A20905" wp14:editId="2AFAB568">
          <wp:simplePos x="0" y="0"/>
          <wp:positionH relativeFrom="column">
            <wp:posOffset>133350</wp:posOffset>
          </wp:positionH>
          <wp:positionV relativeFrom="paragraph">
            <wp:posOffset>-262890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7457" behindDoc="0" locked="0" layoutInCell="1" allowOverlap="1" wp14:anchorId="298FA87C" wp14:editId="496A384B">
          <wp:simplePos x="0" y="0"/>
          <wp:positionH relativeFrom="column">
            <wp:posOffset>863600</wp:posOffset>
          </wp:positionH>
          <wp:positionV relativeFrom="paragraph">
            <wp:posOffset>-255905</wp:posOffset>
          </wp:positionV>
          <wp:extent cx="781050" cy="8636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050" cy="86360"/>
                  </a:xfrm>
                  <a:prstGeom prst="rect">
                    <a:avLst/>
                  </a:prstGeom>
                </pic:spPr>
              </pic:pic>
            </a:graphicData>
          </a:graphic>
          <wp14:sizeRelH relativeFrom="margin">
            <wp14:pctWidth>0</wp14:pctWidth>
          </wp14:sizeRelH>
          <wp14:sizeRelV relativeFrom="margin">
            <wp14:pctHeight>0</wp14:pctHeight>
          </wp14:sizeRelV>
        </wp:anchor>
      </w:drawing>
    </w:r>
    <w:r w:rsidRPr="00CA2DAE">
      <w:rPr>
        <w:position w:val="4"/>
        <w:lang w:val="en-US"/>
      </w:rPr>
      <w:drawing>
        <wp:anchor distT="0" distB="0" distL="114300" distR="114300" simplePos="0" relativeHeight="251666433" behindDoc="0" locked="0" layoutInCell="1" allowOverlap="1" wp14:anchorId="169F635B" wp14:editId="12E3908B">
          <wp:simplePos x="0" y="0"/>
          <wp:positionH relativeFrom="column">
            <wp:posOffset>1771650</wp:posOffset>
          </wp:positionH>
          <wp:positionV relativeFrom="paragraph">
            <wp:posOffset>-283845</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1313" behindDoc="0" locked="0" layoutInCell="1" allowOverlap="1" wp14:anchorId="5481B879" wp14:editId="089C20DF">
          <wp:simplePos x="0" y="0"/>
          <wp:positionH relativeFrom="margin">
            <wp:posOffset>2368550</wp:posOffset>
          </wp:positionH>
          <wp:positionV relativeFrom="margin">
            <wp:posOffset>7513320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68481" behindDoc="0" locked="0" layoutInCell="1" allowOverlap="1" wp14:anchorId="2722C6C3" wp14:editId="586F4A1D">
          <wp:simplePos x="0" y="0"/>
          <wp:positionH relativeFrom="column">
            <wp:posOffset>3162300</wp:posOffset>
          </wp:positionH>
          <wp:positionV relativeFrom="paragraph">
            <wp:posOffset>-319405</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2337" behindDoc="0" locked="0" layoutInCell="1" allowOverlap="1" wp14:anchorId="76CFFA39" wp14:editId="11107E9F">
          <wp:simplePos x="0" y="0"/>
          <wp:positionH relativeFrom="column">
            <wp:posOffset>3396615</wp:posOffset>
          </wp:positionH>
          <wp:positionV relativeFrom="paragraph">
            <wp:posOffset>-303530</wp:posOffset>
          </wp:positionV>
          <wp:extent cx="678815"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15"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104">
      <w:rPr>
        <w:position w:val="-16"/>
        <w:lang w:eastAsia="de-DE"/>
      </w:rPr>
      <w:drawing>
        <wp:anchor distT="0" distB="0" distL="114300" distR="114300" simplePos="0" relativeHeight="251663361" behindDoc="0" locked="0" layoutInCell="1" allowOverlap="1" wp14:anchorId="00BAD89E" wp14:editId="08EA55B4">
          <wp:simplePos x="0" y="0"/>
          <wp:positionH relativeFrom="column">
            <wp:posOffset>4108450</wp:posOffset>
          </wp:positionH>
          <wp:positionV relativeFrom="paragraph">
            <wp:posOffset>-357505</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64385" behindDoc="0" locked="0" layoutInCell="1" allowOverlap="1" wp14:anchorId="0A2FB6C9" wp14:editId="20BBF75D">
          <wp:simplePos x="0" y="0"/>
          <wp:positionH relativeFrom="column">
            <wp:posOffset>4794250</wp:posOffset>
          </wp:positionH>
          <wp:positionV relativeFrom="paragraph">
            <wp:posOffset>-266065</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3684">
      <w:rPr>
        <w:lang w:eastAsia="de-DE"/>
      </w:rPr>
      <w:drawing>
        <wp:anchor distT="0" distB="0" distL="114300" distR="114300" simplePos="0" relativeHeight="251665409" behindDoc="1" locked="0" layoutInCell="1" allowOverlap="1" wp14:anchorId="56340AD0" wp14:editId="79CE38B6">
          <wp:simplePos x="0" y="0"/>
          <wp:positionH relativeFrom="column">
            <wp:posOffset>5334000</wp:posOffset>
          </wp:positionH>
          <wp:positionV relativeFrom="paragraph">
            <wp:posOffset>-313055</wp:posOffset>
          </wp:positionV>
          <wp:extent cx="393700" cy="264795"/>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98EB" w14:textId="77777777" w:rsidR="00E67C4A" w:rsidRDefault="00E67C4A">
      <w:r>
        <w:separator/>
      </w:r>
    </w:p>
  </w:footnote>
  <w:footnote w:type="continuationSeparator" w:id="0">
    <w:p w14:paraId="2C1E1CA2" w14:textId="77777777" w:rsidR="00E67C4A" w:rsidRDefault="00E67C4A">
      <w:r>
        <w:continuationSeparator/>
      </w:r>
    </w:p>
  </w:footnote>
  <w:footnote w:type="continuationNotice" w:id="1">
    <w:p w14:paraId="388F43B2" w14:textId="77777777" w:rsidR="00E67C4A" w:rsidRDefault="00E67C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0721" w14:textId="77777777" w:rsidR="00CF6F33" w:rsidRPr="00EB46D9" w:rsidRDefault="0059722C" w:rsidP="006362AD">
    <w:pPr>
      <w:pStyle w:val="Kopfzeile"/>
    </w:pPr>
    <w:r w:rsidRPr="00EB46D9">
      <w:drawing>
        <wp:anchor distT="0" distB="0" distL="114300" distR="114300" simplePos="0" relativeHeight="251658241"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70707C4"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E05"/>
    <w:multiLevelType w:val="hybridMultilevel"/>
    <w:tmpl w:val="78B06434"/>
    <w:lvl w:ilvl="0" w:tplc="D6EA45E0">
      <w:start w:val="1"/>
      <w:numFmt w:val="bullet"/>
      <w:lvlText w:val=""/>
      <w:lvlJc w:val="left"/>
      <w:pPr>
        <w:ind w:left="720" w:hanging="360"/>
      </w:pPr>
      <w:rPr>
        <w:rFonts w:ascii="Wingdings" w:hAnsi="Wingdings" w:hint="default"/>
        <w:sz w:val="24"/>
        <w:szCs w:val="24"/>
        <w:u w:color="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7475013"/>
    <w:multiLevelType w:val="hybridMultilevel"/>
    <w:tmpl w:val="3BA816A6"/>
    <w:lvl w:ilvl="0" w:tplc="095EDD7A">
      <w:start w:val="6"/>
      <w:numFmt w:val="bullet"/>
      <w:lvlText w:val="–"/>
      <w:lvlJc w:val="left"/>
      <w:pPr>
        <w:ind w:left="720" w:hanging="360"/>
      </w:pPr>
      <w:rPr>
        <w:rFonts w:ascii="Segoe UI" w:eastAsia="Times New Roman" w:hAnsi="Segoe UI" w:hint="default"/>
        <w:color w:val="E1000F"/>
        <w:sz w:val="24"/>
        <w:szCs w:val="24"/>
        <w:u w:color="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6F43B21"/>
    <w:multiLevelType w:val="hybridMultilevel"/>
    <w:tmpl w:val="4DECEACC"/>
    <w:lvl w:ilvl="0" w:tplc="9E2C765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7121C"/>
    <w:multiLevelType w:val="hybridMultilevel"/>
    <w:tmpl w:val="BBB6D2C4"/>
    <w:lvl w:ilvl="0" w:tplc="30102E88">
      <w:start w:val="1"/>
      <w:numFmt w:val="bullet"/>
      <w:lvlText w:val=""/>
      <w:lvlJc w:val="left"/>
      <w:pPr>
        <w:ind w:left="720" w:hanging="360"/>
      </w:pPr>
      <w:rPr>
        <w:rFonts w:ascii="Wingdings" w:hAnsi="Wingdings" w:hint="default"/>
        <w:color w:val="E1000F"/>
        <w:sz w:val="24"/>
        <w:szCs w:val="24"/>
        <w:u w:color="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3D6F82"/>
    <w:multiLevelType w:val="hybridMultilevel"/>
    <w:tmpl w:val="8ACAE87C"/>
    <w:lvl w:ilvl="0" w:tplc="30102E88">
      <w:start w:val="1"/>
      <w:numFmt w:val="bullet"/>
      <w:lvlText w:val=""/>
      <w:lvlJc w:val="left"/>
      <w:pPr>
        <w:ind w:left="720" w:hanging="360"/>
      </w:pPr>
      <w:rPr>
        <w:rFonts w:ascii="Wingdings" w:hAnsi="Wingdings" w:hint="default"/>
        <w:sz w:val="24"/>
        <w:szCs w:val="24"/>
        <w:u w:color="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614237"/>
    <w:multiLevelType w:val="hybridMultilevel"/>
    <w:tmpl w:val="9BC09E18"/>
    <w:lvl w:ilvl="0" w:tplc="30102E88">
      <w:start w:val="1"/>
      <w:numFmt w:val="bullet"/>
      <w:lvlText w:val=""/>
      <w:lvlJc w:val="left"/>
      <w:pPr>
        <w:ind w:left="720" w:hanging="360"/>
      </w:pPr>
      <w:rPr>
        <w:rFonts w:ascii="Wingdings" w:hAnsi="Wingdings" w:hint="default"/>
        <w:color w:val="E1000F"/>
        <w:sz w:val="24"/>
        <w:szCs w:val="24"/>
        <w:u w:color="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7305086">
    <w:abstractNumId w:val="2"/>
  </w:num>
  <w:num w:numId="2" w16cid:durableId="180050998">
    <w:abstractNumId w:val="1"/>
  </w:num>
  <w:num w:numId="3" w16cid:durableId="1463184851">
    <w:abstractNumId w:val="10"/>
  </w:num>
  <w:num w:numId="4" w16cid:durableId="1607300436">
    <w:abstractNumId w:val="5"/>
  </w:num>
  <w:num w:numId="5" w16cid:durableId="222721224">
    <w:abstractNumId w:val="3"/>
  </w:num>
  <w:num w:numId="6" w16cid:durableId="1875775683">
    <w:abstractNumId w:val="7"/>
  </w:num>
  <w:num w:numId="7" w16cid:durableId="1575164251">
    <w:abstractNumId w:val="6"/>
  </w:num>
  <w:num w:numId="8" w16cid:durableId="915626545">
    <w:abstractNumId w:val="9"/>
  </w:num>
  <w:num w:numId="9" w16cid:durableId="1373533056">
    <w:abstractNumId w:val="0"/>
  </w:num>
  <w:num w:numId="10" w16cid:durableId="783622826">
    <w:abstractNumId w:val="4"/>
  </w:num>
  <w:num w:numId="11" w16cid:durableId="32120561">
    <w:abstractNumId w:val="11"/>
  </w:num>
  <w:num w:numId="12" w16cid:durableId="147862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9F5"/>
    <w:rsid w:val="00002AA4"/>
    <w:rsid w:val="00002D7F"/>
    <w:rsid w:val="00005267"/>
    <w:rsid w:val="00006346"/>
    <w:rsid w:val="00006BB1"/>
    <w:rsid w:val="0001029D"/>
    <w:rsid w:val="000151F5"/>
    <w:rsid w:val="00015D58"/>
    <w:rsid w:val="00016774"/>
    <w:rsid w:val="00021C67"/>
    <w:rsid w:val="00025D2D"/>
    <w:rsid w:val="00030557"/>
    <w:rsid w:val="00030C78"/>
    <w:rsid w:val="00030F51"/>
    <w:rsid w:val="00033C3E"/>
    <w:rsid w:val="0003426F"/>
    <w:rsid w:val="00036A9A"/>
    <w:rsid w:val="000402E8"/>
    <w:rsid w:val="00040CC9"/>
    <w:rsid w:val="00041118"/>
    <w:rsid w:val="000439C7"/>
    <w:rsid w:val="00044CCC"/>
    <w:rsid w:val="00047CB5"/>
    <w:rsid w:val="000505ED"/>
    <w:rsid w:val="00051E86"/>
    <w:rsid w:val="00053000"/>
    <w:rsid w:val="000575F9"/>
    <w:rsid w:val="00060238"/>
    <w:rsid w:val="00060254"/>
    <w:rsid w:val="00061689"/>
    <w:rsid w:val="000618FC"/>
    <w:rsid w:val="00065C4C"/>
    <w:rsid w:val="00065DEC"/>
    <w:rsid w:val="00067071"/>
    <w:rsid w:val="00071D3D"/>
    <w:rsid w:val="00072FD4"/>
    <w:rsid w:val="000739BA"/>
    <w:rsid w:val="00080D10"/>
    <w:rsid w:val="0008314D"/>
    <w:rsid w:val="00084D36"/>
    <w:rsid w:val="000A4226"/>
    <w:rsid w:val="000B1080"/>
    <w:rsid w:val="000B695A"/>
    <w:rsid w:val="000C0A53"/>
    <w:rsid w:val="000C1DD5"/>
    <w:rsid w:val="000C1E99"/>
    <w:rsid w:val="000C210A"/>
    <w:rsid w:val="000C56DD"/>
    <w:rsid w:val="000C67A1"/>
    <w:rsid w:val="000C7446"/>
    <w:rsid w:val="000D1672"/>
    <w:rsid w:val="000D1A23"/>
    <w:rsid w:val="000D39F8"/>
    <w:rsid w:val="000D5A40"/>
    <w:rsid w:val="000E0F1C"/>
    <w:rsid w:val="000E1188"/>
    <w:rsid w:val="000E1D4C"/>
    <w:rsid w:val="000E23B4"/>
    <w:rsid w:val="000E2F62"/>
    <w:rsid w:val="000E38ED"/>
    <w:rsid w:val="000E3DA5"/>
    <w:rsid w:val="000E6C03"/>
    <w:rsid w:val="000E7F24"/>
    <w:rsid w:val="000F03BE"/>
    <w:rsid w:val="000F1CDD"/>
    <w:rsid w:val="000F225B"/>
    <w:rsid w:val="000F625B"/>
    <w:rsid w:val="000F7FAF"/>
    <w:rsid w:val="00101010"/>
    <w:rsid w:val="00101433"/>
    <w:rsid w:val="001019E4"/>
    <w:rsid w:val="00105975"/>
    <w:rsid w:val="00105EE9"/>
    <w:rsid w:val="00111F4D"/>
    <w:rsid w:val="00115230"/>
    <w:rsid w:val="0011580B"/>
    <w:rsid w:val="00115B5F"/>
    <w:rsid w:val="001162B4"/>
    <w:rsid w:val="00122CBC"/>
    <w:rsid w:val="00126D4A"/>
    <w:rsid w:val="001279C6"/>
    <w:rsid w:val="00127A64"/>
    <w:rsid w:val="00132DA9"/>
    <w:rsid w:val="0013305B"/>
    <w:rsid w:val="00133B99"/>
    <w:rsid w:val="0013765D"/>
    <w:rsid w:val="00137879"/>
    <w:rsid w:val="00141521"/>
    <w:rsid w:val="0014258A"/>
    <w:rsid w:val="001443BD"/>
    <w:rsid w:val="00145680"/>
    <w:rsid w:val="00150797"/>
    <w:rsid w:val="001534EE"/>
    <w:rsid w:val="001542B6"/>
    <w:rsid w:val="00155B4C"/>
    <w:rsid w:val="00157C07"/>
    <w:rsid w:val="00161862"/>
    <w:rsid w:val="00171EE0"/>
    <w:rsid w:val="00172E11"/>
    <w:rsid w:val="001731CE"/>
    <w:rsid w:val="00173DF6"/>
    <w:rsid w:val="00180DE4"/>
    <w:rsid w:val="0019135B"/>
    <w:rsid w:val="0019408D"/>
    <w:rsid w:val="00194A90"/>
    <w:rsid w:val="001A066F"/>
    <w:rsid w:val="001A10C0"/>
    <w:rsid w:val="001A2E49"/>
    <w:rsid w:val="001A33D8"/>
    <w:rsid w:val="001A5578"/>
    <w:rsid w:val="001A56CE"/>
    <w:rsid w:val="001B150C"/>
    <w:rsid w:val="001C0A97"/>
    <w:rsid w:val="001C0B32"/>
    <w:rsid w:val="001C47A2"/>
    <w:rsid w:val="001C4BE1"/>
    <w:rsid w:val="001D3EAA"/>
    <w:rsid w:val="001D718E"/>
    <w:rsid w:val="001E0F71"/>
    <w:rsid w:val="001E1470"/>
    <w:rsid w:val="001E2F72"/>
    <w:rsid w:val="001E347F"/>
    <w:rsid w:val="001E3768"/>
    <w:rsid w:val="001E5383"/>
    <w:rsid w:val="001E60E0"/>
    <w:rsid w:val="001E692C"/>
    <w:rsid w:val="001E6D05"/>
    <w:rsid w:val="001E7C28"/>
    <w:rsid w:val="001F1BDF"/>
    <w:rsid w:val="001F2028"/>
    <w:rsid w:val="001F2CAD"/>
    <w:rsid w:val="001F7110"/>
    <w:rsid w:val="001F7E96"/>
    <w:rsid w:val="00202284"/>
    <w:rsid w:val="00210014"/>
    <w:rsid w:val="00211C22"/>
    <w:rsid w:val="00212488"/>
    <w:rsid w:val="0021277C"/>
    <w:rsid w:val="00220628"/>
    <w:rsid w:val="002268C0"/>
    <w:rsid w:val="002304D2"/>
    <w:rsid w:val="00232A3C"/>
    <w:rsid w:val="00233866"/>
    <w:rsid w:val="00235AC6"/>
    <w:rsid w:val="00235EDC"/>
    <w:rsid w:val="002369AC"/>
    <w:rsid w:val="00236E2A"/>
    <w:rsid w:val="00237F62"/>
    <w:rsid w:val="002442FF"/>
    <w:rsid w:val="00244B98"/>
    <w:rsid w:val="0024586A"/>
    <w:rsid w:val="0025009F"/>
    <w:rsid w:val="00256F0C"/>
    <w:rsid w:val="00260F74"/>
    <w:rsid w:val="00262757"/>
    <w:rsid w:val="00262C05"/>
    <w:rsid w:val="002669C9"/>
    <w:rsid w:val="002675BE"/>
    <w:rsid w:val="00267CB6"/>
    <w:rsid w:val="00273DA7"/>
    <w:rsid w:val="00275ED9"/>
    <w:rsid w:val="00281D14"/>
    <w:rsid w:val="00282C13"/>
    <w:rsid w:val="00283284"/>
    <w:rsid w:val="002834FF"/>
    <w:rsid w:val="002850F3"/>
    <w:rsid w:val="00293745"/>
    <w:rsid w:val="002942A1"/>
    <w:rsid w:val="002948CE"/>
    <w:rsid w:val="00295712"/>
    <w:rsid w:val="0029757A"/>
    <w:rsid w:val="002A0DF7"/>
    <w:rsid w:val="002A0F14"/>
    <w:rsid w:val="002A1528"/>
    <w:rsid w:val="002A1DEF"/>
    <w:rsid w:val="002A32B0"/>
    <w:rsid w:val="002A49EB"/>
    <w:rsid w:val="002A60E0"/>
    <w:rsid w:val="002A6A80"/>
    <w:rsid w:val="002B03DE"/>
    <w:rsid w:val="002B2012"/>
    <w:rsid w:val="002B71AB"/>
    <w:rsid w:val="002B7C01"/>
    <w:rsid w:val="002C0335"/>
    <w:rsid w:val="002C252E"/>
    <w:rsid w:val="002C3260"/>
    <w:rsid w:val="002C6773"/>
    <w:rsid w:val="002C6B5E"/>
    <w:rsid w:val="002C7F8B"/>
    <w:rsid w:val="002D0ECA"/>
    <w:rsid w:val="002D2A3D"/>
    <w:rsid w:val="002D33F8"/>
    <w:rsid w:val="002D47DA"/>
    <w:rsid w:val="002D533B"/>
    <w:rsid w:val="002D657C"/>
    <w:rsid w:val="002E0B17"/>
    <w:rsid w:val="002E0C00"/>
    <w:rsid w:val="002E2129"/>
    <w:rsid w:val="002E4FFB"/>
    <w:rsid w:val="002E650E"/>
    <w:rsid w:val="002E7DED"/>
    <w:rsid w:val="002F7E11"/>
    <w:rsid w:val="00300F72"/>
    <w:rsid w:val="00304087"/>
    <w:rsid w:val="00310ACD"/>
    <w:rsid w:val="003124F2"/>
    <w:rsid w:val="00312FC4"/>
    <w:rsid w:val="0031379F"/>
    <w:rsid w:val="0031491F"/>
    <w:rsid w:val="00320A26"/>
    <w:rsid w:val="00321344"/>
    <w:rsid w:val="00321450"/>
    <w:rsid w:val="00324417"/>
    <w:rsid w:val="00331FA7"/>
    <w:rsid w:val="00333FB8"/>
    <w:rsid w:val="00334F6F"/>
    <w:rsid w:val="0034015C"/>
    <w:rsid w:val="003415E9"/>
    <w:rsid w:val="00341A24"/>
    <w:rsid w:val="003442E6"/>
    <w:rsid w:val="003442F4"/>
    <w:rsid w:val="00344CFC"/>
    <w:rsid w:val="00350F04"/>
    <w:rsid w:val="00353705"/>
    <w:rsid w:val="003562E8"/>
    <w:rsid w:val="00360813"/>
    <w:rsid w:val="003617FE"/>
    <w:rsid w:val="00361D64"/>
    <w:rsid w:val="0036357D"/>
    <w:rsid w:val="003649BC"/>
    <w:rsid w:val="00365E44"/>
    <w:rsid w:val="00367AA1"/>
    <w:rsid w:val="00372E36"/>
    <w:rsid w:val="0037690D"/>
    <w:rsid w:val="00376C6A"/>
    <w:rsid w:val="00376EE9"/>
    <w:rsid w:val="00377CBB"/>
    <w:rsid w:val="00381A13"/>
    <w:rsid w:val="003877B6"/>
    <w:rsid w:val="0039375C"/>
    <w:rsid w:val="00393887"/>
    <w:rsid w:val="00394C6B"/>
    <w:rsid w:val="003968B3"/>
    <w:rsid w:val="003A064F"/>
    <w:rsid w:val="003A24D1"/>
    <w:rsid w:val="003A4E62"/>
    <w:rsid w:val="003A790A"/>
    <w:rsid w:val="003B1069"/>
    <w:rsid w:val="003B1B53"/>
    <w:rsid w:val="003B390A"/>
    <w:rsid w:val="003B4C7E"/>
    <w:rsid w:val="003B4CE3"/>
    <w:rsid w:val="003B533E"/>
    <w:rsid w:val="003B53DF"/>
    <w:rsid w:val="003C060C"/>
    <w:rsid w:val="003C15DE"/>
    <w:rsid w:val="003C3096"/>
    <w:rsid w:val="003C4EB2"/>
    <w:rsid w:val="003C6188"/>
    <w:rsid w:val="003C7C86"/>
    <w:rsid w:val="003D1CF0"/>
    <w:rsid w:val="003D4E87"/>
    <w:rsid w:val="003D76A8"/>
    <w:rsid w:val="003E17ED"/>
    <w:rsid w:val="003E32CD"/>
    <w:rsid w:val="003F1AF3"/>
    <w:rsid w:val="003F3A43"/>
    <w:rsid w:val="003F4CF2"/>
    <w:rsid w:val="003F4D8D"/>
    <w:rsid w:val="003F6CEA"/>
    <w:rsid w:val="00400CE4"/>
    <w:rsid w:val="004020C6"/>
    <w:rsid w:val="00411EF1"/>
    <w:rsid w:val="00417102"/>
    <w:rsid w:val="004306D5"/>
    <w:rsid w:val="004313E7"/>
    <w:rsid w:val="004338F5"/>
    <w:rsid w:val="00443DA7"/>
    <w:rsid w:val="004457FF"/>
    <w:rsid w:val="0044763B"/>
    <w:rsid w:val="00453E99"/>
    <w:rsid w:val="004540A3"/>
    <w:rsid w:val="00462329"/>
    <w:rsid w:val="004629B3"/>
    <w:rsid w:val="0046376E"/>
    <w:rsid w:val="0046690F"/>
    <w:rsid w:val="00466C22"/>
    <w:rsid w:val="00466DDE"/>
    <w:rsid w:val="0047223A"/>
    <w:rsid w:val="00472FEC"/>
    <w:rsid w:val="00477934"/>
    <w:rsid w:val="00481C12"/>
    <w:rsid w:val="004823E4"/>
    <w:rsid w:val="004852D3"/>
    <w:rsid w:val="00486616"/>
    <w:rsid w:val="00490A03"/>
    <w:rsid w:val="00493327"/>
    <w:rsid w:val="00494DBE"/>
    <w:rsid w:val="00495CE6"/>
    <w:rsid w:val="004A0675"/>
    <w:rsid w:val="004A323C"/>
    <w:rsid w:val="004A64CF"/>
    <w:rsid w:val="004A7993"/>
    <w:rsid w:val="004B0847"/>
    <w:rsid w:val="004B1F77"/>
    <w:rsid w:val="004B257A"/>
    <w:rsid w:val="004B54E8"/>
    <w:rsid w:val="004B7535"/>
    <w:rsid w:val="004C4FEB"/>
    <w:rsid w:val="004C6B79"/>
    <w:rsid w:val="004C6BC6"/>
    <w:rsid w:val="004D059B"/>
    <w:rsid w:val="004D144F"/>
    <w:rsid w:val="004D2847"/>
    <w:rsid w:val="004D3934"/>
    <w:rsid w:val="004D3AA6"/>
    <w:rsid w:val="004D4167"/>
    <w:rsid w:val="004D4CB6"/>
    <w:rsid w:val="004D58E2"/>
    <w:rsid w:val="004D6F32"/>
    <w:rsid w:val="004D7D58"/>
    <w:rsid w:val="004D7EDB"/>
    <w:rsid w:val="004E18C9"/>
    <w:rsid w:val="004E1E91"/>
    <w:rsid w:val="004E3341"/>
    <w:rsid w:val="004E4EE5"/>
    <w:rsid w:val="004E5381"/>
    <w:rsid w:val="004F0E98"/>
    <w:rsid w:val="004F10C1"/>
    <w:rsid w:val="004F3D3B"/>
    <w:rsid w:val="004F53F0"/>
    <w:rsid w:val="004F7A8B"/>
    <w:rsid w:val="00501050"/>
    <w:rsid w:val="0050120B"/>
    <w:rsid w:val="005012CD"/>
    <w:rsid w:val="00501597"/>
    <w:rsid w:val="00502E62"/>
    <w:rsid w:val="00504E6D"/>
    <w:rsid w:val="00505522"/>
    <w:rsid w:val="005076CD"/>
    <w:rsid w:val="00510004"/>
    <w:rsid w:val="005106A9"/>
    <w:rsid w:val="00513778"/>
    <w:rsid w:val="00515179"/>
    <w:rsid w:val="00515F76"/>
    <w:rsid w:val="00516CCA"/>
    <w:rsid w:val="00516E75"/>
    <w:rsid w:val="00521909"/>
    <w:rsid w:val="00521CED"/>
    <w:rsid w:val="0052212B"/>
    <w:rsid w:val="0052354A"/>
    <w:rsid w:val="00524364"/>
    <w:rsid w:val="00527FAB"/>
    <w:rsid w:val="0053296E"/>
    <w:rsid w:val="005334C1"/>
    <w:rsid w:val="005336BF"/>
    <w:rsid w:val="00534899"/>
    <w:rsid w:val="00534B46"/>
    <w:rsid w:val="00535284"/>
    <w:rsid w:val="00540358"/>
    <w:rsid w:val="00542266"/>
    <w:rsid w:val="00547CBF"/>
    <w:rsid w:val="0055334D"/>
    <w:rsid w:val="00554EEC"/>
    <w:rsid w:val="0055571E"/>
    <w:rsid w:val="00556F67"/>
    <w:rsid w:val="005637AD"/>
    <w:rsid w:val="00563F57"/>
    <w:rsid w:val="005666D8"/>
    <w:rsid w:val="00575E67"/>
    <w:rsid w:val="005833F0"/>
    <w:rsid w:val="00583FFB"/>
    <w:rsid w:val="00585560"/>
    <w:rsid w:val="00586CAF"/>
    <w:rsid w:val="005876F5"/>
    <w:rsid w:val="00591180"/>
    <w:rsid w:val="00594E64"/>
    <w:rsid w:val="005966AB"/>
    <w:rsid w:val="0059722C"/>
    <w:rsid w:val="00597B54"/>
    <w:rsid w:val="00597BA6"/>
    <w:rsid w:val="00597D07"/>
    <w:rsid w:val="005A1975"/>
    <w:rsid w:val="005A1CCE"/>
    <w:rsid w:val="005A3846"/>
    <w:rsid w:val="005A4EE8"/>
    <w:rsid w:val="005B5CFE"/>
    <w:rsid w:val="005B66A4"/>
    <w:rsid w:val="005B6A58"/>
    <w:rsid w:val="005B6FAF"/>
    <w:rsid w:val="005C18C6"/>
    <w:rsid w:val="005C1D81"/>
    <w:rsid w:val="005C2473"/>
    <w:rsid w:val="005C28A6"/>
    <w:rsid w:val="005C2A42"/>
    <w:rsid w:val="005C3A1C"/>
    <w:rsid w:val="005C40DE"/>
    <w:rsid w:val="005C5D5C"/>
    <w:rsid w:val="005C7112"/>
    <w:rsid w:val="005D04AF"/>
    <w:rsid w:val="005D0561"/>
    <w:rsid w:val="005D0AD9"/>
    <w:rsid w:val="005D22F6"/>
    <w:rsid w:val="005D3129"/>
    <w:rsid w:val="005E0C30"/>
    <w:rsid w:val="005E294A"/>
    <w:rsid w:val="005E2D09"/>
    <w:rsid w:val="005E4268"/>
    <w:rsid w:val="005E5014"/>
    <w:rsid w:val="005E69D9"/>
    <w:rsid w:val="005F15A9"/>
    <w:rsid w:val="005F27F4"/>
    <w:rsid w:val="005F3239"/>
    <w:rsid w:val="005F3516"/>
    <w:rsid w:val="005F5706"/>
    <w:rsid w:val="005F6567"/>
    <w:rsid w:val="00600353"/>
    <w:rsid w:val="00604C56"/>
    <w:rsid w:val="00607256"/>
    <w:rsid w:val="00610E4A"/>
    <w:rsid w:val="006144B1"/>
    <w:rsid w:val="00615ABA"/>
    <w:rsid w:val="00616E85"/>
    <w:rsid w:val="00617FD8"/>
    <w:rsid w:val="00624085"/>
    <w:rsid w:val="00624BEA"/>
    <w:rsid w:val="0062593D"/>
    <w:rsid w:val="00626069"/>
    <w:rsid w:val="00630824"/>
    <w:rsid w:val="00632D96"/>
    <w:rsid w:val="006333B5"/>
    <w:rsid w:val="006335F1"/>
    <w:rsid w:val="006342FA"/>
    <w:rsid w:val="006345B6"/>
    <w:rsid w:val="00635712"/>
    <w:rsid w:val="006362AD"/>
    <w:rsid w:val="006408D6"/>
    <w:rsid w:val="00643D8A"/>
    <w:rsid w:val="0064536B"/>
    <w:rsid w:val="00647343"/>
    <w:rsid w:val="00651E09"/>
    <w:rsid w:val="00652229"/>
    <w:rsid w:val="00652793"/>
    <w:rsid w:val="00655B8A"/>
    <w:rsid w:val="00660A20"/>
    <w:rsid w:val="006626CA"/>
    <w:rsid w:val="006628F4"/>
    <w:rsid w:val="00663487"/>
    <w:rsid w:val="00664054"/>
    <w:rsid w:val="006640C1"/>
    <w:rsid w:val="00672382"/>
    <w:rsid w:val="00672E10"/>
    <w:rsid w:val="006736E2"/>
    <w:rsid w:val="00673E69"/>
    <w:rsid w:val="00675F86"/>
    <w:rsid w:val="00676CBF"/>
    <w:rsid w:val="00677421"/>
    <w:rsid w:val="00682EB9"/>
    <w:rsid w:val="0068441A"/>
    <w:rsid w:val="006908B0"/>
    <w:rsid w:val="00690B19"/>
    <w:rsid w:val="00695F34"/>
    <w:rsid w:val="00696E03"/>
    <w:rsid w:val="006A0A3C"/>
    <w:rsid w:val="006A4232"/>
    <w:rsid w:val="006A59F7"/>
    <w:rsid w:val="006A5D1B"/>
    <w:rsid w:val="006A79F0"/>
    <w:rsid w:val="006B3A36"/>
    <w:rsid w:val="006B499F"/>
    <w:rsid w:val="006B717B"/>
    <w:rsid w:val="006B73D8"/>
    <w:rsid w:val="006C1121"/>
    <w:rsid w:val="006C220F"/>
    <w:rsid w:val="006C453B"/>
    <w:rsid w:val="006D001C"/>
    <w:rsid w:val="006D238A"/>
    <w:rsid w:val="006D4996"/>
    <w:rsid w:val="006D54AB"/>
    <w:rsid w:val="006D6E15"/>
    <w:rsid w:val="006D707E"/>
    <w:rsid w:val="006D7898"/>
    <w:rsid w:val="006E3006"/>
    <w:rsid w:val="006E33CB"/>
    <w:rsid w:val="006E5032"/>
    <w:rsid w:val="006E5BDA"/>
    <w:rsid w:val="006E63E7"/>
    <w:rsid w:val="006F0FC7"/>
    <w:rsid w:val="006F303E"/>
    <w:rsid w:val="006F670F"/>
    <w:rsid w:val="007027B2"/>
    <w:rsid w:val="00703272"/>
    <w:rsid w:val="0070733C"/>
    <w:rsid w:val="00710C5D"/>
    <w:rsid w:val="00711F4E"/>
    <w:rsid w:val="00712960"/>
    <w:rsid w:val="00713272"/>
    <w:rsid w:val="0071348C"/>
    <w:rsid w:val="00716186"/>
    <w:rsid w:val="00716A39"/>
    <w:rsid w:val="00717273"/>
    <w:rsid w:val="00720731"/>
    <w:rsid w:val="00720FD4"/>
    <w:rsid w:val="00723F71"/>
    <w:rsid w:val="00724AF2"/>
    <w:rsid w:val="0072654D"/>
    <w:rsid w:val="0073096C"/>
    <w:rsid w:val="00731395"/>
    <w:rsid w:val="007334EE"/>
    <w:rsid w:val="007365F6"/>
    <w:rsid w:val="0073790B"/>
    <w:rsid w:val="00742398"/>
    <w:rsid w:val="00742FF2"/>
    <w:rsid w:val="007455CB"/>
    <w:rsid w:val="00746D4A"/>
    <w:rsid w:val="007507B5"/>
    <w:rsid w:val="00753A24"/>
    <w:rsid w:val="00764351"/>
    <w:rsid w:val="00764A5C"/>
    <w:rsid w:val="00765E14"/>
    <w:rsid w:val="00772188"/>
    <w:rsid w:val="00772389"/>
    <w:rsid w:val="00780BEA"/>
    <w:rsid w:val="007813D0"/>
    <w:rsid w:val="007828DD"/>
    <w:rsid w:val="00783E20"/>
    <w:rsid w:val="00784EF1"/>
    <w:rsid w:val="00785993"/>
    <w:rsid w:val="00786BA3"/>
    <w:rsid w:val="007900AC"/>
    <w:rsid w:val="00790E71"/>
    <w:rsid w:val="00791E52"/>
    <w:rsid w:val="0079202F"/>
    <w:rsid w:val="00795AF2"/>
    <w:rsid w:val="007960EA"/>
    <w:rsid w:val="0079618A"/>
    <w:rsid w:val="007977CC"/>
    <w:rsid w:val="007A0FF6"/>
    <w:rsid w:val="007A2965"/>
    <w:rsid w:val="007A4432"/>
    <w:rsid w:val="007A784E"/>
    <w:rsid w:val="007A7C2E"/>
    <w:rsid w:val="007B499C"/>
    <w:rsid w:val="007B4D4B"/>
    <w:rsid w:val="007C214E"/>
    <w:rsid w:val="007C3517"/>
    <w:rsid w:val="007D2A02"/>
    <w:rsid w:val="007D4130"/>
    <w:rsid w:val="007D4366"/>
    <w:rsid w:val="007E13BA"/>
    <w:rsid w:val="007E3CB2"/>
    <w:rsid w:val="007E6EA1"/>
    <w:rsid w:val="007F02E4"/>
    <w:rsid w:val="007F0F63"/>
    <w:rsid w:val="007F2780"/>
    <w:rsid w:val="007F2B1E"/>
    <w:rsid w:val="007F36ED"/>
    <w:rsid w:val="007F519C"/>
    <w:rsid w:val="007F62B4"/>
    <w:rsid w:val="008007C3"/>
    <w:rsid w:val="00801517"/>
    <w:rsid w:val="00802D01"/>
    <w:rsid w:val="0081263A"/>
    <w:rsid w:val="00813FFA"/>
    <w:rsid w:val="00817AE8"/>
    <w:rsid w:val="00817DE8"/>
    <w:rsid w:val="00820A5F"/>
    <w:rsid w:val="00820FC4"/>
    <w:rsid w:val="008229F5"/>
    <w:rsid w:val="00822B0E"/>
    <w:rsid w:val="008234CD"/>
    <w:rsid w:val="00823A9F"/>
    <w:rsid w:val="0082613B"/>
    <w:rsid w:val="008264B1"/>
    <w:rsid w:val="0082699A"/>
    <w:rsid w:val="008329ED"/>
    <w:rsid w:val="00833CEB"/>
    <w:rsid w:val="00834BE2"/>
    <w:rsid w:val="008372D2"/>
    <w:rsid w:val="008377BC"/>
    <w:rsid w:val="00843DE3"/>
    <w:rsid w:val="00844C17"/>
    <w:rsid w:val="00845207"/>
    <w:rsid w:val="00845D29"/>
    <w:rsid w:val="00847726"/>
    <w:rsid w:val="0085068A"/>
    <w:rsid w:val="00852511"/>
    <w:rsid w:val="00853C3B"/>
    <w:rsid w:val="008556E1"/>
    <w:rsid w:val="00856F91"/>
    <w:rsid w:val="00857390"/>
    <w:rsid w:val="00857EC1"/>
    <w:rsid w:val="008614F1"/>
    <w:rsid w:val="008639B3"/>
    <w:rsid w:val="00863C1A"/>
    <w:rsid w:val="00866052"/>
    <w:rsid w:val="00866FF2"/>
    <w:rsid w:val="00870F0B"/>
    <w:rsid w:val="00870F54"/>
    <w:rsid w:val="0087142D"/>
    <w:rsid w:val="00871B0E"/>
    <w:rsid w:val="00873956"/>
    <w:rsid w:val="0087407D"/>
    <w:rsid w:val="008820F8"/>
    <w:rsid w:val="008825EE"/>
    <w:rsid w:val="0088596E"/>
    <w:rsid w:val="00897620"/>
    <w:rsid w:val="0089796A"/>
    <w:rsid w:val="008A2375"/>
    <w:rsid w:val="008A24FC"/>
    <w:rsid w:val="008A3B2C"/>
    <w:rsid w:val="008A4797"/>
    <w:rsid w:val="008A68E2"/>
    <w:rsid w:val="008A6C99"/>
    <w:rsid w:val="008B6E49"/>
    <w:rsid w:val="008B777E"/>
    <w:rsid w:val="008B7B70"/>
    <w:rsid w:val="008C2A1F"/>
    <w:rsid w:val="008C383F"/>
    <w:rsid w:val="008C7D54"/>
    <w:rsid w:val="008D6A93"/>
    <w:rsid w:val="008D76C5"/>
    <w:rsid w:val="008E06D4"/>
    <w:rsid w:val="008E0AFA"/>
    <w:rsid w:val="008E0BB1"/>
    <w:rsid w:val="008E2985"/>
    <w:rsid w:val="008E5460"/>
    <w:rsid w:val="008E71C1"/>
    <w:rsid w:val="008E75D3"/>
    <w:rsid w:val="008F125E"/>
    <w:rsid w:val="008F36F3"/>
    <w:rsid w:val="008F4549"/>
    <w:rsid w:val="008F4D2F"/>
    <w:rsid w:val="008F785F"/>
    <w:rsid w:val="009036C9"/>
    <w:rsid w:val="00912B32"/>
    <w:rsid w:val="00914BFC"/>
    <w:rsid w:val="00917162"/>
    <w:rsid w:val="00920CC5"/>
    <w:rsid w:val="009221D8"/>
    <w:rsid w:val="009251CC"/>
    <w:rsid w:val="0092714E"/>
    <w:rsid w:val="00930E50"/>
    <w:rsid w:val="00932106"/>
    <w:rsid w:val="009359EF"/>
    <w:rsid w:val="0093796F"/>
    <w:rsid w:val="00940522"/>
    <w:rsid w:val="00940531"/>
    <w:rsid w:val="00942002"/>
    <w:rsid w:val="00942601"/>
    <w:rsid w:val="00947885"/>
    <w:rsid w:val="009518DE"/>
    <w:rsid w:val="00952168"/>
    <w:rsid w:val="009527FE"/>
    <w:rsid w:val="009549E8"/>
    <w:rsid w:val="00963F25"/>
    <w:rsid w:val="00965D6B"/>
    <w:rsid w:val="0097263D"/>
    <w:rsid w:val="009739A0"/>
    <w:rsid w:val="00974BD9"/>
    <w:rsid w:val="00974F84"/>
    <w:rsid w:val="009767C7"/>
    <w:rsid w:val="00980978"/>
    <w:rsid w:val="00983143"/>
    <w:rsid w:val="009834D6"/>
    <w:rsid w:val="009853C0"/>
    <w:rsid w:val="0098579A"/>
    <w:rsid w:val="0099195A"/>
    <w:rsid w:val="00991C16"/>
    <w:rsid w:val="00992A11"/>
    <w:rsid w:val="00993E14"/>
    <w:rsid w:val="00994681"/>
    <w:rsid w:val="0099486A"/>
    <w:rsid w:val="00995CED"/>
    <w:rsid w:val="00997CF8"/>
    <w:rsid w:val="009A0721"/>
    <w:rsid w:val="009A0E26"/>
    <w:rsid w:val="009A0F5A"/>
    <w:rsid w:val="009A16EC"/>
    <w:rsid w:val="009A7D1E"/>
    <w:rsid w:val="009B3B37"/>
    <w:rsid w:val="009B5FCB"/>
    <w:rsid w:val="009B79E7"/>
    <w:rsid w:val="009B7D1F"/>
    <w:rsid w:val="009C075D"/>
    <w:rsid w:val="009C088E"/>
    <w:rsid w:val="009C4D35"/>
    <w:rsid w:val="009D1522"/>
    <w:rsid w:val="009D1EB0"/>
    <w:rsid w:val="009D7EFD"/>
    <w:rsid w:val="009E1232"/>
    <w:rsid w:val="009E2935"/>
    <w:rsid w:val="009E3A2C"/>
    <w:rsid w:val="009E4A10"/>
    <w:rsid w:val="009E5EB4"/>
    <w:rsid w:val="009F052A"/>
    <w:rsid w:val="009F109B"/>
    <w:rsid w:val="009F1240"/>
    <w:rsid w:val="009F1292"/>
    <w:rsid w:val="009F1705"/>
    <w:rsid w:val="009F30F5"/>
    <w:rsid w:val="00A01279"/>
    <w:rsid w:val="00A044D6"/>
    <w:rsid w:val="00A04ADB"/>
    <w:rsid w:val="00A11E0F"/>
    <w:rsid w:val="00A145A8"/>
    <w:rsid w:val="00A16944"/>
    <w:rsid w:val="00A21EBB"/>
    <w:rsid w:val="00A26CB6"/>
    <w:rsid w:val="00A276E7"/>
    <w:rsid w:val="00A30DE5"/>
    <w:rsid w:val="00A31A1D"/>
    <w:rsid w:val="00A32F82"/>
    <w:rsid w:val="00A32F8B"/>
    <w:rsid w:val="00A36154"/>
    <w:rsid w:val="00A3756F"/>
    <w:rsid w:val="00A42D6F"/>
    <w:rsid w:val="00A43ACC"/>
    <w:rsid w:val="00A45A62"/>
    <w:rsid w:val="00A524F9"/>
    <w:rsid w:val="00A54AC5"/>
    <w:rsid w:val="00A55DC3"/>
    <w:rsid w:val="00A56D41"/>
    <w:rsid w:val="00A60077"/>
    <w:rsid w:val="00A61353"/>
    <w:rsid w:val="00A62AA2"/>
    <w:rsid w:val="00A64B23"/>
    <w:rsid w:val="00A662D9"/>
    <w:rsid w:val="00A66DB1"/>
    <w:rsid w:val="00A67A92"/>
    <w:rsid w:val="00A73A0A"/>
    <w:rsid w:val="00A8046A"/>
    <w:rsid w:val="00A826E4"/>
    <w:rsid w:val="00A85E39"/>
    <w:rsid w:val="00A86DD9"/>
    <w:rsid w:val="00A87870"/>
    <w:rsid w:val="00A91A70"/>
    <w:rsid w:val="00A93ACB"/>
    <w:rsid w:val="00A9633B"/>
    <w:rsid w:val="00AA1B85"/>
    <w:rsid w:val="00AA1C1E"/>
    <w:rsid w:val="00AA46B5"/>
    <w:rsid w:val="00AB03F7"/>
    <w:rsid w:val="00AB1CB6"/>
    <w:rsid w:val="00AB1D9A"/>
    <w:rsid w:val="00AB26D7"/>
    <w:rsid w:val="00AB3E20"/>
    <w:rsid w:val="00AB777D"/>
    <w:rsid w:val="00AC0FBD"/>
    <w:rsid w:val="00AC3CAA"/>
    <w:rsid w:val="00AC69E0"/>
    <w:rsid w:val="00AC75AC"/>
    <w:rsid w:val="00AD1E74"/>
    <w:rsid w:val="00AD44FE"/>
    <w:rsid w:val="00AD45A3"/>
    <w:rsid w:val="00AD4E48"/>
    <w:rsid w:val="00AD58D6"/>
    <w:rsid w:val="00AD5BAB"/>
    <w:rsid w:val="00AD7A2C"/>
    <w:rsid w:val="00AE0740"/>
    <w:rsid w:val="00AE49F1"/>
    <w:rsid w:val="00AE574C"/>
    <w:rsid w:val="00AE77E2"/>
    <w:rsid w:val="00AE7F8C"/>
    <w:rsid w:val="00AF2218"/>
    <w:rsid w:val="00AF2962"/>
    <w:rsid w:val="00B03FA0"/>
    <w:rsid w:val="00B053E3"/>
    <w:rsid w:val="00B05CCA"/>
    <w:rsid w:val="00B100D4"/>
    <w:rsid w:val="00B14271"/>
    <w:rsid w:val="00B1625F"/>
    <w:rsid w:val="00B16270"/>
    <w:rsid w:val="00B21188"/>
    <w:rsid w:val="00B25511"/>
    <w:rsid w:val="00B266CC"/>
    <w:rsid w:val="00B2685D"/>
    <w:rsid w:val="00B30351"/>
    <w:rsid w:val="00B33AA3"/>
    <w:rsid w:val="00B33C2A"/>
    <w:rsid w:val="00B41058"/>
    <w:rsid w:val="00B422EC"/>
    <w:rsid w:val="00B43AE1"/>
    <w:rsid w:val="00B4563F"/>
    <w:rsid w:val="00B46DFC"/>
    <w:rsid w:val="00B4718F"/>
    <w:rsid w:val="00B50056"/>
    <w:rsid w:val="00B54674"/>
    <w:rsid w:val="00B5722D"/>
    <w:rsid w:val="00B60993"/>
    <w:rsid w:val="00B624E9"/>
    <w:rsid w:val="00B62D6C"/>
    <w:rsid w:val="00B67549"/>
    <w:rsid w:val="00B7134C"/>
    <w:rsid w:val="00B71E67"/>
    <w:rsid w:val="00B726D4"/>
    <w:rsid w:val="00B80B7B"/>
    <w:rsid w:val="00B8214F"/>
    <w:rsid w:val="00B86A4F"/>
    <w:rsid w:val="00B86ECA"/>
    <w:rsid w:val="00B90AAB"/>
    <w:rsid w:val="00B93035"/>
    <w:rsid w:val="00B9372F"/>
    <w:rsid w:val="00B958E8"/>
    <w:rsid w:val="00B97219"/>
    <w:rsid w:val="00BA09B2"/>
    <w:rsid w:val="00BA2D22"/>
    <w:rsid w:val="00BA4835"/>
    <w:rsid w:val="00BA5B46"/>
    <w:rsid w:val="00BB341C"/>
    <w:rsid w:val="00BB501C"/>
    <w:rsid w:val="00BB5C11"/>
    <w:rsid w:val="00BC0995"/>
    <w:rsid w:val="00BC0C05"/>
    <w:rsid w:val="00BC0E7E"/>
    <w:rsid w:val="00BC2833"/>
    <w:rsid w:val="00BC33C7"/>
    <w:rsid w:val="00BD3DF3"/>
    <w:rsid w:val="00BD4563"/>
    <w:rsid w:val="00BD7674"/>
    <w:rsid w:val="00BD78F0"/>
    <w:rsid w:val="00BE01DD"/>
    <w:rsid w:val="00BE33C8"/>
    <w:rsid w:val="00BE793A"/>
    <w:rsid w:val="00BF0290"/>
    <w:rsid w:val="00BF2B82"/>
    <w:rsid w:val="00BF3348"/>
    <w:rsid w:val="00BF432A"/>
    <w:rsid w:val="00BF6E82"/>
    <w:rsid w:val="00BF76C7"/>
    <w:rsid w:val="00C00300"/>
    <w:rsid w:val="00C00D00"/>
    <w:rsid w:val="00C02346"/>
    <w:rsid w:val="00C060C7"/>
    <w:rsid w:val="00C13AEF"/>
    <w:rsid w:val="00C14531"/>
    <w:rsid w:val="00C152CC"/>
    <w:rsid w:val="00C1598D"/>
    <w:rsid w:val="00C22B20"/>
    <w:rsid w:val="00C24C17"/>
    <w:rsid w:val="00C302C2"/>
    <w:rsid w:val="00C34C82"/>
    <w:rsid w:val="00C3627E"/>
    <w:rsid w:val="00C40B88"/>
    <w:rsid w:val="00C43F66"/>
    <w:rsid w:val="00C45CA5"/>
    <w:rsid w:val="00C47D87"/>
    <w:rsid w:val="00C515A2"/>
    <w:rsid w:val="00C5376E"/>
    <w:rsid w:val="00C547F6"/>
    <w:rsid w:val="00C548AA"/>
    <w:rsid w:val="00C60780"/>
    <w:rsid w:val="00C65497"/>
    <w:rsid w:val="00C71DB9"/>
    <w:rsid w:val="00C72C53"/>
    <w:rsid w:val="00C77298"/>
    <w:rsid w:val="00C800C4"/>
    <w:rsid w:val="00C8173A"/>
    <w:rsid w:val="00C828AB"/>
    <w:rsid w:val="00C83AC7"/>
    <w:rsid w:val="00C83D1E"/>
    <w:rsid w:val="00C83F7C"/>
    <w:rsid w:val="00C874AF"/>
    <w:rsid w:val="00C8792D"/>
    <w:rsid w:val="00C909B5"/>
    <w:rsid w:val="00C945E2"/>
    <w:rsid w:val="00C9535E"/>
    <w:rsid w:val="00C97091"/>
    <w:rsid w:val="00C97260"/>
    <w:rsid w:val="00CA0A18"/>
    <w:rsid w:val="00CA0F74"/>
    <w:rsid w:val="00CA1944"/>
    <w:rsid w:val="00CA1A58"/>
    <w:rsid w:val="00CA2001"/>
    <w:rsid w:val="00CB0A70"/>
    <w:rsid w:val="00CB34C8"/>
    <w:rsid w:val="00CB553D"/>
    <w:rsid w:val="00CB5B6C"/>
    <w:rsid w:val="00CC2094"/>
    <w:rsid w:val="00CC3ABF"/>
    <w:rsid w:val="00CC3E53"/>
    <w:rsid w:val="00CC56CC"/>
    <w:rsid w:val="00CD16BE"/>
    <w:rsid w:val="00CD4616"/>
    <w:rsid w:val="00CE33D5"/>
    <w:rsid w:val="00CE5305"/>
    <w:rsid w:val="00CF2A1D"/>
    <w:rsid w:val="00CF445E"/>
    <w:rsid w:val="00CF579B"/>
    <w:rsid w:val="00CF5D37"/>
    <w:rsid w:val="00CF5F1C"/>
    <w:rsid w:val="00CF6F33"/>
    <w:rsid w:val="00D01B62"/>
    <w:rsid w:val="00D01D61"/>
    <w:rsid w:val="00D02248"/>
    <w:rsid w:val="00D03BBA"/>
    <w:rsid w:val="00D063B8"/>
    <w:rsid w:val="00D06825"/>
    <w:rsid w:val="00D10EFD"/>
    <w:rsid w:val="00D12CEC"/>
    <w:rsid w:val="00D13CB0"/>
    <w:rsid w:val="00D1570F"/>
    <w:rsid w:val="00D17014"/>
    <w:rsid w:val="00D17E3B"/>
    <w:rsid w:val="00D219AE"/>
    <w:rsid w:val="00D23C09"/>
    <w:rsid w:val="00D23CED"/>
    <w:rsid w:val="00D24BD2"/>
    <w:rsid w:val="00D2573D"/>
    <w:rsid w:val="00D260A2"/>
    <w:rsid w:val="00D26845"/>
    <w:rsid w:val="00D30CC6"/>
    <w:rsid w:val="00D3249F"/>
    <w:rsid w:val="00D3260C"/>
    <w:rsid w:val="00D32D1B"/>
    <w:rsid w:val="00D35790"/>
    <w:rsid w:val="00D360F1"/>
    <w:rsid w:val="00D424E9"/>
    <w:rsid w:val="00D447BF"/>
    <w:rsid w:val="00D45465"/>
    <w:rsid w:val="00D53260"/>
    <w:rsid w:val="00D53E3B"/>
    <w:rsid w:val="00D5653B"/>
    <w:rsid w:val="00D623D7"/>
    <w:rsid w:val="00D62EF1"/>
    <w:rsid w:val="00D6309D"/>
    <w:rsid w:val="00D63AAC"/>
    <w:rsid w:val="00D644CA"/>
    <w:rsid w:val="00D66FC2"/>
    <w:rsid w:val="00D70EA8"/>
    <w:rsid w:val="00D718B1"/>
    <w:rsid w:val="00D73897"/>
    <w:rsid w:val="00D748A7"/>
    <w:rsid w:val="00D76C7E"/>
    <w:rsid w:val="00D7776D"/>
    <w:rsid w:val="00D77C7D"/>
    <w:rsid w:val="00D9293F"/>
    <w:rsid w:val="00D93598"/>
    <w:rsid w:val="00D97EAD"/>
    <w:rsid w:val="00DA1E18"/>
    <w:rsid w:val="00DA2009"/>
    <w:rsid w:val="00DA4A28"/>
    <w:rsid w:val="00DA7444"/>
    <w:rsid w:val="00DB05B1"/>
    <w:rsid w:val="00DB106D"/>
    <w:rsid w:val="00DB5A79"/>
    <w:rsid w:val="00DB6420"/>
    <w:rsid w:val="00DC1ECC"/>
    <w:rsid w:val="00DC7066"/>
    <w:rsid w:val="00DC7BB1"/>
    <w:rsid w:val="00DD512E"/>
    <w:rsid w:val="00DE08FC"/>
    <w:rsid w:val="00DE1177"/>
    <w:rsid w:val="00DE2CEA"/>
    <w:rsid w:val="00DE3703"/>
    <w:rsid w:val="00DE4A26"/>
    <w:rsid w:val="00DE6A3C"/>
    <w:rsid w:val="00DE74F4"/>
    <w:rsid w:val="00DE7F97"/>
    <w:rsid w:val="00DF1010"/>
    <w:rsid w:val="00DF5AEA"/>
    <w:rsid w:val="00DF63F6"/>
    <w:rsid w:val="00DF6C26"/>
    <w:rsid w:val="00E03E94"/>
    <w:rsid w:val="00E07B3B"/>
    <w:rsid w:val="00E10487"/>
    <w:rsid w:val="00E127CB"/>
    <w:rsid w:val="00E13747"/>
    <w:rsid w:val="00E13BAA"/>
    <w:rsid w:val="00E153FB"/>
    <w:rsid w:val="00E24947"/>
    <w:rsid w:val="00E25AEA"/>
    <w:rsid w:val="00E309B9"/>
    <w:rsid w:val="00E30DEF"/>
    <w:rsid w:val="00E30ED2"/>
    <w:rsid w:val="00E31276"/>
    <w:rsid w:val="00E313F9"/>
    <w:rsid w:val="00E316E5"/>
    <w:rsid w:val="00E32856"/>
    <w:rsid w:val="00E34EEE"/>
    <w:rsid w:val="00E379C3"/>
    <w:rsid w:val="00E37F70"/>
    <w:rsid w:val="00E4417F"/>
    <w:rsid w:val="00E443DE"/>
    <w:rsid w:val="00E446C1"/>
    <w:rsid w:val="00E46933"/>
    <w:rsid w:val="00E46A6C"/>
    <w:rsid w:val="00E47A27"/>
    <w:rsid w:val="00E525B8"/>
    <w:rsid w:val="00E540E0"/>
    <w:rsid w:val="00E549ED"/>
    <w:rsid w:val="00E56C98"/>
    <w:rsid w:val="00E57931"/>
    <w:rsid w:val="00E60A73"/>
    <w:rsid w:val="00E67C4A"/>
    <w:rsid w:val="00E72A7D"/>
    <w:rsid w:val="00E75707"/>
    <w:rsid w:val="00E758B9"/>
    <w:rsid w:val="00E81BCC"/>
    <w:rsid w:val="00E854FA"/>
    <w:rsid w:val="00E85569"/>
    <w:rsid w:val="00E856AF"/>
    <w:rsid w:val="00E86B83"/>
    <w:rsid w:val="00E87C64"/>
    <w:rsid w:val="00E91869"/>
    <w:rsid w:val="00E91B77"/>
    <w:rsid w:val="00E91FAC"/>
    <w:rsid w:val="00E93A01"/>
    <w:rsid w:val="00E93D71"/>
    <w:rsid w:val="00E93FF8"/>
    <w:rsid w:val="00E96EAF"/>
    <w:rsid w:val="00EA1752"/>
    <w:rsid w:val="00EA25AE"/>
    <w:rsid w:val="00EA41C2"/>
    <w:rsid w:val="00EA5A89"/>
    <w:rsid w:val="00EA5BDB"/>
    <w:rsid w:val="00EA68A0"/>
    <w:rsid w:val="00EB46D9"/>
    <w:rsid w:val="00EB59D3"/>
    <w:rsid w:val="00EC142D"/>
    <w:rsid w:val="00EC1E16"/>
    <w:rsid w:val="00EC4146"/>
    <w:rsid w:val="00ED0F85"/>
    <w:rsid w:val="00ED2B5C"/>
    <w:rsid w:val="00ED3269"/>
    <w:rsid w:val="00ED5647"/>
    <w:rsid w:val="00ED5951"/>
    <w:rsid w:val="00ED5DEC"/>
    <w:rsid w:val="00ED7A9F"/>
    <w:rsid w:val="00EE0B2C"/>
    <w:rsid w:val="00EE1A8C"/>
    <w:rsid w:val="00EE357B"/>
    <w:rsid w:val="00EF06C5"/>
    <w:rsid w:val="00EF15FF"/>
    <w:rsid w:val="00EF2135"/>
    <w:rsid w:val="00EF2249"/>
    <w:rsid w:val="00EF5D4F"/>
    <w:rsid w:val="00EF7111"/>
    <w:rsid w:val="00EF7D1A"/>
    <w:rsid w:val="00F02743"/>
    <w:rsid w:val="00F0448F"/>
    <w:rsid w:val="00F06BEB"/>
    <w:rsid w:val="00F07547"/>
    <w:rsid w:val="00F07B98"/>
    <w:rsid w:val="00F125DB"/>
    <w:rsid w:val="00F176CC"/>
    <w:rsid w:val="00F206CB"/>
    <w:rsid w:val="00F20BC1"/>
    <w:rsid w:val="00F229CF"/>
    <w:rsid w:val="00F23009"/>
    <w:rsid w:val="00F270E9"/>
    <w:rsid w:val="00F275C0"/>
    <w:rsid w:val="00F27FF1"/>
    <w:rsid w:val="00F31518"/>
    <w:rsid w:val="00F346B6"/>
    <w:rsid w:val="00F36027"/>
    <w:rsid w:val="00F36145"/>
    <w:rsid w:val="00F37BDD"/>
    <w:rsid w:val="00F40ABD"/>
    <w:rsid w:val="00F40E3D"/>
    <w:rsid w:val="00F41503"/>
    <w:rsid w:val="00F466C8"/>
    <w:rsid w:val="00F469A9"/>
    <w:rsid w:val="00F47835"/>
    <w:rsid w:val="00F50B46"/>
    <w:rsid w:val="00F50D1F"/>
    <w:rsid w:val="00F525C4"/>
    <w:rsid w:val="00F526FD"/>
    <w:rsid w:val="00F53E32"/>
    <w:rsid w:val="00F55DAE"/>
    <w:rsid w:val="00F6091F"/>
    <w:rsid w:val="00F62C99"/>
    <w:rsid w:val="00F635FC"/>
    <w:rsid w:val="00F63D03"/>
    <w:rsid w:val="00F63F4E"/>
    <w:rsid w:val="00F648BF"/>
    <w:rsid w:val="00F65E2F"/>
    <w:rsid w:val="00F6616A"/>
    <w:rsid w:val="00F67DF1"/>
    <w:rsid w:val="00F71F90"/>
    <w:rsid w:val="00F74E7E"/>
    <w:rsid w:val="00F75E30"/>
    <w:rsid w:val="00F76B3A"/>
    <w:rsid w:val="00F80570"/>
    <w:rsid w:val="00F828DD"/>
    <w:rsid w:val="00F82DAB"/>
    <w:rsid w:val="00F8309B"/>
    <w:rsid w:val="00F833C9"/>
    <w:rsid w:val="00F90064"/>
    <w:rsid w:val="00F964AC"/>
    <w:rsid w:val="00F96AFD"/>
    <w:rsid w:val="00FA1398"/>
    <w:rsid w:val="00FA1F5A"/>
    <w:rsid w:val="00FA2E19"/>
    <w:rsid w:val="00FA3E8C"/>
    <w:rsid w:val="00FA697F"/>
    <w:rsid w:val="00FB1C6D"/>
    <w:rsid w:val="00FB2FC0"/>
    <w:rsid w:val="00FB3EAF"/>
    <w:rsid w:val="00FB5521"/>
    <w:rsid w:val="00FB610D"/>
    <w:rsid w:val="00FC2E7A"/>
    <w:rsid w:val="00FC2FB8"/>
    <w:rsid w:val="00FC4477"/>
    <w:rsid w:val="00FC46FB"/>
    <w:rsid w:val="00FC49E3"/>
    <w:rsid w:val="00FD03CC"/>
    <w:rsid w:val="00FD2BD3"/>
    <w:rsid w:val="00FD2FA3"/>
    <w:rsid w:val="00FD3649"/>
    <w:rsid w:val="00FD36D3"/>
    <w:rsid w:val="00FD453A"/>
    <w:rsid w:val="00FD4CCA"/>
    <w:rsid w:val="00FD74C4"/>
    <w:rsid w:val="00FE19E2"/>
    <w:rsid w:val="00FE28A9"/>
    <w:rsid w:val="00FE2A9E"/>
    <w:rsid w:val="00FF08FB"/>
    <w:rsid w:val="00FF416C"/>
    <w:rsid w:val="00FF5218"/>
    <w:rsid w:val="00FF68F2"/>
    <w:rsid w:val="00FF69B6"/>
    <w:rsid w:val="062FCE05"/>
    <w:rsid w:val="078B6352"/>
    <w:rsid w:val="09ACE861"/>
    <w:rsid w:val="0A658343"/>
    <w:rsid w:val="0C521CA2"/>
    <w:rsid w:val="0DFA4541"/>
    <w:rsid w:val="0EC02460"/>
    <w:rsid w:val="0FA2AAE4"/>
    <w:rsid w:val="18149E10"/>
    <w:rsid w:val="183EFC53"/>
    <w:rsid w:val="1D3E9925"/>
    <w:rsid w:val="1E5D4308"/>
    <w:rsid w:val="21CE22BD"/>
    <w:rsid w:val="22118D97"/>
    <w:rsid w:val="22B99657"/>
    <w:rsid w:val="23DC4990"/>
    <w:rsid w:val="24527A93"/>
    <w:rsid w:val="245836A9"/>
    <w:rsid w:val="2814CF5D"/>
    <w:rsid w:val="29E8E466"/>
    <w:rsid w:val="2A0E04DE"/>
    <w:rsid w:val="2D0EA57E"/>
    <w:rsid w:val="2FB7B9BA"/>
    <w:rsid w:val="305B2126"/>
    <w:rsid w:val="3194DB47"/>
    <w:rsid w:val="325937CC"/>
    <w:rsid w:val="32B6872D"/>
    <w:rsid w:val="32FB0F35"/>
    <w:rsid w:val="359D0654"/>
    <w:rsid w:val="37263990"/>
    <w:rsid w:val="396A5822"/>
    <w:rsid w:val="3AE1D0B6"/>
    <w:rsid w:val="3AEB755C"/>
    <w:rsid w:val="3B224271"/>
    <w:rsid w:val="3C14830B"/>
    <w:rsid w:val="3CDD227B"/>
    <w:rsid w:val="3E5B8154"/>
    <w:rsid w:val="42A18424"/>
    <w:rsid w:val="42A7BAC3"/>
    <w:rsid w:val="47EACE8D"/>
    <w:rsid w:val="486820C2"/>
    <w:rsid w:val="48BDCDFA"/>
    <w:rsid w:val="4A6F7A03"/>
    <w:rsid w:val="4A7D2866"/>
    <w:rsid w:val="4F207BE2"/>
    <w:rsid w:val="4FFDAF05"/>
    <w:rsid w:val="500263EF"/>
    <w:rsid w:val="5206C9B6"/>
    <w:rsid w:val="535A742A"/>
    <w:rsid w:val="54E6F5E7"/>
    <w:rsid w:val="584EA406"/>
    <w:rsid w:val="59151723"/>
    <w:rsid w:val="5A92124C"/>
    <w:rsid w:val="5B4F6590"/>
    <w:rsid w:val="5C342ABF"/>
    <w:rsid w:val="5CCACF11"/>
    <w:rsid w:val="5D085F63"/>
    <w:rsid w:val="5F370146"/>
    <w:rsid w:val="5FBEBAEB"/>
    <w:rsid w:val="60B2B95F"/>
    <w:rsid w:val="6245A849"/>
    <w:rsid w:val="694DCA12"/>
    <w:rsid w:val="6A623056"/>
    <w:rsid w:val="6DAA1B01"/>
    <w:rsid w:val="70972B19"/>
    <w:rsid w:val="74565A88"/>
    <w:rsid w:val="74DC5E83"/>
    <w:rsid w:val="7559535C"/>
    <w:rsid w:val="755F009F"/>
    <w:rsid w:val="77AD9E26"/>
    <w:rsid w:val="7910CD3B"/>
    <w:rsid w:val="79272F38"/>
    <w:rsid w:val="79B49CFD"/>
    <w:rsid w:val="7C54D81A"/>
    <w:rsid w:val="7C63CAB5"/>
    <w:rsid w:val="7D3C75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E5C16E78-AF6B-4762-B17F-3E4FA7D7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044CCC"/>
    <w:pPr>
      <w:spacing w:after="160" w:line="259" w:lineRule="auto"/>
      <w:ind w:left="720"/>
      <w:contextualSpacing/>
      <w:jc w:val="left"/>
    </w:pPr>
    <w:rPr>
      <w:rFonts w:asciiTheme="minorHAnsi" w:eastAsiaTheme="minorHAnsi" w:hAnsiTheme="minorHAnsi" w:cstheme="minorBidi"/>
      <w:kern w:val="2"/>
      <w:szCs w:val="22"/>
      <w14:ligatures w14:val="standardContextual"/>
    </w:rPr>
  </w:style>
  <w:style w:type="paragraph" w:styleId="berarbeitung">
    <w:name w:val="Revision"/>
    <w:hidden/>
    <w:uiPriority w:val="62"/>
    <w:unhideWhenUsed/>
    <w:rsid w:val="00AE574C"/>
    <w:rPr>
      <w:rFonts w:ascii="Segoe UI" w:hAnsi="Segoe UI"/>
      <w:sz w:val="22"/>
      <w:szCs w:val="24"/>
      <w:lang w:val="de-DE"/>
    </w:rPr>
  </w:style>
  <w:style w:type="character" w:styleId="BesuchterLink">
    <w:name w:val="FollowedHyperlink"/>
    <w:basedOn w:val="Absatz-Standardschriftart"/>
    <w:rsid w:val="00B86ECA"/>
    <w:rPr>
      <w:color w:val="954F72" w:themeColor="followedHyperlink"/>
      <w:u w:val="single"/>
    </w:rPr>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rPr>
      <w:rFonts w:ascii="Segoe UI" w:hAnsi="Segoe UI"/>
      <w:lang w:val="de-D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rsid w:val="00995CED"/>
    <w:rPr>
      <w:b/>
      <w:bCs/>
    </w:rPr>
  </w:style>
  <w:style w:type="character" w:customStyle="1" w:styleId="KommentarthemaZchn">
    <w:name w:val="Kommentarthema Zchn"/>
    <w:basedOn w:val="KommentartextZchn"/>
    <w:link w:val="Kommentarthema"/>
    <w:rsid w:val="00995CED"/>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620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emf"/><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F7F0CE6BC60945BC6D1A4503FFC53D" ma:contentTypeVersion="20" ma:contentTypeDescription="Create a new document." ma:contentTypeScope="" ma:versionID="eb043e119255801c5baf1881f991ab9d">
  <xsd:schema xmlns:xsd="http://www.w3.org/2001/XMLSchema" xmlns:xs="http://www.w3.org/2001/XMLSchema" xmlns:p="http://schemas.microsoft.com/office/2006/metadata/properties" xmlns:ns2="78722955-0099-4b9a-b617-9176846b96c9" xmlns:ns3="53dbc4da-535f-4a2d-b294-df54c848007d" xmlns:ns4="ef406d6b-70e0-427c-b08d-4edfc77771aa" targetNamespace="http://schemas.microsoft.com/office/2006/metadata/properties" ma:root="true" ma:fieldsID="53c84030d6e0d91f08d8e3e022ffb8dd" ns2:_="" ns3:_="" ns4:_="">
    <xsd:import namespace="78722955-0099-4b9a-b617-9176846b96c9"/>
    <xsd:import namespace="53dbc4da-535f-4a2d-b294-df54c848007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22955-0099-4b9a-b617-9176846b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bc4da-535f-4a2d-b294-df54c84800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c8301a-dbfb-4f8d-821c-74d4b736256b}" ma:internalName="TaxCatchAll" ma:showField="CatchAllData" ma:web="53dbc4da-535f-4a2d-b294-df54c8480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78722955-0099-4b9a-b617-9176846b96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1FFD40A-C289-4413-9C1A-64D7A525CB47}">
  <ds:schemaRefs>
    <ds:schemaRef ds:uri="http://schemas.openxmlformats.org/officeDocument/2006/bibliography"/>
  </ds:schemaRefs>
</ds:datastoreItem>
</file>

<file path=customXml/itemProps4.xml><?xml version="1.0" encoding="utf-8"?>
<ds:datastoreItem xmlns:ds="http://schemas.openxmlformats.org/officeDocument/2006/customXml" ds:itemID="{29B7EA58-48A2-402B-AA6F-FA4E880A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22955-0099-4b9a-b617-9176846b96c9"/>
    <ds:schemaRef ds:uri="53dbc4da-535f-4a2d-b294-df54c84800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purl.org/dc/elements/1.1/"/>
    <ds:schemaRef ds:uri="ef406d6b-70e0-427c-b08d-4edfc77771aa"/>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3dbc4da-535f-4a2d-b294-df54c848007d"/>
    <ds:schemaRef ds:uri="78722955-0099-4b9a-b617-9176846b96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686</Words>
  <Characters>4890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2024-12-09T06:11:00Z</cp:lastPrinted>
  <dcterms:created xsi:type="dcterms:W3CDTF">2024-12-09T06:07:00Z</dcterms:created>
  <dcterms:modified xsi:type="dcterms:W3CDTF">2024-12-09T06:16:00Z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0x010100AAF7F0CE6BC60945BC6D1A4503FFC53D</vt:lpwstr>
  </property>
  <property fmtid="{D5CDD505-2E9C-101B-9397-08002B2CF9AE}" pid="3" name="MediaServiceImageTags">
    <vt:lpwstr/>
  </property>
</Properties>
</file>