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E39A" w14:textId="39A993D1" w:rsidR="00B422EC" w:rsidRPr="00EF1330" w:rsidRDefault="00A77F9C" w:rsidP="4A898598">
      <w:pPr>
        <w:pStyle w:val="MonthDayYear"/>
      </w:pPr>
      <w:r w:rsidRPr="00250834">
        <w:rPr>
          <w:lang w:val="id"/>
        </w:rPr>
        <w:t>2 Agustus 2024</w:t>
      </w:r>
    </w:p>
    <w:p w14:paraId="09896324" w14:textId="17287205" w:rsidR="007F0F63" w:rsidRPr="009D1522" w:rsidRDefault="007768FB" w:rsidP="4A898598">
      <w:pPr>
        <w:pStyle w:val="Topline"/>
      </w:pPr>
      <w:proofErr w:type="spellStart"/>
      <w:r w:rsidRPr="007768FB">
        <w:t>Membangun</w:t>
      </w:r>
      <w:proofErr w:type="spellEnd"/>
      <w:r w:rsidRPr="007768FB">
        <w:t xml:space="preserve"> </w:t>
      </w:r>
      <w:proofErr w:type="spellStart"/>
      <w:r w:rsidRPr="007768FB">
        <w:t>Lingkungan</w:t>
      </w:r>
      <w:proofErr w:type="spellEnd"/>
      <w:r w:rsidRPr="007768FB">
        <w:t xml:space="preserve"> </w:t>
      </w:r>
      <w:proofErr w:type="spellStart"/>
      <w:r w:rsidRPr="007768FB">
        <w:t>Pembelajaran</w:t>
      </w:r>
      <w:proofErr w:type="spellEnd"/>
      <w:r w:rsidRPr="007768FB">
        <w:t xml:space="preserve"> yang Aman</w:t>
      </w:r>
    </w:p>
    <w:p w14:paraId="17B1A891" w14:textId="0486E622" w:rsidR="3F2795D8" w:rsidRDefault="00FE172D" w:rsidP="4A898598">
      <w:pPr>
        <w:rPr>
          <w:rStyle w:val="Headline"/>
        </w:rPr>
      </w:pPr>
      <w:r w:rsidRPr="00FE172D">
        <w:rPr>
          <w:rStyle w:val="Headline"/>
        </w:rPr>
        <w:t xml:space="preserve">Henkel Indonesia </w:t>
      </w:r>
      <w:proofErr w:type="spellStart"/>
      <w:r w:rsidRPr="00FE172D">
        <w:rPr>
          <w:rStyle w:val="Headline"/>
        </w:rPr>
        <w:t>Bekerja</w:t>
      </w:r>
      <w:proofErr w:type="spellEnd"/>
      <w:r w:rsidRPr="00FE172D">
        <w:rPr>
          <w:rStyle w:val="Headline"/>
        </w:rPr>
        <w:t xml:space="preserve"> Sama </w:t>
      </w:r>
      <w:proofErr w:type="spellStart"/>
      <w:r w:rsidRPr="00FE172D">
        <w:rPr>
          <w:rStyle w:val="Headline"/>
        </w:rPr>
        <w:t>dengan</w:t>
      </w:r>
      <w:proofErr w:type="spellEnd"/>
      <w:r w:rsidRPr="00FE172D">
        <w:rPr>
          <w:rStyle w:val="Headline"/>
        </w:rPr>
        <w:t xml:space="preserve"> Yayasan </w:t>
      </w:r>
      <w:proofErr w:type="spellStart"/>
      <w:r w:rsidRPr="00FE172D">
        <w:rPr>
          <w:rStyle w:val="Headline"/>
        </w:rPr>
        <w:t>Kelestarian</w:t>
      </w:r>
      <w:proofErr w:type="spellEnd"/>
      <w:r w:rsidRPr="00FE172D">
        <w:rPr>
          <w:rStyle w:val="Headline"/>
        </w:rPr>
        <w:t xml:space="preserve"> dan </w:t>
      </w:r>
      <w:proofErr w:type="spellStart"/>
      <w:r w:rsidRPr="00FE172D">
        <w:rPr>
          <w:rStyle w:val="Headline"/>
        </w:rPr>
        <w:t>Edukasi</w:t>
      </w:r>
      <w:proofErr w:type="spellEnd"/>
      <w:r w:rsidRPr="00FE172D">
        <w:rPr>
          <w:rStyle w:val="Headline"/>
        </w:rPr>
        <w:t xml:space="preserve"> Kaimana </w:t>
      </w:r>
      <w:proofErr w:type="spellStart"/>
      <w:r w:rsidRPr="00FE172D">
        <w:rPr>
          <w:rStyle w:val="Headline"/>
        </w:rPr>
        <w:t>untuk</w:t>
      </w:r>
      <w:proofErr w:type="spellEnd"/>
      <w:r w:rsidRPr="00FE172D">
        <w:rPr>
          <w:rStyle w:val="Headline"/>
        </w:rPr>
        <w:t xml:space="preserve"> </w:t>
      </w:r>
      <w:proofErr w:type="spellStart"/>
      <w:r w:rsidRPr="00FE172D">
        <w:rPr>
          <w:rStyle w:val="Headline"/>
        </w:rPr>
        <w:t>Melakukan</w:t>
      </w:r>
      <w:proofErr w:type="spellEnd"/>
      <w:r w:rsidRPr="00FE172D">
        <w:rPr>
          <w:rStyle w:val="Headline"/>
        </w:rPr>
        <w:t xml:space="preserve"> </w:t>
      </w:r>
      <w:proofErr w:type="spellStart"/>
      <w:r w:rsidRPr="00FE172D">
        <w:rPr>
          <w:rStyle w:val="Headline"/>
        </w:rPr>
        <w:t>Transformasi</w:t>
      </w:r>
      <w:proofErr w:type="spellEnd"/>
      <w:r w:rsidRPr="00FE172D">
        <w:rPr>
          <w:rStyle w:val="Headline"/>
        </w:rPr>
        <w:t xml:space="preserve"> pada </w:t>
      </w:r>
      <w:proofErr w:type="spellStart"/>
      <w:r w:rsidRPr="00FE172D">
        <w:rPr>
          <w:rStyle w:val="Headline"/>
        </w:rPr>
        <w:t>Bangunan</w:t>
      </w:r>
      <w:proofErr w:type="spellEnd"/>
      <w:r w:rsidRPr="00FE172D">
        <w:rPr>
          <w:rStyle w:val="Headline"/>
        </w:rPr>
        <w:t xml:space="preserve"> </w:t>
      </w:r>
      <w:proofErr w:type="spellStart"/>
      <w:r w:rsidRPr="00FE172D">
        <w:rPr>
          <w:rStyle w:val="Headline"/>
        </w:rPr>
        <w:t>Sekolah</w:t>
      </w:r>
      <w:proofErr w:type="spellEnd"/>
      <w:r w:rsidRPr="00FE172D">
        <w:rPr>
          <w:rStyle w:val="Headline"/>
        </w:rPr>
        <w:t xml:space="preserve"> Dasar</w:t>
      </w:r>
    </w:p>
    <w:p w14:paraId="4A1C86BD" w14:textId="77777777" w:rsidR="00FE172D" w:rsidRDefault="00FE172D" w:rsidP="4A898598">
      <w:pPr>
        <w:rPr>
          <w:rFonts w:cs="Segoe UI"/>
          <w:b/>
          <w:bCs/>
        </w:rPr>
      </w:pPr>
    </w:p>
    <w:p w14:paraId="46797693" w14:textId="36C43FB3" w:rsidR="7BA22F98" w:rsidRDefault="45065CBF" w:rsidP="4A898598">
      <w:pPr>
        <w:rPr>
          <w:rFonts w:cs="Segoe UI"/>
        </w:rPr>
      </w:pPr>
      <w:r w:rsidRPr="006D114A">
        <w:rPr>
          <w:rFonts w:cs="Segoe UI"/>
        </w:rPr>
        <w:t>Papua</w:t>
      </w:r>
      <w:r w:rsidR="00CE4AC6" w:rsidRPr="006D114A">
        <w:rPr>
          <w:rFonts w:cs="Segoe UI"/>
        </w:rPr>
        <w:t xml:space="preserve"> Barat</w:t>
      </w:r>
      <w:r w:rsidR="00AB83EF" w:rsidRPr="006D114A">
        <w:rPr>
          <w:rFonts w:cs="Segoe UI"/>
        </w:rPr>
        <w:t>,</w:t>
      </w:r>
      <w:r w:rsidR="0C763ED6" w:rsidRPr="006D114A">
        <w:rPr>
          <w:rFonts w:cs="Segoe UI"/>
        </w:rPr>
        <w:t xml:space="preserve"> </w:t>
      </w:r>
      <w:r w:rsidR="6C4637AE" w:rsidRPr="006D114A">
        <w:rPr>
          <w:rFonts w:cs="Segoe UI"/>
        </w:rPr>
        <w:t>Indonesia</w:t>
      </w:r>
      <w:r w:rsidR="00247740" w:rsidRPr="5EFC54D8">
        <w:rPr>
          <w:rFonts w:cs="Segoe UI"/>
          <w:b/>
          <w:bCs/>
        </w:rPr>
        <w:t xml:space="preserve"> </w:t>
      </w:r>
      <w:r w:rsidR="59D6A98C" w:rsidRPr="5EFC54D8">
        <w:rPr>
          <w:rFonts w:cs="Segoe UI"/>
        </w:rPr>
        <w:t xml:space="preserve">– </w:t>
      </w:r>
      <w:proofErr w:type="spellStart"/>
      <w:r w:rsidR="00925313" w:rsidRPr="00925313">
        <w:rPr>
          <w:rFonts w:cs="Segoe UI"/>
        </w:rPr>
        <w:t>Didukung</w:t>
      </w:r>
      <w:proofErr w:type="spellEnd"/>
      <w:r w:rsidR="00925313" w:rsidRPr="00925313">
        <w:rPr>
          <w:rFonts w:cs="Segoe UI"/>
        </w:rPr>
        <w:t xml:space="preserve"> oleh </w:t>
      </w:r>
      <w:proofErr w:type="spellStart"/>
      <w:r w:rsidR="00925313" w:rsidRPr="00925313">
        <w:rPr>
          <w:rFonts w:cs="Segoe UI"/>
        </w:rPr>
        <w:t>inisiatif</w:t>
      </w:r>
      <w:proofErr w:type="spellEnd"/>
      <w:r w:rsidR="00925313" w:rsidRPr="00925313">
        <w:rPr>
          <w:rFonts w:cs="Segoe UI"/>
        </w:rPr>
        <w:t xml:space="preserve"> Henkel </w:t>
      </w:r>
      <w:proofErr w:type="spellStart"/>
      <w:r w:rsidR="00925313" w:rsidRPr="00925313">
        <w:rPr>
          <w:rFonts w:cs="Segoe UI"/>
        </w:rPr>
        <w:t>yaitu</w:t>
      </w:r>
      <w:proofErr w:type="spellEnd"/>
      <w:r w:rsidR="00925313" w:rsidRPr="00925313">
        <w:rPr>
          <w:rFonts w:cs="Segoe UI"/>
        </w:rPr>
        <w:t xml:space="preserve"> 'Make an Impact on Tomorrow' </w:t>
      </w:r>
      <w:proofErr w:type="spellStart"/>
      <w:r w:rsidR="00925313" w:rsidRPr="00925313">
        <w:rPr>
          <w:rFonts w:cs="Segoe UI"/>
        </w:rPr>
        <w:t>atau</w:t>
      </w:r>
      <w:proofErr w:type="spellEnd"/>
      <w:r w:rsidR="00925313" w:rsidRPr="00925313">
        <w:rPr>
          <w:rFonts w:cs="Segoe UI"/>
        </w:rPr>
        <w:t xml:space="preserve"> ‘</w:t>
      </w:r>
      <w:proofErr w:type="spellStart"/>
      <w:r w:rsidR="00925313" w:rsidRPr="00925313">
        <w:rPr>
          <w:rFonts w:cs="Segoe UI"/>
        </w:rPr>
        <w:t>Menciptakan</w:t>
      </w:r>
      <w:proofErr w:type="spellEnd"/>
      <w:r w:rsidR="00925313" w:rsidRPr="00925313">
        <w:rPr>
          <w:rFonts w:cs="Segoe UI"/>
        </w:rPr>
        <w:t xml:space="preserve"> </w:t>
      </w:r>
      <w:proofErr w:type="spellStart"/>
      <w:r w:rsidR="00925313" w:rsidRPr="00925313">
        <w:rPr>
          <w:rFonts w:cs="Segoe UI"/>
        </w:rPr>
        <w:t>Dampak</w:t>
      </w:r>
      <w:proofErr w:type="spellEnd"/>
      <w:r w:rsidR="00925313" w:rsidRPr="00925313">
        <w:rPr>
          <w:rFonts w:cs="Segoe UI"/>
        </w:rPr>
        <w:t xml:space="preserve"> </w:t>
      </w:r>
      <w:proofErr w:type="spellStart"/>
      <w:r w:rsidR="00925313" w:rsidRPr="00925313">
        <w:rPr>
          <w:rFonts w:cs="Segoe UI"/>
        </w:rPr>
        <w:t>terhadap</w:t>
      </w:r>
      <w:proofErr w:type="spellEnd"/>
      <w:r w:rsidR="00925313" w:rsidRPr="00925313">
        <w:rPr>
          <w:rFonts w:cs="Segoe UI"/>
        </w:rPr>
        <w:t xml:space="preserve"> Masa </w:t>
      </w:r>
      <w:proofErr w:type="spellStart"/>
      <w:r w:rsidR="00925313" w:rsidRPr="00925313">
        <w:rPr>
          <w:rFonts w:cs="Segoe UI"/>
        </w:rPr>
        <w:t>Depan</w:t>
      </w:r>
      <w:proofErr w:type="spellEnd"/>
      <w:r w:rsidR="00925313" w:rsidRPr="00925313">
        <w:rPr>
          <w:rFonts w:cs="Segoe UI"/>
        </w:rPr>
        <w:t xml:space="preserve">’, Henkel Indonesia </w:t>
      </w:r>
      <w:proofErr w:type="spellStart"/>
      <w:r w:rsidR="00925313" w:rsidRPr="00925313">
        <w:rPr>
          <w:rFonts w:cs="Segoe UI"/>
        </w:rPr>
        <w:t>bekerja</w:t>
      </w:r>
      <w:proofErr w:type="spellEnd"/>
      <w:r w:rsidR="00925313" w:rsidRPr="00925313">
        <w:rPr>
          <w:rFonts w:cs="Segoe UI"/>
        </w:rPr>
        <w:t xml:space="preserve"> </w:t>
      </w:r>
      <w:proofErr w:type="spellStart"/>
      <w:r w:rsidR="00925313" w:rsidRPr="00925313">
        <w:rPr>
          <w:rFonts w:cs="Segoe UI"/>
        </w:rPr>
        <w:t>sama</w:t>
      </w:r>
      <w:proofErr w:type="spellEnd"/>
      <w:r w:rsidR="00925313" w:rsidRPr="00925313">
        <w:rPr>
          <w:rFonts w:cs="Segoe UI"/>
        </w:rPr>
        <w:t xml:space="preserve"> </w:t>
      </w:r>
      <w:proofErr w:type="spellStart"/>
      <w:r w:rsidR="00925313" w:rsidRPr="00925313">
        <w:rPr>
          <w:rFonts w:cs="Segoe UI"/>
        </w:rPr>
        <w:t>dengan</w:t>
      </w:r>
      <w:proofErr w:type="spellEnd"/>
      <w:r w:rsidR="00925313" w:rsidRPr="00925313">
        <w:rPr>
          <w:rFonts w:cs="Segoe UI"/>
        </w:rPr>
        <w:t xml:space="preserve"> </w:t>
      </w:r>
      <w:proofErr w:type="spellStart"/>
      <w:r w:rsidR="00925313" w:rsidRPr="00925313">
        <w:rPr>
          <w:rFonts w:cs="Segoe UI"/>
        </w:rPr>
        <w:t>lembaga</w:t>
      </w:r>
      <w:proofErr w:type="spellEnd"/>
      <w:r w:rsidR="00925313" w:rsidRPr="00925313">
        <w:rPr>
          <w:rFonts w:cs="Segoe UI"/>
        </w:rPr>
        <w:t xml:space="preserve"> </w:t>
      </w:r>
      <w:proofErr w:type="spellStart"/>
      <w:r w:rsidR="00925313" w:rsidRPr="00925313">
        <w:rPr>
          <w:rFonts w:cs="Segoe UI"/>
        </w:rPr>
        <w:t>swadaya</w:t>
      </w:r>
      <w:proofErr w:type="spellEnd"/>
      <w:r w:rsidR="00925313" w:rsidRPr="00925313">
        <w:rPr>
          <w:rFonts w:cs="Segoe UI"/>
        </w:rPr>
        <w:t xml:space="preserve"> </w:t>
      </w:r>
      <w:proofErr w:type="spellStart"/>
      <w:r w:rsidR="00925313" w:rsidRPr="00925313">
        <w:rPr>
          <w:rFonts w:cs="Segoe UI"/>
        </w:rPr>
        <w:t>masyarakat</w:t>
      </w:r>
      <w:proofErr w:type="spellEnd"/>
      <w:r w:rsidR="00925313" w:rsidRPr="00925313">
        <w:rPr>
          <w:rFonts w:cs="Segoe UI"/>
        </w:rPr>
        <w:t xml:space="preserve"> Yayasan </w:t>
      </w:r>
      <w:proofErr w:type="spellStart"/>
      <w:r w:rsidR="00925313" w:rsidRPr="00925313">
        <w:rPr>
          <w:rFonts w:cs="Segoe UI"/>
        </w:rPr>
        <w:t>Kelestarian</w:t>
      </w:r>
      <w:proofErr w:type="spellEnd"/>
      <w:r w:rsidR="00925313" w:rsidRPr="00925313">
        <w:rPr>
          <w:rFonts w:cs="Segoe UI"/>
        </w:rPr>
        <w:t xml:space="preserve"> dan </w:t>
      </w:r>
      <w:proofErr w:type="spellStart"/>
      <w:r w:rsidR="00925313" w:rsidRPr="00925313">
        <w:rPr>
          <w:rFonts w:cs="Segoe UI"/>
        </w:rPr>
        <w:t>Edukasi</w:t>
      </w:r>
      <w:proofErr w:type="spellEnd"/>
      <w:r w:rsidR="00925313" w:rsidRPr="00925313">
        <w:rPr>
          <w:rFonts w:cs="Segoe UI"/>
        </w:rPr>
        <w:t xml:space="preserve"> Kaimana </w:t>
      </w:r>
      <w:proofErr w:type="spellStart"/>
      <w:r w:rsidR="00925313" w:rsidRPr="00925313">
        <w:rPr>
          <w:rFonts w:cs="Segoe UI"/>
        </w:rPr>
        <w:t>untuk</w:t>
      </w:r>
      <w:proofErr w:type="spellEnd"/>
      <w:r w:rsidR="00925313" w:rsidRPr="00925313">
        <w:rPr>
          <w:rFonts w:cs="Segoe UI"/>
        </w:rPr>
        <w:t xml:space="preserve"> </w:t>
      </w:r>
      <w:proofErr w:type="spellStart"/>
      <w:r w:rsidR="00925313" w:rsidRPr="00925313">
        <w:rPr>
          <w:rFonts w:cs="Segoe UI"/>
        </w:rPr>
        <w:t>membangun</w:t>
      </w:r>
      <w:proofErr w:type="spellEnd"/>
      <w:r w:rsidR="00925313" w:rsidRPr="00925313">
        <w:rPr>
          <w:rFonts w:cs="Segoe UI"/>
        </w:rPr>
        <w:t xml:space="preserve"> </w:t>
      </w:r>
      <w:proofErr w:type="spellStart"/>
      <w:r w:rsidR="00925313" w:rsidRPr="00925313">
        <w:rPr>
          <w:rFonts w:cs="Segoe UI"/>
        </w:rPr>
        <w:t>kembali</w:t>
      </w:r>
      <w:proofErr w:type="spellEnd"/>
      <w:r w:rsidR="00925313" w:rsidRPr="00925313">
        <w:rPr>
          <w:rFonts w:cs="Segoe UI"/>
        </w:rPr>
        <w:t xml:space="preserve"> SD </w:t>
      </w:r>
      <w:proofErr w:type="spellStart"/>
      <w:r w:rsidR="00925313" w:rsidRPr="00925313">
        <w:rPr>
          <w:rFonts w:cs="Segoe UI"/>
        </w:rPr>
        <w:t>Namatota</w:t>
      </w:r>
      <w:proofErr w:type="spellEnd"/>
      <w:r w:rsidR="00925313" w:rsidRPr="00925313">
        <w:rPr>
          <w:rFonts w:cs="Segoe UI"/>
        </w:rPr>
        <w:t xml:space="preserve">, </w:t>
      </w:r>
      <w:proofErr w:type="spellStart"/>
      <w:r w:rsidR="00925313" w:rsidRPr="00925313">
        <w:rPr>
          <w:rFonts w:cs="Segoe UI"/>
        </w:rPr>
        <w:t>sebuah</w:t>
      </w:r>
      <w:proofErr w:type="spellEnd"/>
      <w:r w:rsidR="00925313" w:rsidRPr="00925313">
        <w:rPr>
          <w:rFonts w:cs="Segoe UI"/>
        </w:rPr>
        <w:t xml:space="preserve"> </w:t>
      </w:r>
      <w:proofErr w:type="spellStart"/>
      <w:r w:rsidR="00925313" w:rsidRPr="00925313">
        <w:rPr>
          <w:rFonts w:cs="Segoe UI"/>
        </w:rPr>
        <w:t>sekolah</w:t>
      </w:r>
      <w:proofErr w:type="spellEnd"/>
      <w:r w:rsidR="00925313" w:rsidRPr="00925313">
        <w:rPr>
          <w:rFonts w:cs="Segoe UI"/>
        </w:rPr>
        <w:t xml:space="preserve"> </w:t>
      </w:r>
      <w:proofErr w:type="spellStart"/>
      <w:r w:rsidR="00925313" w:rsidRPr="00925313">
        <w:rPr>
          <w:rFonts w:cs="Segoe UI"/>
        </w:rPr>
        <w:t>dasar</w:t>
      </w:r>
      <w:proofErr w:type="spellEnd"/>
      <w:r w:rsidR="00925313" w:rsidRPr="00925313">
        <w:rPr>
          <w:rFonts w:cs="Segoe UI"/>
        </w:rPr>
        <w:t xml:space="preserve"> di Papua Barat, Indonesia.</w:t>
      </w:r>
    </w:p>
    <w:p w14:paraId="0E3BBF2C" w14:textId="7477A449" w:rsidR="42960FE1" w:rsidRDefault="42960FE1" w:rsidP="4A898598">
      <w:pPr>
        <w:rPr>
          <w:rFonts w:cs="Segoe UI"/>
        </w:rPr>
      </w:pPr>
    </w:p>
    <w:p w14:paraId="6C798689" w14:textId="58D48BD0" w:rsidR="42960FE1" w:rsidRDefault="008D20BA" w:rsidP="42960FE1">
      <w:pPr>
        <w:rPr>
          <w:rFonts w:cs="Segoe UI"/>
        </w:rPr>
      </w:pPr>
      <w:proofErr w:type="spellStart"/>
      <w:r w:rsidRPr="008D20BA">
        <w:rPr>
          <w:rFonts w:cs="Segoe UI"/>
        </w:rPr>
        <w:t>Sekolah</w:t>
      </w:r>
      <w:proofErr w:type="spellEnd"/>
      <w:r w:rsidRPr="008D20BA">
        <w:rPr>
          <w:rFonts w:cs="Segoe UI"/>
        </w:rPr>
        <w:t xml:space="preserve"> </w:t>
      </w:r>
      <w:proofErr w:type="spellStart"/>
      <w:r w:rsidRPr="008D20BA">
        <w:rPr>
          <w:rFonts w:cs="Segoe UI"/>
        </w:rPr>
        <w:t>ini</w:t>
      </w:r>
      <w:proofErr w:type="spellEnd"/>
      <w:r w:rsidRPr="008D20BA">
        <w:rPr>
          <w:rFonts w:cs="Segoe UI"/>
        </w:rPr>
        <w:t xml:space="preserve"> </w:t>
      </w:r>
      <w:proofErr w:type="spellStart"/>
      <w:r w:rsidRPr="008D20BA">
        <w:rPr>
          <w:rFonts w:cs="Segoe UI"/>
        </w:rPr>
        <w:t>awalnya</w:t>
      </w:r>
      <w:proofErr w:type="spellEnd"/>
      <w:r w:rsidRPr="008D20BA">
        <w:rPr>
          <w:rFonts w:cs="Segoe UI"/>
        </w:rPr>
        <w:t xml:space="preserve"> </w:t>
      </w:r>
      <w:proofErr w:type="spellStart"/>
      <w:r w:rsidRPr="008D20BA">
        <w:rPr>
          <w:rFonts w:cs="Segoe UI"/>
        </w:rPr>
        <w:t>dibangun</w:t>
      </w:r>
      <w:proofErr w:type="spellEnd"/>
      <w:r w:rsidRPr="008D20BA">
        <w:rPr>
          <w:rFonts w:cs="Segoe UI"/>
        </w:rPr>
        <w:t xml:space="preserve"> pada </w:t>
      </w:r>
      <w:proofErr w:type="spellStart"/>
      <w:r w:rsidRPr="008D20BA">
        <w:rPr>
          <w:rFonts w:cs="Segoe UI"/>
        </w:rPr>
        <w:t>tahun</w:t>
      </w:r>
      <w:proofErr w:type="spellEnd"/>
      <w:r w:rsidRPr="008D20BA">
        <w:rPr>
          <w:rFonts w:cs="Segoe UI"/>
        </w:rPr>
        <w:t xml:space="preserve"> 1973 </w:t>
      </w:r>
      <w:proofErr w:type="spellStart"/>
      <w:r w:rsidRPr="008D20BA">
        <w:rPr>
          <w:rFonts w:cs="Segoe UI"/>
        </w:rPr>
        <w:t>melalui</w:t>
      </w:r>
      <w:proofErr w:type="spellEnd"/>
      <w:r w:rsidRPr="008D20BA">
        <w:rPr>
          <w:rFonts w:cs="Segoe UI"/>
        </w:rPr>
        <w:t xml:space="preserve"> </w:t>
      </w:r>
      <w:proofErr w:type="spellStart"/>
      <w:r w:rsidRPr="008D20BA">
        <w:rPr>
          <w:rFonts w:cs="Segoe UI"/>
        </w:rPr>
        <w:t>pendanaan</w:t>
      </w:r>
      <w:proofErr w:type="spellEnd"/>
      <w:r w:rsidRPr="008D20BA">
        <w:rPr>
          <w:rFonts w:cs="Segoe UI"/>
        </w:rPr>
        <w:t xml:space="preserve"> </w:t>
      </w:r>
      <w:proofErr w:type="spellStart"/>
      <w:r w:rsidRPr="008D20BA">
        <w:rPr>
          <w:rFonts w:cs="Segoe UI"/>
        </w:rPr>
        <w:t>komunitas</w:t>
      </w:r>
      <w:proofErr w:type="spellEnd"/>
      <w:r w:rsidRPr="008D20BA">
        <w:rPr>
          <w:rFonts w:cs="Segoe UI"/>
        </w:rPr>
        <w:t xml:space="preserve"> </w:t>
      </w:r>
      <w:proofErr w:type="spellStart"/>
      <w:r w:rsidRPr="008D20BA">
        <w:rPr>
          <w:rFonts w:cs="Segoe UI"/>
        </w:rPr>
        <w:t>namun</w:t>
      </w:r>
      <w:proofErr w:type="spellEnd"/>
      <w:r w:rsidRPr="008D20BA">
        <w:rPr>
          <w:rFonts w:cs="Segoe UI"/>
        </w:rPr>
        <w:t xml:space="preserve"> </w:t>
      </w:r>
      <w:proofErr w:type="spellStart"/>
      <w:r w:rsidRPr="008D20BA">
        <w:rPr>
          <w:rFonts w:cs="Segoe UI"/>
        </w:rPr>
        <w:t>menghadapi</w:t>
      </w:r>
      <w:proofErr w:type="spellEnd"/>
      <w:r w:rsidRPr="008D20BA">
        <w:rPr>
          <w:rFonts w:cs="Segoe UI"/>
        </w:rPr>
        <w:t xml:space="preserve"> </w:t>
      </w:r>
      <w:proofErr w:type="spellStart"/>
      <w:r w:rsidRPr="008D20BA">
        <w:rPr>
          <w:rFonts w:cs="Segoe UI"/>
        </w:rPr>
        <w:t>masalah</w:t>
      </w:r>
      <w:proofErr w:type="spellEnd"/>
      <w:r w:rsidRPr="008D20BA">
        <w:rPr>
          <w:rFonts w:cs="Segoe UI"/>
        </w:rPr>
        <w:t xml:space="preserve"> </w:t>
      </w:r>
      <w:proofErr w:type="spellStart"/>
      <w:r w:rsidRPr="008D20BA">
        <w:rPr>
          <w:rFonts w:cs="Segoe UI"/>
        </w:rPr>
        <w:t>struktur</w:t>
      </w:r>
      <w:proofErr w:type="spellEnd"/>
      <w:r w:rsidRPr="008D20BA">
        <w:rPr>
          <w:rFonts w:cs="Segoe UI"/>
        </w:rPr>
        <w:t xml:space="preserve"> dan </w:t>
      </w:r>
      <w:proofErr w:type="spellStart"/>
      <w:r w:rsidRPr="008D20BA">
        <w:rPr>
          <w:rFonts w:cs="Segoe UI"/>
        </w:rPr>
        <w:t>kondisi</w:t>
      </w:r>
      <w:proofErr w:type="spellEnd"/>
      <w:r w:rsidRPr="008D20BA">
        <w:rPr>
          <w:rFonts w:cs="Segoe UI"/>
        </w:rPr>
        <w:t xml:space="preserve"> yang </w:t>
      </w:r>
      <w:proofErr w:type="spellStart"/>
      <w:r w:rsidRPr="008D20BA">
        <w:rPr>
          <w:rFonts w:cs="Segoe UI"/>
        </w:rPr>
        <w:t>memburuk</w:t>
      </w:r>
      <w:proofErr w:type="spellEnd"/>
      <w:r w:rsidRPr="008D20BA">
        <w:rPr>
          <w:rFonts w:cs="Segoe UI"/>
        </w:rPr>
        <w:t xml:space="preserve"> </w:t>
      </w:r>
      <w:proofErr w:type="spellStart"/>
      <w:r w:rsidRPr="008D20BA">
        <w:rPr>
          <w:rFonts w:cs="Segoe UI"/>
        </w:rPr>
        <w:t>berupa</w:t>
      </w:r>
      <w:proofErr w:type="spellEnd"/>
      <w:r w:rsidRPr="008D20BA">
        <w:rPr>
          <w:rFonts w:cs="Segoe UI"/>
        </w:rPr>
        <w:t xml:space="preserve"> </w:t>
      </w:r>
      <w:proofErr w:type="spellStart"/>
      <w:r w:rsidRPr="008D20BA">
        <w:rPr>
          <w:rFonts w:cs="Segoe UI"/>
        </w:rPr>
        <w:t>kebocoran</w:t>
      </w:r>
      <w:proofErr w:type="spellEnd"/>
      <w:r w:rsidRPr="008D20BA">
        <w:rPr>
          <w:rFonts w:cs="Segoe UI"/>
        </w:rPr>
        <w:t xml:space="preserve">, </w:t>
      </w:r>
      <w:proofErr w:type="spellStart"/>
      <w:r w:rsidRPr="008D20BA">
        <w:rPr>
          <w:rFonts w:cs="Segoe UI"/>
        </w:rPr>
        <w:t>keretakan</w:t>
      </w:r>
      <w:proofErr w:type="spellEnd"/>
      <w:r w:rsidRPr="008D20BA">
        <w:rPr>
          <w:rFonts w:cs="Segoe UI"/>
        </w:rPr>
        <w:t xml:space="preserve"> </w:t>
      </w:r>
      <w:proofErr w:type="spellStart"/>
      <w:r w:rsidRPr="008D20BA">
        <w:rPr>
          <w:rFonts w:cs="Segoe UI"/>
        </w:rPr>
        <w:t>dinding</w:t>
      </w:r>
      <w:proofErr w:type="spellEnd"/>
      <w:r w:rsidRPr="008D20BA">
        <w:rPr>
          <w:rFonts w:cs="Segoe UI"/>
        </w:rPr>
        <w:t xml:space="preserve">, </w:t>
      </w:r>
      <w:proofErr w:type="spellStart"/>
      <w:r w:rsidRPr="008D20BA">
        <w:rPr>
          <w:rFonts w:cs="Segoe UI"/>
        </w:rPr>
        <w:t>serta</w:t>
      </w:r>
      <w:proofErr w:type="spellEnd"/>
      <w:r w:rsidRPr="008D20BA">
        <w:rPr>
          <w:rFonts w:cs="Segoe UI"/>
        </w:rPr>
        <w:t xml:space="preserve"> </w:t>
      </w:r>
      <w:proofErr w:type="spellStart"/>
      <w:r w:rsidRPr="008D20BA">
        <w:rPr>
          <w:rFonts w:cs="Segoe UI"/>
        </w:rPr>
        <w:t>fasilitas</w:t>
      </w:r>
      <w:proofErr w:type="spellEnd"/>
      <w:r w:rsidRPr="008D20BA">
        <w:rPr>
          <w:rFonts w:cs="Segoe UI"/>
        </w:rPr>
        <w:t xml:space="preserve"> toilet dan </w:t>
      </w:r>
      <w:proofErr w:type="spellStart"/>
      <w:r w:rsidRPr="008D20BA">
        <w:rPr>
          <w:rFonts w:cs="Segoe UI"/>
        </w:rPr>
        <w:t>persediaan</w:t>
      </w:r>
      <w:proofErr w:type="spellEnd"/>
      <w:r w:rsidRPr="008D20BA">
        <w:rPr>
          <w:rFonts w:cs="Segoe UI"/>
        </w:rPr>
        <w:t xml:space="preserve"> air yang </w:t>
      </w:r>
      <w:proofErr w:type="spellStart"/>
      <w:r w:rsidRPr="008D20BA">
        <w:rPr>
          <w:rFonts w:cs="Segoe UI"/>
        </w:rPr>
        <w:t>kurang</w:t>
      </w:r>
      <w:proofErr w:type="spellEnd"/>
      <w:r w:rsidRPr="008D20BA">
        <w:rPr>
          <w:rFonts w:cs="Segoe UI"/>
        </w:rPr>
        <w:t xml:space="preserve"> </w:t>
      </w:r>
      <w:proofErr w:type="spellStart"/>
      <w:r w:rsidRPr="008D20BA">
        <w:rPr>
          <w:rFonts w:cs="Segoe UI"/>
        </w:rPr>
        <w:t>memadai</w:t>
      </w:r>
      <w:proofErr w:type="spellEnd"/>
      <w:r w:rsidRPr="008D20BA">
        <w:rPr>
          <w:rFonts w:cs="Segoe UI"/>
        </w:rPr>
        <w:t xml:space="preserve">. </w:t>
      </w:r>
      <w:proofErr w:type="spellStart"/>
      <w:r w:rsidRPr="008D20BA">
        <w:rPr>
          <w:rFonts w:cs="Segoe UI"/>
        </w:rPr>
        <w:t>Melalui</w:t>
      </w:r>
      <w:proofErr w:type="spellEnd"/>
      <w:r w:rsidRPr="008D20BA">
        <w:rPr>
          <w:rFonts w:cs="Segoe UI"/>
        </w:rPr>
        <w:t xml:space="preserve"> </w:t>
      </w:r>
      <w:proofErr w:type="spellStart"/>
      <w:r w:rsidRPr="008D20BA">
        <w:rPr>
          <w:rFonts w:cs="Segoe UI"/>
        </w:rPr>
        <w:t>proyek</w:t>
      </w:r>
      <w:proofErr w:type="spellEnd"/>
      <w:r w:rsidRPr="008D20BA">
        <w:rPr>
          <w:rFonts w:cs="Segoe UI"/>
        </w:rPr>
        <w:t xml:space="preserve"> </w:t>
      </w:r>
      <w:proofErr w:type="spellStart"/>
      <w:r w:rsidRPr="008D20BA">
        <w:rPr>
          <w:rFonts w:cs="Segoe UI"/>
        </w:rPr>
        <w:t>ini</w:t>
      </w:r>
      <w:proofErr w:type="spellEnd"/>
      <w:r w:rsidRPr="008D20BA">
        <w:rPr>
          <w:rFonts w:cs="Segoe UI"/>
        </w:rPr>
        <w:t xml:space="preserve">, </w:t>
      </w:r>
      <w:proofErr w:type="spellStart"/>
      <w:r w:rsidRPr="008D20BA">
        <w:rPr>
          <w:rFonts w:cs="Segoe UI"/>
        </w:rPr>
        <w:t>sekolah</w:t>
      </w:r>
      <w:proofErr w:type="spellEnd"/>
      <w:r w:rsidRPr="008D20BA">
        <w:rPr>
          <w:rFonts w:cs="Segoe UI"/>
        </w:rPr>
        <w:t xml:space="preserve"> </w:t>
      </w:r>
      <w:proofErr w:type="spellStart"/>
      <w:r w:rsidRPr="008D20BA">
        <w:rPr>
          <w:rFonts w:cs="Segoe UI"/>
        </w:rPr>
        <w:t>ini</w:t>
      </w:r>
      <w:proofErr w:type="spellEnd"/>
      <w:r w:rsidRPr="008D20BA">
        <w:rPr>
          <w:rFonts w:cs="Segoe UI"/>
        </w:rPr>
        <w:t xml:space="preserve"> </w:t>
      </w:r>
      <w:proofErr w:type="spellStart"/>
      <w:r w:rsidRPr="008D20BA">
        <w:rPr>
          <w:rFonts w:cs="Segoe UI"/>
        </w:rPr>
        <w:t>dibangun</w:t>
      </w:r>
      <w:proofErr w:type="spellEnd"/>
      <w:r w:rsidRPr="008D20BA">
        <w:rPr>
          <w:rFonts w:cs="Segoe UI"/>
        </w:rPr>
        <w:t xml:space="preserve"> </w:t>
      </w:r>
      <w:proofErr w:type="spellStart"/>
      <w:r w:rsidRPr="008D20BA">
        <w:rPr>
          <w:rFonts w:cs="Segoe UI"/>
        </w:rPr>
        <w:t>kembali</w:t>
      </w:r>
      <w:proofErr w:type="spellEnd"/>
      <w:r w:rsidRPr="008D20BA">
        <w:rPr>
          <w:rFonts w:cs="Segoe UI"/>
        </w:rPr>
        <w:t xml:space="preserve"> </w:t>
      </w:r>
      <w:proofErr w:type="spellStart"/>
      <w:r w:rsidRPr="008D20BA">
        <w:rPr>
          <w:rFonts w:cs="Segoe UI"/>
        </w:rPr>
        <w:t>dengan</w:t>
      </w:r>
      <w:proofErr w:type="spellEnd"/>
      <w:r w:rsidRPr="008D20BA">
        <w:rPr>
          <w:rFonts w:cs="Segoe UI"/>
        </w:rPr>
        <w:t xml:space="preserve"> </w:t>
      </w:r>
      <w:proofErr w:type="spellStart"/>
      <w:r w:rsidRPr="008D20BA">
        <w:rPr>
          <w:rFonts w:cs="Segoe UI"/>
        </w:rPr>
        <w:t>fokus</w:t>
      </w:r>
      <w:proofErr w:type="spellEnd"/>
      <w:r w:rsidRPr="008D20BA">
        <w:rPr>
          <w:rFonts w:cs="Segoe UI"/>
        </w:rPr>
        <w:t xml:space="preserve"> pada </w:t>
      </w:r>
      <w:proofErr w:type="spellStart"/>
      <w:r w:rsidRPr="008D20BA">
        <w:rPr>
          <w:rFonts w:cs="Segoe UI"/>
        </w:rPr>
        <w:t>keselamatan</w:t>
      </w:r>
      <w:proofErr w:type="spellEnd"/>
      <w:r w:rsidRPr="008D20BA">
        <w:rPr>
          <w:rFonts w:cs="Segoe UI"/>
        </w:rPr>
        <w:t xml:space="preserve"> dan </w:t>
      </w:r>
      <w:proofErr w:type="spellStart"/>
      <w:r w:rsidRPr="008D20BA">
        <w:rPr>
          <w:rFonts w:cs="Segoe UI"/>
        </w:rPr>
        <w:t>daya</w:t>
      </w:r>
      <w:proofErr w:type="spellEnd"/>
      <w:r w:rsidRPr="008D20BA">
        <w:rPr>
          <w:rFonts w:cs="Segoe UI"/>
        </w:rPr>
        <w:t xml:space="preserve"> </w:t>
      </w:r>
      <w:proofErr w:type="spellStart"/>
      <w:r w:rsidRPr="008D20BA">
        <w:rPr>
          <w:rFonts w:cs="Segoe UI"/>
        </w:rPr>
        <w:t>tahan</w:t>
      </w:r>
      <w:proofErr w:type="spellEnd"/>
      <w:r w:rsidRPr="008D20BA">
        <w:rPr>
          <w:rFonts w:cs="Segoe UI"/>
        </w:rPr>
        <w:t>.</w:t>
      </w:r>
    </w:p>
    <w:p w14:paraId="0F7D1878" w14:textId="77777777" w:rsidR="008D20BA" w:rsidRDefault="008D20BA" w:rsidP="42960FE1">
      <w:pPr>
        <w:rPr>
          <w:rFonts w:eastAsia="Segoe UI" w:cs="Segoe UI"/>
          <w:szCs w:val="22"/>
        </w:rPr>
      </w:pPr>
    </w:p>
    <w:p w14:paraId="5C5106D4" w14:textId="3F3E89C1" w:rsidR="42960FE1" w:rsidRDefault="00A57297" w:rsidP="42960FE1">
      <w:pPr>
        <w:rPr>
          <w:rFonts w:eastAsia="Segoe UI" w:cs="Segoe UI"/>
        </w:rPr>
      </w:pPr>
      <w:proofErr w:type="spellStart"/>
      <w:r w:rsidRPr="00A57297">
        <w:rPr>
          <w:rFonts w:eastAsia="Segoe UI" w:cs="Segoe UI"/>
        </w:rPr>
        <w:t>Proyek</w:t>
      </w:r>
      <w:proofErr w:type="spellEnd"/>
      <w:r w:rsidRPr="00A57297">
        <w:rPr>
          <w:rFonts w:eastAsia="Segoe UI" w:cs="Segoe UI"/>
        </w:rPr>
        <w:t xml:space="preserve"> </w:t>
      </w:r>
      <w:proofErr w:type="spellStart"/>
      <w:r w:rsidRPr="00A57297">
        <w:rPr>
          <w:rFonts w:eastAsia="Segoe UI" w:cs="Segoe UI"/>
        </w:rPr>
        <w:t>transformasi</w:t>
      </w:r>
      <w:proofErr w:type="spellEnd"/>
      <w:r w:rsidRPr="00A57297">
        <w:rPr>
          <w:rFonts w:eastAsia="Segoe UI" w:cs="Segoe UI"/>
        </w:rPr>
        <w:t xml:space="preserve"> yang </w:t>
      </w:r>
      <w:proofErr w:type="spellStart"/>
      <w:r w:rsidRPr="00A57297">
        <w:rPr>
          <w:rFonts w:eastAsia="Segoe UI" w:cs="Segoe UI"/>
        </w:rPr>
        <w:t>berlangsung</w:t>
      </w:r>
      <w:proofErr w:type="spellEnd"/>
      <w:r w:rsidRPr="00A57297">
        <w:rPr>
          <w:rFonts w:eastAsia="Segoe UI" w:cs="Segoe UI"/>
        </w:rPr>
        <w:t xml:space="preserve"> </w:t>
      </w:r>
      <w:proofErr w:type="spellStart"/>
      <w:r w:rsidRPr="00A57297">
        <w:rPr>
          <w:rFonts w:eastAsia="Segoe UI" w:cs="Segoe UI"/>
        </w:rPr>
        <w:t>selama</w:t>
      </w:r>
      <w:proofErr w:type="spellEnd"/>
      <w:r w:rsidRPr="00A57297">
        <w:rPr>
          <w:rFonts w:eastAsia="Segoe UI" w:cs="Segoe UI"/>
        </w:rPr>
        <w:t xml:space="preserve"> </w:t>
      </w:r>
      <w:proofErr w:type="spellStart"/>
      <w:r w:rsidRPr="00A57297">
        <w:rPr>
          <w:rFonts w:eastAsia="Segoe UI" w:cs="Segoe UI"/>
        </w:rPr>
        <w:t>enam</w:t>
      </w:r>
      <w:proofErr w:type="spellEnd"/>
      <w:r w:rsidRPr="00A57297">
        <w:rPr>
          <w:rFonts w:eastAsia="Segoe UI" w:cs="Segoe UI"/>
        </w:rPr>
        <w:t xml:space="preserve"> </w:t>
      </w:r>
      <w:proofErr w:type="spellStart"/>
      <w:r w:rsidRPr="00A57297">
        <w:rPr>
          <w:rFonts w:eastAsia="Segoe UI" w:cs="Segoe UI"/>
        </w:rPr>
        <w:t>minggu</w:t>
      </w:r>
      <w:proofErr w:type="spellEnd"/>
      <w:r w:rsidRPr="00A57297">
        <w:rPr>
          <w:rFonts w:eastAsia="Segoe UI" w:cs="Segoe UI"/>
        </w:rPr>
        <w:t xml:space="preserve"> </w:t>
      </w:r>
      <w:proofErr w:type="spellStart"/>
      <w:r w:rsidRPr="00A57297">
        <w:rPr>
          <w:rFonts w:eastAsia="Segoe UI" w:cs="Segoe UI"/>
        </w:rPr>
        <w:t>ini</w:t>
      </w:r>
      <w:proofErr w:type="spellEnd"/>
      <w:r w:rsidRPr="00A57297">
        <w:rPr>
          <w:rFonts w:eastAsia="Segoe UI" w:cs="Segoe UI"/>
        </w:rPr>
        <w:t xml:space="preserve"> </w:t>
      </w:r>
      <w:proofErr w:type="spellStart"/>
      <w:r w:rsidRPr="00A57297">
        <w:rPr>
          <w:rFonts w:eastAsia="Segoe UI" w:cs="Segoe UI"/>
        </w:rPr>
        <w:t>menghasilkan</w:t>
      </w:r>
      <w:proofErr w:type="spellEnd"/>
      <w:r w:rsidRPr="00A57297">
        <w:rPr>
          <w:rFonts w:eastAsia="Segoe UI" w:cs="Segoe UI"/>
        </w:rPr>
        <w:t xml:space="preserve"> </w:t>
      </w:r>
      <w:proofErr w:type="spellStart"/>
      <w:r w:rsidRPr="00A57297">
        <w:rPr>
          <w:rFonts w:eastAsia="Segoe UI" w:cs="Segoe UI"/>
        </w:rPr>
        <w:t>lingkungan</w:t>
      </w:r>
      <w:proofErr w:type="spellEnd"/>
      <w:r w:rsidRPr="00A57297">
        <w:rPr>
          <w:rFonts w:eastAsia="Segoe UI" w:cs="Segoe UI"/>
        </w:rPr>
        <w:t xml:space="preserve"> </w:t>
      </w:r>
      <w:proofErr w:type="spellStart"/>
      <w:r w:rsidRPr="00A57297">
        <w:rPr>
          <w:rFonts w:eastAsia="Segoe UI" w:cs="Segoe UI"/>
        </w:rPr>
        <w:t>sekolah</w:t>
      </w:r>
      <w:proofErr w:type="spellEnd"/>
      <w:r w:rsidRPr="00A57297">
        <w:rPr>
          <w:rFonts w:eastAsia="Segoe UI" w:cs="Segoe UI"/>
        </w:rPr>
        <w:t xml:space="preserve"> yang </w:t>
      </w:r>
      <w:proofErr w:type="spellStart"/>
      <w:r w:rsidRPr="00A57297">
        <w:rPr>
          <w:rFonts w:eastAsia="Segoe UI" w:cs="Segoe UI"/>
        </w:rPr>
        <w:t>baru</w:t>
      </w:r>
      <w:proofErr w:type="spellEnd"/>
      <w:r w:rsidRPr="00A57297">
        <w:rPr>
          <w:rFonts w:eastAsia="Segoe UI" w:cs="Segoe UI"/>
        </w:rPr>
        <w:t xml:space="preserve">, </w:t>
      </w:r>
      <w:proofErr w:type="spellStart"/>
      <w:r w:rsidRPr="00A57297">
        <w:rPr>
          <w:rFonts w:eastAsia="Segoe UI" w:cs="Segoe UI"/>
        </w:rPr>
        <w:t>yaitu</w:t>
      </w:r>
      <w:proofErr w:type="spellEnd"/>
      <w:r w:rsidRPr="00A57297">
        <w:rPr>
          <w:rFonts w:eastAsia="Segoe UI" w:cs="Segoe UI"/>
        </w:rPr>
        <w:t xml:space="preserve"> </w:t>
      </w:r>
      <w:proofErr w:type="spellStart"/>
      <w:r w:rsidRPr="00A57297">
        <w:rPr>
          <w:rFonts w:eastAsia="Segoe UI" w:cs="Segoe UI"/>
        </w:rPr>
        <w:t>berupa</w:t>
      </w:r>
      <w:proofErr w:type="spellEnd"/>
      <w:r w:rsidRPr="00A57297">
        <w:rPr>
          <w:rFonts w:eastAsia="Segoe UI" w:cs="Segoe UI"/>
        </w:rPr>
        <w:t xml:space="preserve"> </w:t>
      </w:r>
      <w:proofErr w:type="spellStart"/>
      <w:r w:rsidRPr="00A57297">
        <w:rPr>
          <w:rFonts w:eastAsia="Segoe UI" w:cs="Segoe UI"/>
        </w:rPr>
        <w:t>tiga</w:t>
      </w:r>
      <w:proofErr w:type="spellEnd"/>
      <w:r w:rsidRPr="00A57297">
        <w:rPr>
          <w:rFonts w:eastAsia="Segoe UI" w:cs="Segoe UI"/>
        </w:rPr>
        <w:t xml:space="preserve"> </w:t>
      </w:r>
      <w:proofErr w:type="spellStart"/>
      <w:r w:rsidRPr="00A57297">
        <w:rPr>
          <w:rFonts w:eastAsia="Segoe UI" w:cs="Segoe UI"/>
        </w:rPr>
        <w:t>ruang</w:t>
      </w:r>
      <w:proofErr w:type="spellEnd"/>
      <w:r w:rsidRPr="00A57297">
        <w:rPr>
          <w:rFonts w:eastAsia="Segoe UI" w:cs="Segoe UI"/>
        </w:rPr>
        <w:t xml:space="preserve"> </w:t>
      </w:r>
      <w:proofErr w:type="spellStart"/>
      <w:r w:rsidRPr="00A57297">
        <w:rPr>
          <w:rFonts w:eastAsia="Segoe UI" w:cs="Segoe UI"/>
        </w:rPr>
        <w:t>kelas</w:t>
      </w:r>
      <w:proofErr w:type="spellEnd"/>
      <w:r w:rsidRPr="00A57297">
        <w:rPr>
          <w:rFonts w:eastAsia="Segoe UI" w:cs="Segoe UI"/>
        </w:rPr>
        <w:t xml:space="preserve"> </w:t>
      </w:r>
      <w:proofErr w:type="spellStart"/>
      <w:r w:rsidRPr="00A57297">
        <w:rPr>
          <w:rFonts w:eastAsia="Segoe UI" w:cs="Segoe UI"/>
        </w:rPr>
        <w:t>dengan</w:t>
      </w:r>
      <w:proofErr w:type="spellEnd"/>
      <w:r w:rsidRPr="00A57297">
        <w:rPr>
          <w:rFonts w:eastAsia="Segoe UI" w:cs="Segoe UI"/>
        </w:rPr>
        <w:t xml:space="preserve"> </w:t>
      </w:r>
      <w:proofErr w:type="spellStart"/>
      <w:r w:rsidRPr="00A57297">
        <w:rPr>
          <w:rFonts w:eastAsia="Segoe UI" w:cs="Segoe UI"/>
        </w:rPr>
        <w:t>dinding</w:t>
      </w:r>
      <w:proofErr w:type="spellEnd"/>
      <w:r w:rsidRPr="00A57297">
        <w:rPr>
          <w:rFonts w:eastAsia="Segoe UI" w:cs="Segoe UI"/>
        </w:rPr>
        <w:t xml:space="preserve"> dan atap </w:t>
      </w:r>
      <w:proofErr w:type="spellStart"/>
      <w:r w:rsidRPr="00A57297">
        <w:rPr>
          <w:rFonts w:eastAsia="Segoe UI" w:cs="Segoe UI"/>
        </w:rPr>
        <w:t>baru</w:t>
      </w:r>
      <w:proofErr w:type="spellEnd"/>
      <w:r w:rsidRPr="00A57297">
        <w:rPr>
          <w:rFonts w:eastAsia="Segoe UI" w:cs="Segoe UI"/>
        </w:rPr>
        <w:t xml:space="preserve">, </w:t>
      </w:r>
      <w:proofErr w:type="spellStart"/>
      <w:r w:rsidRPr="00A57297">
        <w:rPr>
          <w:rFonts w:eastAsia="Segoe UI" w:cs="Segoe UI"/>
        </w:rPr>
        <w:t>jendela</w:t>
      </w:r>
      <w:proofErr w:type="spellEnd"/>
      <w:r w:rsidRPr="00A57297">
        <w:rPr>
          <w:rFonts w:eastAsia="Segoe UI" w:cs="Segoe UI"/>
        </w:rPr>
        <w:t xml:space="preserve"> dan </w:t>
      </w:r>
      <w:proofErr w:type="spellStart"/>
      <w:r w:rsidRPr="00A57297">
        <w:rPr>
          <w:rFonts w:eastAsia="Segoe UI" w:cs="Segoe UI"/>
        </w:rPr>
        <w:t>pintu</w:t>
      </w:r>
      <w:proofErr w:type="spellEnd"/>
      <w:r w:rsidRPr="00A57297">
        <w:rPr>
          <w:rFonts w:eastAsia="Segoe UI" w:cs="Segoe UI"/>
        </w:rPr>
        <w:t xml:space="preserve"> yang </w:t>
      </w:r>
      <w:proofErr w:type="spellStart"/>
      <w:r w:rsidRPr="00A57297">
        <w:rPr>
          <w:rFonts w:eastAsia="Segoe UI" w:cs="Segoe UI"/>
        </w:rPr>
        <w:t>ditingkatkan</w:t>
      </w:r>
      <w:proofErr w:type="spellEnd"/>
      <w:r w:rsidRPr="00A57297">
        <w:rPr>
          <w:rFonts w:eastAsia="Segoe UI" w:cs="Segoe UI"/>
        </w:rPr>
        <w:t xml:space="preserve">, </w:t>
      </w:r>
      <w:proofErr w:type="spellStart"/>
      <w:r w:rsidRPr="00A57297">
        <w:rPr>
          <w:rFonts w:eastAsia="Segoe UI" w:cs="Segoe UI"/>
        </w:rPr>
        <w:t>serta</w:t>
      </w:r>
      <w:proofErr w:type="spellEnd"/>
      <w:r w:rsidRPr="00A57297">
        <w:rPr>
          <w:rFonts w:eastAsia="Segoe UI" w:cs="Segoe UI"/>
        </w:rPr>
        <w:t xml:space="preserve"> cat </w:t>
      </w:r>
      <w:proofErr w:type="spellStart"/>
      <w:r w:rsidRPr="00A57297">
        <w:rPr>
          <w:rFonts w:eastAsia="Segoe UI" w:cs="Segoe UI"/>
        </w:rPr>
        <w:t>baru</w:t>
      </w:r>
      <w:proofErr w:type="spellEnd"/>
      <w:r w:rsidRPr="00A57297">
        <w:rPr>
          <w:rFonts w:eastAsia="Segoe UI" w:cs="Segoe UI"/>
        </w:rPr>
        <w:t xml:space="preserve">. </w:t>
      </w:r>
      <w:proofErr w:type="spellStart"/>
      <w:r w:rsidRPr="00A57297">
        <w:rPr>
          <w:rFonts w:eastAsia="Segoe UI" w:cs="Segoe UI"/>
        </w:rPr>
        <w:t>Peningkatan</w:t>
      </w:r>
      <w:proofErr w:type="spellEnd"/>
      <w:r w:rsidRPr="00A57297">
        <w:rPr>
          <w:rFonts w:eastAsia="Segoe UI" w:cs="Segoe UI"/>
        </w:rPr>
        <w:t xml:space="preserve"> </w:t>
      </w:r>
      <w:proofErr w:type="spellStart"/>
      <w:r w:rsidRPr="00A57297">
        <w:rPr>
          <w:rFonts w:eastAsia="Segoe UI" w:cs="Segoe UI"/>
        </w:rPr>
        <w:t>utama</w:t>
      </w:r>
      <w:proofErr w:type="spellEnd"/>
      <w:r w:rsidRPr="00A57297">
        <w:rPr>
          <w:rFonts w:eastAsia="Segoe UI" w:cs="Segoe UI"/>
        </w:rPr>
        <w:t xml:space="preserve"> </w:t>
      </w:r>
      <w:proofErr w:type="spellStart"/>
      <w:r w:rsidRPr="00A57297">
        <w:rPr>
          <w:rFonts w:eastAsia="Segoe UI" w:cs="Segoe UI"/>
        </w:rPr>
        <w:t>lainnya</w:t>
      </w:r>
      <w:proofErr w:type="spellEnd"/>
      <w:r w:rsidRPr="00A57297">
        <w:rPr>
          <w:rFonts w:eastAsia="Segoe UI" w:cs="Segoe UI"/>
        </w:rPr>
        <w:t xml:space="preserve"> </w:t>
      </w:r>
      <w:proofErr w:type="spellStart"/>
      <w:r w:rsidRPr="00A57297">
        <w:rPr>
          <w:rFonts w:eastAsia="Segoe UI" w:cs="Segoe UI"/>
        </w:rPr>
        <w:t>meliputi</w:t>
      </w:r>
      <w:proofErr w:type="spellEnd"/>
      <w:r w:rsidRPr="00A57297">
        <w:rPr>
          <w:rFonts w:eastAsia="Segoe UI" w:cs="Segoe UI"/>
        </w:rPr>
        <w:t xml:space="preserve"> </w:t>
      </w:r>
      <w:proofErr w:type="spellStart"/>
      <w:r w:rsidRPr="00A57297">
        <w:rPr>
          <w:rFonts w:eastAsia="Segoe UI" w:cs="Segoe UI"/>
        </w:rPr>
        <w:t>fasilitas</w:t>
      </w:r>
      <w:proofErr w:type="spellEnd"/>
      <w:r w:rsidRPr="00A57297">
        <w:rPr>
          <w:rFonts w:eastAsia="Segoe UI" w:cs="Segoe UI"/>
        </w:rPr>
        <w:t xml:space="preserve"> </w:t>
      </w:r>
      <w:proofErr w:type="spellStart"/>
      <w:r w:rsidRPr="00A57297">
        <w:rPr>
          <w:rFonts w:eastAsia="Segoe UI" w:cs="Segoe UI"/>
        </w:rPr>
        <w:t>sanitasi</w:t>
      </w:r>
      <w:proofErr w:type="spellEnd"/>
      <w:r w:rsidRPr="00A57297">
        <w:rPr>
          <w:rFonts w:eastAsia="Segoe UI" w:cs="Segoe UI"/>
        </w:rPr>
        <w:t xml:space="preserve"> yang </w:t>
      </w:r>
      <w:proofErr w:type="spellStart"/>
      <w:r w:rsidRPr="00A57297">
        <w:rPr>
          <w:rFonts w:eastAsia="Segoe UI" w:cs="Segoe UI"/>
        </w:rPr>
        <w:t>lebih</w:t>
      </w:r>
      <w:proofErr w:type="spellEnd"/>
      <w:r w:rsidRPr="00A57297">
        <w:rPr>
          <w:rFonts w:eastAsia="Segoe UI" w:cs="Segoe UI"/>
        </w:rPr>
        <w:t xml:space="preserve"> </w:t>
      </w:r>
      <w:proofErr w:type="spellStart"/>
      <w:r w:rsidRPr="00A57297">
        <w:rPr>
          <w:rFonts w:eastAsia="Segoe UI" w:cs="Segoe UI"/>
        </w:rPr>
        <w:t>baik</w:t>
      </w:r>
      <w:proofErr w:type="spellEnd"/>
      <w:r w:rsidRPr="00A57297">
        <w:rPr>
          <w:rFonts w:eastAsia="Segoe UI" w:cs="Segoe UI"/>
        </w:rPr>
        <w:t xml:space="preserve"> </w:t>
      </w:r>
      <w:proofErr w:type="spellStart"/>
      <w:r w:rsidRPr="00A57297">
        <w:rPr>
          <w:rFonts w:eastAsia="Segoe UI" w:cs="Segoe UI"/>
        </w:rPr>
        <w:t>berupa</w:t>
      </w:r>
      <w:proofErr w:type="spellEnd"/>
      <w:r w:rsidRPr="00A57297">
        <w:rPr>
          <w:rFonts w:eastAsia="Segoe UI" w:cs="Segoe UI"/>
        </w:rPr>
        <w:t xml:space="preserve"> dua toilet yang </w:t>
      </w:r>
      <w:proofErr w:type="spellStart"/>
      <w:r w:rsidRPr="00A57297">
        <w:rPr>
          <w:rFonts w:eastAsia="Segoe UI" w:cs="Segoe UI"/>
        </w:rPr>
        <w:t>telah</w:t>
      </w:r>
      <w:proofErr w:type="spellEnd"/>
      <w:r w:rsidRPr="00A57297">
        <w:rPr>
          <w:rFonts w:eastAsia="Segoe UI" w:cs="Segoe UI"/>
        </w:rPr>
        <w:t xml:space="preserve"> </w:t>
      </w:r>
      <w:proofErr w:type="spellStart"/>
      <w:r w:rsidRPr="00A57297">
        <w:rPr>
          <w:rFonts w:eastAsia="Segoe UI" w:cs="Segoe UI"/>
        </w:rPr>
        <w:t>diperbarui</w:t>
      </w:r>
      <w:proofErr w:type="spellEnd"/>
      <w:r w:rsidRPr="00A57297">
        <w:rPr>
          <w:rFonts w:eastAsia="Segoe UI" w:cs="Segoe UI"/>
        </w:rPr>
        <w:t xml:space="preserve">, </w:t>
      </w:r>
      <w:proofErr w:type="spellStart"/>
      <w:r w:rsidRPr="00A57297">
        <w:rPr>
          <w:rFonts w:eastAsia="Segoe UI" w:cs="Segoe UI"/>
        </w:rPr>
        <w:t>pompa</w:t>
      </w:r>
      <w:proofErr w:type="spellEnd"/>
      <w:r w:rsidRPr="00A57297">
        <w:rPr>
          <w:rFonts w:eastAsia="Segoe UI" w:cs="Segoe UI"/>
        </w:rPr>
        <w:t xml:space="preserve"> air </w:t>
      </w:r>
      <w:proofErr w:type="spellStart"/>
      <w:r w:rsidRPr="00A57297">
        <w:rPr>
          <w:rFonts w:eastAsia="Segoe UI" w:cs="Segoe UI"/>
        </w:rPr>
        <w:t>untuk</w:t>
      </w:r>
      <w:proofErr w:type="spellEnd"/>
      <w:r w:rsidRPr="00A57297">
        <w:rPr>
          <w:rFonts w:eastAsia="Segoe UI" w:cs="Segoe UI"/>
        </w:rPr>
        <w:t xml:space="preserve"> </w:t>
      </w:r>
      <w:proofErr w:type="spellStart"/>
      <w:r w:rsidRPr="00A57297">
        <w:rPr>
          <w:rFonts w:eastAsia="Segoe UI" w:cs="Segoe UI"/>
        </w:rPr>
        <w:t>menyediakan</w:t>
      </w:r>
      <w:proofErr w:type="spellEnd"/>
      <w:r w:rsidRPr="00A57297">
        <w:rPr>
          <w:rFonts w:eastAsia="Segoe UI" w:cs="Segoe UI"/>
        </w:rPr>
        <w:t xml:space="preserve"> air yang </w:t>
      </w:r>
      <w:proofErr w:type="spellStart"/>
      <w:r w:rsidRPr="00A57297">
        <w:rPr>
          <w:rFonts w:eastAsia="Segoe UI" w:cs="Segoe UI"/>
        </w:rPr>
        <w:t>mengalir</w:t>
      </w:r>
      <w:proofErr w:type="spellEnd"/>
      <w:r w:rsidRPr="00A57297">
        <w:rPr>
          <w:rFonts w:eastAsia="Segoe UI" w:cs="Segoe UI"/>
        </w:rPr>
        <w:t xml:space="preserve">, dan </w:t>
      </w:r>
      <w:proofErr w:type="spellStart"/>
      <w:r w:rsidRPr="00A57297">
        <w:rPr>
          <w:rFonts w:eastAsia="Segoe UI" w:cs="Segoe UI"/>
        </w:rPr>
        <w:t>ruang</w:t>
      </w:r>
      <w:proofErr w:type="spellEnd"/>
      <w:r w:rsidRPr="00A57297">
        <w:rPr>
          <w:rFonts w:eastAsia="Segoe UI" w:cs="Segoe UI"/>
        </w:rPr>
        <w:t xml:space="preserve"> </w:t>
      </w:r>
      <w:proofErr w:type="spellStart"/>
      <w:r w:rsidRPr="00A57297">
        <w:rPr>
          <w:rFonts w:eastAsia="Segoe UI" w:cs="Segoe UI"/>
        </w:rPr>
        <w:t>perpustakaan</w:t>
      </w:r>
      <w:proofErr w:type="spellEnd"/>
      <w:r w:rsidRPr="00A57297">
        <w:rPr>
          <w:rFonts w:eastAsia="Segoe UI" w:cs="Segoe UI"/>
        </w:rPr>
        <w:t xml:space="preserve"> </w:t>
      </w:r>
      <w:proofErr w:type="spellStart"/>
      <w:r w:rsidRPr="00A57297">
        <w:rPr>
          <w:rFonts w:eastAsia="Segoe UI" w:cs="Segoe UI"/>
        </w:rPr>
        <w:t>fungsional</w:t>
      </w:r>
      <w:proofErr w:type="spellEnd"/>
      <w:r w:rsidRPr="00A57297">
        <w:rPr>
          <w:rFonts w:eastAsia="Segoe UI" w:cs="Segoe UI"/>
        </w:rPr>
        <w:t xml:space="preserve"> yang </w:t>
      </w:r>
      <w:proofErr w:type="spellStart"/>
      <w:r w:rsidRPr="00A57297">
        <w:rPr>
          <w:rFonts w:eastAsia="Segoe UI" w:cs="Segoe UI"/>
        </w:rPr>
        <w:t>sebelumnya</w:t>
      </w:r>
      <w:proofErr w:type="spellEnd"/>
      <w:r w:rsidRPr="00A57297">
        <w:rPr>
          <w:rFonts w:eastAsia="Segoe UI" w:cs="Segoe UI"/>
        </w:rPr>
        <w:t xml:space="preserve"> </w:t>
      </w:r>
      <w:proofErr w:type="spellStart"/>
      <w:r w:rsidRPr="00A57297">
        <w:rPr>
          <w:rFonts w:eastAsia="Segoe UI" w:cs="Segoe UI"/>
        </w:rPr>
        <w:t>merupakan</w:t>
      </w:r>
      <w:proofErr w:type="spellEnd"/>
      <w:r w:rsidRPr="00A57297">
        <w:rPr>
          <w:rFonts w:eastAsia="Segoe UI" w:cs="Segoe UI"/>
        </w:rPr>
        <w:t xml:space="preserve"> </w:t>
      </w:r>
      <w:proofErr w:type="spellStart"/>
      <w:r w:rsidRPr="00A57297">
        <w:rPr>
          <w:rFonts w:eastAsia="Segoe UI" w:cs="Segoe UI"/>
        </w:rPr>
        <w:t>sebuah</w:t>
      </w:r>
      <w:proofErr w:type="spellEnd"/>
      <w:r w:rsidRPr="00A57297">
        <w:rPr>
          <w:rFonts w:eastAsia="Segoe UI" w:cs="Segoe UI"/>
        </w:rPr>
        <w:t xml:space="preserve"> </w:t>
      </w:r>
      <w:proofErr w:type="spellStart"/>
      <w:r w:rsidRPr="00A57297">
        <w:rPr>
          <w:rFonts w:eastAsia="Segoe UI" w:cs="Segoe UI"/>
        </w:rPr>
        <w:t>bangunan</w:t>
      </w:r>
      <w:proofErr w:type="spellEnd"/>
      <w:r w:rsidRPr="00A57297">
        <w:rPr>
          <w:rFonts w:eastAsia="Segoe UI" w:cs="Segoe UI"/>
        </w:rPr>
        <w:t xml:space="preserve"> </w:t>
      </w:r>
      <w:proofErr w:type="spellStart"/>
      <w:r w:rsidRPr="00A57297">
        <w:rPr>
          <w:rFonts w:eastAsia="Segoe UI" w:cs="Segoe UI"/>
        </w:rPr>
        <w:t>penyimpanan</w:t>
      </w:r>
      <w:proofErr w:type="spellEnd"/>
      <w:r w:rsidRPr="00A57297">
        <w:rPr>
          <w:rFonts w:eastAsia="Segoe UI" w:cs="Segoe UI"/>
        </w:rPr>
        <w:t xml:space="preserve"> </w:t>
      </w:r>
      <w:proofErr w:type="spellStart"/>
      <w:r w:rsidRPr="00A57297">
        <w:rPr>
          <w:rFonts w:eastAsia="Segoe UI" w:cs="Segoe UI"/>
        </w:rPr>
        <w:t>kecil</w:t>
      </w:r>
      <w:proofErr w:type="spellEnd"/>
      <w:r w:rsidRPr="00A57297">
        <w:rPr>
          <w:rFonts w:eastAsia="Segoe UI" w:cs="Segoe UI"/>
        </w:rPr>
        <w:t xml:space="preserve">. </w:t>
      </w:r>
      <w:proofErr w:type="spellStart"/>
      <w:r w:rsidRPr="00A57297">
        <w:rPr>
          <w:rFonts w:eastAsia="Segoe UI" w:cs="Segoe UI"/>
        </w:rPr>
        <w:t>Infrastruktur</w:t>
      </w:r>
      <w:proofErr w:type="spellEnd"/>
      <w:r w:rsidRPr="00A57297">
        <w:rPr>
          <w:rFonts w:eastAsia="Segoe UI" w:cs="Segoe UI"/>
        </w:rPr>
        <w:t xml:space="preserve"> </w:t>
      </w:r>
      <w:proofErr w:type="spellStart"/>
      <w:r w:rsidRPr="00A57297">
        <w:rPr>
          <w:rFonts w:eastAsia="Segoe UI" w:cs="Segoe UI"/>
        </w:rPr>
        <w:t>bangunan</w:t>
      </w:r>
      <w:proofErr w:type="spellEnd"/>
      <w:r w:rsidRPr="00A57297">
        <w:rPr>
          <w:rFonts w:eastAsia="Segoe UI" w:cs="Segoe UI"/>
        </w:rPr>
        <w:t xml:space="preserve"> </w:t>
      </w:r>
      <w:proofErr w:type="spellStart"/>
      <w:r w:rsidRPr="00A57297">
        <w:rPr>
          <w:rFonts w:eastAsia="Segoe UI" w:cs="Segoe UI"/>
        </w:rPr>
        <w:t>ini</w:t>
      </w:r>
      <w:proofErr w:type="spellEnd"/>
      <w:r w:rsidRPr="00A57297">
        <w:rPr>
          <w:rFonts w:eastAsia="Segoe UI" w:cs="Segoe UI"/>
        </w:rPr>
        <w:t xml:space="preserve"> juga </w:t>
      </w:r>
      <w:proofErr w:type="spellStart"/>
      <w:r w:rsidRPr="00A57297">
        <w:rPr>
          <w:rFonts w:eastAsia="Segoe UI" w:cs="Segoe UI"/>
        </w:rPr>
        <w:t>sudah</w:t>
      </w:r>
      <w:proofErr w:type="spellEnd"/>
      <w:r w:rsidRPr="00A57297">
        <w:rPr>
          <w:rFonts w:eastAsia="Segoe UI" w:cs="Segoe UI"/>
        </w:rPr>
        <w:t xml:space="preserve"> </w:t>
      </w:r>
      <w:proofErr w:type="spellStart"/>
      <w:r w:rsidRPr="00A57297">
        <w:rPr>
          <w:rFonts w:eastAsia="Segoe UI" w:cs="Segoe UI"/>
        </w:rPr>
        <w:t>diperkuat</w:t>
      </w:r>
      <w:proofErr w:type="spellEnd"/>
      <w:r w:rsidRPr="00A57297">
        <w:rPr>
          <w:rFonts w:eastAsia="Segoe UI" w:cs="Segoe UI"/>
        </w:rPr>
        <w:t xml:space="preserve"> </w:t>
      </w:r>
      <w:proofErr w:type="spellStart"/>
      <w:r w:rsidRPr="00A57297">
        <w:rPr>
          <w:rFonts w:eastAsia="Segoe UI" w:cs="Segoe UI"/>
        </w:rPr>
        <w:t>dengan</w:t>
      </w:r>
      <w:proofErr w:type="spellEnd"/>
      <w:r w:rsidRPr="00A57297">
        <w:rPr>
          <w:rFonts w:eastAsia="Segoe UI" w:cs="Segoe UI"/>
        </w:rPr>
        <w:t xml:space="preserve"> </w:t>
      </w:r>
      <w:proofErr w:type="spellStart"/>
      <w:r w:rsidRPr="00A57297">
        <w:rPr>
          <w:rFonts w:eastAsia="Segoe UI" w:cs="Segoe UI"/>
        </w:rPr>
        <w:t>pengecoran</w:t>
      </w:r>
      <w:proofErr w:type="spellEnd"/>
      <w:r w:rsidRPr="00A57297">
        <w:rPr>
          <w:rFonts w:eastAsia="Segoe UI" w:cs="Segoe UI"/>
        </w:rPr>
        <w:t xml:space="preserve"> semen </w:t>
      </w:r>
      <w:proofErr w:type="spellStart"/>
      <w:r w:rsidRPr="00A57297">
        <w:rPr>
          <w:rFonts w:eastAsia="Segoe UI" w:cs="Segoe UI"/>
        </w:rPr>
        <w:t>untuk</w:t>
      </w:r>
      <w:proofErr w:type="spellEnd"/>
      <w:r w:rsidRPr="00A57297">
        <w:rPr>
          <w:rFonts w:eastAsia="Segoe UI" w:cs="Segoe UI"/>
        </w:rPr>
        <w:t xml:space="preserve"> </w:t>
      </w:r>
      <w:proofErr w:type="spellStart"/>
      <w:r w:rsidRPr="00A57297">
        <w:rPr>
          <w:rFonts w:eastAsia="Segoe UI" w:cs="Segoe UI"/>
        </w:rPr>
        <w:t>meningkatkan</w:t>
      </w:r>
      <w:proofErr w:type="spellEnd"/>
      <w:r w:rsidRPr="00A57297">
        <w:rPr>
          <w:rFonts w:eastAsia="Segoe UI" w:cs="Segoe UI"/>
        </w:rPr>
        <w:t xml:space="preserve"> </w:t>
      </w:r>
      <w:proofErr w:type="spellStart"/>
      <w:r w:rsidRPr="00A57297">
        <w:rPr>
          <w:rFonts w:eastAsia="Segoe UI" w:cs="Segoe UI"/>
        </w:rPr>
        <w:t>keselamatan</w:t>
      </w:r>
      <w:proofErr w:type="spellEnd"/>
      <w:r w:rsidRPr="00A57297">
        <w:rPr>
          <w:rFonts w:eastAsia="Segoe UI" w:cs="Segoe UI"/>
        </w:rPr>
        <w:t>.</w:t>
      </w:r>
    </w:p>
    <w:p w14:paraId="57A1D740" w14:textId="77777777" w:rsidR="00A57297" w:rsidRDefault="00A57297" w:rsidP="42960FE1">
      <w:pPr>
        <w:rPr>
          <w:rFonts w:eastAsia="Segoe UI" w:cs="Segoe UI"/>
          <w:szCs w:val="22"/>
        </w:rPr>
      </w:pPr>
    </w:p>
    <w:p w14:paraId="1958F365" w14:textId="77777777" w:rsidR="00CD1BD1" w:rsidRPr="00CD1BD1" w:rsidRDefault="00CD1BD1" w:rsidP="00CD1BD1">
      <w:pPr>
        <w:rPr>
          <w:rFonts w:cs="Segoe UI"/>
        </w:rPr>
      </w:pPr>
      <w:r w:rsidRPr="00CD1BD1">
        <w:rPr>
          <w:rFonts w:cs="Segoe UI"/>
        </w:rPr>
        <w:t xml:space="preserve">"Henkel </w:t>
      </w:r>
      <w:proofErr w:type="spellStart"/>
      <w:r w:rsidRPr="00CD1BD1">
        <w:rPr>
          <w:rFonts w:cs="Segoe UI"/>
        </w:rPr>
        <w:t>berkomitmen</w:t>
      </w:r>
      <w:proofErr w:type="spellEnd"/>
      <w:r w:rsidRPr="00CD1BD1">
        <w:rPr>
          <w:rFonts w:cs="Segoe UI"/>
        </w:rPr>
        <w:t xml:space="preserve"> </w:t>
      </w:r>
      <w:proofErr w:type="spellStart"/>
      <w:r w:rsidRPr="00CD1BD1">
        <w:rPr>
          <w:rFonts w:cs="Segoe UI"/>
        </w:rPr>
        <w:t>untuk</w:t>
      </w:r>
      <w:proofErr w:type="spellEnd"/>
      <w:r w:rsidRPr="00CD1BD1">
        <w:rPr>
          <w:rFonts w:cs="Segoe UI"/>
        </w:rPr>
        <w:t xml:space="preserve"> </w:t>
      </w:r>
      <w:proofErr w:type="spellStart"/>
      <w:r w:rsidRPr="00CD1BD1">
        <w:rPr>
          <w:rFonts w:cs="Segoe UI"/>
        </w:rPr>
        <w:t>mendukung</w:t>
      </w:r>
      <w:proofErr w:type="spellEnd"/>
      <w:r w:rsidRPr="00CD1BD1">
        <w:rPr>
          <w:rFonts w:cs="Segoe UI"/>
        </w:rPr>
        <w:t xml:space="preserve"> </w:t>
      </w:r>
      <w:proofErr w:type="spellStart"/>
      <w:r w:rsidRPr="00CD1BD1">
        <w:rPr>
          <w:rFonts w:cs="Segoe UI"/>
        </w:rPr>
        <w:t>kebutuhan</w:t>
      </w:r>
      <w:proofErr w:type="spellEnd"/>
      <w:r w:rsidRPr="00CD1BD1">
        <w:rPr>
          <w:rFonts w:cs="Segoe UI"/>
        </w:rPr>
        <w:t xml:space="preserve"> </w:t>
      </w:r>
      <w:proofErr w:type="spellStart"/>
      <w:r w:rsidRPr="00CD1BD1">
        <w:rPr>
          <w:rFonts w:cs="Segoe UI"/>
        </w:rPr>
        <w:t>komunitas</w:t>
      </w:r>
      <w:proofErr w:type="spellEnd"/>
      <w:r w:rsidRPr="00CD1BD1">
        <w:rPr>
          <w:rFonts w:cs="Segoe UI"/>
        </w:rPr>
        <w:t xml:space="preserve"> di wilayah </w:t>
      </w:r>
      <w:proofErr w:type="spellStart"/>
      <w:r w:rsidRPr="00CD1BD1">
        <w:rPr>
          <w:rFonts w:cs="Segoe UI"/>
        </w:rPr>
        <w:t>operasional</w:t>
      </w:r>
      <w:proofErr w:type="spellEnd"/>
      <w:r w:rsidRPr="00CD1BD1">
        <w:rPr>
          <w:rFonts w:cs="Segoe UI"/>
        </w:rPr>
        <w:t xml:space="preserve"> kami. Kami </w:t>
      </w:r>
      <w:proofErr w:type="spellStart"/>
      <w:r w:rsidRPr="00CD1BD1">
        <w:rPr>
          <w:rFonts w:cs="Segoe UI"/>
        </w:rPr>
        <w:t>berharap</w:t>
      </w:r>
      <w:proofErr w:type="spellEnd"/>
      <w:r w:rsidRPr="00CD1BD1">
        <w:rPr>
          <w:rFonts w:cs="Segoe UI"/>
        </w:rPr>
        <w:t xml:space="preserve"> </w:t>
      </w:r>
      <w:proofErr w:type="spellStart"/>
      <w:r w:rsidRPr="00CD1BD1">
        <w:rPr>
          <w:rFonts w:cs="Segoe UI"/>
        </w:rPr>
        <w:t>proyek</w:t>
      </w:r>
      <w:proofErr w:type="spellEnd"/>
      <w:r w:rsidRPr="00CD1BD1">
        <w:rPr>
          <w:rFonts w:cs="Segoe UI"/>
        </w:rPr>
        <w:t xml:space="preserve"> </w:t>
      </w:r>
      <w:proofErr w:type="spellStart"/>
      <w:r w:rsidRPr="00CD1BD1">
        <w:rPr>
          <w:rFonts w:cs="Segoe UI"/>
        </w:rPr>
        <w:t>ini</w:t>
      </w:r>
      <w:proofErr w:type="spellEnd"/>
      <w:r w:rsidRPr="00CD1BD1">
        <w:rPr>
          <w:rFonts w:cs="Segoe UI"/>
        </w:rPr>
        <w:t xml:space="preserve"> </w:t>
      </w:r>
      <w:proofErr w:type="spellStart"/>
      <w:r w:rsidRPr="00CD1BD1">
        <w:rPr>
          <w:rFonts w:cs="Segoe UI"/>
        </w:rPr>
        <w:t>bisa</w:t>
      </w:r>
      <w:proofErr w:type="spellEnd"/>
      <w:r w:rsidRPr="00CD1BD1">
        <w:rPr>
          <w:rFonts w:cs="Segoe UI"/>
        </w:rPr>
        <w:t xml:space="preserve"> </w:t>
      </w:r>
      <w:proofErr w:type="spellStart"/>
      <w:r w:rsidRPr="00CD1BD1">
        <w:rPr>
          <w:rFonts w:cs="Segoe UI"/>
        </w:rPr>
        <w:t>memegang</w:t>
      </w:r>
      <w:proofErr w:type="spellEnd"/>
      <w:r w:rsidRPr="00CD1BD1">
        <w:rPr>
          <w:rFonts w:cs="Segoe UI"/>
        </w:rPr>
        <w:t xml:space="preserve"> </w:t>
      </w:r>
      <w:proofErr w:type="spellStart"/>
      <w:r w:rsidRPr="00CD1BD1">
        <w:rPr>
          <w:rFonts w:cs="Segoe UI"/>
        </w:rPr>
        <w:t>peran</w:t>
      </w:r>
      <w:proofErr w:type="spellEnd"/>
      <w:r w:rsidRPr="00CD1BD1">
        <w:rPr>
          <w:rFonts w:cs="Segoe UI"/>
        </w:rPr>
        <w:t xml:space="preserve"> yang </w:t>
      </w:r>
      <w:proofErr w:type="spellStart"/>
      <w:r w:rsidRPr="00CD1BD1">
        <w:rPr>
          <w:rFonts w:cs="Segoe UI"/>
        </w:rPr>
        <w:t>bermakna</w:t>
      </w:r>
      <w:proofErr w:type="spellEnd"/>
      <w:r w:rsidRPr="00CD1BD1">
        <w:rPr>
          <w:rFonts w:cs="Segoe UI"/>
        </w:rPr>
        <w:t xml:space="preserve"> </w:t>
      </w:r>
      <w:proofErr w:type="spellStart"/>
      <w:r w:rsidRPr="00CD1BD1">
        <w:rPr>
          <w:rFonts w:cs="Segoe UI"/>
        </w:rPr>
        <w:t>dalam</w:t>
      </w:r>
      <w:proofErr w:type="spellEnd"/>
      <w:r w:rsidRPr="00CD1BD1">
        <w:rPr>
          <w:rFonts w:cs="Segoe UI"/>
        </w:rPr>
        <w:t xml:space="preserve"> </w:t>
      </w:r>
      <w:proofErr w:type="spellStart"/>
      <w:r w:rsidRPr="00CD1BD1">
        <w:rPr>
          <w:rFonts w:cs="Segoe UI"/>
        </w:rPr>
        <w:t>mendukung</w:t>
      </w:r>
      <w:proofErr w:type="spellEnd"/>
      <w:r w:rsidRPr="00CD1BD1">
        <w:rPr>
          <w:rFonts w:cs="Segoe UI"/>
        </w:rPr>
        <w:t xml:space="preserve"> </w:t>
      </w:r>
      <w:proofErr w:type="spellStart"/>
      <w:r w:rsidRPr="00CD1BD1">
        <w:rPr>
          <w:rFonts w:cs="Segoe UI"/>
        </w:rPr>
        <w:t>standar</w:t>
      </w:r>
      <w:proofErr w:type="spellEnd"/>
      <w:r w:rsidRPr="00CD1BD1">
        <w:rPr>
          <w:rFonts w:cs="Segoe UI"/>
        </w:rPr>
        <w:t xml:space="preserve"> </w:t>
      </w:r>
      <w:proofErr w:type="spellStart"/>
      <w:r w:rsidRPr="00CD1BD1">
        <w:rPr>
          <w:rFonts w:cs="Segoe UI"/>
        </w:rPr>
        <w:t>pendidikan</w:t>
      </w:r>
      <w:proofErr w:type="spellEnd"/>
      <w:r w:rsidRPr="00CD1BD1">
        <w:rPr>
          <w:rFonts w:cs="Segoe UI"/>
        </w:rPr>
        <w:t xml:space="preserve"> di </w:t>
      </w:r>
      <w:proofErr w:type="spellStart"/>
      <w:r w:rsidRPr="00CD1BD1">
        <w:rPr>
          <w:rFonts w:cs="Segoe UI"/>
        </w:rPr>
        <w:t>Namatota</w:t>
      </w:r>
      <w:proofErr w:type="spellEnd"/>
      <w:r w:rsidRPr="00CD1BD1">
        <w:rPr>
          <w:rFonts w:cs="Segoe UI"/>
        </w:rPr>
        <w:t xml:space="preserve"> dan </w:t>
      </w:r>
      <w:proofErr w:type="spellStart"/>
      <w:r w:rsidRPr="00CD1BD1">
        <w:rPr>
          <w:rFonts w:cs="Segoe UI"/>
        </w:rPr>
        <w:t>memberdayakan</w:t>
      </w:r>
      <w:proofErr w:type="spellEnd"/>
      <w:r w:rsidRPr="00CD1BD1">
        <w:rPr>
          <w:rFonts w:cs="Segoe UI"/>
        </w:rPr>
        <w:t xml:space="preserve"> </w:t>
      </w:r>
      <w:proofErr w:type="spellStart"/>
      <w:r w:rsidRPr="00CD1BD1">
        <w:rPr>
          <w:rFonts w:cs="Segoe UI"/>
        </w:rPr>
        <w:t>generasi</w:t>
      </w:r>
      <w:proofErr w:type="spellEnd"/>
      <w:r w:rsidRPr="00CD1BD1">
        <w:rPr>
          <w:rFonts w:cs="Segoe UI"/>
        </w:rPr>
        <w:t xml:space="preserve"> masa </w:t>
      </w:r>
      <w:proofErr w:type="spellStart"/>
      <w:r w:rsidRPr="00CD1BD1">
        <w:rPr>
          <w:rFonts w:cs="Segoe UI"/>
        </w:rPr>
        <w:t>depan</w:t>
      </w:r>
      <w:proofErr w:type="spellEnd"/>
      <w:r w:rsidRPr="00CD1BD1">
        <w:rPr>
          <w:rFonts w:cs="Segoe UI"/>
        </w:rPr>
        <w:t xml:space="preserve">," kata Alejandro Schoenhoff, </w:t>
      </w:r>
      <w:proofErr w:type="spellStart"/>
      <w:r w:rsidRPr="00CD1BD1">
        <w:rPr>
          <w:rFonts w:cs="Segoe UI"/>
        </w:rPr>
        <w:t>Presiden</w:t>
      </w:r>
      <w:proofErr w:type="spellEnd"/>
      <w:r w:rsidRPr="00CD1BD1">
        <w:rPr>
          <w:rFonts w:cs="Segoe UI"/>
        </w:rPr>
        <w:t xml:space="preserve"> Henkel Indonesia.</w:t>
      </w:r>
    </w:p>
    <w:p w14:paraId="047E3393" w14:textId="77777777" w:rsidR="00CD1BD1" w:rsidRPr="00CD1BD1" w:rsidRDefault="00CD1BD1" w:rsidP="00CD1BD1">
      <w:pPr>
        <w:rPr>
          <w:rFonts w:cs="Segoe UI"/>
        </w:rPr>
      </w:pPr>
    </w:p>
    <w:p w14:paraId="788D459F" w14:textId="77777777" w:rsidR="00CD1BD1" w:rsidRPr="00CD1BD1" w:rsidRDefault="00CD1BD1" w:rsidP="00CD1BD1">
      <w:pPr>
        <w:rPr>
          <w:rFonts w:cs="Segoe UI"/>
        </w:rPr>
      </w:pPr>
      <w:r w:rsidRPr="00CD1BD1">
        <w:rPr>
          <w:rFonts w:cs="Segoe UI"/>
        </w:rPr>
        <w:lastRenderedPageBreak/>
        <w:t xml:space="preserve">Joel Jeckson </w:t>
      </w:r>
      <w:proofErr w:type="spellStart"/>
      <w:r w:rsidRPr="00CD1BD1">
        <w:rPr>
          <w:rFonts w:cs="Segoe UI"/>
        </w:rPr>
        <w:t>Sumantry</w:t>
      </w:r>
      <w:proofErr w:type="spellEnd"/>
      <w:r w:rsidRPr="00CD1BD1">
        <w:rPr>
          <w:rFonts w:cs="Segoe UI"/>
        </w:rPr>
        <w:t xml:space="preserve">, </w:t>
      </w:r>
      <w:proofErr w:type="spellStart"/>
      <w:r w:rsidRPr="00CD1BD1">
        <w:rPr>
          <w:rFonts w:cs="Segoe UI"/>
        </w:rPr>
        <w:t>Ketua</w:t>
      </w:r>
      <w:proofErr w:type="spellEnd"/>
      <w:r w:rsidRPr="00CD1BD1">
        <w:rPr>
          <w:rFonts w:cs="Segoe UI"/>
        </w:rPr>
        <w:t xml:space="preserve"> Yayasan </w:t>
      </w:r>
      <w:proofErr w:type="spellStart"/>
      <w:r w:rsidRPr="00CD1BD1">
        <w:rPr>
          <w:rFonts w:cs="Segoe UI"/>
        </w:rPr>
        <w:t>Kelestarian</w:t>
      </w:r>
      <w:proofErr w:type="spellEnd"/>
      <w:r w:rsidRPr="00CD1BD1">
        <w:rPr>
          <w:rFonts w:cs="Segoe UI"/>
        </w:rPr>
        <w:t xml:space="preserve"> dan </w:t>
      </w:r>
      <w:proofErr w:type="spellStart"/>
      <w:r w:rsidRPr="00CD1BD1">
        <w:rPr>
          <w:rFonts w:cs="Segoe UI"/>
        </w:rPr>
        <w:t>Edukasi</w:t>
      </w:r>
      <w:proofErr w:type="spellEnd"/>
      <w:r w:rsidRPr="00CD1BD1">
        <w:rPr>
          <w:rFonts w:cs="Segoe UI"/>
        </w:rPr>
        <w:t xml:space="preserve"> Kaimana, </w:t>
      </w:r>
      <w:proofErr w:type="spellStart"/>
      <w:r w:rsidRPr="00CD1BD1">
        <w:rPr>
          <w:rFonts w:cs="Segoe UI"/>
        </w:rPr>
        <w:t>mengatakan</w:t>
      </w:r>
      <w:proofErr w:type="spellEnd"/>
      <w:r w:rsidRPr="00CD1BD1">
        <w:rPr>
          <w:rFonts w:cs="Segoe UI"/>
        </w:rPr>
        <w:t>, "</w:t>
      </w:r>
      <w:proofErr w:type="spellStart"/>
      <w:r w:rsidRPr="00CD1BD1">
        <w:rPr>
          <w:rFonts w:cs="Segoe UI"/>
        </w:rPr>
        <w:t>Sekarang</w:t>
      </w:r>
      <w:proofErr w:type="spellEnd"/>
      <w:r w:rsidRPr="00CD1BD1">
        <w:rPr>
          <w:rFonts w:cs="Segoe UI"/>
        </w:rPr>
        <w:t xml:space="preserve">, </w:t>
      </w:r>
      <w:proofErr w:type="spellStart"/>
      <w:r w:rsidRPr="00CD1BD1">
        <w:rPr>
          <w:rFonts w:cs="Segoe UI"/>
        </w:rPr>
        <w:t>sekolah</w:t>
      </w:r>
      <w:proofErr w:type="spellEnd"/>
      <w:r w:rsidRPr="00CD1BD1">
        <w:rPr>
          <w:rFonts w:cs="Segoe UI"/>
        </w:rPr>
        <w:t xml:space="preserve"> </w:t>
      </w:r>
      <w:proofErr w:type="spellStart"/>
      <w:r w:rsidRPr="00CD1BD1">
        <w:rPr>
          <w:rFonts w:cs="Segoe UI"/>
        </w:rPr>
        <w:t>ini</w:t>
      </w:r>
      <w:proofErr w:type="spellEnd"/>
      <w:r w:rsidRPr="00CD1BD1">
        <w:rPr>
          <w:rFonts w:cs="Segoe UI"/>
        </w:rPr>
        <w:t xml:space="preserve"> </w:t>
      </w:r>
      <w:proofErr w:type="spellStart"/>
      <w:r w:rsidRPr="00CD1BD1">
        <w:rPr>
          <w:rFonts w:cs="Segoe UI"/>
        </w:rPr>
        <w:t>menjadi</w:t>
      </w:r>
      <w:proofErr w:type="spellEnd"/>
      <w:r w:rsidRPr="00CD1BD1">
        <w:rPr>
          <w:rFonts w:cs="Segoe UI"/>
        </w:rPr>
        <w:t xml:space="preserve"> </w:t>
      </w:r>
      <w:proofErr w:type="spellStart"/>
      <w:r w:rsidRPr="00CD1BD1">
        <w:rPr>
          <w:rFonts w:cs="Segoe UI"/>
        </w:rPr>
        <w:t>lebih</w:t>
      </w:r>
      <w:proofErr w:type="spellEnd"/>
      <w:r w:rsidRPr="00CD1BD1">
        <w:rPr>
          <w:rFonts w:cs="Segoe UI"/>
        </w:rPr>
        <w:t xml:space="preserve"> </w:t>
      </w:r>
      <w:proofErr w:type="spellStart"/>
      <w:r w:rsidRPr="00CD1BD1">
        <w:rPr>
          <w:rFonts w:cs="Segoe UI"/>
        </w:rPr>
        <w:t>aman</w:t>
      </w:r>
      <w:proofErr w:type="spellEnd"/>
      <w:r w:rsidRPr="00CD1BD1">
        <w:rPr>
          <w:rFonts w:cs="Segoe UI"/>
        </w:rPr>
        <w:t xml:space="preserve"> dan </w:t>
      </w:r>
      <w:proofErr w:type="spellStart"/>
      <w:r w:rsidRPr="00CD1BD1">
        <w:rPr>
          <w:rFonts w:cs="Segoe UI"/>
        </w:rPr>
        <w:t>memiliki</w:t>
      </w:r>
      <w:proofErr w:type="spellEnd"/>
      <w:r w:rsidRPr="00CD1BD1">
        <w:rPr>
          <w:rFonts w:cs="Segoe UI"/>
        </w:rPr>
        <w:t xml:space="preserve"> </w:t>
      </w:r>
      <w:proofErr w:type="spellStart"/>
      <w:r w:rsidRPr="00CD1BD1">
        <w:rPr>
          <w:rFonts w:cs="Segoe UI"/>
        </w:rPr>
        <w:t>lingkungan</w:t>
      </w:r>
      <w:proofErr w:type="spellEnd"/>
      <w:r w:rsidRPr="00CD1BD1">
        <w:rPr>
          <w:rFonts w:cs="Segoe UI"/>
        </w:rPr>
        <w:t xml:space="preserve"> yang </w:t>
      </w:r>
      <w:proofErr w:type="spellStart"/>
      <w:r w:rsidRPr="00CD1BD1">
        <w:rPr>
          <w:rFonts w:cs="Segoe UI"/>
        </w:rPr>
        <w:t>lebih</w:t>
      </w:r>
      <w:proofErr w:type="spellEnd"/>
      <w:r w:rsidRPr="00CD1BD1">
        <w:rPr>
          <w:rFonts w:cs="Segoe UI"/>
        </w:rPr>
        <w:t xml:space="preserve"> </w:t>
      </w:r>
      <w:proofErr w:type="spellStart"/>
      <w:r w:rsidRPr="00CD1BD1">
        <w:rPr>
          <w:rFonts w:cs="Segoe UI"/>
        </w:rPr>
        <w:t>higienis</w:t>
      </w:r>
      <w:proofErr w:type="spellEnd"/>
      <w:r w:rsidRPr="00CD1BD1">
        <w:rPr>
          <w:rFonts w:cs="Segoe UI"/>
        </w:rPr>
        <w:t xml:space="preserve"> </w:t>
      </w:r>
      <w:proofErr w:type="spellStart"/>
      <w:r w:rsidRPr="00CD1BD1">
        <w:rPr>
          <w:rFonts w:cs="Segoe UI"/>
        </w:rPr>
        <w:t>bagi</w:t>
      </w:r>
      <w:proofErr w:type="spellEnd"/>
      <w:r w:rsidRPr="00CD1BD1">
        <w:rPr>
          <w:rFonts w:cs="Segoe UI"/>
        </w:rPr>
        <w:t xml:space="preserve"> </w:t>
      </w:r>
      <w:proofErr w:type="spellStart"/>
      <w:r w:rsidRPr="00CD1BD1">
        <w:rPr>
          <w:rFonts w:cs="Segoe UI"/>
        </w:rPr>
        <w:t>anak-anak</w:t>
      </w:r>
      <w:proofErr w:type="spellEnd"/>
      <w:r w:rsidRPr="00CD1BD1">
        <w:rPr>
          <w:rFonts w:cs="Segoe UI"/>
        </w:rPr>
        <w:t xml:space="preserve"> Pulau </w:t>
      </w:r>
      <w:proofErr w:type="spellStart"/>
      <w:r w:rsidRPr="00CD1BD1">
        <w:rPr>
          <w:rFonts w:cs="Segoe UI"/>
        </w:rPr>
        <w:t>Namatota</w:t>
      </w:r>
      <w:proofErr w:type="spellEnd"/>
      <w:r w:rsidRPr="00CD1BD1">
        <w:rPr>
          <w:rFonts w:cs="Segoe UI"/>
        </w:rPr>
        <w:t xml:space="preserve"> </w:t>
      </w:r>
      <w:proofErr w:type="spellStart"/>
      <w:r w:rsidRPr="00CD1BD1">
        <w:rPr>
          <w:rFonts w:cs="Segoe UI"/>
        </w:rPr>
        <w:t>sebagai</w:t>
      </w:r>
      <w:proofErr w:type="spellEnd"/>
      <w:r w:rsidRPr="00CD1BD1">
        <w:rPr>
          <w:rFonts w:cs="Segoe UI"/>
        </w:rPr>
        <w:t xml:space="preserve"> </w:t>
      </w:r>
      <w:proofErr w:type="spellStart"/>
      <w:r w:rsidRPr="00CD1BD1">
        <w:rPr>
          <w:rFonts w:cs="Segoe UI"/>
        </w:rPr>
        <w:t>tempat</w:t>
      </w:r>
      <w:proofErr w:type="spellEnd"/>
      <w:r w:rsidRPr="00CD1BD1">
        <w:rPr>
          <w:rFonts w:cs="Segoe UI"/>
        </w:rPr>
        <w:t xml:space="preserve"> </w:t>
      </w:r>
      <w:proofErr w:type="spellStart"/>
      <w:r w:rsidRPr="00CD1BD1">
        <w:rPr>
          <w:rFonts w:cs="Segoe UI"/>
        </w:rPr>
        <w:t>untuk</w:t>
      </w:r>
      <w:proofErr w:type="spellEnd"/>
      <w:r w:rsidRPr="00CD1BD1">
        <w:rPr>
          <w:rFonts w:cs="Segoe UI"/>
        </w:rPr>
        <w:t xml:space="preserve"> </w:t>
      </w:r>
      <w:proofErr w:type="spellStart"/>
      <w:r w:rsidRPr="00CD1BD1">
        <w:rPr>
          <w:rFonts w:cs="Segoe UI"/>
        </w:rPr>
        <w:t>belajar</w:t>
      </w:r>
      <w:proofErr w:type="spellEnd"/>
      <w:r w:rsidRPr="00CD1BD1">
        <w:rPr>
          <w:rFonts w:cs="Segoe UI"/>
        </w:rPr>
        <w:t xml:space="preserve">. Atas </w:t>
      </w:r>
      <w:proofErr w:type="spellStart"/>
      <w:r w:rsidRPr="00CD1BD1">
        <w:rPr>
          <w:rFonts w:cs="Segoe UI"/>
        </w:rPr>
        <w:t>nama</w:t>
      </w:r>
      <w:proofErr w:type="spellEnd"/>
      <w:r w:rsidRPr="00CD1BD1">
        <w:rPr>
          <w:rFonts w:cs="Segoe UI"/>
        </w:rPr>
        <w:t xml:space="preserve"> SD </w:t>
      </w:r>
      <w:proofErr w:type="spellStart"/>
      <w:r w:rsidRPr="00CD1BD1">
        <w:rPr>
          <w:rFonts w:cs="Segoe UI"/>
        </w:rPr>
        <w:t>Namatota</w:t>
      </w:r>
      <w:proofErr w:type="spellEnd"/>
      <w:r w:rsidRPr="00CD1BD1">
        <w:rPr>
          <w:rFonts w:cs="Segoe UI"/>
        </w:rPr>
        <w:t xml:space="preserve"> dan </w:t>
      </w:r>
      <w:proofErr w:type="spellStart"/>
      <w:r w:rsidRPr="00CD1BD1">
        <w:rPr>
          <w:rFonts w:cs="Segoe UI"/>
        </w:rPr>
        <w:t>yayasan</w:t>
      </w:r>
      <w:proofErr w:type="spellEnd"/>
      <w:r w:rsidRPr="00CD1BD1">
        <w:rPr>
          <w:rFonts w:cs="Segoe UI"/>
        </w:rPr>
        <w:t xml:space="preserve">, kami </w:t>
      </w:r>
      <w:proofErr w:type="spellStart"/>
      <w:r w:rsidRPr="00CD1BD1">
        <w:rPr>
          <w:rFonts w:cs="Segoe UI"/>
        </w:rPr>
        <w:t>ingin</w:t>
      </w:r>
      <w:proofErr w:type="spellEnd"/>
      <w:r w:rsidRPr="00CD1BD1">
        <w:rPr>
          <w:rFonts w:cs="Segoe UI"/>
        </w:rPr>
        <w:t xml:space="preserve"> </w:t>
      </w:r>
      <w:proofErr w:type="spellStart"/>
      <w:r w:rsidRPr="00CD1BD1">
        <w:rPr>
          <w:rFonts w:cs="Segoe UI"/>
        </w:rPr>
        <w:t>berterima</w:t>
      </w:r>
      <w:proofErr w:type="spellEnd"/>
      <w:r w:rsidRPr="00CD1BD1">
        <w:rPr>
          <w:rFonts w:cs="Segoe UI"/>
        </w:rPr>
        <w:t xml:space="preserve"> </w:t>
      </w:r>
      <w:proofErr w:type="spellStart"/>
      <w:r w:rsidRPr="00CD1BD1">
        <w:rPr>
          <w:rFonts w:cs="Segoe UI"/>
        </w:rPr>
        <w:t>kasih</w:t>
      </w:r>
      <w:proofErr w:type="spellEnd"/>
      <w:r w:rsidRPr="00CD1BD1">
        <w:rPr>
          <w:rFonts w:cs="Segoe UI"/>
        </w:rPr>
        <w:t xml:space="preserve"> </w:t>
      </w:r>
      <w:proofErr w:type="spellStart"/>
      <w:r w:rsidRPr="00CD1BD1">
        <w:rPr>
          <w:rFonts w:cs="Segoe UI"/>
        </w:rPr>
        <w:t>kepada</w:t>
      </w:r>
      <w:proofErr w:type="spellEnd"/>
      <w:r w:rsidRPr="00CD1BD1">
        <w:rPr>
          <w:rFonts w:cs="Segoe UI"/>
        </w:rPr>
        <w:t xml:space="preserve"> Henkel </w:t>
      </w:r>
      <w:proofErr w:type="spellStart"/>
      <w:r w:rsidRPr="00CD1BD1">
        <w:rPr>
          <w:rFonts w:cs="Segoe UI"/>
        </w:rPr>
        <w:t>atas</w:t>
      </w:r>
      <w:proofErr w:type="spellEnd"/>
      <w:r w:rsidRPr="00CD1BD1">
        <w:rPr>
          <w:rFonts w:cs="Segoe UI"/>
        </w:rPr>
        <w:t xml:space="preserve"> </w:t>
      </w:r>
      <w:proofErr w:type="spellStart"/>
      <w:r w:rsidRPr="00CD1BD1">
        <w:rPr>
          <w:rFonts w:cs="Segoe UI"/>
        </w:rPr>
        <w:t>dukungan</w:t>
      </w:r>
      <w:proofErr w:type="spellEnd"/>
      <w:r w:rsidRPr="00CD1BD1">
        <w:rPr>
          <w:rFonts w:cs="Segoe UI"/>
        </w:rPr>
        <w:t xml:space="preserve"> </w:t>
      </w:r>
      <w:proofErr w:type="spellStart"/>
      <w:r w:rsidRPr="00CD1BD1">
        <w:rPr>
          <w:rFonts w:cs="Segoe UI"/>
        </w:rPr>
        <w:t>terhadap</w:t>
      </w:r>
      <w:proofErr w:type="spellEnd"/>
      <w:r w:rsidRPr="00CD1BD1">
        <w:rPr>
          <w:rFonts w:cs="Segoe UI"/>
        </w:rPr>
        <w:t xml:space="preserve"> </w:t>
      </w:r>
      <w:proofErr w:type="spellStart"/>
      <w:r w:rsidRPr="00CD1BD1">
        <w:rPr>
          <w:rFonts w:cs="Segoe UI"/>
        </w:rPr>
        <w:t>komunitas</w:t>
      </w:r>
      <w:proofErr w:type="spellEnd"/>
      <w:r w:rsidRPr="00CD1BD1">
        <w:rPr>
          <w:rFonts w:cs="Segoe UI"/>
        </w:rPr>
        <w:t xml:space="preserve"> kami.” </w:t>
      </w:r>
    </w:p>
    <w:p w14:paraId="5EB4DFF1" w14:textId="77777777" w:rsidR="00CD1BD1" w:rsidRPr="00CD1BD1" w:rsidRDefault="00CD1BD1" w:rsidP="00CD1BD1">
      <w:pPr>
        <w:rPr>
          <w:rFonts w:cs="Segoe UI"/>
        </w:rPr>
      </w:pPr>
    </w:p>
    <w:p w14:paraId="3421148B" w14:textId="5C001211" w:rsidR="42960FE1" w:rsidRDefault="00CD1BD1" w:rsidP="00CD1BD1">
      <w:pPr>
        <w:rPr>
          <w:rFonts w:cs="Segoe UI"/>
        </w:rPr>
      </w:pPr>
      <w:r w:rsidRPr="00CD1BD1">
        <w:rPr>
          <w:rFonts w:cs="Segoe UI"/>
        </w:rPr>
        <w:t xml:space="preserve">Saat </w:t>
      </w:r>
      <w:proofErr w:type="spellStart"/>
      <w:r w:rsidRPr="00CD1BD1">
        <w:rPr>
          <w:rFonts w:cs="Segoe UI"/>
        </w:rPr>
        <w:t>ini</w:t>
      </w:r>
      <w:proofErr w:type="spellEnd"/>
      <w:r w:rsidRPr="00CD1BD1">
        <w:rPr>
          <w:rFonts w:cs="Segoe UI"/>
        </w:rPr>
        <w:t xml:space="preserve">, SD </w:t>
      </w:r>
      <w:proofErr w:type="spellStart"/>
      <w:r w:rsidRPr="00CD1BD1">
        <w:rPr>
          <w:rFonts w:cs="Segoe UI"/>
        </w:rPr>
        <w:t>Namatota</w:t>
      </w:r>
      <w:proofErr w:type="spellEnd"/>
      <w:r w:rsidRPr="00CD1BD1">
        <w:rPr>
          <w:rFonts w:cs="Segoe UI"/>
        </w:rPr>
        <w:t xml:space="preserve"> </w:t>
      </w:r>
      <w:proofErr w:type="spellStart"/>
      <w:r w:rsidRPr="00CD1BD1">
        <w:rPr>
          <w:rFonts w:cs="Segoe UI"/>
        </w:rPr>
        <w:t>memiliki</w:t>
      </w:r>
      <w:proofErr w:type="spellEnd"/>
      <w:r w:rsidRPr="00CD1BD1">
        <w:rPr>
          <w:rFonts w:cs="Segoe UI"/>
        </w:rPr>
        <w:t xml:space="preserve"> 115 murid dan </w:t>
      </w:r>
      <w:proofErr w:type="spellStart"/>
      <w:r w:rsidRPr="00CD1BD1">
        <w:rPr>
          <w:rFonts w:cs="Segoe UI"/>
        </w:rPr>
        <w:t>mempekerjakan</w:t>
      </w:r>
      <w:proofErr w:type="spellEnd"/>
      <w:r w:rsidRPr="00CD1BD1">
        <w:rPr>
          <w:rFonts w:cs="Segoe UI"/>
        </w:rPr>
        <w:t xml:space="preserve"> lima guru yang </w:t>
      </w:r>
      <w:proofErr w:type="spellStart"/>
      <w:r w:rsidRPr="00CD1BD1">
        <w:rPr>
          <w:rFonts w:cs="Segoe UI"/>
        </w:rPr>
        <w:t>penuh</w:t>
      </w:r>
      <w:proofErr w:type="spellEnd"/>
      <w:r w:rsidRPr="00CD1BD1">
        <w:rPr>
          <w:rFonts w:cs="Segoe UI"/>
        </w:rPr>
        <w:t xml:space="preserve"> </w:t>
      </w:r>
      <w:proofErr w:type="spellStart"/>
      <w:r w:rsidRPr="00CD1BD1">
        <w:rPr>
          <w:rFonts w:cs="Segoe UI"/>
        </w:rPr>
        <w:t>dedikasi</w:t>
      </w:r>
      <w:proofErr w:type="spellEnd"/>
      <w:r w:rsidRPr="00CD1BD1">
        <w:rPr>
          <w:rFonts w:cs="Segoe UI"/>
        </w:rPr>
        <w:t xml:space="preserve">, </w:t>
      </w:r>
      <w:proofErr w:type="spellStart"/>
      <w:r w:rsidRPr="00CD1BD1">
        <w:rPr>
          <w:rFonts w:cs="Segoe UI"/>
        </w:rPr>
        <w:t>menyediakan</w:t>
      </w:r>
      <w:proofErr w:type="spellEnd"/>
      <w:r w:rsidRPr="00CD1BD1">
        <w:rPr>
          <w:rFonts w:cs="Segoe UI"/>
        </w:rPr>
        <w:t xml:space="preserve"> </w:t>
      </w:r>
      <w:proofErr w:type="spellStart"/>
      <w:r w:rsidRPr="00CD1BD1">
        <w:rPr>
          <w:rFonts w:cs="Segoe UI"/>
        </w:rPr>
        <w:t>pendidikan</w:t>
      </w:r>
      <w:proofErr w:type="spellEnd"/>
      <w:r w:rsidRPr="00CD1BD1">
        <w:rPr>
          <w:rFonts w:cs="Segoe UI"/>
        </w:rPr>
        <w:t xml:space="preserve"> </w:t>
      </w:r>
      <w:proofErr w:type="spellStart"/>
      <w:r w:rsidRPr="00CD1BD1">
        <w:rPr>
          <w:rFonts w:cs="Segoe UI"/>
        </w:rPr>
        <w:t>bebas</w:t>
      </w:r>
      <w:proofErr w:type="spellEnd"/>
      <w:r w:rsidRPr="00CD1BD1">
        <w:rPr>
          <w:rFonts w:cs="Segoe UI"/>
        </w:rPr>
        <w:t xml:space="preserve"> </w:t>
      </w:r>
      <w:proofErr w:type="spellStart"/>
      <w:r w:rsidRPr="00CD1BD1">
        <w:rPr>
          <w:rFonts w:cs="Segoe UI"/>
        </w:rPr>
        <w:t>biaya</w:t>
      </w:r>
      <w:proofErr w:type="spellEnd"/>
      <w:r w:rsidRPr="00CD1BD1">
        <w:rPr>
          <w:rFonts w:cs="Segoe UI"/>
        </w:rPr>
        <w:t xml:space="preserve"> </w:t>
      </w:r>
      <w:proofErr w:type="spellStart"/>
      <w:r w:rsidRPr="00CD1BD1">
        <w:rPr>
          <w:rFonts w:cs="Segoe UI"/>
        </w:rPr>
        <w:t>untuk</w:t>
      </w:r>
      <w:proofErr w:type="spellEnd"/>
      <w:r w:rsidRPr="00CD1BD1">
        <w:rPr>
          <w:rFonts w:cs="Segoe UI"/>
        </w:rPr>
        <w:t xml:space="preserve"> </w:t>
      </w:r>
      <w:proofErr w:type="spellStart"/>
      <w:r w:rsidRPr="00CD1BD1">
        <w:rPr>
          <w:rFonts w:cs="Segoe UI"/>
        </w:rPr>
        <w:t>mendukung</w:t>
      </w:r>
      <w:proofErr w:type="spellEnd"/>
      <w:r w:rsidRPr="00CD1BD1">
        <w:rPr>
          <w:rFonts w:cs="Segoe UI"/>
        </w:rPr>
        <w:t xml:space="preserve"> </w:t>
      </w:r>
      <w:proofErr w:type="spellStart"/>
      <w:r w:rsidRPr="00CD1BD1">
        <w:rPr>
          <w:rFonts w:cs="Segoe UI"/>
        </w:rPr>
        <w:t>keluarga</w:t>
      </w:r>
      <w:proofErr w:type="spellEnd"/>
      <w:r w:rsidRPr="00CD1BD1">
        <w:rPr>
          <w:rFonts w:cs="Segoe UI"/>
        </w:rPr>
        <w:t xml:space="preserve"> </w:t>
      </w:r>
      <w:proofErr w:type="spellStart"/>
      <w:r w:rsidRPr="00CD1BD1">
        <w:rPr>
          <w:rFonts w:cs="Segoe UI"/>
        </w:rPr>
        <w:t>setempat</w:t>
      </w:r>
      <w:proofErr w:type="spellEnd"/>
      <w:r w:rsidRPr="00CD1BD1">
        <w:rPr>
          <w:rFonts w:cs="Segoe UI"/>
        </w:rPr>
        <w:t xml:space="preserve"> dan </w:t>
      </w:r>
      <w:proofErr w:type="spellStart"/>
      <w:r w:rsidRPr="00CD1BD1">
        <w:rPr>
          <w:rFonts w:cs="Segoe UI"/>
        </w:rPr>
        <w:t>memberdayakan</w:t>
      </w:r>
      <w:proofErr w:type="spellEnd"/>
      <w:r w:rsidRPr="00CD1BD1">
        <w:rPr>
          <w:rFonts w:cs="Segoe UI"/>
        </w:rPr>
        <w:t xml:space="preserve"> </w:t>
      </w:r>
      <w:proofErr w:type="spellStart"/>
      <w:r w:rsidRPr="00CD1BD1">
        <w:rPr>
          <w:rFonts w:cs="Segoe UI"/>
        </w:rPr>
        <w:t>komunitas</w:t>
      </w:r>
      <w:proofErr w:type="spellEnd"/>
      <w:r w:rsidRPr="00CD1BD1">
        <w:rPr>
          <w:rFonts w:cs="Segoe UI"/>
        </w:rPr>
        <w:t>.</w:t>
      </w:r>
    </w:p>
    <w:p w14:paraId="00BE254E" w14:textId="77777777" w:rsidR="00CD1BD1" w:rsidRDefault="00CD1BD1" w:rsidP="00CD1BD1">
      <w:pPr>
        <w:rPr>
          <w:rStyle w:val="normaltextrun"/>
          <w:rFonts w:cs="Segoe UI"/>
          <w:b/>
          <w:bCs/>
          <w:sz w:val="20"/>
          <w:szCs w:val="20"/>
        </w:rPr>
      </w:pPr>
    </w:p>
    <w:p w14:paraId="58F1B4F5" w14:textId="77777777" w:rsidR="00630F15" w:rsidRDefault="00630F15" w:rsidP="00CD1BD1">
      <w:pPr>
        <w:rPr>
          <w:rStyle w:val="normaltextrun"/>
          <w:rFonts w:cs="Segoe UI"/>
          <w:b/>
          <w:bCs/>
          <w:sz w:val="20"/>
          <w:szCs w:val="20"/>
        </w:rPr>
      </w:pPr>
    </w:p>
    <w:p w14:paraId="244F7385" w14:textId="77777777" w:rsidR="006119CC" w:rsidRPr="006119CC" w:rsidRDefault="006119CC" w:rsidP="006119CC">
      <w:pPr>
        <w:pStyle w:val="He01Flietext"/>
        <w:rPr>
          <w:sz w:val="20"/>
          <w:szCs w:val="20"/>
          <w:lang w:val="sv-SE"/>
        </w:rPr>
      </w:pPr>
      <w:r w:rsidRPr="006119CC">
        <w:rPr>
          <w:rStyle w:val="AboutandContactHeadline"/>
          <w:sz w:val="20"/>
          <w:szCs w:val="20"/>
          <w:lang w:val="id-ID"/>
        </w:rPr>
        <w:t xml:space="preserve">Tentang </w:t>
      </w:r>
      <w:r w:rsidRPr="006119CC">
        <w:rPr>
          <w:rStyle w:val="AboutandContactHeadline"/>
          <w:sz w:val="20"/>
          <w:szCs w:val="20"/>
          <w:lang w:val="sv-SE"/>
        </w:rPr>
        <w:t>Henkel</w:t>
      </w:r>
    </w:p>
    <w:p w14:paraId="170F6A85" w14:textId="77777777" w:rsidR="006119CC" w:rsidRPr="00CE65AC" w:rsidRDefault="006119CC" w:rsidP="006119CC">
      <w:pPr>
        <w:rPr>
          <w:rStyle w:val="AboutandContactBody"/>
          <w:lang w:val="sv-SE"/>
        </w:rPr>
      </w:pPr>
      <w:r w:rsidRPr="006119CC">
        <w:rPr>
          <w:rStyle w:val="AboutandContactBody"/>
          <w:sz w:val="20"/>
          <w:szCs w:val="20"/>
          <w:lang w:val="sv-SE"/>
        </w:rPr>
        <w:t xml:space="preserve">Dengan merek, inovasi dan teknologinya, Henkel memegang posisi pasar terdepan di seluruh dunia dalam bisnis industri dan konsumen. Unit bisnis </w:t>
      </w:r>
      <w:r w:rsidRPr="006119CC">
        <w:rPr>
          <w:rStyle w:val="AboutandContactBody"/>
          <w:i/>
          <w:iCs/>
          <w:sz w:val="20"/>
          <w:szCs w:val="20"/>
          <w:lang w:val="sv-SE"/>
        </w:rPr>
        <w:t xml:space="preserve">Adhesive Technologies </w:t>
      </w:r>
      <w:r w:rsidRPr="006119CC">
        <w:rPr>
          <w:rStyle w:val="AboutandContactBody"/>
          <w:sz w:val="20"/>
          <w:szCs w:val="20"/>
          <w:lang w:val="sv-SE"/>
        </w:rPr>
        <w:t xml:space="preserve">adalah pemimpin global dalam pasar perekat, </w:t>
      </w:r>
      <w:r w:rsidRPr="006119CC">
        <w:rPr>
          <w:rStyle w:val="AboutandContactBody"/>
          <w:i/>
          <w:iCs/>
          <w:sz w:val="20"/>
          <w:szCs w:val="20"/>
          <w:lang w:val="sv-SE"/>
        </w:rPr>
        <w:t>sealant</w:t>
      </w:r>
      <w:r w:rsidRPr="006119CC">
        <w:rPr>
          <w:rStyle w:val="AboutandContactBody"/>
          <w:sz w:val="20"/>
          <w:szCs w:val="20"/>
          <w:lang w:val="sv-SE"/>
        </w:rPr>
        <w:t xml:space="preserve">, dan pelapis fungsional. Dengan </w:t>
      </w:r>
      <w:r w:rsidRPr="006119CC">
        <w:rPr>
          <w:rStyle w:val="AboutandContactBody"/>
          <w:i/>
          <w:iCs/>
          <w:sz w:val="20"/>
          <w:szCs w:val="20"/>
          <w:lang w:val="sv-SE"/>
        </w:rPr>
        <w:t>Consumer Brands</w:t>
      </w:r>
      <w:r w:rsidRPr="006119CC">
        <w:rPr>
          <w:rStyle w:val="AboutandContactBody"/>
          <w:sz w:val="20"/>
          <w:szCs w:val="20"/>
          <w:lang w:val="sv-SE"/>
        </w:rPr>
        <w:t xml:space="preserve">, perusahaan ini memegang posisi terdepan terutama di bidang laundry &amp; perawatan rumah tangga dan </w:t>
      </w:r>
      <w:r w:rsidRPr="006119CC">
        <w:rPr>
          <w:rStyle w:val="AboutandContactBody"/>
          <w:i/>
          <w:iCs/>
          <w:sz w:val="20"/>
          <w:szCs w:val="20"/>
          <w:lang w:val="sv-SE"/>
        </w:rPr>
        <w:t>h</w:t>
      </w:r>
      <w:r w:rsidRPr="006119CC">
        <w:rPr>
          <w:rStyle w:val="AboutandContactBody"/>
          <w:i/>
          <w:iCs/>
          <w:sz w:val="20"/>
          <w:szCs w:val="20"/>
          <w:lang w:val="id-ID"/>
        </w:rPr>
        <w:t>air</w:t>
      </w:r>
      <w:r w:rsidRPr="006119CC">
        <w:rPr>
          <w:rStyle w:val="AboutandContactBody"/>
          <w:sz w:val="20"/>
          <w:szCs w:val="20"/>
          <w:lang w:val="sv-SE"/>
        </w:rPr>
        <w:t xml:space="preserve"> di banyak pasar dan kategori di seluruh dunia. Tiga merek terkuat perusahaan adalah Loctite, Persil, dan Schwarzkopf. Pada tahun fiskal 2023, Henkel melaporkan penjualan lebih dari 21,5 miliar euro dan laba operasional yang disesuaikan sekitar 2,6 miliar euro. Saham preferen Henkel terdaftar di indeks saham Jerman DAX. Keberlanjutan memiliki tradisi yang panjang di Henkel, dan perusahaan ini memiliki strategi keberlanjutan yang jelas dengan target yang spesifik. Henkel didirikan pada tahun 1876 dan saat ini mempekerjakan tim yang beragam yang terdiri dari sekitar 48.000 orang di seluruh dunia - disatukan oleh budaya perusahaan yang kuat, nilai-nilai yang dianut bersama, dan tujuan yang sama: </w:t>
      </w:r>
      <w:r w:rsidRPr="006119CC">
        <w:rPr>
          <w:rStyle w:val="AboutandContactBody"/>
          <w:i/>
          <w:iCs/>
          <w:sz w:val="20"/>
          <w:szCs w:val="20"/>
          <w:lang w:val="sv-SE"/>
        </w:rPr>
        <w:t>"</w:t>
      </w:r>
      <w:r w:rsidRPr="006119CC">
        <w:rPr>
          <w:i/>
          <w:iCs/>
          <w:sz w:val="20"/>
          <w:szCs w:val="20"/>
          <w:lang w:val="sv-SE"/>
        </w:rPr>
        <w:t xml:space="preserve">Pioneers at heart for the good of generations. </w:t>
      </w:r>
      <w:r w:rsidRPr="006119CC">
        <w:rPr>
          <w:rStyle w:val="AboutandContactBody"/>
          <w:sz w:val="20"/>
          <w:szCs w:val="20"/>
          <w:lang w:val="sv-SE"/>
        </w:rPr>
        <w:t xml:space="preserve">Informasi lebih lanjut di </w:t>
      </w:r>
      <w:hyperlink r:id="rId12" w:history="1">
        <w:r w:rsidRPr="006119CC">
          <w:rPr>
            <w:rStyle w:val="Hyperlink"/>
            <w:sz w:val="20"/>
            <w:szCs w:val="20"/>
            <w:lang w:val="sv-SE"/>
          </w:rPr>
          <w:t>www.henkel.com</w:t>
        </w:r>
      </w:hyperlink>
      <w:r w:rsidRPr="00CE65AC">
        <w:rPr>
          <w:rStyle w:val="AboutandContactBody"/>
          <w:lang w:val="sv-SE"/>
        </w:rPr>
        <w:t xml:space="preserve"> </w:t>
      </w:r>
    </w:p>
    <w:p w14:paraId="0B36BA07" w14:textId="1D16796D" w:rsidR="5EFC54D8" w:rsidRDefault="5EFC54D8" w:rsidP="5EFC54D8">
      <w:pPr>
        <w:pStyle w:val="paragraph"/>
        <w:spacing w:before="0" w:beforeAutospacing="0" w:after="0" w:afterAutospacing="0"/>
        <w:jc w:val="both"/>
        <w:rPr>
          <w:rFonts w:cs="Segoe UI"/>
          <w:sz w:val="20"/>
          <w:szCs w:val="20"/>
          <w:lang w:val="en-US"/>
        </w:rPr>
      </w:pPr>
    </w:p>
    <w:p w14:paraId="0BFF6B34" w14:textId="77777777" w:rsidR="00BF6E82" w:rsidRPr="00493327" w:rsidRDefault="00BF6E82" w:rsidP="4A898598">
      <w:pPr>
        <w:rPr>
          <w:rStyle w:val="AboutandContactBody"/>
        </w:rPr>
      </w:pPr>
    </w:p>
    <w:p w14:paraId="0902692C" w14:textId="77777777" w:rsidR="007E294F" w:rsidRPr="00847881" w:rsidRDefault="007E294F" w:rsidP="007E294F">
      <w:pPr>
        <w:rPr>
          <w:b/>
          <w:bCs/>
          <w:sz w:val="18"/>
          <w:szCs w:val="18"/>
          <w:lang w:val="id-ID"/>
        </w:rPr>
      </w:pPr>
      <w:r w:rsidRPr="00847881">
        <w:rPr>
          <w:b/>
          <w:bCs/>
          <w:sz w:val="18"/>
          <w:szCs w:val="18"/>
          <w:lang w:val="id-ID"/>
        </w:rPr>
        <w:t>Kontak</w:t>
      </w:r>
    </w:p>
    <w:p w14:paraId="3C897315" w14:textId="77777777" w:rsidR="007E294F" w:rsidRPr="00847881" w:rsidRDefault="007E294F" w:rsidP="007E294F">
      <w:pPr>
        <w:autoSpaceDE w:val="0"/>
        <w:autoSpaceDN w:val="0"/>
        <w:rPr>
          <w:rFonts w:cs="Segoe UI"/>
          <w:sz w:val="18"/>
          <w:szCs w:val="18"/>
          <w:lang w:val="fr-FR"/>
        </w:rPr>
      </w:pPr>
      <w:r w:rsidRPr="00847881">
        <w:rPr>
          <w:rFonts w:cs="Segoe UI"/>
          <w:sz w:val="18"/>
          <w:szCs w:val="18"/>
          <w:lang w:val="fr-FR"/>
        </w:rPr>
        <w:t>Meiling Wee</w:t>
      </w:r>
    </w:p>
    <w:p w14:paraId="0010CC04" w14:textId="77777777" w:rsidR="007E294F" w:rsidRPr="00847881" w:rsidRDefault="007E294F" w:rsidP="007E294F">
      <w:pPr>
        <w:autoSpaceDE w:val="0"/>
        <w:autoSpaceDN w:val="0"/>
        <w:rPr>
          <w:rFonts w:cs="Segoe UI"/>
          <w:sz w:val="18"/>
          <w:szCs w:val="18"/>
          <w:lang w:val="fr-FR"/>
        </w:rPr>
      </w:pPr>
      <w:r w:rsidRPr="00847881">
        <w:rPr>
          <w:rFonts w:cs="Segoe UI"/>
          <w:sz w:val="18"/>
          <w:szCs w:val="18"/>
          <w:lang w:val="fr-FR"/>
        </w:rPr>
        <w:t>+65 8799 3216</w:t>
      </w:r>
      <w:r w:rsidRPr="00847881">
        <w:rPr>
          <w:rFonts w:cs="Segoe UI"/>
          <w:sz w:val="18"/>
          <w:szCs w:val="18"/>
          <w:lang w:val="fr-FR"/>
        </w:rPr>
        <w:tab/>
      </w:r>
      <w:r w:rsidRPr="00847881">
        <w:rPr>
          <w:rFonts w:cs="Segoe UI"/>
          <w:sz w:val="18"/>
          <w:szCs w:val="18"/>
          <w:lang w:val="fr-FR"/>
        </w:rPr>
        <w:tab/>
      </w:r>
      <w:r w:rsidRPr="00847881">
        <w:rPr>
          <w:rFonts w:cs="Segoe UI"/>
          <w:sz w:val="18"/>
          <w:szCs w:val="18"/>
          <w:lang w:val="fr-FR"/>
        </w:rPr>
        <w:tab/>
      </w:r>
      <w:r w:rsidRPr="00847881">
        <w:rPr>
          <w:rFonts w:cs="Segoe UI"/>
          <w:sz w:val="18"/>
          <w:szCs w:val="18"/>
          <w:lang w:val="fr-FR"/>
        </w:rPr>
        <w:tab/>
      </w:r>
    </w:p>
    <w:p w14:paraId="1F6F71B3" w14:textId="77777777" w:rsidR="007E294F" w:rsidRPr="00847881" w:rsidRDefault="007E294F" w:rsidP="007E294F">
      <w:pPr>
        <w:rPr>
          <w:rStyle w:val="AboutandContactBody"/>
          <w:rFonts w:eastAsia="PMingLiU"/>
        </w:rPr>
      </w:pPr>
      <w:hyperlink r:id="rId13" w:history="1">
        <w:r w:rsidRPr="004112CB">
          <w:rPr>
            <w:rStyle w:val="Hyperlink"/>
            <w:rFonts w:eastAsiaTheme="majorEastAsia"/>
            <w:lang w:val="fr-FR"/>
          </w:rPr>
          <w:t>meiling.wee@henkel.com</w:t>
        </w:r>
      </w:hyperlink>
      <w:r w:rsidRPr="00847881">
        <w:rPr>
          <w:rFonts w:cs="Segoe UI"/>
          <w:sz w:val="18"/>
          <w:szCs w:val="18"/>
          <w:lang w:val="fr-FR"/>
        </w:rPr>
        <w:t xml:space="preserve">     </w:t>
      </w:r>
    </w:p>
    <w:p w14:paraId="663765B3" w14:textId="352935D1" w:rsidR="00BF6E82" w:rsidRPr="00493327" w:rsidRDefault="00904BF1" w:rsidP="4A898598">
      <w:pPr>
        <w:tabs>
          <w:tab w:val="left" w:pos="1080"/>
          <w:tab w:val="left" w:pos="4500"/>
        </w:tabs>
        <w:rPr>
          <w:rStyle w:val="AboutandContactBody"/>
        </w:rPr>
      </w:pPr>
      <w:r w:rsidRPr="4A898598">
        <w:rPr>
          <w:rStyle w:val="AboutandContactBody"/>
        </w:rPr>
        <w:t xml:space="preserve">               </w:t>
      </w:r>
      <w:r w:rsidR="00BF6E82">
        <w:tab/>
      </w:r>
    </w:p>
    <w:p w14:paraId="76457730" w14:textId="77777777" w:rsidR="00BF6E82" w:rsidRPr="00493327" w:rsidRDefault="00BF6E82" w:rsidP="4A898598">
      <w:pPr>
        <w:rPr>
          <w:rStyle w:val="AboutandContactBody"/>
        </w:rPr>
      </w:pPr>
    </w:p>
    <w:p w14:paraId="61FA739B" w14:textId="77777777" w:rsidR="00BF6E82" w:rsidRPr="00493327" w:rsidRDefault="00BF6E82" w:rsidP="4A898598">
      <w:pPr>
        <w:rPr>
          <w:rStyle w:val="AboutandContactBody"/>
        </w:rPr>
      </w:pPr>
    </w:p>
    <w:p w14:paraId="1CAE75D3" w14:textId="62132AC3" w:rsidR="00112A28" w:rsidRPr="00493327" w:rsidRDefault="00BF6E82" w:rsidP="4A898598">
      <w:pPr>
        <w:rPr>
          <w:rStyle w:val="AboutandContactBody"/>
        </w:rPr>
      </w:pPr>
      <w:r w:rsidRPr="4A898598">
        <w:rPr>
          <w:rStyle w:val="AboutandContactBody"/>
        </w:rPr>
        <w:t xml:space="preserve">Henkel AG &amp; Co. </w:t>
      </w:r>
      <w:r w:rsidR="00B14C02" w:rsidRPr="4A898598">
        <w:rPr>
          <w:rStyle w:val="AboutandContactBody"/>
        </w:rPr>
        <w:t>K</w:t>
      </w:r>
      <w:r w:rsidR="005B1F0C" w:rsidRPr="4A898598">
        <w:rPr>
          <w:rStyle w:val="AboutandContactBody"/>
        </w:rPr>
        <w:t>GaA</w:t>
      </w:r>
    </w:p>
    <w:sectPr w:rsidR="00112A28" w:rsidRPr="00493327" w:rsidSect="00A44996">
      <w:headerReference w:type="even" r:id="rId1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D0504" w14:textId="77777777" w:rsidR="003E48CF" w:rsidRDefault="003E48CF">
      <w:r>
        <w:separator/>
      </w:r>
    </w:p>
  </w:endnote>
  <w:endnote w:type="continuationSeparator" w:id="0">
    <w:p w14:paraId="791DDCD6" w14:textId="77777777" w:rsidR="003E48CF" w:rsidRDefault="003E48CF">
      <w:r>
        <w:continuationSeparator/>
      </w:r>
    </w:p>
  </w:endnote>
  <w:endnote w:type="continuationNotice" w:id="1">
    <w:p w14:paraId="729AE298" w14:textId="77777777" w:rsidR="003E48CF" w:rsidRDefault="003E48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630F15">
      <w:fldChar w:fldCharType="begin"/>
    </w:r>
    <w:r w:rsidR="00630F15">
      <w:instrText>NUMPAGES  \* Arabic  \* MERGEFORMAT</w:instrText>
    </w:r>
    <w:r w:rsidR="00630F15">
      <w:fldChar w:fldCharType="separate"/>
    </w:r>
    <w:r>
      <w:t>2</w:t>
    </w:r>
    <w:r w:rsidR="00630F1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058E" w14:textId="77777777" w:rsidR="00CF6F33" w:rsidRPr="00992A11" w:rsidRDefault="0059722C" w:rsidP="00992A11">
    <w:pPr>
      <w:pStyle w:val="Footer"/>
    </w:pPr>
    <w:bookmarkStart w:id="0" w:name="_Hlk505758583"/>
    <w:r w:rsidRPr="00992A11">
      <w:drawing>
        <wp:anchor distT="0" distB="0" distL="114300" distR="114300" simplePos="0" relativeHeight="251658242"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5D831" w14:textId="77777777" w:rsidR="003E48CF" w:rsidRDefault="003E48CF">
      <w:r>
        <w:separator/>
      </w:r>
    </w:p>
  </w:footnote>
  <w:footnote w:type="continuationSeparator" w:id="0">
    <w:p w14:paraId="0E13074C" w14:textId="77777777" w:rsidR="003E48CF" w:rsidRDefault="003E48CF">
      <w:r>
        <w:continuationSeparator/>
      </w:r>
    </w:p>
  </w:footnote>
  <w:footnote w:type="continuationNotice" w:id="1">
    <w:p w14:paraId="5847984F" w14:textId="77777777" w:rsidR="003E48CF" w:rsidRDefault="003E48C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86010" w14:textId="05FD4F7F" w:rsidR="00CF6F33" w:rsidRPr="00EB46D9" w:rsidRDefault="0059722C" w:rsidP="00EB46D9">
    <w:pPr>
      <w:pStyle w:val="Header"/>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7F027B0">
            <v:group id="Gruppieren 2" style="position:absolute;margin-left:14.2pt;margin-top:297.7pt;width:14.15pt;height:297.65pt;z-index:251658240;mso-position-horizontal-relative:page;mso-position-vertical-relative:page" coordsize="283,5953" coordorigin=",5954" o:spid="_x0000_s1026" w14:anchorId="1B277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style="position:absolute;visibility:visible;mso-wrap-style:square" o:spid="_x0000_s1027" stroked="f"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v:line id="Line 18" style="position:absolute;visibility:visible;mso-wrap-style:square" o:spid="_x0000_s1028" stroked="f"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v:line id="Line 19" style="position:absolute;visibility:visible;mso-wrap-style:square" o:spid="_x0000_s1029" stroked="f"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w10:wrap anchorx="page" anchory="page"/>
            </v:group>
          </w:pict>
        </mc:Fallback>
      </mc:AlternateContent>
    </w:r>
    <w:proofErr w:type="spellStart"/>
    <w:r w:rsidR="00015B25">
      <w:t>Siaran</w:t>
    </w:r>
    <w:proofErr w:type="spellEnd"/>
    <w:r w:rsidR="00015B25">
      <w:t xml:space="preserve"> Pers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8A45F7"/>
    <w:multiLevelType w:val="hybridMultilevel"/>
    <w:tmpl w:val="CB283B92"/>
    <w:lvl w:ilvl="0" w:tplc="0394BDAE">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6"/>
  </w:num>
  <w:num w:numId="4" w16cid:durableId="1658344630">
    <w:abstractNumId w:val="4"/>
  </w:num>
  <w:num w:numId="5" w16cid:durableId="2132553883">
    <w:abstractNumId w:val="3"/>
  </w:num>
  <w:num w:numId="6" w16cid:durableId="545726518">
    <w:abstractNumId w:val="5"/>
  </w:num>
  <w:num w:numId="7" w16cid:durableId="583758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8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0F93"/>
    <w:rsid w:val="00002AA4"/>
    <w:rsid w:val="00005267"/>
    <w:rsid w:val="00006346"/>
    <w:rsid w:val="00012D4B"/>
    <w:rsid w:val="00012DD9"/>
    <w:rsid w:val="00015B25"/>
    <w:rsid w:val="0002168D"/>
    <w:rsid w:val="00021C67"/>
    <w:rsid w:val="000262CD"/>
    <w:rsid w:val="00030557"/>
    <w:rsid w:val="00030E05"/>
    <w:rsid w:val="00030F51"/>
    <w:rsid w:val="000321F9"/>
    <w:rsid w:val="00035A84"/>
    <w:rsid w:val="00040CC9"/>
    <w:rsid w:val="00050468"/>
    <w:rsid w:val="00051E86"/>
    <w:rsid w:val="0005651F"/>
    <w:rsid w:val="000575F9"/>
    <w:rsid w:val="000616B7"/>
    <w:rsid w:val="000618FC"/>
    <w:rsid w:val="0006344D"/>
    <w:rsid w:val="000638FE"/>
    <w:rsid w:val="00063F80"/>
    <w:rsid w:val="0006431C"/>
    <w:rsid w:val="00066621"/>
    <w:rsid w:val="00067071"/>
    <w:rsid w:val="00070143"/>
    <w:rsid w:val="00071E5C"/>
    <w:rsid w:val="000722E8"/>
    <w:rsid w:val="00074781"/>
    <w:rsid w:val="0007526C"/>
    <w:rsid w:val="00080D10"/>
    <w:rsid w:val="0008357F"/>
    <w:rsid w:val="00084A41"/>
    <w:rsid w:val="000870F3"/>
    <w:rsid w:val="000A5DD4"/>
    <w:rsid w:val="000B0D3E"/>
    <w:rsid w:val="000B494A"/>
    <w:rsid w:val="000B695A"/>
    <w:rsid w:val="000C210A"/>
    <w:rsid w:val="000C2262"/>
    <w:rsid w:val="000C56DD"/>
    <w:rsid w:val="000D15F4"/>
    <w:rsid w:val="000D1672"/>
    <w:rsid w:val="000D3D9E"/>
    <w:rsid w:val="000D543E"/>
    <w:rsid w:val="000D6CCA"/>
    <w:rsid w:val="000D6E25"/>
    <w:rsid w:val="000D7C35"/>
    <w:rsid w:val="000E2F62"/>
    <w:rsid w:val="000E38ED"/>
    <w:rsid w:val="000E6516"/>
    <w:rsid w:val="000E7F24"/>
    <w:rsid w:val="000F03BE"/>
    <w:rsid w:val="000F1757"/>
    <w:rsid w:val="000F225B"/>
    <w:rsid w:val="000F7FAF"/>
    <w:rsid w:val="00101B7B"/>
    <w:rsid w:val="00105975"/>
    <w:rsid w:val="00111F4D"/>
    <w:rsid w:val="00112A28"/>
    <w:rsid w:val="00115230"/>
    <w:rsid w:val="00115B5F"/>
    <w:rsid w:val="001162B4"/>
    <w:rsid w:val="00121ADC"/>
    <w:rsid w:val="00122CBC"/>
    <w:rsid w:val="00122E90"/>
    <w:rsid w:val="0012519F"/>
    <w:rsid w:val="001264C8"/>
    <w:rsid w:val="00126D4A"/>
    <w:rsid w:val="00126DAE"/>
    <w:rsid w:val="00126ED1"/>
    <w:rsid w:val="001275EB"/>
    <w:rsid w:val="00132DA9"/>
    <w:rsid w:val="0013305B"/>
    <w:rsid w:val="00133B99"/>
    <w:rsid w:val="0014318F"/>
    <w:rsid w:val="001443BD"/>
    <w:rsid w:val="0014509E"/>
    <w:rsid w:val="00145C14"/>
    <w:rsid w:val="001460A9"/>
    <w:rsid w:val="001511A8"/>
    <w:rsid w:val="001530FA"/>
    <w:rsid w:val="00154B96"/>
    <w:rsid w:val="001577E9"/>
    <w:rsid w:val="0016138C"/>
    <w:rsid w:val="00164914"/>
    <w:rsid w:val="001731CE"/>
    <w:rsid w:val="00177A2E"/>
    <w:rsid w:val="00177DC2"/>
    <w:rsid w:val="00180768"/>
    <w:rsid w:val="00187B42"/>
    <w:rsid w:val="0019322B"/>
    <w:rsid w:val="001938A9"/>
    <w:rsid w:val="001968A5"/>
    <w:rsid w:val="001979FB"/>
    <w:rsid w:val="00197D68"/>
    <w:rsid w:val="001A0424"/>
    <w:rsid w:val="001B1BB1"/>
    <w:rsid w:val="001B4B7D"/>
    <w:rsid w:val="001B7C20"/>
    <w:rsid w:val="001C0B32"/>
    <w:rsid w:val="001C284C"/>
    <w:rsid w:val="001C286A"/>
    <w:rsid w:val="001C4BE1"/>
    <w:rsid w:val="001D2F1A"/>
    <w:rsid w:val="001D4EB1"/>
    <w:rsid w:val="001D7ADF"/>
    <w:rsid w:val="001E0F71"/>
    <w:rsid w:val="001E4816"/>
    <w:rsid w:val="001E6D05"/>
    <w:rsid w:val="001E707D"/>
    <w:rsid w:val="001E7C28"/>
    <w:rsid w:val="001F0AA9"/>
    <w:rsid w:val="001F1BDF"/>
    <w:rsid w:val="001F52A8"/>
    <w:rsid w:val="001F553A"/>
    <w:rsid w:val="001F7110"/>
    <w:rsid w:val="001F7E96"/>
    <w:rsid w:val="00202284"/>
    <w:rsid w:val="00202F80"/>
    <w:rsid w:val="00203E22"/>
    <w:rsid w:val="002051C2"/>
    <w:rsid w:val="00205ADA"/>
    <w:rsid w:val="00207263"/>
    <w:rsid w:val="00211700"/>
    <w:rsid w:val="00212488"/>
    <w:rsid w:val="00214C29"/>
    <w:rsid w:val="00216D09"/>
    <w:rsid w:val="002205B1"/>
    <w:rsid w:val="00220628"/>
    <w:rsid w:val="002239DA"/>
    <w:rsid w:val="002304D2"/>
    <w:rsid w:val="00231481"/>
    <w:rsid w:val="00234ABD"/>
    <w:rsid w:val="00234FE9"/>
    <w:rsid w:val="00236E2A"/>
    <w:rsid w:val="00237F62"/>
    <w:rsid w:val="0024586A"/>
    <w:rsid w:val="00247740"/>
    <w:rsid w:val="0024B9D2"/>
    <w:rsid w:val="0025432A"/>
    <w:rsid w:val="00256F0C"/>
    <w:rsid w:val="00262C05"/>
    <w:rsid w:val="00281D14"/>
    <w:rsid w:val="00282C13"/>
    <w:rsid w:val="00285634"/>
    <w:rsid w:val="00287451"/>
    <w:rsid w:val="0029130D"/>
    <w:rsid w:val="00293237"/>
    <w:rsid w:val="002968D8"/>
    <w:rsid w:val="002A0DF7"/>
    <w:rsid w:val="002A0E22"/>
    <w:rsid w:val="002A0E5F"/>
    <w:rsid w:val="002A25AA"/>
    <w:rsid w:val="002A2975"/>
    <w:rsid w:val="002A60E0"/>
    <w:rsid w:val="002B0526"/>
    <w:rsid w:val="002C1344"/>
    <w:rsid w:val="002C252E"/>
    <w:rsid w:val="002C63A7"/>
    <w:rsid w:val="002C6773"/>
    <w:rsid w:val="002C774D"/>
    <w:rsid w:val="002D2A3D"/>
    <w:rsid w:val="002D4439"/>
    <w:rsid w:val="002E0B17"/>
    <w:rsid w:val="002E4964"/>
    <w:rsid w:val="002E4FFB"/>
    <w:rsid w:val="002E7DED"/>
    <w:rsid w:val="002F7E11"/>
    <w:rsid w:val="00304087"/>
    <w:rsid w:val="00310ACD"/>
    <w:rsid w:val="0031379F"/>
    <w:rsid w:val="00320A26"/>
    <w:rsid w:val="00321344"/>
    <w:rsid w:val="00322C75"/>
    <w:rsid w:val="00326F82"/>
    <w:rsid w:val="0033064C"/>
    <w:rsid w:val="00331FC6"/>
    <w:rsid w:val="0033451C"/>
    <w:rsid w:val="00334D1B"/>
    <w:rsid w:val="00336854"/>
    <w:rsid w:val="0034015C"/>
    <w:rsid w:val="00341E76"/>
    <w:rsid w:val="003442F4"/>
    <w:rsid w:val="00345010"/>
    <w:rsid w:val="0034B9D8"/>
    <w:rsid w:val="00353705"/>
    <w:rsid w:val="003562E8"/>
    <w:rsid w:val="0036357D"/>
    <w:rsid w:val="003649BC"/>
    <w:rsid w:val="00365E44"/>
    <w:rsid w:val="00367AA1"/>
    <w:rsid w:val="00372E36"/>
    <w:rsid w:val="00376EE9"/>
    <w:rsid w:val="00377CBB"/>
    <w:rsid w:val="00381114"/>
    <w:rsid w:val="00381B28"/>
    <w:rsid w:val="00382D0B"/>
    <w:rsid w:val="00385185"/>
    <w:rsid w:val="003877B6"/>
    <w:rsid w:val="00387DE6"/>
    <w:rsid w:val="0039329A"/>
    <w:rsid w:val="00393887"/>
    <w:rsid w:val="00393DCA"/>
    <w:rsid w:val="00394C6B"/>
    <w:rsid w:val="003A4E62"/>
    <w:rsid w:val="003B1069"/>
    <w:rsid w:val="003B390A"/>
    <w:rsid w:val="003B3EFA"/>
    <w:rsid w:val="003B6476"/>
    <w:rsid w:val="003B754E"/>
    <w:rsid w:val="003B7E93"/>
    <w:rsid w:val="003C15DE"/>
    <w:rsid w:val="003C22DC"/>
    <w:rsid w:val="003C4EB2"/>
    <w:rsid w:val="003D1835"/>
    <w:rsid w:val="003D5586"/>
    <w:rsid w:val="003E4242"/>
    <w:rsid w:val="003E48CF"/>
    <w:rsid w:val="003F1AF3"/>
    <w:rsid w:val="003F261B"/>
    <w:rsid w:val="003F4D8D"/>
    <w:rsid w:val="003F66FD"/>
    <w:rsid w:val="004025CB"/>
    <w:rsid w:val="0040486A"/>
    <w:rsid w:val="004057A9"/>
    <w:rsid w:val="00410BAA"/>
    <w:rsid w:val="004153F4"/>
    <w:rsid w:val="00427272"/>
    <w:rsid w:val="00427692"/>
    <w:rsid w:val="004313E7"/>
    <w:rsid w:val="00434D02"/>
    <w:rsid w:val="0043672F"/>
    <w:rsid w:val="00440226"/>
    <w:rsid w:val="004428CB"/>
    <w:rsid w:val="0044664D"/>
    <w:rsid w:val="0044763B"/>
    <w:rsid w:val="00451F34"/>
    <w:rsid w:val="004629B3"/>
    <w:rsid w:val="0046376E"/>
    <w:rsid w:val="0046690F"/>
    <w:rsid w:val="0047169C"/>
    <w:rsid w:val="00472FEC"/>
    <w:rsid w:val="00477FD7"/>
    <w:rsid w:val="00483E6D"/>
    <w:rsid w:val="00490A03"/>
    <w:rsid w:val="00493327"/>
    <w:rsid w:val="00493616"/>
    <w:rsid w:val="00494DBE"/>
    <w:rsid w:val="00495CE6"/>
    <w:rsid w:val="004A1860"/>
    <w:rsid w:val="004A323C"/>
    <w:rsid w:val="004B2A66"/>
    <w:rsid w:val="004B4D2E"/>
    <w:rsid w:val="004B54E8"/>
    <w:rsid w:val="004B5798"/>
    <w:rsid w:val="004B660F"/>
    <w:rsid w:val="004C4FEB"/>
    <w:rsid w:val="004C6B79"/>
    <w:rsid w:val="004C7468"/>
    <w:rsid w:val="004D059B"/>
    <w:rsid w:val="004D2A3C"/>
    <w:rsid w:val="004D4CB6"/>
    <w:rsid w:val="004D5EE4"/>
    <w:rsid w:val="004D6ADB"/>
    <w:rsid w:val="004E0870"/>
    <w:rsid w:val="004E1959"/>
    <w:rsid w:val="004E1D4F"/>
    <w:rsid w:val="004E3341"/>
    <w:rsid w:val="004E370D"/>
    <w:rsid w:val="004E5377"/>
    <w:rsid w:val="004EE4B5"/>
    <w:rsid w:val="004F10C1"/>
    <w:rsid w:val="00501FF6"/>
    <w:rsid w:val="00502E62"/>
    <w:rsid w:val="00504452"/>
    <w:rsid w:val="00506134"/>
    <w:rsid w:val="00506B8A"/>
    <w:rsid w:val="0052079B"/>
    <w:rsid w:val="0052212B"/>
    <w:rsid w:val="00524B31"/>
    <w:rsid w:val="005272BC"/>
    <w:rsid w:val="00531B98"/>
    <w:rsid w:val="00534B46"/>
    <w:rsid w:val="00540358"/>
    <w:rsid w:val="00540D47"/>
    <w:rsid w:val="00541499"/>
    <w:rsid w:val="005415D8"/>
    <w:rsid w:val="00544B9F"/>
    <w:rsid w:val="00550864"/>
    <w:rsid w:val="0055571E"/>
    <w:rsid w:val="00556F67"/>
    <w:rsid w:val="005617DC"/>
    <w:rsid w:val="00563425"/>
    <w:rsid w:val="005676AB"/>
    <w:rsid w:val="00573409"/>
    <w:rsid w:val="00577B0A"/>
    <w:rsid w:val="005807F9"/>
    <w:rsid w:val="005828BC"/>
    <w:rsid w:val="005833F0"/>
    <w:rsid w:val="00586CAF"/>
    <w:rsid w:val="005873E9"/>
    <w:rsid w:val="00591180"/>
    <w:rsid w:val="00593809"/>
    <w:rsid w:val="00595B9C"/>
    <w:rsid w:val="0059722C"/>
    <w:rsid w:val="00597D07"/>
    <w:rsid w:val="005A247E"/>
    <w:rsid w:val="005A303D"/>
    <w:rsid w:val="005A3846"/>
    <w:rsid w:val="005A4ACD"/>
    <w:rsid w:val="005B1F0C"/>
    <w:rsid w:val="005B22D2"/>
    <w:rsid w:val="005B2A79"/>
    <w:rsid w:val="005B48A8"/>
    <w:rsid w:val="005B543E"/>
    <w:rsid w:val="005B6A58"/>
    <w:rsid w:val="005B72D7"/>
    <w:rsid w:val="005C65A3"/>
    <w:rsid w:val="005C7112"/>
    <w:rsid w:val="005D0561"/>
    <w:rsid w:val="005D0AD9"/>
    <w:rsid w:val="005D1EAA"/>
    <w:rsid w:val="005D22F6"/>
    <w:rsid w:val="005D4EAA"/>
    <w:rsid w:val="005D50D4"/>
    <w:rsid w:val="005D5E13"/>
    <w:rsid w:val="005E0C30"/>
    <w:rsid w:val="005E3075"/>
    <w:rsid w:val="005E69D9"/>
    <w:rsid w:val="005F27F4"/>
    <w:rsid w:val="005F3239"/>
    <w:rsid w:val="005F5527"/>
    <w:rsid w:val="005F6567"/>
    <w:rsid w:val="006010D1"/>
    <w:rsid w:val="00607256"/>
    <w:rsid w:val="00607483"/>
    <w:rsid w:val="00607BC2"/>
    <w:rsid w:val="006104FE"/>
    <w:rsid w:val="00610B47"/>
    <w:rsid w:val="006119CC"/>
    <w:rsid w:val="006144B1"/>
    <w:rsid w:val="00616A73"/>
    <w:rsid w:val="006177D2"/>
    <w:rsid w:val="00620FC7"/>
    <w:rsid w:val="00630F15"/>
    <w:rsid w:val="006335F1"/>
    <w:rsid w:val="006345B6"/>
    <w:rsid w:val="00634C1D"/>
    <w:rsid w:val="00635712"/>
    <w:rsid w:val="006359DA"/>
    <w:rsid w:val="006402BC"/>
    <w:rsid w:val="00640E36"/>
    <w:rsid w:val="00643D8A"/>
    <w:rsid w:val="00644810"/>
    <w:rsid w:val="00645485"/>
    <w:rsid w:val="006513EB"/>
    <w:rsid w:val="00652229"/>
    <w:rsid w:val="00652793"/>
    <w:rsid w:val="00653633"/>
    <w:rsid w:val="00656457"/>
    <w:rsid w:val="00661EDF"/>
    <w:rsid w:val="006626CA"/>
    <w:rsid w:val="00663487"/>
    <w:rsid w:val="00670616"/>
    <w:rsid w:val="00672382"/>
    <w:rsid w:val="00675725"/>
    <w:rsid w:val="00676B3B"/>
    <w:rsid w:val="00680DA3"/>
    <w:rsid w:val="00682643"/>
    <w:rsid w:val="00682EB9"/>
    <w:rsid w:val="0068441A"/>
    <w:rsid w:val="00684D7C"/>
    <w:rsid w:val="00685EEA"/>
    <w:rsid w:val="00686342"/>
    <w:rsid w:val="00687244"/>
    <w:rsid w:val="00690B19"/>
    <w:rsid w:val="0069796B"/>
    <w:rsid w:val="00697C69"/>
    <w:rsid w:val="006A0A3C"/>
    <w:rsid w:val="006A60BA"/>
    <w:rsid w:val="006A79F0"/>
    <w:rsid w:val="006B0F78"/>
    <w:rsid w:val="006B356D"/>
    <w:rsid w:val="006B3973"/>
    <w:rsid w:val="006B47EE"/>
    <w:rsid w:val="006B499F"/>
    <w:rsid w:val="006B7BD2"/>
    <w:rsid w:val="006C1DB9"/>
    <w:rsid w:val="006C7D90"/>
    <w:rsid w:val="006D114A"/>
    <w:rsid w:val="006D4996"/>
    <w:rsid w:val="006D54AB"/>
    <w:rsid w:val="006D6BB9"/>
    <w:rsid w:val="006E0A63"/>
    <w:rsid w:val="006E1AB2"/>
    <w:rsid w:val="006E3006"/>
    <w:rsid w:val="006E5032"/>
    <w:rsid w:val="006E5BDA"/>
    <w:rsid w:val="006F0FC7"/>
    <w:rsid w:val="006F250B"/>
    <w:rsid w:val="006F39A9"/>
    <w:rsid w:val="006F473C"/>
    <w:rsid w:val="006F670F"/>
    <w:rsid w:val="006F775F"/>
    <w:rsid w:val="00703272"/>
    <w:rsid w:val="0070733C"/>
    <w:rsid w:val="00710C5D"/>
    <w:rsid w:val="00711C20"/>
    <w:rsid w:val="0071348C"/>
    <w:rsid w:val="00714292"/>
    <w:rsid w:val="007170FE"/>
    <w:rsid w:val="00717273"/>
    <w:rsid w:val="00720FD4"/>
    <w:rsid w:val="007212EB"/>
    <w:rsid w:val="00722893"/>
    <w:rsid w:val="007243B4"/>
    <w:rsid w:val="00724AF2"/>
    <w:rsid w:val="0073096C"/>
    <w:rsid w:val="00732622"/>
    <w:rsid w:val="0073460A"/>
    <w:rsid w:val="00734D11"/>
    <w:rsid w:val="007370D8"/>
    <w:rsid w:val="00742398"/>
    <w:rsid w:val="00745581"/>
    <w:rsid w:val="007507B5"/>
    <w:rsid w:val="0075091D"/>
    <w:rsid w:val="00751DE4"/>
    <w:rsid w:val="00752B16"/>
    <w:rsid w:val="00753A24"/>
    <w:rsid w:val="00762460"/>
    <w:rsid w:val="007678A2"/>
    <w:rsid w:val="00772188"/>
    <w:rsid w:val="007768FB"/>
    <w:rsid w:val="00781103"/>
    <w:rsid w:val="007813D0"/>
    <w:rsid w:val="00783578"/>
    <w:rsid w:val="00785993"/>
    <w:rsid w:val="007866E2"/>
    <w:rsid w:val="00786BA3"/>
    <w:rsid w:val="00791D6E"/>
    <w:rsid w:val="0079202F"/>
    <w:rsid w:val="00794C64"/>
    <w:rsid w:val="00794FB7"/>
    <w:rsid w:val="00795AF2"/>
    <w:rsid w:val="007A1989"/>
    <w:rsid w:val="007A2AAD"/>
    <w:rsid w:val="007A4432"/>
    <w:rsid w:val="007A6F0C"/>
    <w:rsid w:val="007A784E"/>
    <w:rsid w:val="007B499C"/>
    <w:rsid w:val="007B4D4B"/>
    <w:rsid w:val="007B5434"/>
    <w:rsid w:val="007B5C68"/>
    <w:rsid w:val="007C09F6"/>
    <w:rsid w:val="007D22A2"/>
    <w:rsid w:val="007D2A02"/>
    <w:rsid w:val="007D7E57"/>
    <w:rsid w:val="007E0C15"/>
    <w:rsid w:val="007E0FBA"/>
    <w:rsid w:val="007E261B"/>
    <w:rsid w:val="007E294F"/>
    <w:rsid w:val="007E6EA1"/>
    <w:rsid w:val="007E7F01"/>
    <w:rsid w:val="007F0F63"/>
    <w:rsid w:val="007F2B1E"/>
    <w:rsid w:val="007F318E"/>
    <w:rsid w:val="007F62B4"/>
    <w:rsid w:val="00801517"/>
    <w:rsid w:val="0080169F"/>
    <w:rsid w:val="008026B2"/>
    <w:rsid w:val="00814C4E"/>
    <w:rsid w:val="00817434"/>
    <w:rsid w:val="00817AE8"/>
    <w:rsid w:val="00817DE8"/>
    <w:rsid w:val="00820701"/>
    <w:rsid w:val="00821E32"/>
    <w:rsid w:val="008229F5"/>
    <w:rsid w:val="00823A6A"/>
    <w:rsid w:val="00823DD2"/>
    <w:rsid w:val="0082596C"/>
    <w:rsid w:val="0082699A"/>
    <w:rsid w:val="008317B9"/>
    <w:rsid w:val="00833CEB"/>
    <w:rsid w:val="00834CF1"/>
    <w:rsid w:val="0083542F"/>
    <w:rsid w:val="008372D2"/>
    <w:rsid w:val="008377BC"/>
    <w:rsid w:val="00844C17"/>
    <w:rsid w:val="0084689E"/>
    <w:rsid w:val="00847726"/>
    <w:rsid w:val="00852511"/>
    <w:rsid w:val="00856C8D"/>
    <w:rsid w:val="008614F1"/>
    <w:rsid w:val="00863360"/>
    <w:rsid w:val="00863621"/>
    <w:rsid w:val="008639B3"/>
    <w:rsid w:val="00863C1A"/>
    <w:rsid w:val="008664DE"/>
    <w:rsid w:val="0087142D"/>
    <w:rsid w:val="00873956"/>
    <w:rsid w:val="008742D8"/>
    <w:rsid w:val="00874A37"/>
    <w:rsid w:val="00880E72"/>
    <w:rsid w:val="008813DC"/>
    <w:rsid w:val="008825EE"/>
    <w:rsid w:val="0088596E"/>
    <w:rsid w:val="00886977"/>
    <w:rsid w:val="008918FF"/>
    <w:rsid w:val="0089291E"/>
    <w:rsid w:val="0089505D"/>
    <w:rsid w:val="0089796A"/>
    <w:rsid w:val="008A1BD3"/>
    <w:rsid w:val="008A2375"/>
    <w:rsid w:val="008A27C5"/>
    <w:rsid w:val="008A3C20"/>
    <w:rsid w:val="008A4498"/>
    <w:rsid w:val="008B5C2B"/>
    <w:rsid w:val="008B62F0"/>
    <w:rsid w:val="008C05DA"/>
    <w:rsid w:val="008C1580"/>
    <w:rsid w:val="008C3123"/>
    <w:rsid w:val="008C37EA"/>
    <w:rsid w:val="008C6003"/>
    <w:rsid w:val="008C7748"/>
    <w:rsid w:val="008C7F9F"/>
    <w:rsid w:val="008D20BA"/>
    <w:rsid w:val="008D76C5"/>
    <w:rsid w:val="008E0AFA"/>
    <w:rsid w:val="008E3A04"/>
    <w:rsid w:val="008E419D"/>
    <w:rsid w:val="008E52A1"/>
    <w:rsid w:val="008E52CF"/>
    <w:rsid w:val="008E75D3"/>
    <w:rsid w:val="008F125E"/>
    <w:rsid w:val="008F487B"/>
    <w:rsid w:val="008F4D2F"/>
    <w:rsid w:val="008F60E9"/>
    <w:rsid w:val="00904BF1"/>
    <w:rsid w:val="00906292"/>
    <w:rsid w:val="009076AF"/>
    <w:rsid w:val="00917162"/>
    <w:rsid w:val="009217C4"/>
    <w:rsid w:val="00922CEC"/>
    <w:rsid w:val="009251CC"/>
    <w:rsid w:val="00925313"/>
    <w:rsid w:val="009264D7"/>
    <w:rsid w:val="0092714E"/>
    <w:rsid w:val="0093053F"/>
    <w:rsid w:val="00930811"/>
    <w:rsid w:val="00935305"/>
    <w:rsid w:val="0093542D"/>
    <w:rsid w:val="009377B4"/>
    <w:rsid w:val="00941837"/>
    <w:rsid w:val="00942002"/>
    <w:rsid w:val="00942046"/>
    <w:rsid w:val="00947885"/>
    <w:rsid w:val="00952168"/>
    <w:rsid w:val="009522B8"/>
    <w:rsid w:val="009527FE"/>
    <w:rsid w:val="00970C32"/>
    <w:rsid w:val="009739A0"/>
    <w:rsid w:val="009740A9"/>
    <w:rsid w:val="00974F84"/>
    <w:rsid w:val="009767C7"/>
    <w:rsid w:val="009827BF"/>
    <w:rsid w:val="00983658"/>
    <w:rsid w:val="00983D18"/>
    <w:rsid w:val="0098579A"/>
    <w:rsid w:val="00986C09"/>
    <w:rsid w:val="0098722E"/>
    <w:rsid w:val="0099195A"/>
    <w:rsid w:val="00992597"/>
    <w:rsid w:val="00992A11"/>
    <w:rsid w:val="009935AE"/>
    <w:rsid w:val="00994681"/>
    <w:rsid w:val="0099486A"/>
    <w:rsid w:val="009978A6"/>
    <w:rsid w:val="009A0E26"/>
    <w:rsid w:val="009A1529"/>
    <w:rsid w:val="009A16EC"/>
    <w:rsid w:val="009A6112"/>
    <w:rsid w:val="009A6640"/>
    <w:rsid w:val="009A6F5A"/>
    <w:rsid w:val="009B29B7"/>
    <w:rsid w:val="009B3B37"/>
    <w:rsid w:val="009B7D1F"/>
    <w:rsid w:val="009B7DBA"/>
    <w:rsid w:val="009C088E"/>
    <w:rsid w:val="009C407A"/>
    <w:rsid w:val="009C4D35"/>
    <w:rsid w:val="009C96C1"/>
    <w:rsid w:val="009D1522"/>
    <w:rsid w:val="009D7252"/>
    <w:rsid w:val="009E0289"/>
    <w:rsid w:val="009E2902"/>
    <w:rsid w:val="009E412D"/>
    <w:rsid w:val="009E5EB4"/>
    <w:rsid w:val="009F04F6"/>
    <w:rsid w:val="009F5432"/>
    <w:rsid w:val="00A0378A"/>
    <w:rsid w:val="00A044D6"/>
    <w:rsid w:val="00A04ADB"/>
    <w:rsid w:val="00A11E0F"/>
    <w:rsid w:val="00A12FEB"/>
    <w:rsid w:val="00A2030C"/>
    <w:rsid w:val="00A23264"/>
    <w:rsid w:val="00A26CB6"/>
    <w:rsid w:val="00A27E95"/>
    <w:rsid w:val="00A30B0E"/>
    <w:rsid w:val="00A32F82"/>
    <w:rsid w:val="00A32F8B"/>
    <w:rsid w:val="00A36146"/>
    <w:rsid w:val="00A3756F"/>
    <w:rsid w:val="00A42D6F"/>
    <w:rsid w:val="00A44996"/>
    <w:rsid w:val="00A458A3"/>
    <w:rsid w:val="00A45A62"/>
    <w:rsid w:val="00A45C43"/>
    <w:rsid w:val="00A4677F"/>
    <w:rsid w:val="00A47909"/>
    <w:rsid w:val="00A54AC5"/>
    <w:rsid w:val="00A55DC3"/>
    <w:rsid w:val="00A56BD4"/>
    <w:rsid w:val="00A56D41"/>
    <w:rsid w:val="00A57297"/>
    <w:rsid w:val="00A610DD"/>
    <w:rsid w:val="00A61353"/>
    <w:rsid w:val="00A65F92"/>
    <w:rsid w:val="00A66DB1"/>
    <w:rsid w:val="00A67A92"/>
    <w:rsid w:val="00A77F9C"/>
    <w:rsid w:val="00A874A1"/>
    <w:rsid w:val="00A87870"/>
    <w:rsid w:val="00A91A70"/>
    <w:rsid w:val="00A9310D"/>
    <w:rsid w:val="00A95107"/>
    <w:rsid w:val="00AA0804"/>
    <w:rsid w:val="00AA1B85"/>
    <w:rsid w:val="00AA51F1"/>
    <w:rsid w:val="00AB1CB6"/>
    <w:rsid w:val="00AB1D9A"/>
    <w:rsid w:val="00AB4241"/>
    <w:rsid w:val="00AB83EF"/>
    <w:rsid w:val="00AC1920"/>
    <w:rsid w:val="00AC3324"/>
    <w:rsid w:val="00AC3C43"/>
    <w:rsid w:val="00AC640F"/>
    <w:rsid w:val="00AC65FC"/>
    <w:rsid w:val="00AD0D13"/>
    <w:rsid w:val="00AD1EE6"/>
    <w:rsid w:val="00AD44FE"/>
    <w:rsid w:val="00AD53C9"/>
    <w:rsid w:val="00AE2593"/>
    <w:rsid w:val="00AE3A6C"/>
    <w:rsid w:val="00AE49F1"/>
    <w:rsid w:val="00AF77BC"/>
    <w:rsid w:val="00AFBF60"/>
    <w:rsid w:val="00B01FF8"/>
    <w:rsid w:val="00B05CCA"/>
    <w:rsid w:val="00B06ABC"/>
    <w:rsid w:val="00B07420"/>
    <w:rsid w:val="00B11921"/>
    <w:rsid w:val="00B12133"/>
    <w:rsid w:val="00B14271"/>
    <w:rsid w:val="00B1450C"/>
    <w:rsid w:val="00B14C02"/>
    <w:rsid w:val="00B1577B"/>
    <w:rsid w:val="00B16270"/>
    <w:rsid w:val="00B1655C"/>
    <w:rsid w:val="00B22B25"/>
    <w:rsid w:val="00B236BF"/>
    <w:rsid w:val="00B25FC0"/>
    <w:rsid w:val="00B2685D"/>
    <w:rsid w:val="00B30279"/>
    <w:rsid w:val="00B30351"/>
    <w:rsid w:val="00B31307"/>
    <w:rsid w:val="00B31E96"/>
    <w:rsid w:val="00B32033"/>
    <w:rsid w:val="00B33C2A"/>
    <w:rsid w:val="00B355A1"/>
    <w:rsid w:val="00B41DF5"/>
    <w:rsid w:val="00B4229F"/>
    <w:rsid w:val="00B422EC"/>
    <w:rsid w:val="00B617FE"/>
    <w:rsid w:val="00B649DC"/>
    <w:rsid w:val="00B64C88"/>
    <w:rsid w:val="00B7250A"/>
    <w:rsid w:val="00B726D4"/>
    <w:rsid w:val="00B8214F"/>
    <w:rsid w:val="00B8443C"/>
    <w:rsid w:val="00B86A4F"/>
    <w:rsid w:val="00B92F7E"/>
    <w:rsid w:val="00B93035"/>
    <w:rsid w:val="00B9337E"/>
    <w:rsid w:val="00B94CB8"/>
    <w:rsid w:val="00B958E8"/>
    <w:rsid w:val="00B97E4A"/>
    <w:rsid w:val="00BA043E"/>
    <w:rsid w:val="00BA09B2"/>
    <w:rsid w:val="00BA5B46"/>
    <w:rsid w:val="00BB5D0B"/>
    <w:rsid w:val="00BB5E2C"/>
    <w:rsid w:val="00BB7029"/>
    <w:rsid w:val="00BC0995"/>
    <w:rsid w:val="00BC32CC"/>
    <w:rsid w:val="00BC4782"/>
    <w:rsid w:val="00BC5CDF"/>
    <w:rsid w:val="00BD21BE"/>
    <w:rsid w:val="00BD3B2D"/>
    <w:rsid w:val="00BD3D56"/>
    <w:rsid w:val="00BD6691"/>
    <w:rsid w:val="00BD6FA0"/>
    <w:rsid w:val="00BD74F2"/>
    <w:rsid w:val="00BE5C15"/>
    <w:rsid w:val="00BE5F9A"/>
    <w:rsid w:val="00BE793A"/>
    <w:rsid w:val="00BF2B82"/>
    <w:rsid w:val="00BF432A"/>
    <w:rsid w:val="00BF6E82"/>
    <w:rsid w:val="00C01BBE"/>
    <w:rsid w:val="00C01CC3"/>
    <w:rsid w:val="00C060C7"/>
    <w:rsid w:val="00C115DE"/>
    <w:rsid w:val="00C24C17"/>
    <w:rsid w:val="00C258B8"/>
    <w:rsid w:val="00C302FF"/>
    <w:rsid w:val="00C32AD3"/>
    <w:rsid w:val="00C34A1A"/>
    <w:rsid w:val="00C3758F"/>
    <w:rsid w:val="00C40B88"/>
    <w:rsid w:val="00C42C93"/>
    <w:rsid w:val="00C431C0"/>
    <w:rsid w:val="00C45048"/>
    <w:rsid w:val="00C47D87"/>
    <w:rsid w:val="00C515C3"/>
    <w:rsid w:val="00C5376E"/>
    <w:rsid w:val="00C54004"/>
    <w:rsid w:val="00C56D58"/>
    <w:rsid w:val="00C57B6B"/>
    <w:rsid w:val="00C60247"/>
    <w:rsid w:val="00C62180"/>
    <w:rsid w:val="00C71B20"/>
    <w:rsid w:val="00C730BC"/>
    <w:rsid w:val="00C77C05"/>
    <w:rsid w:val="00C808A6"/>
    <w:rsid w:val="00C81A37"/>
    <w:rsid w:val="00C8992B"/>
    <w:rsid w:val="00C94F7F"/>
    <w:rsid w:val="00C97091"/>
    <w:rsid w:val="00C97260"/>
    <w:rsid w:val="00CA04D3"/>
    <w:rsid w:val="00CA1BA1"/>
    <w:rsid w:val="00CA2001"/>
    <w:rsid w:val="00CA26EE"/>
    <w:rsid w:val="00CA7A7E"/>
    <w:rsid w:val="00CB571D"/>
    <w:rsid w:val="00CB5B6C"/>
    <w:rsid w:val="00CB6B6E"/>
    <w:rsid w:val="00CB7A88"/>
    <w:rsid w:val="00CC052E"/>
    <w:rsid w:val="00CC5342"/>
    <w:rsid w:val="00CD16BE"/>
    <w:rsid w:val="00CD1BD1"/>
    <w:rsid w:val="00CD2B99"/>
    <w:rsid w:val="00CD4616"/>
    <w:rsid w:val="00CD47AC"/>
    <w:rsid w:val="00CD56AF"/>
    <w:rsid w:val="00CE33D5"/>
    <w:rsid w:val="00CE4AC6"/>
    <w:rsid w:val="00CF5D37"/>
    <w:rsid w:val="00CF6A0D"/>
    <w:rsid w:val="00CF6F33"/>
    <w:rsid w:val="00D02248"/>
    <w:rsid w:val="00D035F0"/>
    <w:rsid w:val="00D0540C"/>
    <w:rsid w:val="00D05EAE"/>
    <w:rsid w:val="00D063B8"/>
    <w:rsid w:val="00D06825"/>
    <w:rsid w:val="00D06A0F"/>
    <w:rsid w:val="00D06E3D"/>
    <w:rsid w:val="00D06E4D"/>
    <w:rsid w:val="00D10B89"/>
    <w:rsid w:val="00D11426"/>
    <w:rsid w:val="00D16F5F"/>
    <w:rsid w:val="00D1711C"/>
    <w:rsid w:val="00D17746"/>
    <w:rsid w:val="00D178E1"/>
    <w:rsid w:val="00D17E3B"/>
    <w:rsid w:val="00D223BA"/>
    <w:rsid w:val="00D232B0"/>
    <w:rsid w:val="00D23C09"/>
    <w:rsid w:val="00D23CED"/>
    <w:rsid w:val="00D24BD2"/>
    <w:rsid w:val="00D251E8"/>
    <w:rsid w:val="00D2573D"/>
    <w:rsid w:val="00D25C34"/>
    <w:rsid w:val="00D260A2"/>
    <w:rsid w:val="00D27948"/>
    <w:rsid w:val="00D30CC6"/>
    <w:rsid w:val="00D313B9"/>
    <w:rsid w:val="00D3260C"/>
    <w:rsid w:val="00D32DEA"/>
    <w:rsid w:val="00D35790"/>
    <w:rsid w:val="00D40C84"/>
    <w:rsid w:val="00D41A62"/>
    <w:rsid w:val="00D556A9"/>
    <w:rsid w:val="00D5653B"/>
    <w:rsid w:val="00D56852"/>
    <w:rsid w:val="00D62EF1"/>
    <w:rsid w:val="00D6309D"/>
    <w:rsid w:val="00D64242"/>
    <w:rsid w:val="00D644CA"/>
    <w:rsid w:val="00D66FC2"/>
    <w:rsid w:val="00D73119"/>
    <w:rsid w:val="00D76C7E"/>
    <w:rsid w:val="00D771DE"/>
    <w:rsid w:val="00D7776D"/>
    <w:rsid w:val="00D80CE4"/>
    <w:rsid w:val="00D80DE3"/>
    <w:rsid w:val="00D873E6"/>
    <w:rsid w:val="00D91FD6"/>
    <w:rsid w:val="00D9293F"/>
    <w:rsid w:val="00D931EE"/>
    <w:rsid w:val="00D93598"/>
    <w:rsid w:val="00D9493D"/>
    <w:rsid w:val="00D955F3"/>
    <w:rsid w:val="00D96D4C"/>
    <w:rsid w:val="00DA1CEE"/>
    <w:rsid w:val="00DA1E18"/>
    <w:rsid w:val="00DA2009"/>
    <w:rsid w:val="00DA47B4"/>
    <w:rsid w:val="00DA57A9"/>
    <w:rsid w:val="00DB05B1"/>
    <w:rsid w:val="00DB525F"/>
    <w:rsid w:val="00DB5A79"/>
    <w:rsid w:val="00DC0765"/>
    <w:rsid w:val="00DC2465"/>
    <w:rsid w:val="00DC42BB"/>
    <w:rsid w:val="00DD0FFA"/>
    <w:rsid w:val="00DD2110"/>
    <w:rsid w:val="00DD512E"/>
    <w:rsid w:val="00DD757F"/>
    <w:rsid w:val="00DE1177"/>
    <w:rsid w:val="00DE1F45"/>
    <w:rsid w:val="00DE2CEA"/>
    <w:rsid w:val="00DE65D4"/>
    <w:rsid w:val="00DE6A3C"/>
    <w:rsid w:val="00DE7098"/>
    <w:rsid w:val="00DE74F4"/>
    <w:rsid w:val="00DE7F97"/>
    <w:rsid w:val="00DF1010"/>
    <w:rsid w:val="00DF514A"/>
    <w:rsid w:val="00DF563C"/>
    <w:rsid w:val="00DF5A74"/>
    <w:rsid w:val="00DF5AEA"/>
    <w:rsid w:val="00DF63F6"/>
    <w:rsid w:val="00E012FC"/>
    <w:rsid w:val="00E06E5F"/>
    <w:rsid w:val="00E128C5"/>
    <w:rsid w:val="00E13747"/>
    <w:rsid w:val="00E1598F"/>
    <w:rsid w:val="00E164EC"/>
    <w:rsid w:val="00E17DD0"/>
    <w:rsid w:val="00E23BB5"/>
    <w:rsid w:val="00E25AEA"/>
    <w:rsid w:val="00E279A9"/>
    <w:rsid w:val="00E30DEF"/>
    <w:rsid w:val="00E30ED2"/>
    <w:rsid w:val="00E31276"/>
    <w:rsid w:val="00E31301"/>
    <w:rsid w:val="00E37F70"/>
    <w:rsid w:val="00E41C82"/>
    <w:rsid w:val="00E446C1"/>
    <w:rsid w:val="00E462C0"/>
    <w:rsid w:val="00E474FD"/>
    <w:rsid w:val="00E52503"/>
    <w:rsid w:val="00E5593C"/>
    <w:rsid w:val="00E63549"/>
    <w:rsid w:val="00E64ADC"/>
    <w:rsid w:val="00E72F3E"/>
    <w:rsid w:val="00E74354"/>
    <w:rsid w:val="00E758B9"/>
    <w:rsid w:val="00E76B9C"/>
    <w:rsid w:val="00E82C03"/>
    <w:rsid w:val="00E84FD2"/>
    <w:rsid w:val="00E85569"/>
    <w:rsid w:val="00E856AF"/>
    <w:rsid w:val="00E86B83"/>
    <w:rsid w:val="00E87C64"/>
    <w:rsid w:val="00E93A01"/>
    <w:rsid w:val="00E93FF8"/>
    <w:rsid w:val="00E962F0"/>
    <w:rsid w:val="00E96EAF"/>
    <w:rsid w:val="00EA1752"/>
    <w:rsid w:val="00EA5A89"/>
    <w:rsid w:val="00EA5BDB"/>
    <w:rsid w:val="00EA6043"/>
    <w:rsid w:val="00EA633F"/>
    <w:rsid w:val="00EA6A0B"/>
    <w:rsid w:val="00EB46D9"/>
    <w:rsid w:val="00EB75BE"/>
    <w:rsid w:val="00EC142D"/>
    <w:rsid w:val="00EC1D81"/>
    <w:rsid w:val="00EC1E16"/>
    <w:rsid w:val="00EC5254"/>
    <w:rsid w:val="00EC5E9E"/>
    <w:rsid w:val="00EC651C"/>
    <w:rsid w:val="00ED0024"/>
    <w:rsid w:val="00ED0F85"/>
    <w:rsid w:val="00ED2330"/>
    <w:rsid w:val="00ED2B5C"/>
    <w:rsid w:val="00ED3269"/>
    <w:rsid w:val="00ED5DC1"/>
    <w:rsid w:val="00ED684A"/>
    <w:rsid w:val="00EE0B7D"/>
    <w:rsid w:val="00EE1A8C"/>
    <w:rsid w:val="00EE4643"/>
    <w:rsid w:val="00EE7606"/>
    <w:rsid w:val="00EF1330"/>
    <w:rsid w:val="00EF15FF"/>
    <w:rsid w:val="00EF48A4"/>
    <w:rsid w:val="00EF5913"/>
    <w:rsid w:val="00EF660C"/>
    <w:rsid w:val="00EF6AF2"/>
    <w:rsid w:val="00EF6C53"/>
    <w:rsid w:val="00EF7111"/>
    <w:rsid w:val="00EF7D1A"/>
    <w:rsid w:val="00F00BB6"/>
    <w:rsid w:val="00F0448F"/>
    <w:rsid w:val="00F0467F"/>
    <w:rsid w:val="00F05B87"/>
    <w:rsid w:val="00F0716C"/>
    <w:rsid w:val="00F11EEF"/>
    <w:rsid w:val="00F177CC"/>
    <w:rsid w:val="00F22EDB"/>
    <w:rsid w:val="00F24E5E"/>
    <w:rsid w:val="00F270E9"/>
    <w:rsid w:val="00F275C0"/>
    <w:rsid w:val="00F31556"/>
    <w:rsid w:val="00F343CC"/>
    <w:rsid w:val="00F346B6"/>
    <w:rsid w:val="00F36145"/>
    <w:rsid w:val="00F36569"/>
    <w:rsid w:val="00F37BDD"/>
    <w:rsid w:val="00F41503"/>
    <w:rsid w:val="00F422B2"/>
    <w:rsid w:val="00F466C8"/>
    <w:rsid w:val="00F469A9"/>
    <w:rsid w:val="00F50B46"/>
    <w:rsid w:val="00F50D1F"/>
    <w:rsid w:val="00F535D6"/>
    <w:rsid w:val="00F55DDE"/>
    <w:rsid w:val="00F6203E"/>
    <w:rsid w:val="00F63216"/>
    <w:rsid w:val="00F635FC"/>
    <w:rsid w:val="00F63649"/>
    <w:rsid w:val="00F63D03"/>
    <w:rsid w:val="00F65E2F"/>
    <w:rsid w:val="00F67DF1"/>
    <w:rsid w:val="00F67F69"/>
    <w:rsid w:val="00F75196"/>
    <w:rsid w:val="00F758D6"/>
    <w:rsid w:val="00F8309B"/>
    <w:rsid w:val="00F833C9"/>
    <w:rsid w:val="00F85860"/>
    <w:rsid w:val="00F90064"/>
    <w:rsid w:val="00F93167"/>
    <w:rsid w:val="00F96AFD"/>
    <w:rsid w:val="00FA07C8"/>
    <w:rsid w:val="00FA1398"/>
    <w:rsid w:val="00FA2E19"/>
    <w:rsid w:val="00FA697F"/>
    <w:rsid w:val="00FB09F9"/>
    <w:rsid w:val="00FB5521"/>
    <w:rsid w:val="00FB610D"/>
    <w:rsid w:val="00FB7E5B"/>
    <w:rsid w:val="00FC4477"/>
    <w:rsid w:val="00FC46FB"/>
    <w:rsid w:val="00FC7667"/>
    <w:rsid w:val="00FD0734"/>
    <w:rsid w:val="00FD0A38"/>
    <w:rsid w:val="00FD2B85"/>
    <w:rsid w:val="00FD2BD3"/>
    <w:rsid w:val="00FD4CCA"/>
    <w:rsid w:val="00FD5C3B"/>
    <w:rsid w:val="00FE172D"/>
    <w:rsid w:val="00FE2A9E"/>
    <w:rsid w:val="00FE3374"/>
    <w:rsid w:val="00FF1295"/>
    <w:rsid w:val="00FF2F23"/>
    <w:rsid w:val="00FF3019"/>
    <w:rsid w:val="00FF3183"/>
    <w:rsid w:val="00FF4A7E"/>
    <w:rsid w:val="00FF4B3D"/>
    <w:rsid w:val="014B2789"/>
    <w:rsid w:val="016A5973"/>
    <w:rsid w:val="01945FB5"/>
    <w:rsid w:val="01B53C71"/>
    <w:rsid w:val="01BC2FF1"/>
    <w:rsid w:val="02331227"/>
    <w:rsid w:val="02A34164"/>
    <w:rsid w:val="02B4ADB2"/>
    <w:rsid w:val="02B9E209"/>
    <w:rsid w:val="02F0129B"/>
    <w:rsid w:val="03383192"/>
    <w:rsid w:val="03714B94"/>
    <w:rsid w:val="037561D9"/>
    <w:rsid w:val="037A4FAD"/>
    <w:rsid w:val="03D5436A"/>
    <w:rsid w:val="04092270"/>
    <w:rsid w:val="046FC880"/>
    <w:rsid w:val="04FF1989"/>
    <w:rsid w:val="052D27FA"/>
    <w:rsid w:val="05ACBAA5"/>
    <w:rsid w:val="05D52996"/>
    <w:rsid w:val="06086D58"/>
    <w:rsid w:val="06118502"/>
    <w:rsid w:val="064D938F"/>
    <w:rsid w:val="06F0FEBF"/>
    <w:rsid w:val="06FF1660"/>
    <w:rsid w:val="0713DB72"/>
    <w:rsid w:val="07953E1C"/>
    <w:rsid w:val="0798F963"/>
    <w:rsid w:val="07A8C169"/>
    <w:rsid w:val="07B7ECE0"/>
    <w:rsid w:val="0898317C"/>
    <w:rsid w:val="0898EE2D"/>
    <w:rsid w:val="08CBB4B4"/>
    <w:rsid w:val="0910A35C"/>
    <w:rsid w:val="094952CA"/>
    <w:rsid w:val="0976C3EB"/>
    <w:rsid w:val="09785337"/>
    <w:rsid w:val="097C54FB"/>
    <w:rsid w:val="09BAA8F4"/>
    <w:rsid w:val="09CF22C6"/>
    <w:rsid w:val="09D307A4"/>
    <w:rsid w:val="0A0F4492"/>
    <w:rsid w:val="0A16D35C"/>
    <w:rsid w:val="0A21E7B7"/>
    <w:rsid w:val="0A44FFE9"/>
    <w:rsid w:val="0AA188A7"/>
    <w:rsid w:val="0ADAD375"/>
    <w:rsid w:val="0B0923CA"/>
    <w:rsid w:val="0B1CAFB2"/>
    <w:rsid w:val="0B6A46BA"/>
    <w:rsid w:val="0B769213"/>
    <w:rsid w:val="0C763ED6"/>
    <w:rsid w:val="0CA7C121"/>
    <w:rsid w:val="0D0A6D61"/>
    <w:rsid w:val="0D5A8626"/>
    <w:rsid w:val="0D6E9619"/>
    <w:rsid w:val="0D73AAAB"/>
    <w:rsid w:val="0DC33FC9"/>
    <w:rsid w:val="0E5F59C9"/>
    <w:rsid w:val="0EB0987D"/>
    <w:rsid w:val="0F0D09D4"/>
    <w:rsid w:val="0F3C472D"/>
    <w:rsid w:val="0FA33732"/>
    <w:rsid w:val="0FBE075C"/>
    <w:rsid w:val="0FFDC591"/>
    <w:rsid w:val="10021675"/>
    <w:rsid w:val="101B259C"/>
    <w:rsid w:val="10287FB1"/>
    <w:rsid w:val="10622F90"/>
    <w:rsid w:val="1062E554"/>
    <w:rsid w:val="1097E60F"/>
    <w:rsid w:val="10A98CC4"/>
    <w:rsid w:val="10B03E97"/>
    <w:rsid w:val="10DF4BEA"/>
    <w:rsid w:val="10E39525"/>
    <w:rsid w:val="10EBFA04"/>
    <w:rsid w:val="116A2CC5"/>
    <w:rsid w:val="1188FB64"/>
    <w:rsid w:val="119A6EA6"/>
    <w:rsid w:val="11C67126"/>
    <w:rsid w:val="11EC3C47"/>
    <w:rsid w:val="127EBD61"/>
    <w:rsid w:val="1283C58A"/>
    <w:rsid w:val="12D695A6"/>
    <w:rsid w:val="12FD793C"/>
    <w:rsid w:val="13365AE1"/>
    <w:rsid w:val="13386734"/>
    <w:rsid w:val="139FBA41"/>
    <w:rsid w:val="13AFDB15"/>
    <w:rsid w:val="13CE639D"/>
    <w:rsid w:val="14302623"/>
    <w:rsid w:val="143692B8"/>
    <w:rsid w:val="147F600D"/>
    <w:rsid w:val="14BDA7F3"/>
    <w:rsid w:val="1576A33E"/>
    <w:rsid w:val="159FDA54"/>
    <w:rsid w:val="15CE391F"/>
    <w:rsid w:val="15F32DD1"/>
    <w:rsid w:val="1627286B"/>
    <w:rsid w:val="16364054"/>
    <w:rsid w:val="1655E4EE"/>
    <w:rsid w:val="16750D6D"/>
    <w:rsid w:val="167B27BB"/>
    <w:rsid w:val="16BD39BF"/>
    <w:rsid w:val="16C46B25"/>
    <w:rsid w:val="16F02695"/>
    <w:rsid w:val="16F4115B"/>
    <w:rsid w:val="1720DE58"/>
    <w:rsid w:val="176B4C6F"/>
    <w:rsid w:val="179223A5"/>
    <w:rsid w:val="18202993"/>
    <w:rsid w:val="1821CBC2"/>
    <w:rsid w:val="1829707C"/>
    <w:rsid w:val="18706B0A"/>
    <w:rsid w:val="18AFF429"/>
    <w:rsid w:val="18CA0853"/>
    <w:rsid w:val="1910A79B"/>
    <w:rsid w:val="1935C69E"/>
    <w:rsid w:val="1990E53F"/>
    <w:rsid w:val="199F612F"/>
    <w:rsid w:val="1A1C86AD"/>
    <w:rsid w:val="1A1CE21D"/>
    <w:rsid w:val="1A391B74"/>
    <w:rsid w:val="1AABA74D"/>
    <w:rsid w:val="1AC5B209"/>
    <w:rsid w:val="1AE95BA2"/>
    <w:rsid w:val="1B0AA55B"/>
    <w:rsid w:val="1B4757E3"/>
    <w:rsid w:val="1B48B485"/>
    <w:rsid w:val="1B7CD7CB"/>
    <w:rsid w:val="1BA74164"/>
    <w:rsid w:val="1BFECC33"/>
    <w:rsid w:val="1C010225"/>
    <w:rsid w:val="1C0F131F"/>
    <w:rsid w:val="1C16F26C"/>
    <w:rsid w:val="1C2DA76D"/>
    <w:rsid w:val="1C588B66"/>
    <w:rsid w:val="1C7A5B02"/>
    <w:rsid w:val="1C86E0F2"/>
    <w:rsid w:val="1CACA4F5"/>
    <w:rsid w:val="1CF4C14C"/>
    <w:rsid w:val="1D1F5F1F"/>
    <w:rsid w:val="1D661E61"/>
    <w:rsid w:val="1DEA6212"/>
    <w:rsid w:val="1DEDE6BA"/>
    <w:rsid w:val="1DFEE008"/>
    <w:rsid w:val="1E097B76"/>
    <w:rsid w:val="1E0E6381"/>
    <w:rsid w:val="1E2B03E9"/>
    <w:rsid w:val="1E5FAD2B"/>
    <w:rsid w:val="1E8D1AAB"/>
    <w:rsid w:val="1EAD0133"/>
    <w:rsid w:val="1EBCF451"/>
    <w:rsid w:val="1EFD8B94"/>
    <w:rsid w:val="1F027049"/>
    <w:rsid w:val="1F0AD48C"/>
    <w:rsid w:val="1F31934F"/>
    <w:rsid w:val="1F58792C"/>
    <w:rsid w:val="1F8DC943"/>
    <w:rsid w:val="1FD946F0"/>
    <w:rsid w:val="20134374"/>
    <w:rsid w:val="2052D9B3"/>
    <w:rsid w:val="20A25762"/>
    <w:rsid w:val="20C39E6C"/>
    <w:rsid w:val="20C6738B"/>
    <w:rsid w:val="214D7C17"/>
    <w:rsid w:val="2176CEB7"/>
    <w:rsid w:val="21862AC8"/>
    <w:rsid w:val="2190CF98"/>
    <w:rsid w:val="219B08C1"/>
    <w:rsid w:val="222D4D20"/>
    <w:rsid w:val="223F3A9A"/>
    <w:rsid w:val="2240F183"/>
    <w:rsid w:val="22ABF050"/>
    <w:rsid w:val="22D556A8"/>
    <w:rsid w:val="233EC816"/>
    <w:rsid w:val="236E9BDD"/>
    <w:rsid w:val="23E54E90"/>
    <w:rsid w:val="24FA446E"/>
    <w:rsid w:val="251F6F77"/>
    <w:rsid w:val="252C9C01"/>
    <w:rsid w:val="25328285"/>
    <w:rsid w:val="25FB5FCF"/>
    <w:rsid w:val="2668EBB8"/>
    <w:rsid w:val="26814E88"/>
    <w:rsid w:val="2694AED6"/>
    <w:rsid w:val="26BA376F"/>
    <w:rsid w:val="26D41FAA"/>
    <w:rsid w:val="2753CEBE"/>
    <w:rsid w:val="27557B16"/>
    <w:rsid w:val="27B26E5C"/>
    <w:rsid w:val="27B48A2C"/>
    <w:rsid w:val="27C42B91"/>
    <w:rsid w:val="27E17870"/>
    <w:rsid w:val="27EEB22D"/>
    <w:rsid w:val="2855902A"/>
    <w:rsid w:val="2918FA92"/>
    <w:rsid w:val="2999AD23"/>
    <w:rsid w:val="299BB1F6"/>
    <w:rsid w:val="29ED9E42"/>
    <w:rsid w:val="2A44DAA1"/>
    <w:rsid w:val="2A48F151"/>
    <w:rsid w:val="2A758730"/>
    <w:rsid w:val="2B11EDDF"/>
    <w:rsid w:val="2B3D705C"/>
    <w:rsid w:val="2B6CD823"/>
    <w:rsid w:val="2BBBA3DE"/>
    <w:rsid w:val="2BF96808"/>
    <w:rsid w:val="2C00BD46"/>
    <w:rsid w:val="2C833E10"/>
    <w:rsid w:val="2CC37364"/>
    <w:rsid w:val="2CD357C4"/>
    <w:rsid w:val="2D5D7521"/>
    <w:rsid w:val="2D61999E"/>
    <w:rsid w:val="2D953E24"/>
    <w:rsid w:val="2D968DB5"/>
    <w:rsid w:val="2DB36773"/>
    <w:rsid w:val="2DF07CFC"/>
    <w:rsid w:val="2E1FD1EF"/>
    <w:rsid w:val="2E53B02E"/>
    <w:rsid w:val="2E7592AE"/>
    <w:rsid w:val="2ED88680"/>
    <w:rsid w:val="2F455C85"/>
    <w:rsid w:val="2F9C2A75"/>
    <w:rsid w:val="2FA2A9CB"/>
    <w:rsid w:val="2FB1D48A"/>
    <w:rsid w:val="2FB4E372"/>
    <w:rsid w:val="2FEEF358"/>
    <w:rsid w:val="2FF88F5A"/>
    <w:rsid w:val="3015FA3E"/>
    <w:rsid w:val="3036B1FB"/>
    <w:rsid w:val="3040F88A"/>
    <w:rsid w:val="304418A4"/>
    <w:rsid w:val="307A1125"/>
    <w:rsid w:val="30992729"/>
    <w:rsid w:val="30BF6944"/>
    <w:rsid w:val="30C4F65E"/>
    <w:rsid w:val="30E11BDF"/>
    <w:rsid w:val="315AFFB1"/>
    <w:rsid w:val="3168ACDD"/>
    <w:rsid w:val="317C468B"/>
    <w:rsid w:val="319BC8A2"/>
    <w:rsid w:val="319BE972"/>
    <w:rsid w:val="31A20246"/>
    <w:rsid w:val="321E8649"/>
    <w:rsid w:val="32602B10"/>
    <w:rsid w:val="32CD1475"/>
    <w:rsid w:val="33388007"/>
    <w:rsid w:val="334A3EF4"/>
    <w:rsid w:val="33752CBE"/>
    <w:rsid w:val="3394E4A6"/>
    <w:rsid w:val="33C11D27"/>
    <w:rsid w:val="34110736"/>
    <w:rsid w:val="3490FC47"/>
    <w:rsid w:val="34AFE436"/>
    <w:rsid w:val="34C98417"/>
    <w:rsid w:val="34DE0E77"/>
    <w:rsid w:val="3502B771"/>
    <w:rsid w:val="352C4D55"/>
    <w:rsid w:val="35413CA4"/>
    <w:rsid w:val="357EA8A2"/>
    <w:rsid w:val="35DEE9C4"/>
    <w:rsid w:val="36098753"/>
    <w:rsid w:val="360F46E3"/>
    <w:rsid w:val="36E233AF"/>
    <w:rsid w:val="370CA3AC"/>
    <w:rsid w:val="3720FBA3"/>
    <w:rsid w:val="372F5A10"/>
    <w:rsid w:val="3749899D"/>
    <w:rsid w:val="37B02AF7"/>
    <w:rsid w:val="37C5D23B"/>
    <w:rsid w:val="37E758CA"/>
    <w:rsid w:val="37EC5AD3"/>
    <w:rsid w:val="3811D0FE"/>
    <w:rsid w:val="389CB558"/>
    <w:rsid w:val="392005FD"/>
    <w:rsid w:val="3969DEFD"/>
    <w:rsid w:val="3992DC05"/>
    <w:rsid w:val="39AFE378"/>
    <w:rsid w:val="39D07E9A"/>
    <w:rsid w:val="3AB42B37"/>
    <w:rsid w:val="3B1E7549"/>
    <w:rsid w:val="3B3735D4"/>
    <w:rsid w:val="3C096C56"/>
    <w:rsid w:val="3C42521E"/>
    <w:rsid w:val="3C444292"/>
    <w:rsid w:val="3C57C893"/>
    <w:rsid w:val="3C8E3B05"/>
    <w:rsid w:val="3CBB00C4"/>
    <w:rsid w:val="3CBE698A"/>
    <w:rsid w:val="3D5059E1"/>
    <w:rsid w:val="3DA50357"/>
    <w:rsid w:val="3DFB721A"/>
    <w:rsid w:val="3E186C8B"/>
    <w:rsid w:val="3E550C57"/>
    <w:rsid w:val="3E6E3B5D"/>
    <w:rsid w:val="3F1CD185"/>
    <w:rsid w:val="3F249D3A"/>
    <w:rsid w:val="3F2795D8"/>
    <w:rsid w:val="3F3D04E3"/>
    <w:rsid w:val="3F825753"/>
    <w:rsid w:val="3F9EBD63"/>
    <w:rsid w:val="4016F7E8"/>
    <w:rsid w:val="402CF346"/>
    <w:rsid w:val="407A437D"/>
    <w:rsid w:val="40A9D947"/>
    <w:rsid w:val="413A11EB"/>
    <w:rsid w:val="413B3D98"/>
    <w:rsid w:val="41C68989"/>
    <w:rsid w:val="41E173C6"/>
    <w:rsid w:val="421DC97D"/>
    <w:rsid w:val="423A445E"/>
    <w:rsid w:val="425586E1"/>
    <w:rsid w:val="42960FE1"/>
    <w:rsid w:val="42986A2E"/>
    <w:rsid w:val="42EAA137"/>
    <w:rsid w:val="4316E9C5"/>
    <w:rsid w:val="4387F3CF"/>
    <w:rsid w:val="43E39B8F"/>
    <w:rsid w:val="43E5E42B"/>
    <w:rsid w:val="43E714F3"/>
    <w:rsid w:val="4437133F"/>
    <w:rsid w:val="447F0A08"/>
    <w:rsid w:val="44D887CE"/>
    <w:rsid w:val="45065CBF"/>
    <w:rsid w:val="4549A4C0"/>
    <w:rsid w:val="4588E22E"/>
    <w:rsid w:val="4597B61E"/>
    <w:rsid w:val="45D65588"/>
    <w:rsid w:val="4610297A"/>
    <w:rsid w:val="462A12C4"/>
    <w:rsid w:val="464533C7"/>
    <w:rsid w:val="46902533"/>
    <w:rsid w:val="46B76CE0"/>
    <w:rsid w:val="46CA7811"/>
    <w:rsid w:val="46D41C47"/>
    <w:rsid w:val="46DB96C8"/>
    <w:rsid w:val="47108547"/>
    <w:rsid w:val="473A175E"/>
    <w:rsid w:val="47529F74"/>
    <w:rsid w:val="47734892"/>
    <w:rsid w:val="47DA5357"/>
    <w:rsid w:val="47E19775"/>
    <w:rsid w:val="480812BC"/>
    <w:rsid w:val="485E5E7A"/>
    <w:rsid w:val="48745DD7"/>
    <w:rsid w:val="48CD91DE"/>
    <w:rsid w:val="497B2113"/>
    <w:rsid w:val="49E4AD06"/>
    <w:rsid w:val="4A5AF01D"/>
    <w:rsid w:val="4A898598"/>
    <w:rsid w:val="4AEB529F"/>
    <w:rsid w:val="4B0449E7"/>
    <w:rsid w:val="4B60C8EC"/>
    <w:rsid w:val="4BC05638"/>
    <w:rsid w:val="4BFFA0D9"/>
    <w:rsid w:val="4C08DE61"/>
    <w:rsid w:val="4C1D9E20"/>
    <w:rsid w:val="4C28E4D0"/>
    <w:rsid w:val="4CB6A594"/>
    <w:rsid w:val="4CC22F66"/>
    <w:rsid w:val="4D1C2601"/>
    <w:rsid w:val="4D3B8D1B"/>
    <w:rsid w:val="4D8E6DE1"/>
    <w:rsid w:val="4DB8F299"/>
    <w:rsid w:val="4DD4F87F"/>
    <w:rsid w:val="4DDE2E6B"/>
    <w:rsid w:val="4E38EDF2"/>
    <w:rsid w:val="4E517870"/>
    <w:rsid w:val="4E8DC792"/>
    <w:rsid w:val="4FFB802C"/>
    <w:rsid w:val="503F1863"/>
    <w:rsid w:val="507FA426"/>
    <w:rsid w:val="5082D1D2"/>
    <w:rsid w:val="509128E9"/>
    <w:rsid w:val="50B764BA"/>
    <w:rsid w:val="50C96274"/>
    <w:rsid w:val="510286B4"/>
    <w:rsid w:val="5127CEFF"/>
    <w:rsid w:val="519AC836"/>
    <w:rsid w:val="519BA210"/>
    <w:rsid w:val="52729287"/>
    <w:rsid w:val="52AEEC22"/>
    <w:rsid w:val="5307699B"/>
    <w:rsid w:val="5322803C"/>
    <w:rsid w:val="53CEC800"/>
    <w:rsid w:val="53D1636A"/>
    <w:rsid w:val="53F260F6"/>
    <w:rsid w:val="54133EB5"/>
    <w:rsid w:val="54B53AA2"/>
    <w:rsid w:val="5518024A"/>
    <w:rsid w:val="553FD82B"/>
    <w:rsid w:val="556B17C4"/>
    <w:rsid w:val="55727AF5"/>
    <w:rsid w:val="55B6BF2E"/>
    <w:rsid w:val="55DA414D"/>
    <w:rsid w:val="568CB169"/>
    <w:rsid w:val="57392615"/>
    <w:rsid w:val="5780B671"/>
    <w:rsid w:val="57ADB0BD"/>
    <w:rsid w:val="57B33E8E"/>
    <w:rsid w:val="57F36528"/>
    <w:rsid w:val="58091D72"/>
    <w:rsid w:val="58221375"/>
    <w:rsid w:val="5855FACE"/>
    <w:rsid w:val="58620DD9"/>
    <w:rsid w:val="58894667"/>
    <w:rsid w:val="589A2B0C"/>
    <w:rsid w:val="58C452A7"/>
    <w:rsid w:val="58FC4712"/>
    <w:rsid w:val="5985163C"/>
    <w:rsid w:val="59A26A4E"/>
    <w:rsid w:val="59C50760"/>
    <w:rsid w:val="59D6A98C"/>
    <w:rsid w:val="59EC60F9"/>
    <w:rsid w:val="59F66A1B"/>
    <w:rsid w:val="5A0072B9"/>
    <w:rsid w:val="5A0615EC"/>
    <w:rsid w:val="5A0F1A47"/>
    <w:rsid w:val="5A4DE45C"/>
    <w:rsid w:val="5A9D6CA1"/>
    <w:rsid w:val="5AB9F901"/>
    <w:rsid w:val="5AC9C328"/>
    <w:rsid w:val="5B220AD4"/>
    <w:rsid w:val="5B8BD03D"/>
    <w:rsid w:val="5BED1A56"/>
    <w:rsid w:val="5BF34A37"/>
    <w:rsid w:val="5C11ECAE"/>
    <w:rsid w:val="5C5586DB"/>
    <w:rsid w:val="5C5F5B9D"/>
    <w:rsid w:val="5C8B6355"/>
    <w:rsid w:val="5D1E2BCF"/>
    <w:rsid w:val="5D1FC5A1"/>
    <w:rsid w:val="5DE41886"/>
    <w:rsid w:val="5DFC5EAB"/>
    <w:rsid w:val="5E146C50"/>
    <w:rsid w:val="5E29DA4D"/>
    <w:rsid w:val="5EACBD8E"/>
    <w:rsid w:val="5EBFBDBC"/>
    <w:rsid w:val="5ED10012"/>
    <w:rsid w:val="5EF5B085"/>
    <w:rsid w:val="5EFC54D8"/>
    <w:rsid w:val="5F1B5262"/>
    <w:rsid w:val="5F366038"/>
    <w:rsid w:val="5F410254"/>
    <w:rsid w:val="5FD03CF4"/>
    <w:rsid w:val="5FD10836"/>
    <w:rsid w:val="5FD1108A"/>
    <w:rsid w:val="60205781"/>
    <w:rsid w:val="60655003"/>
    <w:rsid w:val="613CBD98"/>
    <w:rsid w:val="61766CE9"/>
    <w:rsid w:val="61A60B4D"/>
    <w:rsid w:val="61B0B266"/>
    <w:rsid w:val="6235BBC6"/>
    <w:rsid w:val="624DAEBF"/>
    <w:rsid w:val="625A52B4"/>
    <w:rsid w:val="6268DC87"/>
    <w:rsid w:val="628E25BD"/>
    <w:rsid w:val="62A3DB84"/>
    <w:rsid w:val="62B76471"/>
    <w:rsid w:val="62C854FA"/>
    <w:rsid w:val="62D94BBA"/>
    <w:rsid w:val="634A4B8A"/>
    <w:rsid w:val="634EA65B"/>
    <w:rsid w:val="6358AB78"/>
    <w:rsid w:val="635C57A0"/>
    <w:rsid w:val="6360CCB5"/>
    <w:rsid w:val="63690B12"/>
    <w:rsid w:val="63876C41"/>
    <w:rsid w:val="63E0F3E8"/>
    <w:rsid w:val="640CCA8E"/>
    <w:rsid w:val="64919117"/>
    <w:rsid w:val="64DD6881"/>
    <w:rsid w:val="651536B9"/>
    <w:rsid w:val="65DAAA64"/>
    <w:rsid w:val="664FF65D"/>
    <w:rsid w:val="668DB5FD"/>
    <w:rsid w:val="66D35E3E"/>
    <w:rsid w:val="67134E55"/>
    <w:rsid w:val="67530ADE"/>
    <w:rsid w:val="67711455"/>
    <w:rsid w:val="682D2764"/>
    <w:rsid w:val="68572517"/>
    <w:rsid w:val="68F32535"/>
    <w:rsid w:val="690DF32C"/>
    <w:rsid w:val="69239321"/>
    <w:rsid w:val="69835741"/>
    <w:rsid w:val="6A0004E0"/>
    <w:rsid w:val="6A233877"/>
    <w:rsid w:val="6A5B8F9C"/>
    <w:rsid w:val="6A6EAA3B"/>
    <w:rsid w:val="6AD67AD5"/>
    <w:rsid w:val="6ADC5803"/>
    <w:rsid w:val="6AE2C250"/>
    <w:rsid w:val="6AF546AA"/>
    <w:rsid w:val="6B1EFE89"/>
    <w:rsid w:val="6B505156"/>
    <w:rsid w:val="6B604C4A"/>
    <w:rsid w:val="6B961E4C"/>
    <w:rsid w:val="6B9AB43F"/>
    <w:rsid w:val="6BB69738"/>
    <w:rsid w:val="6BB6E98F"/>
    <w:rsid w:val="6BD8F43B"/>
    <w:rsid w:val="6BDF0D2F"/>
    <w:rsid w:val="6BE70AAB"/>
    <w:rsid w:val="6C0D8569"/>
    <w:rsid w:val="6C1CED29"/>
    <w:rsid w:val="6C4637AE"/>
    <w:rsid w:val="6CAF5760"/>
    <w:rsid w:val="6CE01097"/>
    <w:rsid w:val="6CE1E099"/>
    <w:rsid w:val="6CFB3498"/>
    <w:rsid w:val="6D2DB035"/>
    <w:rsid w:val="6D54D6AD"/>
    <w:rsid w:val="6D63E8DE"/>
    <w:rsid w:val="6D989F83"/>
    <w:rsid w:val="6DAA323F"/>
    <w:rsid w:val="6E65FC2D"/>
    <w:rsid w:val="6E82A330"/>
    <w:rsid w:val="6E8FFEB3"/>
    <w:rsid w:val="6ED1D2F8"/>
    <w:rsid w:val="6EF4469D"/>
    <w:rsid w:val="6F0832D6"/>
    <w:rsid w:val="6F10664B"/>
    <w:rsid w:val="6F568538"/>
    <w:rsid w:val="6F81D39A"/>
    <w:rsid w:val="6F910CBB"/>
    <w:rsid w:val="70759766"/>
    <w:rsid w:val="70884771"/>
    <w:rsid w:val="70CC661C"/>
    <w:rsid w:val="70DBFF4E"/>
    <w:rsid w:val="70E07FAC"/>
    <w:rsid w:val="7163BD6C"/>
    <w:rsid w:val="71C87DED"/>
    <w:rsid w:val="71E7B5EE"/>
    <w:rsid w:val="72211AB1"/>
    <w:rsid w:val="7277A2DE"/>
    <w:rsid w:val="72FE3694"/>
    <w:rsid w:val="734BD077"/>
    <w:rsid w:val="736373A2"/>
    <w:rsid w:val="739802CA"/>
    <w:rsid w:val="739DD48A"/>
    <w:rsid w:val="73B4DBA1"/>
    <w:rsid w:val="73D808E1"/>
    <w:rsid w:val="741E720F"/>
    <w:rsid w:val="745B5685"/>
    <w:rsid w:val="745C0B0A"/>
    <w:rsid w:val="74622FFE"/>
    <w:rsid w:val="74AE1981"/>
    <w:rsid w:val="74E5C747"/>
    <w:rsid w:val="74E951E6"/>
    <w:rsid w:val="75A38156"/>
    <w:rsid w:val="75BD4E34"/>
    <w:rsid w:val="75D86D0B"/>
    <w:rsid w:val="767CCEEB"/>
    <w:rsid w:val="768975A7"/>
    <w:rsid w:val="76A88691"/>
    <w:rsid w:val="76BBAD7E"/>
    <w:rsid w:val="7771D5F9"/>
    <w:rsid w:val="77C00983"/>
    <w:rsid w:val="77CFEC9D"/>
    <w:rsid w:val="77DF751E"/>
    <w:rsid w:val="7818C0A6"/>
    <w:rsid w:val="783526CD"/>
    <w:rsid w:val="787C0620"/>
    <w:rsid w:val="787C29FD"/>
    <w:rsid w:val="787CFB32"/>
    <w:rsid w:val="78DE41BA"/>
    <w:rsid w:val="78F8638E"/>
    <w:rsid w:val="791B7DAA"/>
    <w:rsid w:val="7962B2CA"/>
    <w:rsid w:val="7A0BF9CC"/>
    <w:rsid w:val="7A370155"/>
    <w:rsid w:val="7AA712D3"/>
    <w:rsid w:val="7AAEE08D"/>
    <w:rsid w:val="7B312196"/>
    <w:rsid w:val="7B523B08"/>
    <w:rsid w:val="7BA22F98"/>
    <w:rsid w:val="7BA806BE"/>
    <w:rsid w:val="7C5E02A7"/>
    <w:rsid w:val="7CA17907"/>
    <w:rsid w:val="7CC2E34C"/>
    <w:rsid w:val="7CC31905"/>
    <w:rsid w:val="7CD173C9"/>
    <w:rsid w:val="7DB97136"/>
    <w:rsid w:val="7DC5314D"/>
    <w:rsid w:val="7E2B78F0"/>
    <w:rsid w:val="7E2DD8DB"/>
    <w:rsid w:val="7E4F7AF9"/>
    <w:rsid w:val="7E648BC3"/>
    <w:rsid w:val="7E70184C"/>
    <w:rsid w:val="7E8748BF"/>
    <w:rsid w:val="7E8F51B6"/>
    <w:rsid w:val="7E940EB6"/>
    <w:rsid w:val="7EA7DDD4"/>
    <w:rsid w:val="7EF09F32"/>
    <w:rsid w:val="7F5271C5"/>
    <w:rsid w:val="7F52D750"/>
    <w:rsid w:val="7F62FDC4"/>
    <w:rsid w:val="7F9678A5"/>
    <w:rsid w:val="7FE48ACD"/>
    <w:rsid w:val="7FEFFA4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B681A450-2D05-40BB-9BD3-3AC6D0F2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qFormat/>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customStyle="1" w:styleId="paragraph">
    <w:name w:val="paragraph"/>
    <w:basedOn w:val="Normal"/>
    <w:rsid w:val="00E462C0"/>
    <w:pPr>
      <w:spacing w:before="100" w:beforeAutospacing="1" w:after="100" w:afterAutospacing="1" w:line="240" w:lineRule="auto"/>
      <w:jc w:val="left"/>
    </w:pPr>
    <w:rPr>
      <w:rFonts w:ascii="Times New Roman" w:hAnsi="Times New Roman"/>
      <w:sz w:val="24"/>
      <w:lang w:val="de-DE" w:eastAsia="de-DE"/>
    </w:rPr>
  </w:style>
  <w:style w:type="character" w:customStyle="1" w:styleId="normaltextrun">
    <w:name w:val="normaltextrun"/>
    <w:basedOn w:val="DefaultParagraphFont"/>
    <w:rsid w:val="00E462C0"/>
  </w:style>
  <w:style w:type="character" w:styleId="CommentReference">
    <w:name w:val="annotation reference"/>
    <w:basedOn w:val="DefaultParagraphFont"/>
    <w:rsid w:val="00D9493D"/>
    <w:rPr>
      <w:sz w:val="16"/>
      <w:szCs w:val="16"/>
    </w:rPr>
  </w:style>
  <w:style w:type="paragraph" w:styleId="CommentText">
    <w:name w:val="annotation text"/>
    <w:basedOn w:val="Normal"/>
    <w:link w:val="CommentTextChar"/>
    <w:rsid w:val="00D9493D"/>
    <w:pPr>
      <w:spacing w:line="240" w:lineRule="auto"/>
    </w:pPr>
    <w:rPr>
      <w:sz w:val="20"/>
      <w:szCs w:val="20"/>
    </w:rPr>
  </w:style>
  <w:style w:type="character" w:customStyle="1" w:styleId="CommentTextChar">
    <w:name w:val="Comment Text Char"/>
    <w:basedOn w:val="DefaultParagraphFont"/>
    <w:link w:val="CommentText"/>
    <w:rsid w:val="00D9493D"/>
    <w:rPr>
      <w:sz w:val="20"/>
      <w:szCs w:val="20"/>
    </w:rPr>
  </w:style>
  <w:style w:type="paragraph" w:styleId="CommentSubject">
    <w:name w:val="annotation subject"/>
    <w:basedOn w:val="CommentText"/>
    <w:next w:val="CommentText"/>
    <w:link w:val="CommentSubjectChar"/>
    <w:rsid w:val="00D9493D"/>
    <w:rPr>
      <w:b/>
      <w:bCs/>
    </w:rPr>
  </w:style>
  <w:style w:type="character" w:customStyle="1" w:styleId="CommentSubjectChar">
    <w:name w:val="Comment Subject Char"/>
    <w:basedOn w:val="CommentTextChar"/>
    <w:link w:val="CommentSubject"/>
    <w:rsid w:val="00D9493D"/>
    <w:rPr>
      <w:b/>
      <w:bCs/>
      <w:sz w:val="20"/>
      <w:szCs w:val="20"/>
    </w:rPr>
  </w:style>
  <w:style w:type="paragraph" w:styleId="Revision">
    <w:name w:val="Revision"/>
    <w:hidden/>
    <w:uiPriority w:val="62"/>
    <w:unhideWhenUsed/>
    <w:rsid w:val="00942046"/>
    <w:rPr>
      <w:sz w:val="22"/>
    </w:rPr>
  </w:style>
  <w:style w:type="character" w:styleId="Strong">
    <w:name w:val="Strong"/>
    <w:basedOn w:val="DefaultParagraphFont"/>
    <w:uiPriority w:val="22"/>
    <w:qFormat/>
    <w:rsid w:val="00A12FEB"/>
    <w:rPr>
      <w:b/>
      <w:bCs/>
    </w:rPr>
  </w:style>
  <w:style w:type="character" w:customStyle="1" w:styleId="eop">
    <w:name w:val="eop"/>
    <w:basedOn w:val="DefaultParagraphFont"/>
    <w:rsid w:val="00595B9C"/>
  </w:style>
  <w:style w:type="paragraph" w:customStyle="1" w:styleId="He01Flietext">
    <w:name w:val="_He_01_Fließtext"/>
    <w:qFormat/>
    <w:rsid w:val="006119CC"/>
    <w:pPr>
      <w:spacing w:after="160"/>
    </w:pPr>
    <w:rPr>
      <w:rFonts w:eastAsiaTheme="minorHAnsi" w:cstheme="minorBid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5257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691373106">
      <w:bodyDiv w:val="1"/>
      <w:marLeft w:val="0"/>
      <w:marRight w:val="0"/>
      <w:marTop w:val="0"/>
      <w:marBottom w:val="0"/>
      <w:divBdr>
        <w:top w:val="none" w:sz="0" w:space="0" w:color="auto"/>
        <w:left w:val="none" w:sz="0" w:space="0" w:color="auto"/>
        <w:bottom w:val="none" w:sz="0" w:space="0" w:color="auto"/>
        <w:right w:val="none" w:sz="0" w:space="0" w:color="auto"/>
      </w:divBdr>
      <w:divsChild>
        <w:div w:id="561260055">
          <w:marLeft w:val="0"/>
          <w:marRight w:val="0"/>
          <w:marTop w:val="0"/>
          <w:marBottom w:val="0"/>
          <w:divBdr>
            <w:top w:val="none" w:sz="0" w:space="0" w:color="auto"/>
            <w:left w:val="none" w:sz="0" w:space="0" w:color="auto"/>
            <w:bottom w:val="none" w:sz="0" w:space="0" w:color="auto"/>
            <w:right w:val="none" w:sz="0" w:space="0" w:color="auto"/>
          </w:divBdr>
        </w:div>
        <w:div w:id="1359043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eiling.wee@henk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9cbee637-d9ec-42b8-acfa-fd9b0deeaa0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5E4195440FBB4B8BA8C80F526148EA" ma:contentTypeVersion="20" ma:contentTypeDescription="Create a new document." ma:contentTypeScope="" ma:versionID="4ab82555bd0e01565a40cf2ef68ee859">
  <xsd:schema xmlns:xsd="http://www.w3.org/2001/XMLSchema" xmlns:xs="http://www.w3.org/2001/XMLSchema" xmlns:p="http://schemas.microsoft.com/office/2006/metadata/properties" xmlns:ns2="9cbee637-d9ec-42b8-acfa-fd9b0deeaa0b" xmlns:ns3="ef406d6b-70e0-427c-b08d-4edfc77771aa" xmlns:ns4="0349eb26-8328-4d40-9bf5-b02233274201" targetNamespace="http://schemas.microsoft.com/office/2006/metadata/properties" ma:root="true" ma:fieldsID="af111c80d36b08aab1d73e51fa21fa71" ns2:_="" ns3:_="" ns4:_="">
    <xsd:import namespace="9cbee637-d9ec-42b8-acfa-fd9b0deeaa0b"/>
    <xsd:import namespace="ef406d6b-70e0-427c-b08d-4edfc77771aa"/>
    <xsd:import namespace="0349eb26-8328-4d40-9bf5-b022332742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ee637-d9ec-42b8-acfa-fd9b0deea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6103dc8-6f25-4dce-b1d6-cf6d4b3059ed}" ma:internalName="TaxCatchAll" ma:showField="CatchAllData" ma:web="0349eb26-8328-4d40-9bf5-b022332742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49eb26-8328-4d40-9bf5-b02233274201"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2f792e8-4dad-42c1-ad63-44982727bf4d"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9cbee637-d9ec-42b8-acfa-fd9b0deeaa0b"/>
  </ds:schemaRefs>
</ds:datastoreItem>
</file>

<file path=customXml/itemProps3.xml><?xml version="1.0" encoding="utf-8"?>
<ds:datastoreItem xmlns:ds="http://schemas.openxmlformats.org/officeDocument/2006/customXml" ds:itemID="{126990FC-B3F4-403F-B796-A65764D09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ee637-d9ec-42b8-acfa-fd9b0deeaa0b"/>
    <ds:schemaRef ds:uri="ef406d6b-70e0-427c-b08d-4edfc77771aa"/>
    <ds:schemaRef ds:uri="0349eb26-8328-4d40-9bf5-b02233274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0</TotalTime>
  <Pages>2</Pages>
  <Words>477</Words>
  <Characters>3132</Characters>
  <Application>Microsoft Office Word</Application>
  <DocSecurity>2</DocSecurity>
  <Lines>63</Lines>
  <Paragraphs>20</Paragraphs>
  <ScaleCrop>false</ScaleCrop>
  <Company>Henkel AG &amp; Co. KGaA</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Esther Rim (ext)</cp:lastModifiedBy>
  <cp:revision>268</cp:revision>
  <cp:lastPrinted>2016-11-19T20:11:00Z</cp:lastPrinted>
  <dcterms:created xsi:type="dcterms:W3CDTF">2024-05-16T18:41:00Z</dcterms:created>
  <dcterms:modified xsi:type="dcterms:W3CDTF">2024-08-02T09:35:00Z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0x010100F95E4195440FBB4B8BA8C80F526148EA</vt:lpwstr>
  </property>
  <property fmtid="{D5CDD505-2E9C-101B-9397-08002B2CF9AE}" pid="3" name="MediaServiceImageTags">
    <vt:lpwstr/>
  </property>
</Properties>
</file>