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47C10" w14:textId="6DA4A351" w:rsidR="00B422EC" w:rsidRPr="00561DF9" w:rsidRDefault="004D4CB6" w:rsidP="00B02FC0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r w:rsidRPr="00561DF9">
        <w:rPr>
          <w:rFonts w:ascii="Segoe UI" w:hAnsi="Segoe UI" w:cs="Segoe UI"/>
          <w:bCs/>
          <w:i/>
          <w:iCs/>
          <w:sz w:val="22"/>
          <w:szCs w:val="22"/>
          <w:lang w:val="hu-HU"/>
        </w:rPr>
        <w:t xml:space="preserve"> </w:t>
      </w:r>
      <w:r w:rsidR="00B02FC0" w:rsidRPr="007A6F48">
        <w:rPr>
          <w:rFonts w:ascii="Segoe UI" w:hAnsi="Segoe UI" w:cs="Segoe UI"/>
          <w:sz w:val="22"/>
          <w:szCs w:val="22"/>
          <w:lang w:val="hu-HU"/>
        </w:rPr>
        <w:t>20</w:t>
      </w:r>
      <w:r w:rsidR="00EE1460" w:rsidRPr="007A6F48">
        <w:rPr>
          <w:rFonts w:ascii="Segoe UI" w:hAnsi="Segoe UI" w:cs="Segoe UI"/>
          <w:sz w:val="22"/>
          <w:szCs w:val="22"/>
          <w:lang w:val="hu-HU"/>
        </w:rPr>
        <w:t>2</w:t>
      </w:r>
      <w:r w:rsidR="0035444D">
        <w:rPr>
          <w:rFonts w:ascii="Segoe UI" w:hAnsi="Segoe UI" w:cs="Segoe UI"/>
          <w:sz w:val="22"/>
          <w:szCs w:val="22"/>
          <w:lang w:val="hu-HU"/>
        </w:rPr>
        <w:t>4</w:t>
      </w:r>
      <w:r w:rsidR="00B02FC0" w:rsidRPr="007A6F48">
        <w:rPr>
          <w:rFonts w:ascii="Segoe UI" w:hAnsi="Segoe UI" w:cs="Segoe UI"/>
          <w:sz w:val="22"/>
          <w:szCs w:val="22"/>
          <w:lang w:val="hu-HU"/>
        </w:rPr>
        <w:t>.</w:t>
      </w:r>
      <w:r w:rsidR="00720833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4C1FB1">
        <w:rPr>
          <w:rFonts w:ascii="Segoe UI" w:hAnsi="Segoe UI" w:cs="Segoe UI"/>
          <w:sz w:val="22"/>
          <w:szCs w:val="22"/>
          <w:lang w:val="hu-HU"/>
        </w:rPr>
        <w:t xml:space="preserve">július </w:t>
      </w:r>
      <w:r w:rsidR="008E43F0">
        <w:rPr>
          <w:rFonts w:ascii="Segoe UI" w:hAnsi="Segoe UI" w:cs="Segoe UI"/>
          <w:sz w:val="22"/>
          <w:szCs w:val="22"/>
          <w:lang w:val="hu-HU"/>
        </w:rPr>
        <w:t>3</w:t>
      </w:r>
      <w:r w:rsidR="00ED1B14" w:rsidRPr="007A6F48">
        <w:rPr>
          <w:rFonts w:ascii="Segoe UI" w:hAnsi="Segoe UI" w:cs="Segoe UI"/>
          <w:sz w:val="22"/>
          <w:szCs w:val="22"/>
          <w:lang w:val="hu-HU"/>
        </w:rPr>
        <w:t>.</w:t>
      </w:r>
      <w:r w:rsidR="00ED1B14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0204B523" w14:textId="77777777" w:rsidR="004238EC" w:rsidRDefault="004238EC" w:rsidP="004238EC">
      <w:pPr>
        <w:pStyle w:val="PRTopline"/>
        <w:spacing w:after="360" w:line="276" w:lineRule="auto"/>
        <w:rPr>
          <w:rFonts w:ascii="Segoe UI" w:hAnsi="Segoe UI" w:cs="Segoe UI"/>
          <w:sz w:val="22"/>
          <w:szCs w:val="22"/>
          <w:lang w:val="hu-HU"/>
        </w:rPr>
      </w:pPr>
      <w:bookmarkStart w:id="0" w:name="_Hlk43712519"/>
    </w:p>
    <w:p w14:paraId="6265B640" w14:textId="0F8F223C" w:rsidR="00347622" w:rsidRDefault="00084497" w:rsidP="00B973B5">
      <w:pPr>
        <w:pStyle w:val="PRTopline"/>
        <w:spacing w:after="360" w:line="276" w:lineRule="auto"/>
        <w:rPr>
          <w:rFonts w:ascii="Segoe UI" w:hAnsi="Segoe UI"/>
          <w:b/>
          <w:bCs/>
          <w:sz w:val="32"/>
          <w:lang w:val="hu-HU"/>
        </w:rPr>
      </w:pPr>
      <w:r w:rsidRPr="00084497">
        <w:rPr>
          <w:rFonts w:ascii="Segoe UI" w:hAnsi="Segoe UI" w:cs="Segoe UI"/>
          <w:sz w:val="22"/>
          <w:szCs w:val="22"/>
          <w:lang w:val="hu-HU"/>
        </w:rPr>
        <w:t>Teremtsünk a pályán egyenlőbb esélyeket!</w:t>
      </w:r>
      <w:bookmarkEnd w:id="0"/>
      <w:r w:rsidR="004238EC">
        <w:rPr>
          <w:rFonts w:ascii="Segoe UI" w:hAnsi="Segoe UI" w:cs="Segoe UI"/>
          <w:sz w:val="22"/>
          <w:szCs w:val="22"/>
          <w:lang w:val="hu-HU"/>
        </w:rPr>
        <w:br/>
      </w:r>
      <w:r w:rsidR="00B973B5" w:rsidRPr="00B973B5">
        <w:rPr>
          <w:rFonts w:ascii="Segoe UI" w:hAnsi="Segoe UI"/>
          <w:b/>
          <w:bCs/>
          <w:sz w:val="32"/>
          <w:lang w:val="hu-HU"/>
        </w:rPr>
        <w:t>Nélkülöző gyerekek sportolását támogatja a Persil idei kampánya</w:t>
      </w:r>
    </w:p>
    <w:p w14:paraId="274CFE86" w14:textId="7755C237" w:rsidR="001D2727" w:rsidRDefault="00B656CA" w:rsidP="00B656CA">
      <w:pPr>
        <w:spacing w:line="276" w:lineRule="auto"/>
        <w:jc w:val="both"/>
        <w:rPr>
          <w:rFonts w:ascii="Segoe UI" w:hAnsi="Segoe UI" w:cs="Segoe UI"/>
          <w:b/>
          <w:bCs/>
          <w:sz w:val="22"/>
          <w:lang w:val="hu-HU"/>
        </w:rPr>
      </w:pPr>
      <w:r w:rsidRPr="00B656CA">
        <w:rPr>
          <w:rFonts w:ascii="Segoe UI" w:hAnsi="Segoe UI" w:cs="Segoe UI"/>
          <w:b/>
          <w:bCs/>
          <w:sz w:val="22"/>
          <w:lang w:val="hu-HU"/>
        </w:rPr>
        <w:t>A „Persil a gyerekekért” program célja, hogy felhívja a figyelmet a szegénységben élők nehézségeire, és civil szervezetek bevonásával többezer érintett magyar családnak nyújtson segítséget. A 2022-ben és 2023-ban lezajlott kampányban több mint 5000 háztartás részesült termékadományban, évente 500 000 kg tiszta ruhához elegendő mosószert biztosítva a rászoruló családoknak. A Persil idén „tiszta örömöt” kíván szerezni azoknak a hátrányos helyzetű gyerekeknek, akik megfelelő sporteszközök híján nem élhetik át a felszabadult sportolás élményét.</w:t>
      </w:r>
    </w:p>
    <w:p w14:paraId="7E54AF86" w14:textId="77777777" w:rsidR="00B656CA" w:rsidRDefault="00B656CA" w:rsidP="00B656CA">
      <w:pPr>
        <w:spacing w:line="276" w:lineRule="auto"/>
        <w:jc w:val="both"/>
        <w:rPr>
          <w:rFonts w:ascii="Segoe UI" w:hAnsi="Segoe UI" w:cs="Segoe UI"/>
          <w:b/>
          <w:bCs/>
          <w:sz w:val="22"/>
          <w:lang w:val="hu-HU"/>
        </w:rPr>
      </w:pPr>
    </w:p>
    <w:p w14:paraId="6D7F8019" w14:textId="77777777" w:rsidR="00DC1387" w:rsidRDefault="00DC1387" w:rsidP="00DC1387">
      <w:pPr>
        <w:spacing w:line="276" w:lineRule="auto"/>
        <w:jc w:val="both"/>
        <w:rPr>
          <w:rFonts w:ascii="Segoe UI" w:hAnsi="Segoe UI" w:cs="Segoe UI"/>
          <w:sz w:val="22"/>
          <w:lang w:val="hu-HU"/>
        </w:rPr>
      </w:pPr>
      <w:r w:rsidRPr="00DC1387">
        <w:rPr>
          <w:rFonts w:ascii="Segoe UI" w:hAnsi="Segoe UI" w:cs="Segoe UI"/>
          <w:sz w:val="22"/>
          <w:lang w:val="hu-HU"/>
        </w:rPr>
        <w:t xml:space="preserve">A Persil az elmúlt két évben a #tisztaruhátmindenkinek nevű küldetésével vette fel a harcot a higiéniai szegénység ellen, biztosítva, hogy minél több gyerek hozzáférhessen a tiszta ruhához, mert a piszkos ruhák miatt hátrányos megkülönböztetés érheti őket. 2022 és 2023 során évente körülbelül 500 000 kg tiszta ruhához elegendő mosószert osztott ki a vállalat az Új Start Alapítvánnyal karöltve, Magyarország legszegényebb településein több mint 5000 háztartás részesült termékadományban, több mint 40 hátrányos helyzetű gyermek kapott ösztöndíj-támogatást, valamint a szociális hátrányokkal küzdő gyermekek felzárkóztatásáért dolgozó Biztos Kezdet Gyerekházak 176 intézményébe juttatott el fél évre elegendő Persil gélt.  </w:t>
      </w:r>
    </w:p>
    <w:p w14:paraId="5F812D54" w14:textId="77777777" w:rsidR="00DC1387" w:rsidRPr="00DC1387" w:rsidRDefault="00DC1387" w:rsidP="00DC1387">
      <w:pPr>
        <w:spacing w:line="276" w:lineRule="auto"/>
        <w:jc w:val="both"/>
        <w:rPr>
          <w:rFonts w:ascii="Segoe UI" w:hAnsi="Segoe UI" w:cs="Segoe UI"/>
          <w:sz w:val="22"/>
          <w:lang w:val="hu-HU"/>
        </w:rPr>
      </w:pPr>
    </w:p>
    <w:p w14:paraId="01A8A40C" w14:textId="6A8BBE40" w:rsidR="009F7BD4" w:rsidRDefault="00DC1387" w:rsidP="00947015">
      <w:pPr>
        <w:spacing w:line="276" w:lineRule="auto"/>
        <w:jc w:val="both"/>
        <w:rPr>
          <w:rFonts w:ascii="Segoe UI" w:hAnsi="Segoe UI" w:cs="Segoe UI"/>
          <w:sz w:val="22"/>
          <w:lang w:val="hu-HU"/>
        </w:rPr>
      </w:pPr>
      <w:r w:rsidRPr="00DC1387">
        <w:rPr>
          <w:rFonts w:ascii="Segoe UI" w:hAnsi="Segoe UI" w:cs="Segoe UI"/>
          <w:sz w:val="22"/>
          <w:lang w:val="hu-HU"/>
        </w:rPr>
        <w:t>Az idei kampányban a sportolás kerül a középpontba. A sport ugyanis olyan tevékenység, amely nemcsak a fizikai egészségre van jótékony hatással, hanem lehetőséget teremthet a kitörésre vágyó, hátrányos helyzetű gyerekeknek a felzárkózásra, egy jobb élet reményében. Focizni például bárki bárhol focizhat, csak társakra van hozzá szükség – meg természetesen egy labdára, amit rúghatnak. Sok helyen azonban a legegyszerűbb sporteszközök sem állnak rendelkezésre, vagy csak rossz minőségben, ezért a Persil idén négy hátrányos helyzetű település gyerekekkel foglalkozó civil sportegyesületének tervez új sporteszközöket eljuttatni.</w:t>
      </w:r>
    </w:p>
    <w:p w14:paraId="751420A7" w14:textId="77777777" w:rsidR="00FD5FC1" w:rsidRDefault="00FD5FC1" w:rsidP="00947015">
      <w:pPr>
        <w:spacing w:line="276" w:lineRule="auto"/>
        <w:jc w:val="both"/>
        <w:rPr>
          <w:rFonts w:ascii="Segoe UI" w:hAnsi="Segoe UI" w:cs="Segoe UI"/>
          <w:sz w:val="22"/>
          <w:lang w:val="hu-HU"/>
        </w:rPr>
      </w:pPr>
    </w:p>
    <w:p w14:paraId="666E9F32" w14:textId="77777777" w:rsidR="00FD5FC1" w:rsidRDefault="00FD5FC1" w:rsidP="00FD5FC1">
      <w:pPr>
        <w:spacing w:line="276" w:lineRule="auto"/>
        <w:jc w:val="both"/>
        <w:rPr>
          <w:rFonts w:ascii="Segoe UI" w:eastAsia="Quattrocento Sans" w:hAnsi="Segoe UI" w:cs="Segoe UI"/>
          <w:color w:val="000000"/>
          <w:sz w:val="22"/>
          <w:szCs w:val="22"/>
          <w:lang w:val="hu-HU"/>
        </w:rPr>
      </w:pPr>
      <w:r w:rsidRPr="00FD5FC1">
        <w:rPr>
          <w:rFonts w:ascii="Segoe UI" w:eastAsia="Quattrocento Sans" w:hAnsi="Segoe UI" w:cs="Segoe UI"/>
          <w:color w:val="000000"/>
          <w:sz w:val="22"/>
          <w:szCs w:val="22"/>
          <w:lang w:val="hu-HU"/>
        </w:rPr>
        <w:lastRenderedPageBreak/>
        <w:t>„A sportágak rendkívül sokszínűek, és jellegüknél fogva különböző életkorban lehet csak elkezdeni őket. Valami azonban közös mindegyikben: fizikailag, mentálisan és emberileg is fejlesztik a gyerekeket. A szabadidő-, illetve élsportolók egy része nem ér el jelentős eredményeket ugyan, de munkatársként, barátként, családtagként jó eséllyel nagyon értékes emberré válhatnak a sport segítségével” – mondta Kiss Gergely háromszoros olimpiai bajnok vízilabdázó. „Számomra a vízilabda hétéves korom óta rengeteg előnyt és erényt nyújtott. A kitartás, a szorgalom, az összpontosítás mellett az empátia, az önismeret területén is rengeteget kaptam a sporttól, nem mellesleg barátokat is szereztem. Úgy gondolom, ez minden gyermek számára fontos nemcsak fizikai, de szociális szempontból is.”</w:t>
      </w:r>
    </w:p>
    <w:p w14:paraId="6D173841" w14:textId="77777777" w:rsidR="00FD5FC1" w:rsidRPr="00FD5FC1" w:rsidRDefault="00FD5FC1" w:rsidP="00FD5FC1">
      <w:pPr>
        <w:spacing w:line="276" w:lineRule="auto"/>
        <w:jc w:val="both"/>
        <w:rPr>
          <w:rFonts w:ascii="Segoe UI" w:eastAsia="Quattrocento Sans" w:hAnsi="Segoe UI" w:cs="Segoe UI"/>
          <w:color w:val="000000"/>
          <w:sz w:val="22"/>
          <w:szCs w:val="22"/>
          <w:lang w:val="hu-HU"/>
        </w:rPr>
      </w:pPr>
    </w:p>
    <w:p w14:paraId="3CDE40C4" w14:textId="77777777" w:rsidR="00FD5FC1" w:rsidRDefault="00FD5FC1" w:rsidP="00FD5FC1">
      <w:pPr>
        <w:spacing w:line="276" w:lineRule="auto"/>
        <w:jc w:val="both"/>
        <w:rPr>
          <w:rFonts w:ascii="Segoe UI" w:eastAsia="Quattrocento Sans" w:hAnsi="Segoe UI" w:cs="Segoe UI"/>
          <w:color w:val="000000"/>
          <w:sz w:val="22"/>
          <w:szCs w:val="22"/>
          <w:lang w:val="hu-HU"/>
        </w:rPr>
      </w:pPr>
      <w:r w:rsidRPr="00FD5FC1">
        <w:rPr>
          <w:rFonts w:ascii="Segoe UI" w:eastAsia="Quattrocento Sans" w:hAnsi="Segoe UI" w:cs="Segoe UI"/>
          <w:color w:val="000000"/>
          <w:sz w:val="22"/>
          <w:szCs w:val="22"/>
          <w:lang w:val="hu-HU"/>
        </w:rPr>
        <w:t>Az esélyegyenlőség jegyében a Persil adománygyűjtéssel is támogatja a rászorulók sportolását: a jótékonysági akcióban bárki részt vehet, aki július 1. és július 31. között Persil terméket vásárol, mivel a vállalat minden egyes eladott termék után 20 forint értékű adományt juttat el a rászorulókhoz. Emellett több mint 1200 család számára biztosítunk három hónapra elegendő mosószert.</w:t>
      </w:r>
    </w:p>
    <w:p w14:paraId="2402306B" w14:textId="77777777" w:rsidR="00FD5FC1" w:rsidRPr="00FD5FC1" w:rsidRDefault="00FD5FC1" w:rsidP="00FD5FC1">
      <w:pPr>
        <w:spacing w:line="276" w:lineRule="auto"/>
        <w:jc w:val="both"/>
        <w:rPr>
          <w:rFonts w:ascii="Segoe UI" w:eastAsia="Quattrocento Sans" w:hAnsi="Segoe UI" w:cs="Segoe UI"/>
          <w:color w:val="000000"/>
          <w:sz w:val="22"/>
          <w:szCs w:val="22"/>
          <w:lang w:val="hu-HU"/>
        </w:rPr>
      </w:pPr>
    </w:p>
    <w:p w14:paraId="356785DB" w14:textId="77777777" w:rsidR="00FD5FC1" w:rsidRDefault="00FD5FC1" w:rsidP="00FD5FC1">
      <w:pPr>
        <w:spacing w:line="276" w:lineRule="auto"/>
        <w:jc w:val="both"/>
        <w:rPr>
          <w:rFonts w:ascii="Segoe UI" w:eastAsia="Quattrocento Sans" w:hAnsi="Segoe UI" w:cs="Segoe UI"/>
          <w:color w:val="000000"/>
          <w:sz w:val="22"/>
          <w:szCs w:val="22"/>
          <w:lang w:val="hu-HU"/>
        </w:rPr>
      </w:pPr>
      <w:r w:rsidRPr="00FD5FC1">
        <w:rPr>
          <w:rFonts w:ascii="Segoe UI" w:eastAsia="Quattrocento Sans" w:hAnsi="Segoe UI" w:cs="Segoe UI"/>
          <w:color w:val="000000"/>
          <w:sz w:val="22"/>
          <w:szCs w:val="22"/>
          <w:lang w:val="hu-HU"/>
        </w:rPr>
        <w:t>„Kiemelten fontos számomra ez a kampány, hiszen tudom, hogy évről évre nagyon jó célt szolgálunk vele. Idén is az Új Start Alapítvánnyal dolgozunk együtt, az ő segítségükkel választottuk ki négy kis falu sportegyesületét, ahol erőn felül összefogva munkálkodnak a hátrányos helyzetű gyerekek jobb lehetőségeinek megteremtéséért. Idén júliusban minden eladott Persil termék árából 20 forint megy adományba sportszerek formájába ezeknek a civil szervezeteknek, valamint segítünk 1200 családnak, hogy elérhetőbb legyen a mosás” – mondta Biró-Kőszegvári Réka, a Persil brand menedzsere.</w:t>
      </w:r>
    </w:p>
    <w:p w14:paraId="6E6E8369" w14:textId="77777777" w:rsidR="00FD5FC1" w:rsidRPr="00FD5FC1" w:rsidRDefault="00FD5FC1" w:rsidP="00FD5FC1">
      <w:pPr>
        <w:spacing w:line="276" w:lineRule="auto"/>
        <w:jc w:val="both"/>
        <w:rPr>
          <w:rFonts w:ascii="Segoe UI" w:eastAsia="Quattrocento Sans" w:hAnsi="Segoe UI" w:cs="Segoe UI"/>
          <w:color w:val="000000"/>
          <w:sz w:val="22"/>
          <w:szCs w:val="22"/>
          <w:lang w:val="hu-HU"/>
        </w:rPr>
      </w:pPr>
    </w:p>
    <w:p w14:paraId="5F86F68D" w14:textId="77777777" w:rsidR="00FD5FC1" w:rsidRDefault="00FD5FC1" w:rsidP="00FD5FC1">
      <w:pPr>
        <w:spacing w:line="276" w:lineRule="auto"/>
        <w:jc w:val="both"/>
        <w:rPr>
          <w:rFonts w:ascii="Segoe UI" w:eastAsia="Quattrocento Sans" w:hAnsi="Segoe UI" w:cs="Segoe UI"/>
          <w:color w:val="000000"/>
          <w:sz w:val="22"/>
          <w:szCs w:val="22"/>
          <w:lang w:val="hu-HU"/>
        </w:rPr>
      </w:pPr>
      <w:r w:rsidRPr="00FD5FC1">
        <w:rPr>
          <w:rFonts w:ascii="Segoe UI" w:eastAsia="Quattrocento Sans" w:hAnsi="Segoe UI" w:cs="Segoe UI"/>
          <w:color w:val="000000"/>
          <w:sz w:val="22"/>
          <w:szCs w:val="22"/>
          <w:lang w:val="hu-HU"/>
        </w:rPr>
        <w:t>A termékadományok eljuttatásában a Persil idén is szorosan együttműködik az Új Start Alapítvánnyal, amely széleskörű tapasztalattal rendelkezik a hátrányos helyzetű gyerekek támogatásában, többek között egy tehetséggondozó ösztöndíjrendszerrel segítik a gyerekek kitörését a mélyszegénységből.</w:t>
      </w:r>
    </w:p>
    <w:p w14:paraId="4075AB70" w14:textId="77777777" w:rsidR="00FD5FC1" w:rsidRPr="00FD5FC1" w:rsidRDefault="00FD5FC1" w:rsidP="00FD5FC1">
      <w:pPr>
        <w:spacing w:line="276" w:lineRule="auto"/>
        <w:jc w:val="both"/>
        <w:rPr>
          <w:rFonts w:ascii="Segoe UI" w:eastAsia="Quattrocento Sans" w:hAnsi="Segoe UI" w:cs="Segoe UI"/>
          <w:color w:val="000000"/>
          <w:sz w:val="22"/>
          <w:szCs w:val="22"/>
          <w:lang w:val="hu-HU"/>
        </w:rPr>
      </w:pPr>
    </w:p>
    <w:p w14:paraId="75331ADA" w14:textId="27C05E42" w:rsidR="00FD5FC1" w:rsidRDefault="00FD5FC1" w:rsidP="00B43579">
      <w:pPr>
        <w:spacing w:line="276" w:lineRule="auto"/>
        <w:jc w:val="both"/>
        <w:rPr>
          <w:rFonts w:ascii="Segoe UI" w:eastAsia="Quattrocento Sans" w:hAnsi="Segoe UI" w:cs="Segoe UI"/>
          <w:color w:val="000000"/>
          <w:sz w:val="22"/>
          <w:szCs w:val="22"/>
          <w:lang w:val="hu-HU"/>
        </w:rPr>
      </w:pPr>
      <w:r w:rsidRPr="00FD5FC1">
        <w:rPr>
          <w:rFonts w:ascii="Segoe UI" w:eastAsia="Quattrocento Sans" w:hAnsi="Segoe UI" w:cs="Segoe UI"/>
          <w:color w:val="000000"/>
          <w:sz w:val="22"/>
          <w:szCs w:val="22"/>
          <w:lang w:val="hu-HU"/>
        </w:rPr>
        <w:t>További információ a programról</w:t>
      </w:r>
      <w:r w:rsidR="00427888">
        <w:rPr>
          <w:rFonts w:ascii="Segoe UI" w:eastAsia="Quattrocento Sans" w:hAnsi="Segoe UI" w:cs="Segoe UI"/>
          <w:color w:val="000000"/>
          <w:sz w:val="22"/>
          <w:szCs w:val="22"/>
          <w:lang w:val="hu-HU"/>
        </w:rPr>
        <w:t>:</w:t>
      </w:r>
      <w:r w:rsidRPr="00FD5FC1">
        <w:rPr>
          <w:rFonts w:ascii="Segoe UI" w:eastAsia="Quattrocento Sans" w:hAnsi="Segoe UI" w:cs="Segoe UI"/>
          <w:color w:val="000000"/>
          <w:sz w:val="22"/>
          <w:szCs w:val="22"/>
          <w:lang w:val="hu-HU"/>
        </w:rPr>
        <w:t xml:space="preserve"> </w:t>
      </w:r>
      <w:hyperlink r:id="rId8" w:history="1">
        <w:r w:rsidR="00427888" w:rsidRPr="004A3571">
          <w:rPr>
            <w:rStyle w:val="Hiperhivatkozs"/>
            <w:rFonts w:ascii="Segoe UI" w:eastAsia="Quattrocento Sans" w:hAnsi="Segoe UI" w:cs="Segoe UI"/>
            <w:sz w:val="22"/>
            <w:szCs w:val="22"/>
            <w:lang w:val="hu-HU"/>
          </w:rPr>
          <w:t>www.persil.hu</w:t>
        </w:r>
      </w:hyperlink>
    </w:p>
    <w:p w14:paraId="3262CC77" w14:textId="77777777" w:rsidR="00427888" w:rsidRDefault="00427888" w:rsidP="00B43579">
      <w:pPr>
        <w:spacing w:line="276" w:lineRule="auto"/>
        <w:jc w:val="both"/>
        <w:rPr>
          <w:rFonts w:ascii="Segoe UI" w:eastAsia="Quattrocento Sans" w:hAnsi="Segoe UI" w:cs="Segoe UI"/>
          <w:color w:val="000000"/>
          <w:sz w:val="22"/>
          <w:szCs w:val="22"/>
          <w:lang w:val="hu-HU"/>
        </w:rPr>
      </w:pPr>
    </w:p>
    <w:p w14:paraId="193CAF3E" w14:textId="2C03D307" w:rsidR="007A6F48" w:rsidRDefault="007A6F48" w:rsidP="000B1D64">
      <w:pPr>
        <w:rPr>
          <w:rFonts w:ascii="Segoe UI" w:hAnsi="Segoe UI" w:cs="Segoe UI"/>
          <w:b/>
          <w:sz w:val="18"/>
          <w:szCs w:val="18"/>
          <w:lang w:val="hu-HU" w:eastAsia="de-DE"/>
        </w:rPr>
      </w:pPr>
    </w:p>
    <w:p w14:paraId="6AA01ECE" w14:textId="77777777" w:rsidR="00427888" w:rsidRPr="003C452C" w:rsidRDefault="00427888" w:rsidP="00427888">
      <w:pPr>
        <w:spacing w:line="276" w:lineRule="auto"/>
        <w:rPr>
          <w:rStyle w:val="AboutandContactHeadline"/>
          <w:rFonts w:cs="Segoe UI"/>
          <w:szCs w:val="18"/>
          <w:lang w:val="hu-HU"/>
        </w:rPr>
      </w:pPr>
      <w:r w:rsidRPr="003C452C">
        <w:rPr>
          <w:rStyle w:val="AboutandContactHeadline"/>
          <w:rFonts w:cs="Segoe UI"/>
          <w:szCs w:val="18"/>
          <w:lang w:val="hu-HU"/>
        </w:rPr>
        <w:t>A Henkelről</w:t>
      </w:r>
    </w:p>
    <w:p w14:paraId="1BCAC677" w14:textId="77777777" w:rsidR="00427888" w:rsidRPr="003C452C" w:rsidRDefault="00427888" w:rsidP="00427888">
      <w:pPr>
        <w:spacing w:line="276" w:lineRule="auto"/>
        <w:jc w:val="both"/>
        <w:rPr>
          <w:rStyle w:val="AboutandContactBody"/>
          <w:rFonts w:cs="Segoe UI"/>
          <w:szCs w:val="18"/>
          <w:lang w:val="hu-HU"/>
        </w:rPr>
      </w:pPr>
      <w:r w:rsidRPr="003C452C">
        <w:rPr>
          <w:rStyle w:val="AboutandContactBody"/>
          <w:rFonts w:cs="Segoe UI"/>
          <w:szCs w:val="18"/>
          <w:lang w:val="hu-HU"/>
        </w:rPr>
        <w:t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Brands üzletága révén a vállalat számos piacon és kategóriában világelső, különösen a mosó- és háztartási tisztítószerek, valamint a hajápolás terén. A cég három legerősebb márkája a Loctite, a Persil és a Schwarzkopf. A 202</w:t>
      </w:r>
      <w:r>
        <w:rPr>
          <w:rStyle w:val="AboutandContactBody"/>
          <w:rFonts w:cs="Segoe UI"/>
          <w:szCs w:val="18"/>
          <w:lang w:val="hu-HU"/>
        </w:rPr>
        <w:t>3</w:t>
      </w:r>
      <w:r w:rsidRPr="003C452C">
        <w:rPr>
          <w:rStyle w:val="AboutandContactBody"/>
          <w:rFonts w:cs="Segoe UI"/>
          <w:szCs w:val="18"/>
          <w:lang w:val="hu-HU"/>
        </w:rPr>
        <w:t>-</w:t>
      </w:r>
      <w:r>
        <w:rPr>
          <w:rStyle w:val="AboutandContactBody"/>
          <w:rFonts w:cs="Segoe UI"/>
          <w:szCs w:val="18"/>
          <w:lang w:val="hu-HU"/>
        </w:rPr>
        <w:t>a</w:t>
      </w:r>
      <w:r w:rsidRPr="003C452C">
        <w:rPr>
          <w:rStyle w:val="AboutandContactBody"/>
          <w:rFonts w:cs="Segoe UI"/>
          <w:szCs w:val="18"/>
          <w:lang w:val="hu-HU"/>
        </w:rPr>
        <w:t>s pénzügyi évben a Henkel több, mint 2</w:t>
      </w:r>
      <w:r>
        <w:rPr>
          <w:rStyle w:val="AboutandContactBody"/>
          <w:rFonts w:cs="Segoe UI"/>
          <w:szCs w:val="18"/>
          <w:lang w:val="hu-HU"/>
        </w:rPr>
        <w:t>1,5</w:t>
      </w:r>
      <w:r w:rsidRPr="003C452C">
        <w:rPr>
          <w:rStyle w:val="AboutandContactBody"/>
          <w:rFonts w:cs="Segoe UI"/>
          <w:szCs w:val="18"/>
          <w:lang w:val="hu-HU"/>
        </w:rPr>
        <w:t xml:space="preserve"> milliárd euró árbevételt és mintegy 2,</w:t>
      </w:r>
      <w:r>
        <w:rPr>
          <w:rStyle w:val="AboutandContactBody"/>
          <w:rFonts w:cs="Segoe UI"/>
          <w:szCs w:val="18"/>
          <w:lang w:val="hu-HU"/>
        </w:rPr>
        <w:t>6</w:t>
      </w:r>
      <w:r w:rsidRPr="003C452C">
        <w:rPr>
          <w:rStyle w:val="AboutandContactBody"/>
          <w:rFonts w:cs="Segoe UI"/>
          <w:szCs w:val="18"/>
          <w:lang w:val="hu-HU"/>
        </w:rPr>
        <w:t xml:space="preserve"> milliárd euró korrigált üzemi eredményt ért el. A Henkel elsőbbségi részvényeit a német DAX tőzsdeindexben jegyzik. A Henkelnél a fenntarthatóságnak nagy hagyománya van, a vállalat világos fenntarthatósági stratégiát követ meghatározott célokkal. A Henkelt 1876-ban alapították, és ma világszerte </w:t>
      </w:r>
      <w:r>
        <w:rPr>
          <w:rStyle w:val="AboutandContactBody"/>
          <w:rFonts w:cs="Segoe UI"/>
          <w:szCs w:val="18"/>
          <w:lang w:val="hu-HU"/>
        </w:rPr>
        <w:t>mintegy</w:t>
      </w:r>
      <w:r w:rsidRPr="003C452C">
        <w:rPr>
          <w:rStyle w:val="AboutandContactBody"/>
          <w:rFonts w:cs="Segoe UI"/>
          <w:szCs w:val="18"/>
          <w:lang w:val="hu-HU"/>
        </w:rPr>
        <w:t xml:space="preserve"> </w:t>
      </w:r>
      <w:r>
        <w:rPr>
          <w:rStyle w:val="AboutandContactBody"/>
          <w:rFonts w:cs="Segoe UI"/>
          <w:szCs w:val="18"/>
          <w:lang w:val="hu-HU"/>
        </w:rPr>
        <w:t>48</w:t>
      </w:r>
      <w:r w:rsidRPr="003C452C">
        <w:rPr>
          <w:rStyle w:val="AboutandContactBody"/>
          <w:rFonts w:cs="Segoe UI"/>
          <w:szCs w:val="18"/>
          <w:lang w:val="hu-HU"/>
        </w:rPr>
        <w:t xml:space="preserve"> 000 munkatársa sokszínű </w:t>
      </w:r>
      <w:r w:rsidRPr="003C452C">
        <w:rPr>
          <w:rStyle w:val="AboutandContactBody"/>
          <w:rFonts w:cs="Segoe UI"/>
          <w:szCs w:val="18"/>
          <w:lang w:val="hu-HU"/>
        </w:rPr>
        <w:lastRenderedPageBreak/>
        <w:t xml:space="preserve">csapatot alkot, akiket az erős vállalati kultúra, a közös értékek és a „Pioneers at heart for the good of generations“ vállalati cél köt össze. További információ: www.henkel.com; </w:t>
      </w:r>
      <w:hyperlink r:id="rId9" w:history="1">
        <w:r w:rsidRPr="003C452C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www.henkel.hu</w:t>
        </w:r>
      </w:hyperlink>
      <w:r w:rsidRPr="003C452C">
        <w:rPr>
          <w:rStyle w:val="AboutandContactBody"/>
          <w:rFonts w:cs="Segoe UI"/>
          <w:szCs w:val="18"/>
          <w:lang w:val="hu-HU"/>
        </w:rPr>
        <w:t>.</w:t>
      </w:r>
    </w:p>
    <w:p w14:paraId="0D8D35B8" w14:textId="77777777" w:rsidR="00806E03" w:rsidRDefault="00806E03" w:rsidP="007B059C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</w:p>
    <w:p w14:paraId="43BE2366" w14:textId="7D5279FB" w:rsidR="007B059C" w:rsidRPr="00561DF9" w:rsidRDefault="007B059C" w:rsidP="007B059C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  <w:r w:rsidRPr="00561DF9">
        <w:rPr>
          <w:rStyle w:val="AboutandContactBody"/>
          <w:rFonts w:cs="Segoe UI"/>
          <w:b/>
          <w:szCs w:val="18"/>
          <w:lang w:val="hu-HU"/>
        </w:rPr>
        <w:t>Kapcsolat</w:t>
      </w:r>
      <w:r w:rsidR="00561DF9" w:rsidRPr="00561DF9">
        <w:rPr>
          <w:rStyle w:val="AboutandContactBody"/>
          <w:rFonts w:cs="Segoe UI"/>
          <w:b/>
          <w:szCs w:val="18"/>
          <w:lang w:val="hu-HU"/>
        </w:rPr>
        <w:t>:</w:t>
      </w:r>
    </w:p>
    <w:p w14:paraId="1DE80685" w14:textId="77777777" w:rsidR="00AD7996" w:rsidRPr="00561DF9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b/>
          <w:bCs/>
          <w:sz w:val="18"/>
          <w:szCs w:val="18"/>
          <w:lang w:val="hu-HU"/>
        </w:rPr>
      </w:pPr>
      <w:r w:rsidRPr="00561DF9">
        <w:rPr>
          <w:rFonts w:ascii="Segoe UI" w:hAnsi="Segoe UI" w:cs="Segoe UI"/>
          <w:b/>
          <w:bCs/>
          <w:sz w:val="18"/>
          <w:szCs w:val="18"/>
          <w:lang w:val="hu-HU"/>
        </w:rPr>
        <w:t>Henkel Magyarország Kft.</w:t>
      </w:r>
    </w:p>
    <w:p w14:paraId="694EDD80" w14:textId="77777777" w:rsidR="00AD7996" w:rsidRPr="00561DF9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  <w:r w:rsidRPr="00561DF9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2FC7F2AE" w14:textId="1D32855C" w:rsidR="00F52372" w:rsidRPr="00561DF9" w:rsidRDefault="005C2333" w:rsidP="00F52372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>
        <w:rPr>
          <w:rFonts w:ascii="Segoe UI" w:hAnsi="Segoe UI" w:cs="Segoe UI"/>
          <w:sz w:val="18"/>
          <w:szCs w:val="18"/>
          <w:lang w:val="hu-HU" w:eastAsia="de-DE"/>
        </w:rPr>
        <w:t>Lambert Petra</w:t>
      </w:r>
    </w:p>
    <w:p w14:paraId="24B5C359" w14:textId="64EB8CE9" w:rsidR="00F52372" w:rsidRPr="00561DF9" w:rsidRDefault="00F52372" w:rsidP="00F52372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561DF9">
        <w:rPr>
          <w:rFonts w:ascii="Segoe UI" w:hAnsi="Segoe UI" w:cs="Segoe UI"/>
          <w:sz w:val="18"/>
          <w:szCs w:val="18"/>
          <w:lang w:val="hu-HU" w:eastAsia="de-DE"/>
        </w:rPr>
        <w:t>Tel.</w:t>
      </w:r>
      <w:r w:rsidRPr="00561DF9">
        <w:rPr>
          <w:rFonts w:ascii="Segoe UI" w:hAnsi="Segoe UI" w:cs="Segoe UI"/>
          <w:sz w:val="18"/>
          <w:szCs w:val="18"/>
          <w:lang w:val="hu-HU" w:eastAsia="de-DE"/>
        </w:rPr>
        <w:tab/>
        <w:t>(1) 372-55</w:t>
      </w:r>
      <w:r w:rsidR="006A460B" w:rsidRPr="00561DF9">
        <w:rPr>
          <w:rFonts w:ascii="Segoe UI" w:hAnsi="Segoe UI" w:cs="Segoe UI"/>
          <w:sz w:val="18"/>
          <w:szCs w:val="18"/>
          <w:lang w:val="hu-HU" w:eastAsia="de-DE"/>
        </w:rPr>
        <w:t>55</w:t>
      </w:r>
    </w:p>
    <w:p w14:paraId="13379902" w14:textId="41BFA030" w:rsidR="00F52372" w:rsidRPr="00561DF9" w:rsidRDefault="00F52372" w:rsidP="00806E03">
      <w:pPr>
        <w:spacing w:line="280" w:lineRule="exact"/>
        <w:rPr>
          <w:rFonts w:ascii="Segoe UI" w:hAnsi="Segoe UI" w:cs="Segoe UI"/>
          <w:szCs w:val="20"/>
          <w:lang w:val="hu-HU"/>
        </w:rPr>
      </w:pPr>
      <w:r w:rsidRPr="00561DF9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Email: </w:t>
      </w:r>
      <w:r w:rsidR="00AD7996" w:rsidRPr="00561DF9">
        <w:rPr>
          <w:rFonts w:ascii="Segoe UI" w:hAnsi="Segoe UI" w:cs="Segoe UI"/>
          <w:color w:val="000000"/>
          <w:sz w:val="18"/>
          <w:szCs w:val="18"/>
          <w:lang w:val="hu-HU" w:eastAsia="de-DE"/>
        </w:rPr>
        <w:tab/>
      </w:r>
      <w:hyperlink r:id="rId10" w:history="1">
        <w:r w:rsidR="00AD7996" w:rsidRPr="00561DF9">
          <w:rPr>
            <w:rStyle w:val="Hiperhivatkozs"/>
            <w:rFonts w:ascii="Segoe UI" w:hAnsi="Segoe UI" w:cs="Segoe UI"/>
            <w:sz w:val="18"/>
            <w:szCs w:val="18"/>
            <w:lang w:val="hu-HU" w:eastAsia="de-DE"/>
          </w:rPr>
          <w:t>vallalati.kommunikacio@henkel.com</w:t>
        </w:r>
      </w:hyperlink>
    </w:p>
    <w:sectPr w:rsidR="00F52372" w:rsidRPr="00561DF9" w:rsidSect="00780C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CF172" w14:textId="77777777" w:rsidR="00EE1E1A" w:rsidRDefault="00EE1E1A">
      <w:r>
        <w:separator/>
      </w:r>
    </w:p>
  </w:endnote>
  <w:endnote w:type="continuationSeparator" w:id="0">
    <w:p w14:paraId="5AD60A1A" w14:textId="77777777" w:rsidR="00EE1E1A" w:rsidRDefault="00EE1E1A">
      <w:r>
        <w:continuationSeparator/>
      </w:r>
    </w:p>
  </w:endnote>
  <w:endnote w:type="continuationNotice" w:id="1">
    <w:p w14:paraId="393F0778" w14:textId="77777777" w:rsidR="00EE1E1A" w:rsidRDefault="00EE1E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64D50" w14:textId="4BE3B7AE" w:rsidR="00CF6F33" w:rsidRPr="00B80304" w:rsidRDefault="00B8030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Henkel</w:t>
    </w:r>
    <w:r w:rsidRPr="00B80304">
      <w:rPr>
        <w:b w:val="0"/>
        <w:color w:val="auto"/>
        <w:lang w:val="hu-HU"/>
      </w:rPr>
      <w:t xml:space="preserve"> Magyarország Kft.</w:t>
    </w:r>
    <w:r w:rsidR="0060483E">
      <w:rPr>
        <w:b w:val="0"/>
        <w:color w:val="auto"/>
        <w:lang w:val="hu-HU"/>
      </w:rPr>
      <w:t>-</w:t>
    </w:r>
    <w:r>
      <w:rPr>
        <w:b w:val="0"/>
        <w:color w:val="auto"/>
        <w:lang w:val="hu-HU"/>
      </w:rPr>
      <w:t xml:space="preserve"> </w:t>
    </w:r>
    <w:r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r w:rsidRPr="00B80304">
      <w:rPr>
        <w:b w:val="0"/>
        <w:color w:val="auto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747E9" w14:textId="36A0CFA4" w:rsidR="00A66DB1" w:rsidRDefault="007A6F48" w:rsidP="00A66DB1">
    <w:pPr>
      <w:pStyle w:val="llb"/>
      <w:jc w:val="distribute"/>
      <w:rPr>
        <w:b w:val="0"/>
      </w:rPr>
    </w:pPr>
    <w:r w:rsidRPr="007A6F48">
      <w:rPr>
        <w:noProof/>
      </w:rPr>
      <w:drawing>
        <wp:anchor distT="0" distB="0" distL="114300" distR="114300" simplePos="0" relativeHeight="251658245" behindDoc="0" locked="0" layoutInCell="1" allowOverlap="1" wp14:anchorId="78CA5ACA" wp14:editId="4BBF3858">
          <wp:simplePos x="0" y="0"/>
          <wp:positionH relativeFrom="column">
            <wp:posOffset>2150478</wp:posOffset>
          </wp:positionH>
          <wp:positionV relativeFrom="paragraph">
            <wp:posOffset>21423</wp:posOffset>
          </wp:positionV>
          <wp:extent cx="176530" cy="186055"/>
          <wp:effectExtent l="0" t="0" r="0" b="4445"/>
          <wp:wrapThrough wrapText="bothSides">
            <wp:wrapPolygon edited="0">
              <wp:start x="0" y="0"/>
              <wp:lineTo x="0" y="19904"/>
              <wp:lineTo x="18647" y="19904"/>
              <wp:lineTo x="18647" y="0"/>
              <wp:lineTo x="0" y="0"/>
            </wp:wrapPolygon>
          </wp:wrapThrough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" cy="18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10F37E2C" wp14:editId="275C65FE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Kép 1163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Pr="007A6F48">
      <w:rPr>
        <w:noProof/>
      </w:rPr>
      <w:drawing>
        <wp:inline distT="0" distB="0" distL="0" distR="0" wp14:anchorId="10CBCF4B" wp14:editId="1FC8A21B">
          <wp:extent cx="327259" cy="19520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34613" cy="19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6DB1">
      <w:t xml:space="preserve">  </w:t>
    </w:r>
    <w:r w:rsidRPr="007A6F48">
      <w:rPr>
        <w:noProof/>
      </w:rPr>
      <w:drawing>
        <wp:inline distT="0" distB="0" distL="0" distR="0" wp14:anchorId="2B3AAE22" wp14:editId="33D4C82D">
          <wp:extent cx="385011" cy="203401"/>
          <wp:effectExtent l="0" t="0" r="0" b="635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09372" cy="21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 w:rsidRPr="007A6F48">
      <w:rPr>
        <w:noProof/>
      </w:rPr>
      <w:drawing>
        <wp:anchor distT="0" distB="0" distL="114300" distR="114300" simplePos="0" relativeHeight="251658246" behindDoc="0" locked="0" layoutInCell="1" allowOverlap="1" wp14:anchorId="1EC5DEA1" wp14:editId="6B274FF5">
          <wp:simplePos x="0" y="0"/>
          <wp:positionH relativeFrom="column">
            <wp:posOffset>1529715</wp:posOffset>
          </wp:positionH>
          <wp:positionV relativeFrom="paragraph">
            <wp:posOffset>-2540</wp:posOffset>
          </wp:positionV>
          <wp:extent cx="500380" cy="219710"/>
          <wp:effectExtent l="0" t="0" r="0" b="8890"/>
          <wp:wrapThrough wrapText="bothSides">
            <wp:wrapPolygon edited="0">
              <wp:start x="0" y="0"/>
              <wp:lineTo x="0" y="20601"/>
              <wp:lineTo x="20558" y="20601"/>
              <wp:lineTo x="20558" y="0"/>
              <wp:lineTo x="0" y="0"/>
            </wp:wrapPolygon>
          </wp:wrapThrough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219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0304">
      <w:rPr>
        <w:b w:val="0"/>
        <w:noProof/>
        <w:position w:val="-10"/>
        <w:lang w:val="hu-HU" w:eastAsia="hu-HU"/>
      </w:rPr>
      <w:t xml:space="preserve">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1164" name="Kép 116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Kép 1165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Kép 1166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Kép 1167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01E15FDD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58244" behindDoc="0" locked="0" layoutInCell="1" allowOverlap="1" wp14:anchorId="2624DE0B" wp14:editId="382C0A6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215DA" w14:textId="77777777" w:rsidR="00EE1E1A" w:rsidRDefault="00EE1E1A">
      <w:r>
        <w:separator/>
      </w:r>
    </w:p>
  </w:footnote>
  <w:footnote w:type="continuationSeparator" w:id="0">
    <w:p w14:paraId="10356288" w14:textId="77777777" w:rsidR="00EE1E1A" w:rsidRDefault="00EE1E1A">
      <w:r>
        <w:continuationSeparator/>
      </w:r>
    </w:p>
  </w:footnote>
  <w:footnote w:type="continuationNotice" w:id="1">
    <w:p w14:paraId="2112BE67" w14:textId="77777777" w:rsidR="00EE1E1A" w:rsidRDefault="00EE1E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Csoportba foglalá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4F2EEF" id="Csoportba foglalás 14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24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BF6F73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Csoportba foglalá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F10C00" id="Csoportba foglalás 10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V9E5sVQIAAFUIAAAOAAAAAAAAAAAAAAAAAC4CAABkcnMvZTJvRG9jLnhtbFBL&#10;AQItABQABgAIAAAAIQDkc85J4QAAAAoBAAAPAAAAAAAAAAAAAAAAAK8EAABkcnMvZG93bnJldi54&#10;bWxQSwUGAAAAAAQABADzAAAAv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F52372" w:rsidRPr="00BF6F73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C7F10"/>
    <w:multiLevelType w:val="multilevel"/>
    <w:tmpl w:val="C34A85B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E1000F"/>
        <w:sz w:val="24"/>
        <w:szCs w:val="24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Arial" w:hAnsi="Arial" w:cs="Arial"/>
        <w:color w:val="FF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984388449">
    <w:abstractNumId w:val="2"/>
  </w:num>
  <w:num w:numId="2" w16cid:durableId="1426924674">
    <w:abstractNumId w:val="0"/>
  </w:num>
  <w:num w:numId="3" w16cid:durableId="12460468">
    <w:abstractNumId w:val="10"/>
  </w:num>
  <w:num w:numId="4" w16cid:durableId="1742025833">
    <w:abstractNumId w:val="8"/>
  </w:num>
  <w:num w:numId="5" w16cid:durableId="366412973">
    <w:abstractNumId w:val="4"/>
  </w:num>
  <w:num w:numId="6" w16cid:durableId="1884831577">
    <w:abstractNumId w:val="6"/>
  </w:num>
  <w:num w:numId="7" w16cid:durableId="989871908">
    <w:abstractNumId w:val="1"/>
  </w:num>
  <w:num w:numId="8" w16cid:durableId="28729355">
    <w:abstractNumId w:val="7"/>
  </w:num>
  <w:num w:numId="9" w16cid:durableId="992686272">
    <w:abstractNumId w:val="3"/>
  </w:num>
  <w:num w:numId="10" w16cid:durableId="1176309232">
    <w:abstractNumId w:val="11"/>
  </w:num>
  <w:num w:numId="11" w16cid:durableId="1104767002">
    <w:abstractNumId w:val="5"/>
  </w:num>
  <w:num w:numId="12" w16cid:durableId="1902405131">
    <w:abstractNumId w:val="9"/>
  </w:num>
  <w:num w:numId="13" w16cid:durableId="5981780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4E25"/>
    <w:rsid w:val="00005267"/>
    <w:rsid w:val="00006346"/>
    <w:rsid w:val="00015223"/>
    <w:rsid w:val="00021C67"/>
    <w:rsid w:val="00026014"/>
    <w:rsid w:val="00030557"/>
    <w:rsid w:val="00030F51"/>
    <w:rsid w:val="000364F0"/>
    <w:rsid w:val="00041C74"/>
    <w:rsid w:val="00042183"/>
    <w:rsid w:val="000440C0"/>
    <w:rsid w:val="00050E7F"/>
    <w:rsid w:val="000530A0"/>
    <w:rsid w:val="00053CE9"/>
    <w:rsid w:val="000575F9"/>
    <w:rsid w:val="000618FC"/>
    <w:rsid w:val="000763E0"/>
    <w:rsid w:val="00080A02"/>
    <w:rsid w:val="00080D10"/>
    <w:rsid w:val="00081066"/>
    <w:rsid w:val="00084003"/>
    <w:rsid w:val="00084497"/>
    <w:rsid w:val="000915F4"/>
    <w:rsid w:val="00093F26"/>
    <w:rsid w:val="00094BA7"/>
    <w:rsid w:val="000969F6"/>
    <w:rsid w:val="000A156F"/>
    <w:rsid w:val="000A7CCA"/>
    <w:rsid w:val="000B1D64"/>
    <w:rsid w:val="000B5D7A"/>
    <w:rsid w:val="000C56DD"/>
    <w:rsid w:val="000C66BA"/>
    <w:rsid w:val="000C7265"/>
    <w:rsid w:val="000D0786"/>
    <w:rsid w:val="000D1672"/>
    <w:rsid w:val="000D3354"/>
    <w:rsid w:val="000D56B0"/>
    <w:rsid w:val="000D786F"/>
    <w:rsid w:val="000E7F24"/>
    <w:rsid w:val="000F03BE"/>
    <w:rsid w:val="000F225B"/>
    <w:rsid w:val="000F6934"/>
    <w:rsid w:val="000F7FAF"/>
    <w:rsid w:val="00100828"/>
    <w:rsid w:val="0011123D"/>
    <w:rsid w:val="00111F4D"/>
    <w:rsid w:val="00115230"/>
    <w:rsid w:val="00115966"/>
    <w:rsid w:val="001162B4"/>
    <w:rsid w:val="001167CC"/>
    <w:rsid w:val="001208B8"/>
    <w:rsid w:val="00122CBC"/>
    <w:rsid w:val="00126D4A"/>
    <w:rsid w:val="00127F2F"/>
    <w:rsid w:val="00132DA9"/>
    <w:rsid w:val="0013305B"/>
    <w:rsid w:val="00133B99"/>
    <w:rsid w:val="001412EC"/>
    <w:rsid w:val="001443BD"/>
    <w:rsid w:val="00146737"/>
    <w:rsid w:val="001504BB"/>
    <w:rsid w:val="0016455F"/>
    <w:rsid w:val="00180604"/>
    <w:rsid w:val="00180662"/>
    <w:rsid w:val="00186D88"/>
    <w:rsid w:val="00191394"/>
    <w:rsid w:val="00191623"/>
    <w:rsid w:val="00197E46"/>
    <w:rsid w:val="00197E49"/>
    <w:rsid w:val="001A5F49"/>
    <w:rsid w:val="001A74EE"/>
    <w:rsid w:val="001B4F0A"/>
    <w:rsid w:val="001B7AE3"/>
    <w:rsid w:val="001C0B32"/>
    <w:rsid w:val="001C32D9"/>
    <w:rsid w:val="001C4BE1"/>
    <w:rsid w:val="001D2727"/>
    <w:rsid w:val="001D6E7F"/>
    <w:rsid w:val="001E0F71"/>
    <w:rsid w:val="001E6D05"/>
    <w:rsid w:val="001E7C28"/>
    <w:rsid w:val="001F007A"/>
    <w:rsid w:val="001F1BDF"/>
    <w:rsid w:val="001F695F"/>
    <w:rsid w:val="001F7110"/>
    <w:rsid w:val="001F7E96"/>
    <w:rsid w:val="00205F40"/>
    <w:rsid w:val="002075E2"/>
    <w:rsid w:val="00210254"/>
    <w:rsid w:val="002122C2"/>
    <w:rsid w:val="00212488"/>
    <w:rsid w:val="00215FA1"/>
    <w:rsid w:val="002179B4"/>
    <w:rsid w:val="00220628"/>
    <w:rsid w:val="002318E7"/>
    <w:rsid w:val="002345BD"/>
    <w:rsid w:val="00237F62"/>
    <w:rsid w:val="0024586A"/>
    <w:rsid w:val="002551CA"/>
    <w:rsid w:val="00262C05"/>
    <w:rsid w:val="00266826"/>
    <w:rsid w:val="00272470"/>
    <w:rsid w:val="00272CA2"/>
    <w:rsid w:val="00280A79"/>
    <w:rsid w:val="00282204"/>
    <w:rsid w:val="002913FB"/>
    <w:rsid w:val="00291BD6"/>
    <w:rsid w:val="002A0DF7"/>
    <w:rsid w:val="002A2673"/>
    <w:rsid w:val="002A2BAF"/>
    <w:rsid w:val="002A48DE"/>
    <w:rsid w:val="002A60E0"/>
    <w:rsid w:val="002A6ABE"/>
    <w:rsid w:val="002A7617"/>
    <w:rsid w:val="002B36CA"/>
    <w:rsid w:val="002B4A37"/>
    <w:rsid w:val="002C2212"/>
    <w:rsid w:val="002C252E"/>
    <w:rsid w:val="002C6773"/>
    <w:rsid w:val="002C6E2B"/>
    <w:rsid w:val="002D6A76"/>
    <w:rsid w:val="002E0B17"/>
    <w:rsid w:val="002E7DED"/>
    <w:rsid w:val="002F30CC"/>
    <w:rsid w:val="002F3C00"/>
    <w:rsid w:val="002F6C4E"/>
    <w:rsid w:val="002F7E11"/>
    <w:rsid w:val="00300005"/>
    <w:rsid w:val="00300E76"/>
    <w:rsid w:val="00304087"/>
    <w:rsid w:val="0030463D"/>
    <w:rsid w:val="00310ACD"/>
    <w:rsid w:val="0031379F"/>
    <w:rsid w:val="00316D10"/>
    <w:rsid w:val="00320A26"/>
    <w:rsid w:val="00321344"/>
    <w:rsid w:val="00322825"/>
    <w:rsid w:val="00331BC7"/>
    <w:rsid w:val="0033392C"/>
    <w:rsid w:val="00334305"/>
    <w:rsid w:val="0034015C"/>
    <w:rsid w:val="00344356"/>
    <w:rsid w:val="00347622"/>
    <w:rsid w:val="00353705"/>
    <w:rsid w:val="0035444D"/>
    <w:rsid w:val="003562E8"/>
    <w:rsid w:val="0036311F"/>
    <w:rsid w:val="0036357D"/>
    <w:rsid w:val="00367AA1"/>
    <w:rsid w:val="00372E36"/>
    <w:rsid w:val="00377CBB"/>
    <w:rsid w:val="00381142"/>
    <w:rsid w:val="00381B32"/>
    <w:rsid w:val="00384187"/>
    <w:rsid w:val="003877B6"/>
    <w:rsid w:val="003920A8"/>
    <w:rsid w:val="00392506"/>
    <w:rsid w:val="00392D1F"/>
    <w:rsid w:val="003935BF"/>
    <w:rsid w:val="00393887"/>
    <w:rsid w:val="00394C6B"/>
    <w:rsid w:val="003A28AA"/>
    <w:rsid w:val="003A44AF"/>
    <w:rsid w:val="003B0146"/>
    <w:rsid w:val="003B0D96"/>
    <w:rsid w:val="003B1069"/>
    <w:rsid w:val="003B2624"/>
    <w:rsid w:val="003B390A"/>
    <w:rsid w:val="003B7A34"/>
    <w:rsid w:val="003C15DE"/>
    <w:rsid w:val="003C20C9"/>
    <w:rsid w:val="003C38EC"/>
    <w:rsid w:val="003C452C"/>
    <w:rsid w:val="003C4EB2"/>
    <w:rsid w:val="003C52D1"/>
    <w:rsid w:val="003D3815"/>
    <w:rsid w:val="003E14C8"/>
    <w:rsid w:val="003E2F48"/>
    <w:rsid w:val="003F1AF3"/>
    <w:rsid w:val="003F4D8D"/>
    <w:rsid w:val="00407638"/>
    <w:rsid w:val="00413DB5"/>
    <w:rsid w:val="00414BAB"/>
    <w:rsid w:val="0041524F"/>
    <w:rsid w:val="004163A1"/>
    <w:rsid w:val="004238EC"/>
    <w:rsid w:val="00425043"/>
    <w:rsid w:val="00427888"/>
    <w:rsid w:val="004304E6"/>
    <w:rsid w:val="004313E7"/>
    <w:rsid w:val="00436F78"/>
    <w:rsid w:val="0044763B"/>
    <w:rsid w:val="0045329A"/>
    <w:rsid w:val="00456A71"/>
    <w:rsid w:val="00460448"/>
    <w:rsid w:val="004629B3"/>
    <w:rsid w:val="00462C15"/>
    <w:rsid w:val="0046376E"/>
    <w:rsid w:val="0046690F"/>
    <w:rsid w:val="0048397A"/>
    <w:rsid w:val="00483A3E"/>
    <w:rsid w:val="00484123"/>
    <w:rsid w:val="00490A03"/>
    <w:rsid w:val="00494DBE"/>
    <w:rsid w:val="00495CE6"/>
    <w:rsid w:val="004A0244"/>
    <w:rsid w:val="004A047D"/>
    <w:rsid w:val="004A1FE0"/>
    <w:rsid w:val="004A2050"/>
    <w:rsid w:val="004A2862"/>
    <w:rsid w:val="004A323C"/>
    <w:rsid w:val="004A4401"/>
    <w:rsid w:val="004A44F6"/>
    <w:rsid w:val="004B506A"/>
    <w:rsid w:val="004B54E8"/>
    <w:rsid w:val="004C1FB1"/>
    <w:rsid w:val="004C4FEB"/>
    <w:rsid w:val="004D059B"/>
    <w:rsid w:val="004D4CB6"/>
    <w:rsid w:val="004E27B2"/>
    <w:rsid w:val="004F10C1"/>
    <w:rsid w:val="004F39CF"/>
    <w:rsid w:val="004F4D21"/>
    <w:rsid w:val="004F539E"/>
    <w:rsid w:val="00501141"/>
    <w:rsid w:val="00502612"/>
    <w:rsid w:val="00502E62"/>
    <w:rsid w:val="00504704"/>
    <w:rsid w:val="005050FE"/>
    <w:rsid w:val="005068FD"/>
    <w:rsid w:val="005100A8"/>
    <w:rsid w:val="00513E8E"/>
    <w:rsid w:val="0051436E"/>
    <w:rsid w:val="00514DFC"/>
    <w:rsid w:val="005210EF"/>
    <w:rsid w:val="0052161A"/>
    <w:rsid w:val="0052212B"/>
    <w:rsid w:val="00525A94"/>
    <w:rsid w:val="00526294"/>
    <w:rsid w:val="00534B46"/>
    <w:rsid w:val="00537D6D"/>
    <w:rsid w:val="00540358"/>
    <w:rsid w:val="00545231"/>
    <w:rsid w:val="005478F6"/>
    <w:rsid w:val="0055386A"/>
    <w:rsid w:val="00555016"/>
    <w:rsid w:val="00555A2F"/>
    <w:rsid w:val="00556F67"/>
    <w:rsid w:val="00561DF9"/>
    <w:rsid w:val="00574C44"/>
    <w:rsid w:val="005751AA"/>
    <w:rsid w:val="00576E8C"/>
    <w:rsid w:val="00581A28"/>
    <w:rsid w:val="0058229E"/>
    <w:rsid w:val="0058488E"/>
    <w:rsid w:val="00585710"/>
    <w:rsid w:val="00586CAF"/>
    <w:rsid w:val="00591180"/>
    <w:rsid w:val="00592524"/>
    <w:rsid w:val="00592CEA"/>
    <w:rsid w:val="00597D07"/>
    <w:rsid w:val="005A0AA0"/>
    <w:rsid w:val="005C2333"/>
    <w:rsid w:val="005C2818"/>
    <w:rsid w:val="005C36C8"/>
    <w:rsid w:val="005C7112"/>
    <w:rsid w:val="005D0561"/>
    <w:rsid w:val="005D0AD9"/>
    <w:rsid w:val="005D22F6"/>
    <w:rsid w:val="005E0C30"/>
    <w:rsid w:val="005E64E7"/>
    <w:rsid w:val="005E69D9"/>
    <w:rsid w:val="005F0F86"/>
    <w:rsid w:val="005F181F"/>
    <w:rsid w:val="005F27F4"/>
    <w:rsid w:val="005F280A"/>
    <w:rsid w:val="005F30CE"/>
    <w:rsid w:val="005F3239"/>
    <w:rsid w:val="0060483E"/>
    <w:rsid w:val="00607256"/>
    <w:rsid w:val="006144B1"/>
    <w:rsid w:val="006254C0"/>
    <w:rsid w:val="00630B69"/>
    <w:rsid w:val="006335F1"/>
    <w:rsid w:val="006345B6"/>
    <w:rsid w:val="00635712"/>
    <w:rsid w:val="00640DF5"/>
    <w:rsid w:val="006437F8"/>
    <w:rsid w:val="006439E2"/>
    <w:rsid w:val="00644141"/>
    <w:rsid w:val="00647467"/>
    <w:rsid w:val="00647AC4"/>
    <w:rsid w:val="0065196C"/>
    <w:rsid w:val="00652229"/>
    <w:rsid w:val="00652793"/>
    <w:rsid w:val="00653303"/>
    <w:rsid w:val="006610A4"/>
    <w:rsid w:val="00661ED7"/>
    <w:rsid w:val="006626CA"/>
    <w:rsid w:val="00663487"/>
    <w:rsid w:val="00672382"/>
    <w:rsid w:val="006755E9"/>
    <w:rsid w:val="00677AB9"/>
    <w:rsid w:val="00677E4C"/>
    <w:rsid w:val="00690B19"/>
    <w:rsid w:val="00695708"/>
    <w:rsid w:val="006957AA"/>
    <w:rsid w:val="006979C6"/>
    <w:rsid w:val="006A0DD1"/>
    <w:rsid w:val="006A460B"/>
    <w:rsid w:val="006A796D"/>
    <w:rsid w:val="006B2C16"/>
    <w:rsid w:val="006B499F"/>
    <w:rsid w:val="006B5B62"/>
    <w:rsid w:val="006B7F73"/>
    <w:rsid w:val="006C3F18"/>
    <w:rsid w:val="006D0BC7"/>
    <w:rsid w:val="006D343E"/>
    <w:rsid w:val="006D4996"/>
    <w:rsid w:val="006D4B22"/>
    <w:rsid w:val="006D54AB"/>
    <w:rsid w:val="006E0D9D"/>
    <w:rsid w:val="006E0FBF"/>
    <w:rsid w:val="006E5032"/>
    <w:rsid w:val="006E7FD0"/>
    <w:rsid w:val="006F2173"/>
    <w:rsid w:val="006F670F"/>
    <w:rsid w:val="00703272"/>
    <w:rsid w:val="00704434"/>
    <w:rsid w:val="00706B91"/>
    <w:rsid w:val="0070733C"/>
    <w:rsid w:val="00710632"/>
    <w:rsid w:val="00710C5D"/>
    <w:rsid w:val="00712F2B"/>
    <w:rsid w:val="0071348C"/>
    <w:rsid w:val="00717273"/>
    <w:rsid w:val="00717754"/>
    <w:rsid w:val="00720560"/>
    <w:rsid w:val="0072069E"/>
    <w:rsid w:val="00720833"/>
    <w:rsid w:val="00720FD4"/>
    <w:rsid w:val="007222DE"/>
    <w:rsid w:val="00722FBE"/>
    <w:rsid w:val="0073096C"/>
    <w:rsid w:val="00730EDC"/>
    <w:rsid w:val="0074094C"/>
    <w:rsid w:val="00742398"/>
    <w:rsid w:val="00743E13"/>
    <w:rsid w:val="007457A7"/>
    <w:rsid w:val="00747F1A"/>
    <w:rsid w:val="007507B5"/>
    <w:rsid w:val="00752384"/>
    <w:rsid w:val="00753A24"/>
    <w:rsid w:val="00754510"/>
    <w:rsid w:val="00757760"/>
    <w:rsid w:val="00763E5E"/>
    <w:rsid w:val="00772188"/>
    <w:rsid w:val="00780C94"/>
    <w:rsid w:val="007845D0"/>
    <w:rsid w:val="00786BA3"/>
    <w:rsid w:val="007A059A"/>
    <w:rsid w:val="007A1667"/>
    <w:rsid w:val="007A2812"/>
    <w:rsid w:val="007A4432"/>
    <w:rsid w:val="007A6F48"/>
    <w:rsid w:val="007B059C"/>
    <w:rsid w:val="007B4704"/>
    <w:rsid w:val="007B499C"/>
    <w:rsid w:val="007B4D4B"/>
    <w:rsid w:val="007D2A02"/>
    <w:rsid w:val="007D33D5"/>
    <w:rsid w:val="007D3BDC"/>
    <w:rsid w:val="007E3FF5"/>
    <w:rsid w:val="007E6EA1"/>
    <w:rsid w:val="007F15FB"/>
    <w:rsid w:val="007F2B1E"/>
    <w:rsid w:val="007F62B4"/>
    <w:rsid w:val="007F6FF5"/>
    <w:rsid w:val="00801517"/>
    <w:rsid w:val="00806E03"/>
    <w:rsid w:val="008167D3"/>
    <w:rsid w:val="00817DE8"/>
    <w:rsid w:val="008229F5"/>
    <w:rsid w:val="00824F05"/>
    <w:rsid w:val="00827AB2"/>
    <w:rsid w:val="008311CB"/>
    <w:rsid w:val="0083301A"/>
    <w:rsid w:val="00833090"/>
    <w:rsid w:val="00833CEB"/>
    <w:rsid w:val="0083502F"/>
    <w:rsid w:val="008372D2"/>
    <w:rsid w:val="008430B6"/>
    <w:rsid w:val="0084372E"/>
    <w:rsid w:val="008445E5"/>
    <w:rsid w:val="00844C17"/>
    <w:rsid w:val="00845271"/>
    <w:rsid w:val="00847726"/>
    <w:rsid w:val="008523F7"/>
    <w:rsid w:val="00852511"/>
    <w:rsid w:val="00852A10"/>
    <w:rsid w:val="00854E17"/>
    <w:rsid w:val="00855F27"/>
    <w:rsid w:val="0085669A"/>
    <w:rsid w:val="00856E96"/>
    <w:rsid w:val="00857A81"/>
    <w:rsid w:val="00861295"/>
    <w:rsid w:val="008614F1"/>
    <w:rsid w:val="008639B3"/>
    <w:rsid w:val="00863C1A"/>
    <w:rsid w:val="00864560"/>
    <w:rsid w:val="008667B3"/>
    <w:rsid w:val="00866E3E"/>
    <w:rsid w:val="0087142D"/>
    <w:rsid w:val="00873956"/>
    <w:rsid w:val="0087697C"/>
    <w:rsid w:val="008825EE"/>
    <w:rsid w:val="00884451"/>
    <w:rsid w:val="00884D4C"/>
    <w:rsid w:val="0088596E"/>
    <w:rsid w:val="00885CC2"/>
    <w:rsid w:val="00886A7A"/>
    <w:rsid w:val="00887B6F"/>
    <w:rsid w:val="0089226C"/>
    <w:rsid w:val="008A1136"/>
    <w:rsid w:val="008A1CA0"/>
    <w:rsid w:val="008A2375"/>
    <w:rsid w:val="008A713E"/>
    <w:rsid w:val="008B037E"/>
    <w:rsid w:val="008B0F87"/>
    <w:rsid w:val="008B1580"/>
    <w:rsid w:val="008B2AD0"/>
    <w:rsid w:val="008B3467"/>
    <w:rsid w:val="008C0897"/>
    <w:rsid w:val="008D6BCD"/>
    <w:rsid w:val="008D7292"/>
    <w:rsid w:val="008D76C5"/>
    <w:rsid w:val="008E0AFA"/>
    <w:rsid w:val="008E2C66"/>
    <w:rsid w:val="008E3299"/>
    <w:rsid w:val="008E43F0"/>
    <w:rsid w:val="008E75D3"/>
    <w:rsid w:val="008E77EA"/>
    <w:rsid w:val="008F01B1"/>
    <w:rsid w:val="008F125E"/>
    <w:rsid w:val="008F4D2F"/>
    <w:rsid w:val="00900F14"/>
    <w:rsid w:val="009026EC"/>
    <w:rsid w:val="00910572"/>
    <w:rsid w:val="009131F3"/>
    <w:rsid w:val="009161C7"/>
    <w:rsid w:val="00917162"/>
    <w:rsid w:val="009244A4"/>
    <w:rsid w:val="009251CC"/>
    <w:rsid w:val="00925FB7"/>
    <w:rsid w:val="009267D3"/>
    <w:rsid w:val="00926856"/>
    <w:rsid w:val="0092714E"/>
    <w:rsid w:val="00927B07"/>
    <w:rsid w:val="00937ACF"/>
    <w:rsid w:val="00942002"/>
    <w:rsid w:val="00943A3A"/>
    <w:rsid w:val="00943B0B"/>
    <w:rsid w:val="00943E5B"/>
    <w:rsid w:val="00945F4B"/>
    <w:rsid w:val="00947015"/>
    <w:rsid w:val="00947885"/>
    <w:rsid w:val="00952168"/>
    <w:rsid w:val="009527FE"/>
    <w:rsid w:val="00961380"/>
    <w:rsid w:val="0096200D"/>
    <w:rsid w:val="00963A0D"/>
    <w:rsid w:val="00965301"/>
    <w:rsid w:val="0096572C"/>
    <w:rsid w:val="00973327"/>
    <w:rsid w:val="009739A0"/>
    <w:rsid w:val="009767C7"/>
    <w:rsid w:val="00977ACF"/>
    <w:rsid w:val="0098579A"/>
    <w:rsid w:val="00987874"/>
    <w:rsid w:val="0099195A"/>
    <w:rsid w:val="00994681"/>
    <w:rsid w:val="0099486A"/>
    <w:rsid w:val="009A0E26"/>
    <w:rsid w:val="009A0FAE"/>
    <w:rsid w:val="009A16EC"/>
    <w:rsid w:val="009A2F59"/>
    <w:rsid w:val="009A6D07"/>
    <w:rsid w:val="009B19B0"/>
    <w:rsid w:val="009B33C8"/>
    <w:rsid w:val="009B3B37"/>
    <w:rsid w:val="009B4EC5"/>
    <w:rsid w:val="009B519C"/>
    <w:rsid w:val="009C0717"/>
    <w:rsid w:val="009C088E"/>
    <w:rsid w:val="009C0AA0"/>
    <w:rsid w:val="009C1526"/>
    <w:rsid w:val="009C4D35"/>
    <w:rsid w:val="009C4E24"/>
    <w:rsid w:val="009C5CA7"/>
    <w:rsid w:val="009C7781"/>
    <w:rsid w:val="009C7D13"/>
    <w:rsid w:val="009D00E2"/>
    <w:rsid w:val="009E0774"/>
    <w:rsid w:val="009E33EF"/>
    <w:rsid w:val="009E441F"/>
    <w:rsid w:val="009E5EB4"/>
    <w:rsid w:val="009E65C3"/>
    <w:rsid w:val="009F64CD"/>
    <w:rsid w:val="009F7BD4"/>
    <w:rsid w:val="00A044D6"/>
    <w:rsid w:val="00A04ADB"/>
    <w:rsid w:val="00A06F31"/>
    <w:rsid w:val="00A10DAC"/>
    <w:rsid w:val="00A11E0F"/>
    <w:rsid w:val="00A17416"/>
    <w:rsid w:val="00A21694"/>
    <w:rsid w:val="00A244C2"/>
    <w:rsid w:val="00A2529C"/>
    <w:rsid w:val="00A26CB6"/>
    <w:rsid w:val="00A3287B"/>
    <w:rsid w:val="00A32F82"/>
    <w:rsid w:val="00A32F8B"/>
    <w:rsid w:val="00A33457"/>
    <w:rsid w:val="00A40D6B"/>
    <w:rsid w:val="00A44A60"/>
    <w:rsid w:val="00A45A62"/>
    <w:rsid w:val="00A53748"/>
    <w:rsid w:val="00A54AC5"/>
    <w:rsid w:val="00A54CD9"/>
    <w:rsid w:val="00A56D41"/>
    <w:rsid w:val="00A60DB5"/>
    <w:rsid w:val="00A61353"/>
    <w:rsid w:val="00A6409A"/>
    <w:rsid w:val="00A658ED"/>
    <w:rsid w:val="00A66DB1"/>
    <w:rsid w:val="00A66F6A"/>
    <w:rsid w:val="00A67A92"/>
    <w:rsid w:val="00A77E80"/>
    <w:rsid w:val="00A83FFE"/>
    <w:rsid w:val="00A848B2"/>
    <w:rsid w:val="00A875FB"/>
    <w:rsid w:val="00A91A70"/>
    <w:rsid w:val="00A94564"/>
    <w:rsid w:val="00AA1B85"/>
    <w:rsid w:val="00AA7E1C"/>
    <w:rsid w:val="00AB1273"/>
    <w:rsid w:val="00AB1CB6"/>
    <w:rsid w:val="00AB1D9A"/>
    <w:rsid w:val="00AC0B87"/>
    <w:rsid w:val="00AC644E"/>
    <w:rsid w:val="00AD0A62"/>
    <w:rsid w:val="00AD0BFE"/>
    <w:rsid w:val="00AD2E58"/>
    <w:rsid w:val="00AD44FE"/>
    <w:rsid w:val="00AD7996"/>
    <w:rsid w:val="00AE0D5E"/>
    <w:rsid w:val="00AE49F1"/>
    <w:rsid w:val="00AE76BB"/>
    <w:rsid w:val="00AE7E4C"/>
    <w:rsid w:val="00AF1091"/>
    <w:rsid w:val="00AF32A5"/>
    <w:rsid w:val="00AF4048"/>
    <w:rsid w:val="00AF6CBB"/>
    <w:rsid w:val="00B02FC0"/>
    <w:rsid w:val="00B03BE7"/>
    <w:rsid w:val="00B053AF"/>
    <w:rsid w:val="00B05C95"/>
    <w:rsid w:val="00B05CCA"/>
    <w:rsid w:val="00B06EF6"/>
    <w:rsid w:val="00B14271"/>
    <w:rsid w:val="00B160FA"/>
    <w:rsid w:val="00B20246"/>
    <w:rsid w:val="00B21195"/>
    <w:rsid w:val="00B21ECF"/>
    <w:rsid w:val="00B22F63"/>
    <w:rsid w:val="00B24130"/>
    <w:rsid w:val="00B2685D"/>
    <w:rsid w:val="00B27E9A"/>
    <w:rsid w:val="00B3016F"/>
    <w:rsid w:val="00B30351"/>
    <w:rsid w:val="00B33C2A"/>
    <w:rsid w:val="00B35822"/>
    <w:rsid w:val="00B422EC"/>
    <w:rsid w:val="00B43579"/>
    <w:rsid w:val="00B45AD6"/>
    <w:rsid w:val="00B51664"/>
    <w:rsid w:val="00B57BEB"/>
    <w:rsid w:val="00B656CA"/>
    <w:rsid w:val="00B70780"/>
    <w:rsid w:val="00B72002"/>
    <w:rsid w:val="00B73495"/>
    <w:rsid w:val="00B7649E"/>
    <w:rsid w:val="00B77BC8"/>
    <w:rsid w:val="00B80304"/>
    <w:rsid w:val="00B820D7"/>
    <w:rsid w:val="00B84968"/>
    <w:rsid w:val="00B86A4F"/>
    <w:rsid w:val="00B87094"/>
    <w:rsid w:val="00B958E8"/>
    <w:rsid w:val="00B973B5"/>
    <w:rsid w:val="00BA08B7"/>
    <w:rsid w:val="00BA09B2"/>
    <w:rsid w:val="00BA3870"/>
    <w:rsid w:val="00BA3969"/>
    <w:rsid w:val="00BA5B5E"/>
    <w:rsid w:val="00BB0223"/>
    <w:rsid w:val="00BB121B"/>
    <w:rsid w:val="00BB512A"/>
    <w:rsid w:val="00BC0995"/>
    <w:rsid w:val="00BC48D6"/>
    <w:rsid w:val="00BD0C53"/>
    <w:rsid w:val="00BD32CA"/>
    <w:rsid w:val="00BD56B7"/>
    <w:rsid w:val="00BD7208"/>
    <w:rsid w:val="00BE7091"/>
    <w:rsid w:val="00BE793A"/>
    <w:rsid w:val="00BF1927"/>
    <w:rsid w:val="00BF1C48"/>
    <w:rsid w:val="00BF432A"/>
    <w:rsid w:val="00BF4B5C"/>
    <w:rsid w:val="00BF529D"/>
    <w:rsid w:val="00BF6E82"/>
    <w:rsid w:val="00BF6F73"/>
    <w:rsid w:val="00C03C80"/>
    <w:rsid w:val="00C144DF"/>
    <w:rsid w:val="00C22049"/>
    <w:rsid w:val="00C23CA9"/>
    <w:rsid w:val="00C24C17"/>
    <w:rsid w:val="00C26894"/>
    <w:rsid w:val="00C30F30"/>
    <w:rsid w:val="00C40B88"/>
    <w:rsid w:val="00C42D1B"/>
    <w:rsid w:val="00C446AC"/>
    <w:rsid w:val="00C47D87"/>
    <w:rsid w:val="00C5376E"/>
    <w:rsid w:val="00C548B1"/>
    <w:rsid w:val="00C60117"/>
    <w:rsid w:val="00C63258"/>
    <w:rsid w:val="00C63E66"/>
    <w:rsid w:val="00C651A3"/>
    <w:rsid w:val="00C70493"/>
    <w:rsid w:val="00C70961"/>
    <w:rsid w:val="00C76F73"/>
    <w:rsid w:val="00C77ECC"/>
    <w:rsid w:val="00C80965"/>
    <w:rsid w:val="00C83B73"/>
    <w:rsid w:val="00C912A6"/>
    <w:rsid w:val="00C93E5E"/>
    <w:rsid w:val="00C94430"/>
    <w:rsid w:val="00C95613"/>
    <w:rsid w:val="00C96D73"/>
    <w:rsid w:val="00C97091"/>
    <w:rsid w:val="00CA2001"/>
    <w:rsid w:val="00CA6B37"/>
    <w:rsid w:val="00CB46D4"/>
    <w:rsid w:val="00CB5B6C"/>
    <w:rsid w:val="00CD14E4"/>
    <w:rsid w:val="00CD3B0B"/>
    <w:rsid w:val="00CD458D"/>
    <w:rsid w:val="00CD4616"/>
    <w:rsid w:val="00CE1427"/>
    <w:rsid w:val="00CE1CC7"/>
    <w:rsid w:val="00CE33D5"/>
    <w:rsid w:val="00CE6674"/>
    <w:rsid w:val="00CF5D37"/>
    <w:rsid w:val="00CF6F33"/>
    <w:rsid w:val="00D00877"/>
    <w:rsid w:val="00D02248"/>
    <w:rsid w:val="00D03718"/>
    <w:rsid w:val="00D063B8"/>
    <w:rsid w:val="00D17E3B"/>
    <w:rsid w:val="00D17EAA"/>
    <w:rsid w:val="00D213B6"/>
    <w:rsid w:val="00D23C09"/>
    <w:rsid w:val="00D23CED"/>
    <w:rsid w:val="00D24BD2"/>
    <w:rsid w:val="00D24E11"/>
    <w:rsid w:val="00D260A2"/>
    <w:rsid w:val="00D30CC6"/>
    <w:rsid w:val="00D3260C"/>
    <w:rsid w:val="00D35790"/>
    <w:rsid w:val="00D40AFA"/>
    <w:rsid w:val="00D41392"/>
    <w:rsid w:val="00D42FC7"/>
    <w:rsid w:val="00D51F12"/>
    <w:rsid w:val="00D52B16"/>
    <w:rsid w:val="00D53A2D"/>
    <w:rsid w:val="00D55CBF"/>
    <w:rsid w:val="00D619AA"/>
    <w:rsid w:val="00D62EF1"/>
    <w:rsid w:val="00D6309D"/>
    <w:rsid w:val="00D644CA"/>
    <w:rsid w:val="00D64765"/>
    <w:rsid w:val="00D647B8"/>
    <w:rsid w:val="00D66FC2"/>
    <w:rsid w:val="00D67C9C"/>
    <w:rsid w:val="00D76C7E"/>
    <w:rsid w:val="00D804F0"/>
    <w:rsid w:val="00D8631C"/>
    <w:rsid w:val="00D92226"/>
    <w:rsid w:val="00D9293F"/>
    <w:rsid w:val="00D93598"/>
    <w:rsid w:val="00D95612"/>
    <w:rsid w:val="00D96526"/>
    <w:rsid w:val="00D96B9A"/>
    <w:rsid w:val="00DA0A33"/>
    <w:rsid w:val="00DA1E18"/>
    <w:rsid w:val="00DA7138"/>
    <w:rsid w:val="00DB05B1"/>
    <w:rsid w:val="00DB2D3C"/>
    <w:rsid w:val="00DB7F14"/>
    <w:rsid w:val="00DC1387"/>
    <w:rsid w:val="00DC3761"/>
    <w:rsid w:val="00DD217B"/>
    <w:rsid w:val="00DD512E"/>
    <w:rsid w:val="00DD5F89"/>
    <w:rsid w:val="00DD7D45"/>
    <w:rsid w:val="00DE0574"/>
    <w:rsid w:val="00DE1177"/>
    <w:rsid w:val="00DE2CEA"/>
    <w:rsid w:val="00DE6A3C"/>
    <w:rsid w:val="00DE7F97"/>
    <w:rsid w:val="00DF1010"/>
    <w:rsid w:val="00DF1A35"/>
    <w:rsid w:val="00DF5AEA"/>
    <w:rsid w:val="00DF63F6"/>
    <w:rsid w:val="00DF79D9"/>
    <w:rsid w:val="00E0140F"/>
    <w:rsid w:val="00E13161"/>
    <w:rsid w:val="00E13747"/>
    <w:rsid w:val="00E24469"/>
    <w:rsid w:val="00E24C7C"/>
    <w:rsid w:val="00E25AEA"/>
    <w:rsid w:val="00E260A1"/>
    <w:rsid w:val="00E261B9"/>
    <w:rsid w:val="00E270DC"/>
    <w:rsid w:val="00E30DEF"/>
    <w:rsid w:val="00E30ED2"/>
    <w:rsid w:val="00E353C0"/>
    <w:rsid w:val="00E35A2E"/>
    <w:rsid w:val="00E365C7"/>
    <w:rsid w:val="00E375A0"/>
    <w:rsid w:val="00E37F70"/>
    <w:rsid w:val="00E41AF5"/>
    <w:rsid w:val="00E42AF8"/>
    <w:rsid w:val="00E446C1"/>
    <w:rsid w:val="00E5207F"/>
    <w:rsid w:val="00E54B0A"/>
    <w:rsid w:val="00E61CB9"/>
    <w:rsid w:val="00E661D0"/>
    <w:rsid w:val="00E67A88"/>
    <w:rsid w:val="00E732A0"/>
    <w:rsid w:val="00E758B9"/>
    <w:rsid w:val="00E834C6"/>
    <w:rsid w:val="00E83780"/>
    <w:rsid w:val="00E85569"/>
    <w:rsid w:val="00E856AF"/>
    <w:rsid w:val="00E86055"/>
    <w:rsid w:val="00E866D9"/>
    <w:rsid w:val="00E90E08"/>
    <w:rsid w:val="00E93A01"/>
    <w:rsid w:val="00E93FF8"/>
    <w:rsid w:val="00E96EAF"/>
    <w:rsid w:val="00EA1752"/>
    <w:rsid w:val="00EA326E"/>
    <w:rsid w:val="00EA4B36"/>
    <w:rsid w:val="00EA5BDB"/>
    <w:rsid w:val="00EB7398"/>
    <w:rsid w:val="00EC00AC"/>
    <w:rsid w:val="00EC02C2"/>
    <w:rsid w:val="00EC0368"/>
    <w:rsid w:val="00EC0586"/>
    <w:rsid w:val="00EC142D"/>
    <w:rsid w:val="00EC2836"/>
    <w:rsid w:val="00EC2AFD"/>
    <w:rsid w:val="00ED1B14"/>
    <w:rsid w:val="00ED1D99"/>
    <w:rsid w:val="00ED2B5C"/>
    <w:rsid w:val="00EE1460"/>
    <w:rsid w:val="00EE1E1A"/>
    <w:rsid w:val="00EE31A6"/>
    <w:rsid w:val="00EE413F"/>
    <w:rsid w:val="00EF15FF"/>
    <w:rsid w:val="00EF32FA"/>
    <w:rsid w:val="00EF7111"/>
    <w:rsid w:val="00EF7AD1"/>
    <w:rsid w:val="00EF7D1A"/>
    <w:rsid w:val="00F03436"/>
    <w:rsid w:val="00F0448F"/>
    <w:rsid w:val="00F11B2E"/>
    <w:rsid w:val="00F2343D"/>
    <w:rsid w:val="00F240B0"/>
    <w:rsid w:val="00F253B4"/>
    <w:rsid w:val="00F275C0"/>
    <w:rsid w:val="00F30848"/>
    <w:rsid w:val="00F31B35"/>
    <w:rsid w:val="00F36145"/>
    <w:rsid w:val="00F37BDD"/>
    <w:rsid w:val="00F37F3B"/>
    <w:rsid w:val="00F41503"/>
    <w:rsid w:val="00F435B7"/>
    <w:rsid w:val="00F466C8"/>
    <w:rsid w:val="00F50B46"/>
    <w:rsid w:val="00F52372"/>
    <w:rsid w:val="00F56A1A"/>
    <w:rsid w:val="00F62746"/>
    <w:rsid w:val="00F629FF"/>
    <w:rsid w:val="00F62AE3"/>
    <w:rsid w:val="00F63D03"/>
    <w:rsid w:val="00F64049"/>
    <w:rsid w:val="00F65E2F"/>
    <w:rsid w:val="00F67DF1"/>
    <w:rsid w:val="00F67EB3"/>
    <w:rsid w:val="00F74B68"/>
    <w:rsid w:val="00F82A45"/>
    <w:rsid w:val="00F8309B"/>
    <w:rsid w:val="00F833C9"/>
    <w:rsid w:val="00F90064"/>
    <w:rsid w:val="00F9083B"/>
    <w:rsid w:val="00F93185"/>
    <w:rsid w:val="00F9372F"/>
    <w:rsid w:val="00F96AFD"/>
    <w:rsid w:val="00FA0253"/>
    <w:rsid w:val="00FA17E5"/>
    <w:rsid w:val="00FA2371"/>
    <w:rsid w:val="00FA2E19"/>
    <w:rsid w:val="00FA2FAF"/>
    <w:rsid w:val="00FA4A44"/>
    <w:rsid w:val="00FB398B"/>
    <w:rsid w:val="00FB610D"/>
    <w:rsid w:val="00FC441F"/>
    <w:rsid w:val="00FC4724"/>
    <w:rsid w:val="00FD0475"/>
    <w:rsid w:val="00FD14E7"/>
    <w:rsid w:val="00FD4CCA"/>
    <w:rsid w:val="00FD5FC1"/>
    <w:rsid w:val="00FE2A9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link w:val="ListaszerbekezdsChar"/>
    <w:uiPriority w:val="34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  <w:style w:type="character" w:customStyle="1" w:styleId="AboutandContactHeadline">
    <w:name w:val="About and Contact Headline"/>
    <w:rsid w:val="004F539E"/>
    <w:rPr>
      <w:rFonts w:ascii="Segoe UI" w:hAnsi="Segoe UI" w:cs="Times New Roman"/>
      <w:b/>
      <w:bCs/>
      <w:sz w:val="18"/>
    </w:rPr>
  </w:style>
  <w:style w:type="character" w:customStyle="1" w:styleId="ListaszerbekezdsChar">
    <w:name w:val="Listaszerű bekezdés Char"/>
    <w:link w:val="Listaszerbekezds"/>
    <w:uiPriority w:val="34"/>
    <w:locked/>
    <w:rsid w:val="00FA2371"/>
    <w:rPr>
      <w:rFonts w:ascii="Segoe UI" w:hAnsi="Segoe UI"/>
      <w:sz w:val="22"/>
      <w:szCs w:val="24"/>
      <w:lang w:val="en-US" w:eastAsia="en-US"/>
    </w:rPr>
  </w:style>
  <w:style w:type="paragraph" w:customStyle="1" w:styleId="xmsonormal">
    <w:name w:val="x_msonormal"/>
    <w:basedOn w:val="Norml"/>
    <w:rsid w:val="00561DF9"/>
    <w:pPr>
      <w:spacing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customStyle="1" w:styleId="xmsolistparagraph">
    <w:name w:val="x_msolistparagraph"/>
    <w:basedOn w:val="Norml"/>
    <w:rsid w:val="00561DF9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styleId="Vltozat">
    <w:name w:val="Revision"/>
    <w:hidden/>
    <w:uiPriority w:val="62"/>
    <w:unhideWhenUsed/>
    <w:rsid w:val="004A1FE0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il.h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llalati.kommunikacio@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nkel.h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44EC-5D38-45B1-8C30-37D615D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</Template>
  <TotalTime>0</TotalTime>
  <Pages>3</Pages>
  <Words>725</Words>
  <Characters>4766</Characters>
  <Application>Microsoft Office Word</Application>
  <DocSecurity>0</DocSecurity>
  <Lines>78</Lines>
  <Paragraphs>20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5471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</cp:lastModifiedBy>
  <cp:revision>11</cp:revision>
  <cp:lastPrinted>2016-11-16T08:11:00Z</cp:lastPrinted>
  <dcterms:created xsi:type="dcterms:W3CDTF">2024-07-03T09:39:00Z</dcterms:created>
  <dcterms:modified xsi:type="dcterms:W3CDTF">2024-07-03T09:49:00Z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1b2f1761ea53f61bf5cbb7788794a095d9e75e416bbb13664ac06edfd13bfd24</vt:lpwstr>
  </property>
</Properties>
</file>