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7705145F" w:rsidR="00B422EC" w:rsidRPr="00812ADA" w:rsidRDefault="004D4CB6" w:rsidP="00B02FC0">
      <w:pPr>
        <w:spacing w:before="120"/>
        <w:jc w:val="right"/>
        <w:rPr>
          <w:rFonts w:ascii="Segoe UI" w:hAnsi="Segoe UI" w:cs="Segoe UI"/>
          <w:sz w:val="22"/>
          <w:szCs w:val="22"/>
          <w:lang w:val="hu-HU"/>
        </w:rPr>
      </w:pPr>
      <w:r w:rsidRPr="00812ADA">
        <w:rPr>
          <w:rFonts w:ascii="Segoe UI" w:hAnsi="Segoe UI" w:cs="Segoe UI"/>
          <w:bCs/>
          <w:sz w:val="22"/>
          <w:szCs w:val="22"/>
          <w:lang w:val="hu-HU"/>
        </w:rPr>
        <w:t xml:space="preserve"> </w:t>
      </w:r>
      <w:r w:rsidR="00107BBC" w:rsidRPr="00812ADA">
        <w:rPr>
          <w:rFonts w:ascii="Segoe UI" w:hAnsi="Segoe UI" w:cs="Segoe UI"/>
          <w:bCs/>
          <w:sz w:val="22"/>
          <w:szCs w:val="22"/>
          <w:lang w:val="hu-HU"/>
        </w:rPr>
        <w:t>frissített verzió 2024. június 13-tól</w:t>
      </w:r>
      <w:r w:rsidR="00A92B43" w:rsidRPr="00812ADA">
        <w:rPr>
          <w:rFonts w:ascii="Segoe UI" w:hAnsi="Segoe UI" w:cs="Segoe UI"/>
          <w:sz w:val="22"/>
          <w:szCs w:val="22"/>
          <w:lang w:val="hu-HU"/>
        </w:rPr>
        <w:t>.</w:t>
      </w:r>
      <w:r w:rsidR="00ED1B14" w:rsidRPr="00812ADA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A025D18" w14:textId="77777777" w:rsidR="00FA2371" w:rsidRPr="00D24F37" w:rsidRDefault="00FA2371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bookmarkEnd w:id="0"/>
    <w:p w14:paraId="1434A934" w14:textId="77777777" w:rsidR="00DD0CCE" w:rsidRPr="00C017CD" w:rsidRDefault="00DD0CCE" w:rsidP="00DD0CCE">
      <w:pPr>
        <w:spacing w:before="100" w:beforeAutospacing="1" w:after="100" w:afterAutospacing="1" w:line="240" w:lineRule="auto"/>
        <w:jc w:val="both"/>
        <w:rPr>
          <w:rFonts w:ascii="Segoe UI" w:hAnsi="Segoe UI" w:cs="Segoe UI"/>
          <w:b/>
          <w:bCs/>
          <w:sz w:val="32"/>
          <w:szCs w:val="32"/>
          <w:lang w:val="hu-HU" w:eastAsia="hu-HU"/>
        </w:rPr>
      </w:pPr>
      <w:r w:rsidRPr="00C017CD">
        <w:rPr>
          <w:rFonts w:ascii="Segoe UI" w:hAnsi="Segoe UI" w:cs="Segoe UI"/>
          <w:b/>
          <w:bCs/>
          <w:sz w:val="32"/>
          <w:szCs w:val="32"/>
          <w:lang w:val="hu-HU" w:eastAsia="hu-HU"/>
        </w:rPr>
        <w:t xml:space="preserve">A Henkel átalakítja gyártási tevékenységét Magyarországon </w:t>
      </w:r>
    </w:p>
    <w:p w14:paraId="5089A864" w14:textId="77777777" w:rsidR="00DD0CCE" w:rsidRPr="00FC2E61" w:rsidRDefault="00DD0CCE" w:rsidP="00DD0CCE">
      <w:pPr>
        <w:spacing w:before="100" w:beforeAutospacing="1" w:after="100" w:afterAutospacing="1" w:line="240" w:lineRule="auto"/>
        <w:jc w:val="both"/>
        <w:rPr>
          <w:rFonts w:ascii="Segoe UI" w:hAnsi="Segoe UI" w:cs="Segoe UI"/>
          <w:b/>
          <w:bCs/>
          <w:sz w:val="22"/>
          <w:szCs w:val="22"/>
          <w:lang w:val="hu-HU" w:eastAsia="hu-HU"/>
        </w:rPr>
      </w:pPr>
      <w:r w:rsidRPr="00FC2E61">
        <w:rPr>
          <w:rFonts w:ascii="Segoe UI" w:hAnsi="Segoe UI" w:cs="Segoe UI"/>
          <w:b/>
          <w:bCs/>
          <w:sz w:val="22"/>
          <w:szCs w:val="22"/>
          <w:lang w:val="hu-HU" w:eastAsia="hu-HU"/>
        </w:rPr>
        <w:t xml:space="preserve">A Henkel Consumer </w:t>
      </w:r>
      <w:proofErr w:type="spellStart"/>
      <w:r w:rsidRPr="00FC2E61">
        <w:rPr>
          <w:rFonts w:ascii="Segoe UI" w:hAnsi="Segoe UI" w:cs="Segoe UI"/>
          <w:b/>
          <w:bCs/>
          <w:sz w:val="22"/>
          <w:szCs w:val="22"/>
          <w:lang w:val="hu-HU" w:eastAsia="hu-HU"/>
        </w:rPr>
        <w:t>Brands</w:t>
      </w:r>
      <w:proofErr w:type="spellEnd"/>
      <w:r w:rsidRPr="00FC2E61">
        <w:rPr>
          <w:rFonts w:ascii="Segoe UI" w:hAnsi="Segoe UI" w:cs="Segoe UI"/>
          <w:b/>
          <w:bCs/>
          <w:sz w:val="22"/>
          <w:szCs w:val="22"/>
          <w:lang w:val="hu-HU" w:eastAsia="hu-HU"/>
        </w:rPr>
        <w:t xml:space="preserve"> üzletág európai ellátási láncának átalakítása részeként magyarországi termelési tevékenységének újjászervezéséről döntött. </w:t>
      </w:r>
    </w:p>
    <w:p w14:paraId="5FEB23F3" w14:textId="37AC7790" w:rsidR="00DD0CCE" w:rsidRPr="00DD0CCE" w:rsidRDefault="00DD0CCE" w:rsidP="00DD0CCE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2"/>
          <w:szCs w:val="22"/>
          <w:lang w:val="hu-HU" w:eastAsia="hu-HU"/>
        </w:rPr>
      </w:pPr>
      <w:r w:rsidRPr="00DD0CCE">
        <w:rPr>
          <w:rFonts w:ascii="Segoe UI" w:hAnsi="Segoe UI" w:cs="Segoe UI"/>
          <w:sz w:val="22"/>
          <w:szCs w:val="22"/>
          <w:lang w:val="hu-HU" w:eastAsia="hu-HU"/>
        </w:rPr>
        <w:t xml:space="preserve">Az átszervezés következtében a Körösladányban gyártott folyékony mosószerek termelése a következő hónapokban leáll, a gyár végleges bezárását pedig 2024 végére tervezi a cég. A döntés meghozatala a fogyasztói igények változása miatt vált szükségessé, amely Henkel portfóliójában is változásokat eredményezett, és egyúttal termelési tevékenysége kiigazítását is szükségessé tette – ez pedig hatással volt a Körösladányban gyártott folyékony mosó és tisztítószerek termékkategóriájára is. </w:t>
      </w:r>
      <w:r w:rsidR="0092321A" w:rsidRPr="0092321A">
        <w:rPr>
          <w:rFonts w:ascii="Segoe UI" w:hAnsi="Segoe UI" w:cs="Segoe UI"/>
          <w:sz w:val="22"/>
          <w:szCs w:val="22"/>
          <w:lang w:val="hu-HU" w:eastAsia="hu-HU"/>
        </w:rPr>
        <w:t>A döntés érinti a Henkel mind a 242 Körösladányban foglalkoztatott munkavállalóját</w:t>
      </w:r>
      <w:r w:rsidR="00163F7B" w:rsidRPr="00163F7B">
        <w:rPr>
          <w:rFonts w:ascii="Segoe UI" w:hAnsi="Segoe UI" w:cs="Segoe UI"/>
          <w:sz w:val="22"/>
          <w:szCs w:val="22"/>
          <w:lang w:val="hu-HU" w:eastAsia="hu-HU"/>
        </w:rPr>
        <w:t>.</w:t>
      </w:r>
    </w:p>
    <w:p w14:paraId="752D0E64" w14:textId="77777777" w:rsidR="00DD0CCE" w:rsidRPr="00DD0CCE" w:rsidRDefault="00DD0CCE" w:rsidP="00DD0CCE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2"/>
          <w:szCs w:val="22"/>
          <w:lang w:val="hu-HU" w:eastAsia="hu-HU"/>
        </w:rPr>
      </w:pPr>
      <w:r w:rsidRPr="00DD0CCE">
        <w:rPr>
          <w:rFonts w:ascii="Segoe UI" w:hAnsi="Segoe UI" w:cs="Segoe UI"/>
          <w:sz w:val="22"/>
          <w:szCs w:val="22"/>
          <w:lang w:val="hu-HU" w:eastAsia="hu-HU"/>
        </w:rPr>
        <w:t xml:space="preserve">A Henkel tisztában van azzal, milyen hatással lesz a munkavállalókra és a helyi közösségre a </w:t>
      </w:r>
      <w:proofErr w:type="spellStart"/>
      <w:r w:rsidRPr="00DD0CCE">
        <w:rPr>
          <w:rFonts w:ascii="Segoe UI" w:hAnsi="Segoe UI" w:cs="Segoe UI"/>
          <w:sz w:val="22"/>
          <w:szCs w:val="22"/>
          <w:lang w:val="hu-HU" w:eastAsia="hu-HU"/>
        </w:rPr>
        <w:t>körösladányi</w:t>
      </w:r>
      <w:proofErr w:type="spellEnd"/>
      <w:r w:rsidRPr="00DD0CCE">
        <w:rPr>
          <w:rFonts w:ascii="Segoe UI" w:hAnsi="Segoe UI" w:cs="Segoe UI"/>
          <w:sz w:val="22"/>
          <w:szCs w:val="22"/>
          <w:lang w:val="hu-HU" w:eastAsia="hu-HU"/>
        </w:rPr>
        <w:t xml:space="preserve"> gyár bezárása. Célja, hogy a lehető legnagyobb mértékben támogassa az érintett munkavállalókat ebben a nehéz átmeneti időszakban. A következő hetekben a vállalat szorosan együtt fog működni a munkavállalók képviselőivel, valamint az érintett hatóságokkal, hogy a lehető legjobban szervezett átmenetet biztosítsa. </w:t>
      </w:r>
    </w:p>
    <w:p w14:paraId="1590B04E" w14:textId="77777777" w:rsidR="00DD0CCE" w:rsidRPr="00DD0CCE" w:rsidRDefault="00DD0CCE" w:rsidP="00DD0CCE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2"/>
          <w:szCs w:val="22"/>
          <w:lang w:val="hu-HU" w:eastAsia="hu-HU"/>
        </w:rPr>
      </w:pPr>
      <w:r w:rsidRPr="00DD0CCE">
        <w:rPr>
          <w:rFonts w:ascii="Segoe UI" w:hAnsi="Segoe UI" w:cs="Segoe UI"/>
          <w:sz w:val="22"/>
          <w:szCs w:val="22"/>
          <w:lang w:val="hu-HU" w:eastAsia="hu-HU"/>
        </w:rPr>
        <w:t xml:space="preserve">A Magyarországon számos kategóriában (pl. mosószerek, hajfestékek) piacvezető Henkel Consumer </w:t>
      </w:r>
      <w:proofErr w:type="spellStart"/>
      <w:r w:rsidRPr="00DD0CCE">
        <w:rPr>
          <w:rFonts w:ascii="Segoe UI" w:hAnsi="Segoe UI" w:cs="Segoe UI"/>
          <w:sz w:val="22"/>
          <w:szCs w:val="22"/>
          <w:lang w:val="hu-HU" w:eastAsia="hu-HU"/>
        </w:rPr>
        <w:t>Brands</w:t>
      </w:r>
      <w:proofErr w:type="spellEnd"/>
      <w:r w:rsidRPr="00DD0CCE">
        <w:rPr>
          <w:rFonts w:ascii="Segoe UI" w:hAnsi="Segoe UI" w:cs="Segoe UI"/>
          <w:sz w:val="22"/>
          <w:szCs w:val="22"/>
          <w:lang w:val="hu-HU" w:eastAsia="hu-HU"/>
        </w:rPr>
        <w:t xml:space="preserve"> üzletág piaci jelenlétét nem érinti ez a konszolidáció, mivel a Körösladányban gyártott termékeket alapvetően nem Magyarországon értékesítik, hanem más európai országokba szállítják.  </w:t>
      </w:r>
    </w:p>
    <w:p w14:paraId="064D49B1" w14:textId="77777777" w:rsidR="00DD0CCE" w:rsidRPr="00DD0CCE" w:rsidRDefault="00DD0CCE" w:rsidP="00DD0CCE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2"/>
          <w:szCs w:val="22"/>
          <w:lang w:val="hu-HU" w:eastAsia="hu-HU"/>
        </w:rPr>
      </w:pPr>
      <w:r w:rsidRPr="00DD0CCE">
        <w:rPr>
          <w:rFonts w:ascii="Segoe UI" w:hAnsi="Segoe UI" w:cs="Segoe UI"/>
          <w:sz w:val="22"/>
          <w:szCs w:val="22"/>
          <w:lang w:val="hu-HU" w:eastAsia="hu-HU"/>
        </w:rPr>
        <w:t xml:space="preserve">A Henkel a jövőben magyarországi termelői tevékenységét a </w:t>
      </w:r>
      <w:proofErr w:type="spellStart"/>
      <w:r w:rsidRPr="00DD0CCE">
        <w:rPr>
          <w:rFonts w:ascii="Segoe UI" w:hAnsi="Segoe UI" w:cs="Segoe UI"/>
          <w:sz w:val="22"/>
          <w:szCs w:val="22"/>
          <w:lang w:val="hu-HU" w:eastAsia="hu-HU"/>
        </w:rPr>
        <w:t>környei</w:t>
      </w:r>
      <w:proofErr w:type="spellEnd"/>
      <w:r w:rsidRPr="00DD0CCE">
        <w:rPr>
          <w:rFonts w:ascii="Segoe UI" w:hAnsi="Segoe UI" w:cs="Segoe UI"/>
          <w:sz w:val="22"/>
          <w:szCs w:val="22"/>
          <w:lang w:val="hu-HU" w:eastAsia="hu-HU"/>
        </w:rPr>
        <w:t xml:space="preserve"> gyárára fogja koncentrálni, ahol multitechnológiás ragasztók előállítása zajlik. A vállalat továbbra is elkötelezett ügyfeleinek és fogyasztóinak kiszolgálása iránt, valamint amellett, hogy vonzó munkahelyeket kínáljon budapesti adminisztrációs- és tudásközpontjában, illetve </w:t>
      </w:r>
      <w:proofErr w:type="spellStart"/>
      <w:r w:rsidRPr="00DD0CCE">
        <w:rPr>
          <w:rFonts w:ascii="Segoe UI" w:hAnsi="Segoe UI" w:cs="Segoe UI"/>
          <w:sz w:val="22"/>
          <w:szCs w:val="22"/>
          <w:lang w:val="hu-HU" w:eastAsia="hu-HU"/>
        </w:rPr>
        <w:t>környei</w:t>
      </w:r>
      <w:proofErr w:type="spellEnd"/>
      <w:r w:rsidRPr="00DD0CCE">
        <w:rPr>
          <w:rFonts w:ascii="Segoe UI" w:hAnsi="Segoe UI" w:cs="Segoe UI"/>
          <w:sz w:val="22"/>
          <w:szCs w:val="22"/>
          <w:lang w:val="hu-HU" w:eastAsia="hu-HU"/>
        </w:rPr>
        <w:t xml:space="preserve"> gyárban.   </w:t>
      </w:r>
    </w:p>
    <w:p w14:paraId="726107E4" w14:textId="23F4375B" w:rsidR="00A83FFE" w:rsidRDefault="005B0BB5" w:rsidP="00AF5120">
      <w:pPr>
        <w:spacing w:line="276" w:lineRule="auto"/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  <w:r w:rsidRPr="00976D72">
        <w:rPr>
          <w:rFonts w:ascii="Segoe UI" w:hAnsi="Segoe UI" w:cs="Segoe UI"/>
          <w:sz w:val="22"/>
          <w:szCs w:val="22"/>
          <w:vertAlign w:val="subscript"/>
          <w:lang w:val="hu-HU" w:eastAsia="hu-HU"/>
        </w:rPr>
        <w:t> </w:t>
      </w:r>
    </w:p>
    <w:p w14:paraId="15CE46E6" w14:textId="3EC22F02" w:rsidR="006437F8" w:rsidRPr="00200F79" w:rsidRDefault="006437F8" w:rsidP="00EE36B0">
      <w:pPr>
        <w:spacing w:line="240" w:lineRule="auto"/>
        <w:rPr>
          <w:rStyle w:val="AboutandContactHeadline"/>
          <w:rFonts w:cs="Segoe UI"/>
          <w:szCs w:val="18"/>
          <w:lang w:val="hu-HU"/>
        </w:rPr>
      </w:pPr>
      <w:r w:rsidRPr="00200F79">
        <w:rPr>
          <w:rStyle w:val="AboutandContactHeadline"/>
          <w:rFonts w:cs="Segoe UI"/>
          <w:szCs w:val="18"/>
          <w:lang w:val="hu-HU"/>
        </w:rPr>
        <w:t>A Henkelről</w:t>
      </w:r>
    </w:p>
    <w:p w14:paraId="2582AD30" w14:textId="117EAD71" w:rsidR="006437F8" w:rsidRPr="00200F79" w:rsidRDefault="001D1A2F" w:rsidP="00EE36B0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200F7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200F79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200F79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200F79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200F79">
        <w:rPr>
          <w:rStyle w:val="AboutandContactBody"/>
          <w:rFonts w:cs="Segoe UI"/>
          <w:szCs w:val="18"/>
          <w:lang w:val="hu-HU"/>
        </w:rPr>
        <w:t xml:space="preserve"> </w:t>
      </w:r>
      <w:r w:rsidRPr="00200F79">
        <w:rPr>
          <w:rStyle w:val="AboutandContactBody"/>
          <w:rFonts w:cs="Segoe UI"/>
          <w:szCs w:val="18"/>
          <w:lang w:val="hu-HU"/>
        </w:rPr>
        <w:lastRenderedPageBreak/>
        <w:t xml:space="preserve">és a Schwarzkopf. A 2023-as pénzügyi évben a Henkel több, mint 21,5 milliárd euró árbevételt és mintegy 2,6 milliárd euró korrigált üzemi eredményt ért el. A Henkel elsőbbségi részvényeit a német DAX tőzsdeindexben jegyzik. A Henkelnél a fenntarthatóságnak nagy hagyománya van, a vállalat világos fenntarthatósági stratégiát követ meghatározott célokkal. </w:t>
      </w:r>
      <w:r w:rsidR="006437F8" w:rsidRPr="00200F79">
        <w:rPr>
          <w:rStyle w:val="AboutandContactBody"/>
          <w:rFonts w:cs="Segoe UI"/>
          <w:szCs w:val="18"/>
          <w:lang w:val="hu-HU"/>
        </w:rPr>
        <w:t xml:space="preserve">A Henkelt 1876-ban alapították, és ma világszerte </w:t>
      </w:r>
      <w:r w:rsidR="00B05C95" w:rsidRPr="00200F79">
        <w:rPr>
          <w:rStyle w:val="AboutandContactBody"/>
          <w:rFonts w:cs="Segoe UI"/>
          <w:szCs w:val="18"/>
          <w:lang w:val="hu-HU"/>
        </w:rPr>
        <w:t>közel</w:t>
      </w:r>
      <w:r w:rsidR="006437F8" w:rsidRPr="00200F79">
        <w:rPr>
          <w:rStyle w:val="AboutandContactBody"/>
          <w:rFonts w:cs="Segoe UI"/>
          <w:szCs w:val="18"/>
          <w:lang w:val="hu-HU"/>
        </w:rPr>
        <w:t xml:space="preserve"> </w:t>
      </w:r>
      <w:r w:rsidR="00EE36B0">
        <w:rPr>
          <w:rStyle w:val="AboutandContactBody"/>
          <w:rFonts w:cs="Segoe UI"/>
          <w:szCs w:val="18"/>
          <w:lang w:val="hu-HU"/>
        </w:rPr>
        <w:t>48</w:t>
      </w:r>
      <w:r w:rsidR="006437F8" w:rsidRPr="00200F7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</w:t>
      </w:r>
      <w:proofErr w:type="spellStart"/>
      <w:r w:rsidR="006437F8" w:rsidRPr="00200F79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="006437F8" w:rsidRPr="00200F7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200F79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="006437F8" w:rsidRPr="00200F7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200F79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="006437F8" w:rsidRPr="00200F7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200F79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="006437F8" w:rsidRPr="00200F7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200F79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="006437F8" w:rsidRPr="00200F7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200F79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="006437F8" w:rsidRPr="00200F79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proofErr w:type="gramStart"/>
      <w:r w:rsidR="006437F8" w:rsidRPr="00200F79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="006437F8" w:rsidRPr="00200F79">
        <w:rPr>
          <w:rStyle w:val="AboutandContactBody"/>
          <w:rFonts w:cs="Segoe UI"/>
          <w:szCs w:val="18"/>
          <w:lang w:val="hu-HU"/>
        </w:rPr>
        <w:t>“ vállalati</w:t>
      </w:r>
      <w:proofErr w:type="gramEnd"/>
      <w:r w:rsidR="006437F8" w:rsidRPr="00200F7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="006437F8" w:rsidRPr="00200F7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="006437F8" w:rsidRPr="00200F79">
        <w:rPr>
          <w:rStyle w:val="AboutandContactBody"/>
          <w:rFonts w:cs="Segoe UI"/>
          <w:szCs w:val="18"/>
          <w:lang w:val="hu-HU"/>
        </w:rPr>
        <w:t>.</w:t>
      </w:r>
    </w:p>
    <w:p w14:paraId="193CAF3E" w14:textId="2C03D307" w:rsidR="007A6F48" w:rsidRDefault="007A6F48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77FE10C7" w14:textId="77777777" w:rsidR="00905A5A" w:rsidRPr="00847DA1" w:rsidRDefault="00905A5A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13CF0ADD" w14:textId="0CD87C8A" w:rsidR="00847DA1" w:rsidRPr="00847DA1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847DA1">
        <w:rPr>
          <w:rStyle w:val="AboutandContactBody"/>
          <w:rFonts w:cs="Segoe UI"/>
          <w:b/>
          <w:szCs w:val="18"/>
          <w:lang w:val="hu-HU"/>
        </w:rPr>
        <w:t>Kapcsolat</w:t>
      </w:r>
    </w:p>
    <w:p w14:paraId="7F56565E" w14:textId="77777777" w:rsidR="00847DA1" w:rsidRPr="00847DA1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</w:p>
    <w:p w14:paraId="1DE80685" w14:textId="77777777" w:rsidR="00AD7996" w:rsidRPr="00561D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561DF9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561D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561DF9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4B5C359" w14:textId="64EB8CE9" w:rsidR="00F52372" w:rsidRPr="00561DF9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561DF9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561DF9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561DF9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13379902" w14:textId="43154D3D" w:rsidR="00F52372" w:rsidRPr="00561DF9" w:rsidRDefault="00F52372" w:rsidP="00806E03">
      <w:pPr>
        <w:spacing w:line="280" w:lineRule="exact"/>
        <w:rPr>
          <w:rFonts w:ascii="Segoe UI" w:hAnsi="Segoe UI" w:cs="Segoe UI"/>
          <w:szCs w:val="20"/>
          <w:lang w:val="hu-HU"/>
        </w:rPr>
      </w:pPr>
      <w:r w:rsidRPr="00561DF9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561DF9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9" w:history="1">
        <w:r w:rsidR="00215FFC" w:rsidRPr="009C6130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F52372" w:rsidRPr="00561DF9" w:rsidSect="005D4AF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675C" w14:textId="77777777" w:rsidR="005C31C7" w:rsidRDefault="005C31C7">
      <w:r>
        <w:separator/>
      </w:r>
    </w:p>
  </w:endnote>
  <w:endnote w:type="continuationSeparator" w:id="0">
    <w:p w14:paraId="3272017A" w14:textId="77777777" w:rsidR="005C31C7" w:rsidRDefault="005C31C7">
      <w:r>
        <w:continuationSeparator/>
      </w:r>
    </w:p>
  </w:endnote>
  <w:endnote w:type="continuationNotice" w:id="1">
    <w:p w14:paraId="164CE07F" w14:textId="77777777" w:rsidR="005C31C7" w:rsidRDefault="005C31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33197173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60483E">
      <w:rPr>
        <w:b w:val="0"/>
        <w:color w:val="auto"/>
        <w:lang w:val="hu-HU"/>
      </w:rPr>
      <w:t>-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A055A">
      <w:rPr>
        <w:b w:val="0"/>
        <w:noProof/>
        <w:color w:val="auto"/>
      </w:rPr>
      <w:t>6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A055A">
      <w:rPr>
        <w:b w:val="0"/>
        <w:noProof/>
        <w:color w:val="auto"/>
      </w:rPr>
      <w:t>6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36A0CFA4" w:rsidR="00A66DB1" w:rsidRDefault="007A6F48" w:rsidP="00A66DB1">
    <w:pPr>
      <w:pStyle w:val="llb"/>
      <w:jc w:val="distribute"/>
      <w:rPr>
        <w:b w:val="0"/>
      </w:rPr>
    </w:pPr>
    <w:r w:rsidRPr="007A6F48">
      <w:rPr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78CA5ACA" wp14:editId="4BBF3858">
          <wp:simplePos x="0" y="0"/>
          <wp:positionH relativeFrom="column">
            <wp:posOffset>2150478</wp:posOffset>
          </wp:positionH>
          <wp:positionV relativeFrom="paragraph">
            <wp:posOffset>21423</wp:posOffset>
          </wp:positionV>
          <wp:extent cx="176530" cy="186055"/>
          <wp:effectExtent l="0" t="0" r="0" b="4445"/>
          <wp:wrapThrough wrapText="bothSides">
            <wp:wrapPolygon edited="0">
              <wp:start x="0" y="0"/>
              <wp:lineTo x="0" y="19904"/>
              <wp:lineTo x="18647" y="19904"/>
              <wp:lineTo x="18647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Kép 1163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Pr="007A6F48">
      <w:rPr>
        <w:noProof/>
        <w:lang w:val="hu-HU" w:eastAsia="hu-HU"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Pr="007A6F48">
      <w:rPr>
        <w:noProof/>
        <w:lang w:val="hu-HU" w:eastAsia="hu-HU"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Pr="007A6F48">
      <w:rPr>
        <w:noProof/>
        <w:lang w:val="hu-HU" w:eastAsia="hu-HU"/>
      </w:rPr>
      <w:drawing>
        <wp:anchor distT="0" distB="0" distL="114300" distR="114300" simplePos="0" relativeHeight="251658246" behindDoc="0" locked="0" layoutInCell="1" allowOverlap="1" wp14:anchorId="1EC5DEA1" wp14:editId="6B274FF5">
          <wp:simplePos x="0" y="0"/>
          <wp:positionH relativeFrom="column">
            <wp:posOffset>1529715</wp:posOffset>
          </wp:positionH>
          <wp:positionV relativeFrom="paragraph">
            <wp:posOffset>-2540</wp:posOffset>
          </wp:positionV>
          <wp:extent cx="500380" cy="219710"/>
          <wp:effectExtent l="0" t="0" r="0" b="8890"/>
          <wp:wrapThrough wrapText="bothSides">
            <wp:wrapPolygon edited="0">
              <wp:start x="0" y="0"/>
              <wp:lineTo x="0" y="20601"/>
              <wp:lineTo x="20558" y="20601"/>
              <wp:lineTo x="20558" y="0"/>
              <wp:lineTo x="0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304">
      <w:rPr>
        <w:b w:val="0"/>
        <w:noProof/>
        <w:position w:val="-10"/>
        <w:lang w:val="hu-HU" w:eastAsia="hu-HU"/>
      </w:rPr>
      <w:t xml:space="preserve">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Kép 116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Kép 1165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Kép 1166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Kép 1167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3D357AD8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A055A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A055A">
      <w:rPr>
        <w:b w:val="0"/>
        <w:noProof/>
        <w:color w:val="auto"/>
      </w:rPr>
      <w:t>6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F69D" w14:textId="77777777" w:rsidR="005C31C7" w:rsidRDefault="005C31C7">
      <w:r>
        <w:separator/>
      </w:r>
    </w:p>
  </w:footnote>
  <w:footnote w:type="continuationSeparator" w:id="0">
    <w:p w14:paraId="2274037D" w14:textId="77777777" w:rsidR="005C31C7" w:rsidRDefault="005C31C7">
      <w:r>
        <w:continuationSeparator/>
      </w:r>
    </w:p>
  </w:footnote>
  <w:footnote w:type="continuationNotice" w:id="1">
    <w:p w14:paraId="125A6EB2" w14:textId="77777777" w:rsidR="005C31C7" w:rsidRDefault="005C31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E64D9C" id="Csoportba foglalás 14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24F61AAD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Csoportba foglalá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F3F928" id="Csoportba foglalás 10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0E79E8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646277"/>
    <w:multiLevelType w:val="multilevel"/>
    <w:tmpl w:val="586E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C7F10"/>
    <w:multiLevelType w:val="multilevel"/>
    <w:tmpl w:val="C34A85B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1000F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39983825">
    <w:abstractNumId w:val="2"/>
  </w:num>
  <w:num w:numId="2" w16cid:durableId="1231160256">
    <w:abstractNumId w:val="0"/>
  </w:num>
  <w:num w:numId="3" w16cid:durableId="1059477954">
    <w:abstractNumId w:val="11"/>
  </w:num>
  <w:num w:numId="4" w16cid:durableId="1162039746">
    <w:abstractNumId w:val="8"/>
  </w:num>
  <w:num w:numId="5" w16cid:durableId="278803915">
    <w:abstractNumId w:val="4"/>
  </w:num>
  <w:num w:numId="6" w16cid:durableId="1246112435">
    <w:abstractNumId w:val="6"/>
  </w:num>
  <w:num w:numId="7" w16cid:durableId="50463114">
    <w:abstractNumId w:val="1"/>
  </w:num>
  <w:num w:numId="8" w16cid:durableId="534512410">
    <w:abstractNumId w:val="7"/>
  </w:num>
  <w:num w:numId="9" w16cid:durableId="349993753">
    <w:abstractNumId w:val="3"/>
  </w:num>
  <w:num w:numId="10" w16cid:durableId="1955211021">
    <w:abstractNumId w:val="12"/>
  </w:num>
  <w:num w:numId="11" w16cid:durableId="1907957527">
    <w:abstractNumId w:val="5"/>
  </w:num>
  <w:num w:numId="12" w16cid:durableId="1892156135">
    <w:abstractNumId w:val="10"/>
  </w:num>
  <w:num w:numId="13" w16cid:durableId="534974315">
    <w:abstractNumId w:val="13"/>
  </w:num>
  <w:num w:numId="14" w16cid:durableId="437943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E25"/>
    <w:rsid w:val="00005267"/>
    <w:rsid w:val="00006346"/>
    <w:rsid w:val="00015223"/>
    <w:rsid w:val="00021C67"/>
    <w:rsid w:val="00026014"/>
    <w:rsid w:val="00030557"/>
    <w:rsid w:val="00030F51"/>
    <w:rsid w:val="000322DF"/>
    <w:rsid w:val="000364F0"/>
    <w:rsid w:val="00041C74"/>
    <w:rsid w:val="00042183"/>
    <w:rsid w:val="0004237E"/>
    <w:rsid w:val="000440C0"/>
    <w:rsid w:val="00050E7F"/>
    <w:rsid w:val="000530A0"/>
    <w:rsid w:val="00053CE9"/>
    <w:rsid w:val="00055099"/>
    <w:rsid w:val="000575F9"/>
    <w:rsid w:val="000618FC"/>
    <w:rsid w:val="000763E0"/>
    <w:rsid w:val="00080A02"/>
    <w:rsid w:val="00080D10"/>
    <w:rsid w:val="00081066"/>
    <w:rsid w:val="00084003"/>
    <w:rsid w:val="00085475"/>
    <w:rsid w:val="000915F4"/>
    <w:rsid w:val="00093F26"/>
    <w:rsid w:val="00094BA7"/>
    <w:rsid w:val="000969F6"/>
    <w:rsid w:val="000A055A"/>
    <w:rsid w:val="000A156F"/>
    <w:rsid w:val="000A475E"/>
    <w:rsid w:val="000A7CCA"/>
    <w:rsid w:val="000A7F93"/>
    <w:rsid w:val="000B1D64"/>
    <w:rsid w:val="000B5D7A"/>
    <w:rsid w:val="000C49EA"/>
    <w:rsid w:val="000C56DD"/>
    <w:rsid w:val="000C66BA"/>
    <w:rsid w:val="000C7265"/>
    <w:rsid w:val="000D0786"/>
    <w:rsid w:val="000D1672"/>
    <w:rsid w:val="000D3354"/>
    <w:rsid w:val="000D56B0"/>
    <w:rsid w:val="000D786F"/>
    <w:rsid w:val="000E79E8"/>
    <w:rsid w:val="000E7F24"/>
    <w:rsid w:val="000F03BE"/>
    <w:rsid w:val="000F1E52"/>
    <w:rsid w:val="000F225B"/>
    <w:rsid w:val="000F6934"/>
    <w:rsid w:val="000F7FAF"/>
    <w:rsid w:val="00100828"/>
    <w:rsid w:val="00103F00"/>
    <w:rsid w:val="00107BBC"/>
    <w:rsid w:val="0011123D"/>
    <w:rsid w:val="00111F4D"/>
    <w:rsid w:val="00115230"/>
    <w:rsid w:val="00115966"/>
    <w:rsid w:val="001161B9"/>
    <w:rsid w:val="001162B4"/>
    <w:rsid w:val="001167CC"/>
    <w:rsid w:val="001208B8"/>
    <w:rsid w:val="00122CBC"/>
    <w:rsid w:val="00124395"/>
    <w:rsid w:val="00126D4A"/>
    <w:rsid w:val="00127F2F"/>
    <w:rsid w:val="001309FE"/>
    <w:rsid w:val="00132DA9"/>
    <w:rsid w:val="0013305B"/>
    <w:rsid w:val="00133B99"/>
    <w:rsid w:val="001412EC"/>
    <w:rsid w:val="001443BD"/>
    <w:rsid w:val="00146737"/>
    <w:rsid w:val="001504BB"/>
    <w:rsid w:val="0015460D"/>
    <w:rsid w:val="001554A0"/>
    <w:rsid w:val="00163F7B"/>
    <w:rsid w:val="0016455F"/>
    <w:rsid w:val="00180604"/>
    <w:rsid w:val="00180662"/>
    <w:rsid w:val="00186D88"/>
    <w:rsid w:val="00191394"/>
    <w:rsid w:val="00191623"/>
    <w:rsid w:val="00197E46"/>
    <w:rsid w:val="00197E49"/>
    <w:rsid w:val="001A5F49"/>
    <w:rsid w:val="001A74EE"/>
    <w:rsid w:val="001B4F0A"/>
    <w:rsid w:val="001B7AE3"/>
    <w:rsid w:val="001C04D9"/>
    <w:rsid w:val="001C0B32"/>
    <w:rsid w:val="001C31AD"/>
    <w:rsid w:val="001C32D9"/>
    <w:rsid w:val="001C344E"/>
    <w:rsid w:val="001C4BE1"/>
    <w:rsid w:val="001D1A2F"/>
    <w:rsid w:val="001D2509"/>
    <w:rsid w:val="001D2727"/>
    <w:rsid w:val="001D4265"/>
    <w:rsid w:val="001D6E7F"/>
    <w:rsid w:val="001E0F71"/>
    <w:rsid w:val="001E6D05"/>
    <w:rsid w:val="001E7C28"/>
    <w:rsid w:val="001F007A"/>
    <w:rsid w:val="001F1BDF"/>
    <w:rsid w:val="001F695F"/>
    <w:rsid w:val="001F7110"/>
    <w:rsid w:val="001F7E96"/>
    <w:rsid w:val="00200F79"/>
    <w:rsid w:val="002018E7"/>
    <w:rsid w:val="00205F40"/>
    <w:rsid w:val="002075E2"/>
    <w:rsid w:val="00210254"/>
    <w:rsid w:val="002122C2"/>
    <w:rsid w:val="00212488"/>
    <w:rsid w:val="00215FA1"/>
    <w:rsid w:val="00215FFC"/>
    <w:rsid w:val="002179B4"/>
    <w:rsid w:val="00220628"/>
    <w:rsid w:val="00223A01"/>
    <w:rsid w:val="002318E7"/>
    <w:rsid w:val="002345BD"/>
    <w:rsid w:val="00234856"/>
    <w:rsid w:val="00237F62"/>
    <w:rsid w:val="0024586A"/>
    <w:rsid w:val="00252CB6"/>
    <w:rsid w:val="002551CA"/>
    <w:rsid w:val="00261FCC"/>
    <w:rsid w:val="00262C05"/>
    <w:rsid w:val="00266826"/>
    <w:rsid w:val="00272470"/>
    <w:rsid w:val="00272CA2"/>
    <w:rsid w:val="00273C23"/>
    <w:rsid w:val="00273F40"/>
    <w:rsid w:val="002808DD"/>
    <w:rsid w:val="00280A79"/>
    <w:rsid w:val="00282204"/>
    <w:rsid w:val="002913FB"/>
    <w:rsid w:val="00291BD6"/>
    <w:rsid w:val="00294DF4"/>
    <w:rsid w:val="002A0DF7"/>
    <w:rsid w:val="002A2673"/>
    <w:rsid w:val="002A2BAF"/>
    <w:rsid w:val="002A48DE"/>
    <w:rsid w:val="002A60E0"/>
    <w:rsid w:val="002A6ABE"/>
    <w:rsid w:val="002A7617"/>
    <w:rsid w:val="002B4A37"/>
    <w:rsid w:val="002C2212"/>
    <w:rsid w:val="002C252E"/>
    <w:rsid w:val="002C6773"/>
    <w:rsid w:val="002C6E2B"/>
    <w:rsid w:val="002D6A76"/>
    <w:rsid w:val="002E0B17"/>
    <w:rsid w:val="002E3B61"/>
    <w:rsid w:val="002E7DED"/>
    <w:rsid w:val="002F1C77"/>
    <w:rsid w:val="002F30CC"/>
    <w:rsid w:val="002F3C00"/>
    <w:rsid w:val="002F6C4E"/>
    <w:rsid w:val="002F7E11"/>
    <w:rsid w:val="00300005"/>
    <w:rsid w:val="00300E76"/>
    <w:rsid w:val="00304087"/>
    <w:rsid w:val="00304350"/>
    <w:rsid w:val="0030463D"/>
    <w:rsid w:val="00310ACD"/>
    <w:rsid w:val="00311C76"/>
    <w:rsid w:val="0031379F"/>
    <w:rsid w:val="00316D10"/>
    <w:rsid w:val="00320A26"/>
    <w:rsid w:val="00321344"/>
    <w:rsid w:val="00322825"/>
    <w:rsid w:val="00331BC7"/>
    <w:rsid w:val="00332241"/>
    <w:rsid w:val="0033392C"/>
    <w:rsid w:val="00334305"/>
    <w:rsid w:val="0034015C"/>
    <w:rsid w:val="00344356"/>
    <w:rsid w:val="00347622"/>
    <w:rsid w:val="00353705"/>
    <w:rsid w:val="00353BC9"/>
    <w:rsid w:val="0035444D"/>
    <w:rsid w:val="003562E8"/>
    <w:rsid w:val="0036311F"/>
    <w:rsid w:val="0036357D"/>
    <w:rsid w:val="0036408A"/>
    <w:rsid w:val="00364A2A"/>
    <w:rsid w:val="00367AA1"/>
    <w:rsid w:val="00372E36"/>
    <w:rsid w:val="003753DF"/>
    <w:rsid w:val="00377CBB"/>
    <w:rsid w:val="00381142"/>
    <w:rsid w:val="00381B32"/>
    <w:rsid w:val="003877B6"/>
    <w:rsid w:val="003920A8"/>
    <w:rsid w:val="00392D1F"/>
    <w:rsid w:val="003935BF"/>
    <w:rsid w:val="00393887"/>
    <w:rsid w:val="00394C6B"/>
    <w:rsid w:val="003A085B"/>
    <w:rsid w:val="003A28AA"/>
    <w:rsid w:val="003A44AF"/>
    <w:rsid w:val="003A7570"/>
    <w:rsid w:val="003B0146"/>
    <w:rsid w:val="003B0D96"/>
    <w:rsid w:val="003B1069"/>
    <w:rsid w:val="003B2624"/>
    <w:rsid w:val="003B390A"/>
    <w:rsid w:val="003B55CB"/>
    <w:rsid w:val="003B7A34"/>
    <w:rsid w:val="003B7DD6"/>
    <w:rsid w:val="003C15DE"/>
    <w:rsid w:val="003C20C9"/>
    <w:rsid w:val="003C38EC"/>
    <w:rsid w:val="003C452C"/>
    <w:rsid w:val="003C4EB2"/>
    <w:rsid w:val="003C52D1"/>
    <w:rsid w:val="003D3815"/>
    <w:rsid w:val="003E14C8"/>
    <w:rsid w:val="003E2F48"/>
    <w:rsid w:val="003F1AF3"/>
    <w:rsid w:val="003F4D8D"/>
    <w:rsid w:val="00407638"/>
    <w:rsid w:val="00413DB5"/>
    <w:rsid w:val="00414BAB"/>
    <w:rsid w:val="0041524F"/>
    <w:rsid w:val="00415282"/>
    <w:rsid w:val="004163A1"/>
    <w:rsid w:val="004235C8"/>
    <w:rsid w:val="00425043"/>
    <w:rsid w:val="004304E6"/>
    <w:rsid w:val="004313E7"/>
    <w:rsid w:val="00436F78"/>
    <w:rsid w:val="0044763B"/>
    <w:rsid w:val="0045329A"/>
    <w:rsid w:val="00456A71"/>
    <w:rsid w:val="00460448"/>
    <w:rsid w:val="004629B3"/>
    <w:rsid w:val="0046376E"/>
    <w:rsid w:val="0046690F"/>
    <w:rsid w:val="00473390"/>
    <w:rsid w:val="0048397A"/>
    <w:rsid w:val="00483A3E"/>
    <w:rsid w:val="00484123"/>
    <w:rsid w:val="004901E5"/>
    <w:rsid w:val="00490A03"/>
    <w:rsid w:val="00492E29"/>
    <w:rsid w:val="00494DBE"/>
    <w:rsid w:val="00495CE6"/>
    <w:rsid w:val="004A0244"/>
    <w:rsid w:val="004A047D"/>
    <w:rsid w:val="004A1FE0"/>
    <w:rsid w:val="004A2050"/>
    <w:rsid w:val="004A2862"/>
    <w:rsid w:val="004A323C"/>
    <w:rsid w:val="004A4401"/>
    <w:rsid w:val="004A44F6"/>
    <w:rsid w:val="004B2B7A"/>
    <w:rsid w:val="004B506A"/>
    <w:rsid w:val="004B54E8"/>
    <w:rsid w:val="004C4D9C"/>
    <w:rsid w:val="004C4FEB"/>
    <w:rsid w:val="004C6641"/>
    <w:rsid w:val="004D059B"/>
    <w:rsid w:val="004D4CB6"/>
    <w:rsid w:val="004E27B2"/>
    <w:rsid w:val="004F10C1"/>
    <w:rsid w:val="004F39CF"/>
    <w:rsid w:val="004F4D21"/>
    <w:rsid w:val="004F539E"/>
    <w:rsid w:val="00501141"/>
    <w:rsid w:val="00502612"/>
    <w:rsid w:val="00502E62"/>
    <w:rsid w:val="00504704"/>
    <w:rsid w:val="005050FE"/>
    <w:rsid w:val="005068FD"/>
    <w:rsid w:val="005100A8"/>
    <w:rsid w:val="00513E8E"/>
    <w:rsid w:val="0051436E"/>
    <w:rsid w:val="00514DFC"/>
    <w:rsid w:val="005210EF"/>
    <w:rsid w:val="0052161A"/>
    <w:rsid w:val="0052212B"/>
    <w:rsid w:val="00525A94"/>
    <w:rsid w:val="00526294"/>
    <w:rsid w:val="00534B46"/>
    <w:rsid w:val="00537D6D"/>
    <w:rsid w:val="00540358"/>
    <w:rsid w:val="00545231"/>
    <w:rsid w:val="005478F6"/>
    <w:rsid w:val="0055386A"/>
    <w:rsid w:val="00555016"/>
    <w:rsid w:val="00555A2F"/>
    <w:rsid w:val="00556F67"/>
    <w:rsid w:val="00561DF9"/>
    <w:rsid w:val="0056268F"/>
    <w:rsid w:val="00566C0D"/>
    <w:rsid w:val="00572AA3"/>
    <w:rsid w:val="00574C44"/>
    <w:rsid w:val="00574F28"/>
    <w:rsid w:val="005751AA"/>
    <w:rsid w:val="00576E8C"/>
    <w:rsid w:val="00581A28"/>
    <w:rsid w:val="0058229E"/>
    <w:rsid w:val="00583AFD"/>
    <w:rsid w:val="0058488E"/>
    <w:rsid w:val="00585710"/>
    <w:rsid w:val="00586CAF"/>
    <w:rsid w:val="00591180"/>
    <w:rsid w:val="00592524"/>
    <w:rsid w:val="00592CEA"/>
    <w:rsid w:val="00597D07"/>
    <w:rsid w:val="005A0AA0"/>
    <w:rsid w:val="005B0BB5"/>
    <w:rsid w:val="005C2333"/>
    <w:rsid w:val="005C2818"/>
    <w:rsid w:val="005C31C7"/>
    <w:rsid w:val="005C36C8"/>
    <w:rsid w:val="005C385B"/>
    <w:rsid w:val="005C7112"/>
    <w:rsid w:val="005D0561"/>
    <w:rsid w:val="005D0AD9"/>
    <w:rsid w:val="005D22F6"/>
    <w:rsid w:val="005D4AF9"/>
    <w:rsid w:val="005E0C30"/>
    <w:rsid w:val="005E64E7"/>
    <w:rsid w:val="005E69D9"/>
    <w:rsid w:val="005F0F86"/>
    <w:rsid w:val="005F181F"/>
    <w:rsid w:val="005F27F4"/>
    <w:rsid w:val="005F280A"/>
    <w:rsid w:val="005F30CE"/>
    <w:rsid w:val="005F3239"/>
    <w:rsid w:val="0060483E"/>
    <w:rsid w:val="00607256"/>
    <w:rsid w:val="006144B1"/>
    <w:rsid w:val="0062489E"/>
    <w:rsid w:val="006254C0"/>
    <w:rsid w:val="00630B69"/>
    <w:rsid w:val="006335F1"/>
    <w:rsid w:val="006345B6"/>
    <w:rsid w:val="00635712"/>
    <w:rsid w:val="00640DF5"/>
    <w:rsid w:val="006423AC"/>
    <w:rsid w:val="006437F8"/>
    <w:rsid w:val="006439E2"/>
    <w:rsid w:val="00644141"/>
    <w:rsid w:val="00647467"/>
    <w:rsid w:val="00647AC4"/>
    <w:rsid w:val="0065196C"/>
    <w:rsid w:val="00652229"/>
    <w:rsid w:val="00652793"/>
    <w:rsid w:val="00653303"/>
    <w:rsid w:val="00654F5D"/>
    <w:rsid w:val="006610A4"/>
    <w:rsid w:val="00661ED7"/>
    <w:rsid w:val="006626CA"/>
    <w:rsid w:val="00663487"/>
    <w:rsid w:val="00666A1D"/>
    <w:rsid w:val="00672382"/>
    <w:rsid w:val="006755E9"/>
    <w:rsid w:val="00677AB9"/>
    <w:rsid w:val="00677E4C"/>
    <w:rsid w:val="00683358"/>
    <w:rsid w:val="00690B19"/>
    <w:rsid w:val="00695708"/>
    <w:rsid w:val="006957AA"/>
    <w:rsid w:val="006979C6"/>
    <w:rsid w:val="006A0DD1"/>
    <w:rsid w:val="006A460B"/>
    <w:rsid w:val="006A796D"/>
    <w:rsid w:val="006B2C16"/>
    <w:rsid w:val="006B429C"/>
    <w:rsid w:val="006B499F"/>
    <w:rsid w:val="006B5B15"/>
    <w:rsid w:val="006B5B62"/>
    <w:rsid w:val="006B75E2"/>
    <w:rsid w:val="006B7F73"/>
    <w:rsid w:val="006C3F18"/>
    <w:rsid w:val="006D0BC7"/>
    <w:rsid w:val="006D14D8"/>
    <w:rsid w:val="006D343E"/>
    <w:rsid w:val="006D4996"/>
    <w:rsid w:val="006D4B22"/>
    <w:rsid w:val="006D54AB"/>
    <w:rsid w:val="006E0D9D"/>
    <w:rsid w:val="006E0FBF"/>
    <w:rsid w:val="006E5032"/>
    <w:rsid w:val="006E560A"/>
    <w:rsid w:val="006E7FD0"/>
    <w:rsid w:val="006F2173"/>
    <w:rsid w:val="006F670F"/>
    <w:rsid w:val="00703272"/>
    <w:rsid w:val="00704434"/>
    <w:rsid w:val="00706B91"/>
    <w:rsid w:val="0070733C"/>
    <w:rsid w:val="00710C5D"/>
    <w:rsid w:val="00712F2B"/>
    <w:rsid w:val="0071348C"/>
    <w:rsid w:val="00717273"/>
    <w:rsid w:val="00717754"/>
    <w:rsid w:val="00720560"/>
    <w:rsid w:val="0072069E"/>
    <w:rsid w:val="00720833"/>
    <w:rsid w:val="00720FD4"/>
    <w:rsid w:val="007222DE"/>
    <w:rsid w:val="00722FBE"/>
    <w:rsid w:val="0073096C"/>
    <w:rsid w:val="00730EDC"/>
    <w:rsid w:val="007335EF"/>
    <w:rsid w:val="0074094C"/>
    <w:rsid w:val="00742398"/>
    <w:rsid w:val="00743E13"/>
    <w:rsid w:val="00744656"/>
    <w:rsid w:val="00744FEE"/>
    <w:rsid w:val="007457A7"/>
    <w:rsid w:val="00747F1A"/>
    <w:rsid w:val="007507B5"/>
    <w:rsid w:val="00752384"/>
    <w:rsid w:val="00753A24"/>
    <w:rsid w:val="00754510"/>
    <w:rsid w:val="00757760"/>
    <w:rsid w:val="00763E5E"/>
    <w:rsid w:val="00772188"/>
    <w:rsid w:val="00772869"/>
    <w:rsid w:val="00780C94"/>
    <w:rsid w:val="00786BA3"/>
    <w:rsid w:val="00787C8D"/>
    <w:rsid w:val="007A059A"/>
    <w:rsid w:val="007A1667"/>
    <w:rsid w:val="007A2812"/>
    <w:rsid w:val="007A4432"/>
    <w:rsid w:val="007A6F48"/>
    <w:rsid w:val="007B059C"/>
    <w:rsid w:val="007B4704"/>
    <w:rsid w:val="007B499C"/>
    <w:rsid w:val="007B4D4B"/>
    <w:rsid w:val="007D2A02"/>
    <w:rsid w:val="007D33D5"/>
    <w:rsid w:val="007D3BDC"/>
    <w:rsid w:val="007E3FF5"/>
    <w:rsid w:val="007E6EA1"/>
    <w:rsid w:val="007F15FB"/>
    <w:rsid w:val="007F2B1E"/>
    <w:rsid w:val="007F5CD3"/>
    <w:rsid w:val="007F62B4"/>
    <w:rsid w:val="007F6FF5"/>
    <w:rsid w:val="00801517"/>
    <w:rsid w:val="00806E03"/>
    <w:rsid w:val="00812ADA"/>
    <w:rsid w:val="008167D3"/>
    <w:rsid w:val="00817DE8"/>
    <w:rsid w:val="008229F5"/>
    <w:rsid w:val="00824F05"/>
    <w:rsid w:val="00827AB2"/>
    <w:rsid w:val="008311CB"/>
    <w:rsid w:val="0083301A"/>
    <w:rsid w:val="00833090"/>
    <w:rsid w:val="00833CEB"/>
    <w:rsid w:val="0083502F"/>
    <w:rsid w:val="0083673C"/>
    <w:rsid w:val="008372D2"/>
    <w:rsid w:val="008430B6"/>
    <w:rsid w:val="0084372E"/>
    <w:rsid w:val="008445E5"/>
    <w:rsid w:val="00844C17"/>
    <w:rsid w:val="00845271"/>
    <w:rsid w:val="00847726"/>
    <w:rsid w:val="00847DA1"/>
    <w:rsid w:val="008523F7"/>
    <w:rsid w:val="00852511"/>
    <w:rsid w:val="00852A10"/>
    <w:rsid w:val="00854E17"/>
    <w:rsid w:val="00854F22"/>
    <w:rsid w:val="008552BD"/>
    <w:rsid w:val="00855623"/>
    <w:rsid w:val="00855F27"/>
    <w:rsid w:val="0085669A"/>
    <w:rsid w:val="00856E96"/>
    <w:rsid w:val="00857A81"/>
    <w:rsid w:val="00861295"/>
    <w:rsid w:val="008614F1"/>
    <w:rsid w:val="008639B3"/>
    <w:rsid w:val="00863B34"/>
    <w:rsid w:val="00863C1A"/>
    <w:rsid w:val="00864560"/>
    <w:rsid w:val="008667B3"/>
    <w:rsid w:val="00866E3E"/>
    <w:rsid w:val="00867E2E"/>
    <w:rsid w:val="00871127"/>
    <w:rsid w:val="0087142D"/>
    <w:rsid w:val="00873956"/>
    <w:rsid w:val="0087697C"/>
    <w:rsid w:val="008825EE"/>
    <w:rsid w:val="00884451"/>
    <w:rsid w:val="00884D4C"/>
    <w:rsid w:val="00885188"/>
    <w:rsid w:val="0088596E"/>
    <w:rsid w:val="00885CC2"/>
    <w:rsid w:val="00886A7A"/>
    <w:rsid w:val="00887B6F"/>
    <w:rsid w:val="0089226C"/>
    <w:rsid w:val="008A1136"/>
    <w:rsid w:val="008A1CA0"/>
    <w:rsid w:val="008A2375"/>
    <w:rsid w:val="008B037E"/>
    <w:rsid w:val="008B0F87"/>
    <w:rsid w:val="008B1580"/>
    <w:rsid w:val="008B2AD0"/>
    <w:rsid w:val="008B3467"/>
    <w:rsid w:val="008C0897"/>
    <w:rsid w:val="008D389E"/>
    <w:rsid w:val="008D6BCD"/>
    <w:rsid w:val="008D76C5"/>
    <w:rsid w:val="008E0AFA"/>
    <w:rsid w:val="008E2C66"/>
    <w:rsid w:val="008E3299"/>
    <w:rsid w:val="008E75D3"/>
    <w:rsid w:val="008E77EA"/>
    <w:rsid w:val="008F01B1"/>
    <w:rsid w:val="008F125E"/>
    <w:rsid w:val="008F1386"/>
    <w:rsid w:val="008F4D2F"/>
    <w:rsid w:val="00900F14"/>
    <w:rsid w:val="009026EC"/>
    <w:rsid w:val="00905A5A"/>
    <w:rsid w:val="00910572"/>
    <w:rsid w:val="009131F3"/>
    <w:rsid w:val="009161C7"/>
    <w:rsid w:val="00917162"/>
    <w:rsid w:val="0092321A"/>
    <w:rsid w:val="009244A4"/>
    <w:rsid w:val="009251CC"/>
    <w:rsid w:val="00925FB7"/>
    <w:rsid w:val="009267D3"/>
    <w:rsid w:val="00926856"/>
    <w:rsid w:val="0092714E"/>
    <w:rsid w:val="00927B07"/>
    <w:rsid w:val="00937ACF"/>
    <w:rsid w:val="00942002"/>
    <w:rsid w:val="00943A3A"/>
    <w:rsid w:val="00943B0B"/>
    <w:rsid w:val="00943E5B"/>
    <w:rsid w:val="00945F4B"/>
    <w:rsid w:val="00947885"/>
    <w:rsid w:val="00952168"/>
    <w:rsid w:val="009527FE"/>
    <w:rsid w:val="00961380"/>
    <w:rsid w:val="0096200D"/>
    <w:rsid w:val="00963A0D"/>
    <w:rsid w:val="00965301"/>
    <w:rsid w:val="0096572C"/>
    <w:rsid w:val="00965C09"/>
    <w:rsid w:val="00973327"/>
    <w:rsid w:val="009739A0"/>
    <w:rsid w:val="0097413D"/>
    <w:rsid w:val="009767C7"/>
    <w:rsid w:val="00976D72"/>
    <w:rsid w:val="00977ACF"/>
    <w:rsid w:val="00980F98"/>
    <w:rsid w:val="0098579A"/>
    <w:rsid w:val="00987874"/>
    <w:rsid w:val="0099195A"/>
    <w:rsid w:val="00994681"/>
    <w:rsid w:val="0099486A"/>
    <w:rsid w:val="009A0E26"/>
    <w:rsid w:val="009A0FAE"/>
    <w:rsid w:val="009A16EC"/>
    <w:rsid w:val="009A2F59"/>
    <w:rsid w:val="009A4557"/>
    <w:rsid w:val="009A55AD"/>
    <w:rsid w:val="009A6D07"/>
    <w:rsid w:val="009B19B0"/>
    <w:rsid w:val="009B33C8"/>
    <w:rsid w:val="009B3B37"/>
    <w:rsid w:val="009B4EC5"/>
    <w:rsid w:val="009B519C"/>
    <w:rsid w:val="009C0717"/>
    <w:rsid w:val="009C088E"/>
    <w:rsid w:val="009C0AA0"/>
    <w:rsid w:val="009C1526"/>
    <w:rsid w:val="009C4D35"/>
    <w:rsid w:val="009C4E24"/>
    <w:rsid w:val="009C525E"/>
    <w:rsid w:val="009C5CA7"/>
    <w:rsid w:val="009C7781"/>
    <w:rsid w:val="009C7D13"/>
    <w:rsid w:val="009D00E2"/>
    <w:rsid w:val="009E1E28"/>
    <w:rsid w:val="009E33EF"/>
    <w:rsid w:val="009E441F"/>
    <w:rsid w:val="009E5EB4"/>
    <w:rsid w:val="009E65C3"/>
    <w:rsid w:val="009F36B4"/>
    <w:rsid w:val="009F64CD"/>
    <w:rsid w:val="00A044D6"/>
    <w:rsid w:val="00A04ADB"/>
    <w:rsid w:val="00A06D36"/>
    <w:rsid w:val="00A06F31"/>
    <w:rsid w:val="00A10DAC"/>
    <w:rsid w:val="00A11E0F"/>
    <w:rsid w:val="00A17416"/>
    <w:rsid w:val="00A244C2"/>
    <w:rsid w:val="00A2529C"/>
    <w:rsid w:val="00A26CB6"/>
    <w:rsid w:val="00A3287B"/>
    <w:rsid w:val="00A32F82"/>
    <w:rsid w:val="00A32F8B"/>
    <w:rsid w:val="00A33457"/>
    <w:rsid w:val="00A36F02"/>
    <w:rsid w:val="00A40D6B"/>
    <w:rsid w:val="00A437E4"/>
    <w:rsid w:val="00A44A60"/>
    <w:rsid w:val="00A45A62"/>
    <w:rsid w:val="00A53748"/>
    <w:rsid w:val="00A54AC5"/>
    <w:rsid w:val="00A54CD9"/>
    <w:rsid w:val="00A56D41"/>
    <w:rsid w:val="00A60DB5"/>
    <w:rsid w:val="00A612C6"/>
    <w:rsid w:val="00A61353"/>
    <w:rsid w:val="00A658ED"/>
    <w:rsid w:val="00A66DB1"/>
    <w:rsid w:val="00A66F6A"/>
    <w:rsid w:val="00A67A92"/>
    <w:rsid w:val="00A715A5"/>
    <w:rsid w:val="00A73568"/>
    <w:rsid w:val="00A76487"/>
    <w:rsid w:val="00A77E80"/>
    <w:rsid w:val="00A8071A"/>
    <w:rsid w:val="00A83FFE"/>
    <w:rsid w:val="00A848B2"/>
    <w:rsid w:val="00A87099"/>
    <w:rsid w:val="00A8713A"/>
    <w:rsid w:val="00A875FB"/>
    <w:rsid w:val="00A91A70"/>
    <w:rsid w:val="00A92B43"/>
    <w:rsid w:val="00A94564"/>
    <w:rsid w:val="00AA1B85"/>
    <w:rsid w:val="00AA7E1C"/>
    <w:rsid w:val="00AB1273"/>
    <w:rsid w:val="00AB1CB6"/>
    <w:rsid w:val="00AB1D9A"/>
    <w:rsid w:val="00AC0B87"/>
    <w:rsid w:val="00AC644E"/>
    <w:rsid w:val="00AC715A"/>
    <w:rsid w:val="00AD0A62"/>
    <w:rsid w:val="00AD0BFE"/>
    <w:rsid w:val="00AD2E58"/>
    <w:rsid w:val="00AD44FE"/>
    <w:rsid w:val="00AD7996"/>
    <w:rsid w:val="00AE0D5E"/>
    <w:rsid w:val="00AE36AE"/>
    <w:rsid w:val="00AE48C5"/>
    <w:rsid w:val="00AE49F1"/>
    <w:rsid w:val="00AE76BB"/>
    <w:rsid w:val="00AE7E4C"/>
    <w:rsid w:val="00AF32A5"/>
    <w:rsid w:val="00AF4048"/>
    <w:rsid w:val="00AF5120"/>
    <w:rsid w:val="00AF6CBB"/>
    <w:rsid w:val="00AF7F31"/>
    <w:rsid w:val="00B0180D"/>
    <w:rsid w:val="00B02FC0"/>
    <w:rsid w:val="00B03BE7"/>
    <w:rsid w:val="00B053AF"/>
    <w:rsid w:val="00B05C95"/>
    <w:rsid w:val="00B05CCA"/>
    <w:rsid w:val="00B06EF6"/>
    <w:rsid w:val="00B14271"/>
    <w:rsid w:val="00B160FA"/>
    <w:rsid w:val="00B21195"/>
    <w:rsid w:val="00B21ECF"/>
    <w:rsid w:val="00B22F63"/>
    <w:rsid w:val="00B24130"/>
    <w:rsid w:val="00B2685D"/>
    <w:rsid w:val="00B27B31"/>
    <w:rsid w:val="00B27E9A"/>
    <w:rsid w:val="00B3016F"/>
    <w:rsid w:val="00B30351"/>
    <w:rsid w:val="00B33C2A"/>
    <w:rsid w:val="00B35822"/>
    <w:rsid w:val="00B422EC"/>
    <w:rsid w:val="00B45AD6"/>
    <w:rsid w:val="00B46F00"/>
    <w:rsid w:val="00B473FB"/>
    <w:rsid w:val="00B51664"/>
    <w:rsid w:val="00B57BEB"/>
    <w:rsid w:val="00B672D7"/>
    <w:rsid w:val="00B70780"/>
    <w:rsid w:val="00B72002"/>
    <w:rsid w:val="00B73495"/>
    <w:rsid w:val="00B73648"/>
    <w:rsid w:val="00B80304"/>
    <w:rsid w:val="00B820D7"/>
    <w:rsid w:val="00B84297"/>
    <w:rsid w:val="00B84968"/>
    <w:rsid w:val="00B86A4F"/>
    <w:rsid w:val="00B87094"/>
    <w:rsid w:val="00B958E8"/>
    <w:rsid w:val="00BA08B7"/>
    <w:rsid w:val="00BA09B2"/>
    <w:rsid w:val="00BA3870"/>
    <w:rsid w:val="00BA3969"/>
    <w:rsid w:val="00BA5B5E"/>
    <w:rsid w:val="00BB0223"/>
    <w:rsid w:val="00BB121B"/>
    <w:rsid w:val="00BB512A"/>
    <w:rsid w:val="00BC0995"/>
    <w:rsid w:val="00BC3BD3"/>
    <w:rsid w:val="00BC48D6"/>
    <w:rsid w:val="00BD0C53"/>
    <w:rsid w:val="00BD2B62"/>
    <w:rsid w:val="00BD32CA"/>
    <w:rsid w:val="00BD56B7"/>
    <w:rsid w:val="00BD7208"/>
    <w:rsid w:val="00BE7091"/>
    <w:rsid w:val="00BE793A"/>
    <w:rsid w:val="00BF1927"/>
    <w:rsid w:val="00BF1C48"/>
    <w:rsid w:val="00BF32DC"/>
    <w:rsid w:val="00BF432A"/>
    <w:rsid w:val="00BF4B5C"/>
    <w:rsid w:val="00BF529D"/>
    <w:rsid w:val="00BF6E82"/>
    <w:rsid w:val="00BF6F73"/>
    <w:rsid w:val="00C017CD"/>
    <w:rsid w:val="00C019E7"/>
    <w:rsid w:val="00C01CDB"/>
    <w:rsid w:val="00C03C80"/>
    <w:rsid w:val="00C144DF"/>
    <w:rsid w:val="00C22049"/>
    <w:rsid w:val="00C23CA9"/>
    <w:rsid w:val="00C24C17"/>
    <w:rsid w:val="00C26894"/>
    <w:rsid w:val="00C30F30"/>
    <w:rsid w:val="00C323F6"/>
    <w:rsid w:val="00C33748"/>
    <w:rsid w:val="00C35C5E"/>
    <w:rsid w:val="00C40B88"/>
    <w:rsid w:val="00C42D1B"/>
    <w:rsid w:val="00C446AC"/>
    <w:rsid w:val="00C47D21"/>
    <w:rsid w:val="00C47D87"/>
    <w:rsid w:val="00C5376E"/>
    <w:rsid w:val="00C548B1"/>
    <w:rsid w:val="00C5537E"/>
    <w:rsid w:val="00C57CF2"/>
    <w:rsid w:val="00C60117"/>
    <w:rsid w:val="00C63258"/>
    <w:rsid w:val="00C63E66"/>
    <w:rsid w:val="00C651A3"/>
    <w:rsid w:val="00C70493"/>
    <w:rsid w:val="00C70961"/>
    <w:rsid w:val="00C7514D"/>
    <w:rsid w:val="00C76F73"/>
    <w:rsid w:val="00C77012"/>
    <w:rsid w:val="00C77ECC"/>
    <w:rsid w:val="00C80965"/>
    <w:rsid w:val="00C83B73"/>
    <w:rsid w:val="00C912A6"/>
    <w:rsid w:val="00C93E5E"/>
    <w:rsid w:val="00C94430"/>
    <w:rsid w:val="00C95613"/>
    <w:rsid w:val="00C96D73"/>
    <w:rsid w:val="00C97091"/>
    <w:rsid w:val="00CA065D"/>
    <w:rsid w:val="00CA2001"/>
    <w:rsid w:val="00CA6B37"/>
    <w:rsid w:val="00CB46D4"/>
    <w:rsid w:val="00CB5B6C"/>
    <w:rsid w:val="00CC5EF6"/>
    <w:rsid w:val="00CD14E4"/>
    <w:rsid w:val="00CD3B0B"/>
    <w:rsid w:val="00CD458D"/>
    <w:rsid w:val="00CD4616"/>
    <w:rsid w:val="00CD560A"/>
    <w:rsid w:val="00CD6436"/>
    <w:rsid w:val="00CE1427"/>
    <w:rsid w:val="00CE1CC7"/>
    <w:rsid w:val="00CE33D5"/>
    <w:rsid w:val="00CE6674"/>
    <w:rsid w:val="00CE7DE0"/>
    <w:rsid w:val="00CF21F9"/>
    <w:rsid w:val="00CF5D37"/>
    <w:rsid w:val="00CF6F33"/>
    <w:rsid w:val="00D00877"/>
    <w:rsid w:val="00D02248"/>
    <w:rsid w:val="00D03718"/>
    <w:rsid w:val="00D063B8"/>
    <w:rsid w:val="00D17E3B"/>
    <w:rsid w:val="00D17EAA"/>
    <w:rsid w:val="00D213B6"/>
    <w:rsid w:val="00D21F69"/>
    <w:rsid w:val="00D23C09"/>
    <w:rsid w:val="00D23CED"/>
    <w:rsid w:val="00D24BD2"/>
    <w:rsid w:val="00D24E11"/>
    <w:rsid w:val="00D24F37"/>
    <w:rsid w:val="00D2593A"/>
    <w:rsid w:val="00D260A2"/>
    <w:rsid w:val="00D30CC6"/>
    <w:rsid w:val="00D3260C"/>
    <w:rsid w:val="00D35790"/>
    <w:rsid w:val="00D40AFA"/>
    <w:rsid w:val="00D41392"/>
    <w:rsid w:val="00D42FC7"/>
    <w:rsid w:val="00D50425"/>
    <w:rsid w:val="00D51F12"/>
    <w:rsid w:val="00D52B16"/>
    <w:rsid w:val="00D53A2D"/>
    <w:rsid w:val="00D55CBF"/>
    <w:rsid w:val="00D60B57"/>
    <w:rsid w:val="00D619AA"/>
    <w:rsid w:val="00D62EF1"/>
    <w:rsid w:val="00D6309D"/>
    <w:rsid w:val="00D637A7"/>
    <w:rsid w:val="00D640C6"/>
    <w:rsid w:val="00D644CA"/>
    <w:rsid w:val="00D64765"/>
    <w:rsid w:val="00D647B8"/>
    <w:rsid w:val="00D66C46"/>
    <w:rsid w:val="00D66FC2"/>
    <w:rsid w:val="00D67C9C"/>
    <w:rsid w:val="00D76C7E"/>
    <w:rsid w:val="00D804F0"/>
    <w:rsid w:val="00D8631C"/>
    <w:rsid w:val="00D915E1"/>
    <w:rsid w:val="00D92226"/>
    <w:rsid w:val="00D9293F"/>
    <w:rsid w:val="00D93598"/>
    <w:rsid w:val="00D95612"/>
    <w:rsid w:val="00D96526"/>
    <w:rsid w:val="00D96B9A"/>
    <w:rsid w:val="00DA0A33"/>
    <w:rsid w:val="00DA1E18"/>
    <w:rsid w:val="00DA7138"/>
    <w:rsid w:val="00DB05B1"/>
    <w:rsid w:val="00DB2D3C"/>
    <w:rsid w:val="00DB4F95"/>
    <w:rsid w:val="00DB7F14"/>
    <w:rsid w:val="00DC3761"/>
    <w:rsid w:val="00DD0CCE"/>
    <w:rsid w:val="00DD217B"/>
    <w:rsid w:val="00DD512E"/>
    <w:rsid w:val="00DD5F89"/>
    <w:rsid w:val="00DD7D45"/>
    <w:rsid w:val="00DE0574"/>
    <w:rsid w:val="00DE1177"/>
    <w:rsid w:val="00DE2CEA"/>
    <w:rsid w:val="00DE6A3C"/>
    <w:rsid w:val="00DE7F97"/>
    <w:rsid w:val="00DF1010"/>
    <w:rsid w:val="00DF1A35"/>
    <w:rsid w:val="00DF5AEA"/>
    <w:rsid w:val="00DF63F6"/>
    <w:rsid w:val="00E0140F"/>
    <w:rsid w:val="00E13161"/>
    <w:rsid w:val="00E13747"/>
    <w:rsid w:val="00E154F3"/>
    <w:rsid w:val="00E24469"/>
    <w:rsid w:val="00E24C7C"/>
    <w:rsid w:val="00E25AEA"/>
    <w:rsid w:val="00E260A1"/>
    <w:rsid w:val="00E261B9"/>
    <w:rsid w:val="00E26C82"/>
    <w:rsid w:val="00E270DC"/>
    <w:rsid w:val="00E30DEF"/>
    <w:rsid w:val="00E30ED2"/>
    <w:rsid w:val="00E353C0"/>
    <w:rsid w:val="00E35A2E"/>
    <w:rsid w:val="00E365C7"/>
    <w:rsid w:val="00E375A0"/>
    <w:rsid w:val="00E37F70"/>
    <w:rsid w:val="00E41AF5"/>
    <w:rsid w:val="00E42AF8"/>
    <w:rsid w:val="00E446C1"/>
    <w:rsid w:val="00E5207F"/>
    <w:rsid w:val="00E54B0A"/>
    <w:rsid w:val="00E55286"/>
    <w:rsid w:val="00E61CB9"/>
    <w:rsid w:val="00E661D0"/>
    <w:rsid w:val="00E67A88"/>
    <w:rsid w:val="00E732A0"/>
    <w:rsid w:val="00E758B9"/>
    <w:rsid w:val="00E834C6"/>
    <w:rsid w:val="00E83780"/>
    <w:rsid w:val="00E83D04"/>
    <w:rsid w:val="00E85569"/>
    <w:rsid w:val="00E856AF"/>
    <w:rsid w:val="00E86055"/>
    <w:rsid w:val="00E866D9"/>
    <w:rsid w:val="00E90157"/>
    <w:rsid w:val="00E905F7"/>
    <w:rsid w:val="00E90E08"/>
    <w:rsid w:val="00E93A01"/>
    <w:rsid w:val="00E93FF8"/>
    <w:rsid w:val="00E96EAF"/>
    <w:rsid w:val="00EA1752"/>
    <w:rsid w:val="00EA326E"/>
    <w:rsid w:val="00EA5BDB"/>
    <w:rsid w:val="00EB36CF"/>
    <w:rsid w:val="00EB7398"/>
    <w:rsid w:val="00EC00A3"/>
    <w:rsid w:val="00EC00AC"/>
    <w:rsid w:val="00EC02C2"/>
    <w:rsid w:val="00EC0368"/>
    <w:rsid w:val="00EC0586"/>
    <w:rsid w:val="00EC142D"/>
    <w:rsid w:val="00EC2836"/>
    <w:rsid w:val="00EC2AFD"/>
    <w:rsid w:val="00EC412B"/>
    <w:rsid w:val="00ED1B14"/>
    <w:rsid w:val="00ED1D99"/>
    <w:rsid w:val="00ED2B5C"/>
    <w:rsid w:val="00EE1460"/>
    <w:rsid w:val="00EE31A6"/>
    <w:rsid w:val="00EE36B0"/>
    <w:rsid w:val="00EE413F"/>
    <w:rsid w:val="00EF15FF"/>
    <w:rsid w:val="00EF32FA"/>
    <w:rsid w:val="00EF7111"/>
    <w:rsid w:val="00EF7AD1"/>
    <w:rsid w:val="00EF7D1A"/>
    <w:rsid w:val="00F03436"/>
    <w:rsid w:val="00F03D57"/>
    <w:rsid w:val="00F0448F"/>
    <w:rsid w:val="00F11B2E"/>
    <w:rsid w:val="00F2343D"/>
    <w:rsid w:val="00F240B0"/>
    <w:rsid w:val="00F253B4"/>
    <w:rsid w:val="00F275C0"/>
    <w:rsid w:val="00F30848"/>
    <w:rsid w:val="00F36145"/>
    <w:rsid w:val="00F37BDD"/>
    <w:rsid w:val="00F37F3B"/>
    <w:rsid w:val="00F41503"/>
    <w:rsid w:val="00F435B7"/>
    <w:rsid w:val="00F466C8"/>
    <w:rsid w:val="00F50B46"/>
    <w:rsid w:val="00F52372"/>
    <w:rsid w:val="00F56A1A"/>
    <w:rsid w:val="00F62746"/>
    <w:rsid w:val="00F629FF"/>
    <w:rsid w:val="00F63D03"/>
    <w:rsid w:val="00F64049"/>
    <w:rsid w:val="00F65E2F"/>
    <w:rsid w:val="00F67DF1"/>
    <w:rsid w:val="00F67EB3"/>
    <w:rsid w:val="00F72CD4"/>
    <w:rsid w:val="00F74B68"/>
    <w:rsid w:val="00F819E6"/>
    <w:rsid w:val="00F82A45"/>
    <w:rsid w:val="00F8309B"/>
    <w:rsid w:val="00F833C9"/>
    <w:rsid w:val="00F90064"/>
    <w:rsid w:val="00F9083B"/>
    <w:rsid w:val="00F91F35"/>
    <w:rsid w:val="00F93185"/>
    <w:rsid w:val="00F9372F"/>
    <w:rsid w:val="00F96AFD"/>
    <w:rsid w:val="00F979C0"/>
    <w:rsid w:val="00FA0253"/>
    <w:rsid w:val="00FA17E5"/>
    <w:rsid w:val="00FA2371"/>
    <w:rsid w:val="00FA2BB2"/>
    <w:rsid w:val="00FA2E19"/>
    <w:rsid w:val="00FA2FAF"/>
    <w:rsid w:val="00FA4A44"/>
    <w:rsid w:val="00FB398B"/>
    <w:rsid w:val="00FB610D"/>
    <w:rsid w:val="00FC2E61"/>
    <w:rsid w:val="00FC441F"/>
    <w:rsid w:val="00FC4724"/>
    <w:rsid w:val="00FD032E"/>
    <w:rsid w:val="00FD0475"/>
    <w:rsid w:val="00FD14E7"/>
    <w:rsid w:val="00FD4CCA"/>
    <w:rsid w:val="00FE2A9E"/>
    <w:rsid w:val="00FF39B0"/>
    <w:rsid w:val="00FF776B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paragraph" w:customStyle="1" w:styleId="Topline">
    <w:name w:val="Topline"/>
    <w:basedOn w:val="Norml"/>
    <w:qFormat/>
    <w:rsid w:val="00D24F37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D24F37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215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F1FF-45E8-40BE-B6FB-E790B5B5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389</Words>
  <Characters>2706</Characters>
  <Application>Microsoft Office Word</Application>
  <DocSecurity>0</DocSecurity>
  <Lines>46</Lines>
  <Paragraphs>15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3092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6</cp:revision>
  <cp:lastPrinted>2016-11-16T08:11:00Z</cp:lastPrinted>
  <dcterms:created xsi:type="dcterms:W3CDTF">2024-06-13T10:54:00Z</dcterms:created>
  <dcterms:modified xsi:type="dcterms:W3CDTF">2024-06-13T13:34:00Z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1b2f1761ea53f61bf5cbb7788794a095d9e75e416bbb13664ac06edfd13bfd24</vt:lpwstr>
  </property>
</Properties>
</file>