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90E6" w14:textId="3290E525" w:rsidR="00EA040E" w:rsidRPr="00877A18" w:rsidRDefault="007E15F7" w:rsidP="00EA040E">
      <w:pPr>
        <w:pStyle w:val="MonthDayYear"/>
        <w:ind w:right="-510"/>
      </w:pPr>
      <w:r>
        <w:t>0</w:t>
      </w:r>
      <w:r w:rsidR="00237AE9">
        <w:t>3</w:t>
      </w:r>
      <w:r w:rsidR="000A0A16">
        <w:t>.</w:t>
      </w:r>
      <w:r w:rsidR="00AF63A1">
        <w:t>06.</w:t>
      </w:r>
      <w:r w:rsidR="00BF6E82">
        <w:t>20</w:t>
      </w:r>
      <w:r w:rsidR="00F635FC">
        <w:t>2</w:t>
      </w:r>
      <w:r w:rsidR="003677DB">
        <w:t>4</w:t>
      </w:r>
      <w:r w:rsidR="002B317A">
        <w:t>.</w:t>
      </w:r>
    </w:p>
    <w:p w14:paraId="1132FD0F" w14:textId="77777777" w:rsidR="00FC36DA" w:rsidRDefault="00FC36D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7552CB2A" w:rsidR="000918AC" w:rsidRPr="00877A18" w:rsidRDefault="00AF63A1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 w:rsidRPr="2EAB192A">
        <w:rPr>
          <w:rStyle w:val="Headline"/>
          <w:b w:val="0"/>
          <w:bCs w:val="0"/>
          <w:sz w:val="22"/>
          <w:szCs w:val="22"/>
        </w:rPr>
        <w:t>Očišćen</w:t>
      </w:r>
      <w:r w:rsidR="22919F10" w:rsidRPr="2EAB192A">
        <w:rPr>
          <w:rStyle w:val="Headline"/>
          <w:b w:val="0"/>
          <w:bCs w:val="0"/>
          <w:sz w:val="22"/>
          <w:szCs w:val="22"/>
        </w:rPr>
        <w:t>a</w:t>
      </w:r>
      <w:r w:rsidRPr="2EAB192A">
        <w:rPr>
          <w:rStyle w:val="Headline"/>
          <w:b w:val="0"/>
          <w:bCs w:val="0"/>
          <w:sz w:val="22"/>
          <w:szCs w:val="22"/>
        </w:rPr>
        <w:t xml:space="preserve"> jezer</w:t>
      </w:r>
      <w:r w:rsidR="7588BF26" w:rsidRPr="2EAB192A">
        <w:rPr>
          <w:rStyle w:val="Headline"/>
          <w:b w:val="0"/>
          <w:bCs w:val="0"/>
          <w:sz w:val="22"/>
          <w:szCs w:val="22"/>
        </w:rPr>
        <w:t>a</w:t>
      </w:r>
      <w:r w:rsidRPr="2EAB192A">
        <w:rPr>
          <w:rStyle w:val="Headline"/>
          <w:b w:val="0"/>
          <w:bCs w:val="0"/>
          <w:sz w:val="22"/>
          <w:szCs w:val="22"/>
        </w:rPr>
        <w:t xml:space="preserve"> Ćelije i Vrutci</w:t>
      </w:r>
    </w:p>
    <w:p w14:paraId="056A7F46" w14:textId="43D156B9" w:rsidR="009148CB" w:rsidRPr="00FC36DA" w:rsidRDefault="00AF63A1" w:rsidP="00FC36DA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  <w:r w:rsidRPr="00AF63A1">
        <w:rPr>
          <w:rStyle w:val="Headline"/>
          <w:rFonts w:ascii="Segoe UI Semibold" w:hAnsi="Segoe UI Semibold" w:cs="Segoe UI Semibold"/>
          <w:szCs w:val="32"/>
        </w:rPr>
        <w:t xml:space="preserve">Henkel započeo petu sezonu projekta „Volim reku, a ti?“ </w:t>
      </w:r>
    </w:p>
    <w:p w14:paraId="21DF2F77" w14:textId="77777777" w:rsidR="00AF63A1" w:rsidRDefault="00AF63A1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10230E0F" w14:textId="023FD5D7" w:rsidR="00AF63A1" w:rsidRPr="00E42A91" w:rsidRDefault="58FFCA31" w:rsidP="00E80A2F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  <w:lang w:val="sr-SP"/>
        </w:rPr>
      </w:pPr>
      <w:r w:rsidRPr="5EBB8070">
        <w:rPr>
          <w:rStyle w:val="Headline"/>
          <w:b w:val="0"/>
          <w:bCs w:val="0"/>
          <w:sz w:val="22"/>
          <w:szCs w:val="22"/>
        </w:rPr>
        <w:t>Kompanija Henkel Srbija, sada već tradicionalno, petu godinu zaredom, u saradnji sa Savezom organizacija podvodnih aktivnosti Republike Srbije (SOPAS) i udruženjem Calypso realizuje projekat „Volim reku, a ti?“ koji za cilj ima očuvanje vodenih površina širom Srbije. Proteklog vikenda organizovane su d</w:t>
      </w:r>
      <w:r w:rsidR="449B3770" w:rsidRPr="5EBB8070">
        <w:rPr>
          <w:rStyle w:val="Headline"/>
          <w:b w:val="0"/>
          <w:bCs w:val="0"/>
          <w:sz w:val="22"/>
          <w:szCs w:val="22"/>
        </w:rPr>
        <w:t xml:space="preserve">ve akcije čišćenja u Kruševcu i u Užicu. </w:t>
      </w:r>
      <w:r w:rsidR="3F279BD8" w:rsidRPr="5EBB8070">
        <w:rPr>
          <w:rStyle w:val="Headline"/>
          <w:b w:val="0"/>
          <w:bCs w:val="0"/>
          <w:sz w:val="22"/>
          <w:szCs w:val="22"/>
        </w:rPr>
        <w:t>U subotu, zaposleni kompanije Henkel zajedno sa ostalim saradnicima uspešno su očistili više od 1,5 tone otpada sa jezera Će</w:t>
      </w:r>
      <w:r w:rsidR="6EDB89E0" w:rsidRPr="5EBB8070">
        <w:rPr>
          <w:rStyle w:val="Headline"/>
          <w:b w:val="0"/>
          <w:bCs w:val="0"/>
          <w:sz w:val="22"/>
          <w:szCs w:val="22"/>
        </w:rPr>
        <w:t xml:space="preserve">lije. </w:t>
      </w:r>
      <w:r w:rsidR="5BE9E659" w:rsidRPr="5EBB8070">
        <w:rPr>
          <w:rStyle w:val="Headline"/>
          <w:b w:val="0"/>
          <w:bCs w:val="0"/>
          <w:sz w:val="22"/>
          <w:szCs w:val="22"/>
        </w:rPr>
        <w:t>Akcija čišćenja nastavila se i u nedelju kada je sa lokacije jezera Vrutci, u blizini Užica, uspešno uklonjeno više 1</w:t>
      </w:r>
      <w:r w:rsidR="12B545ED" w:rsidRPr="5EBB8070">
        <w:rPr>
          <w:rStyle w:val="Headline"/>
          <w:b w:val="0"/>
          <w:bCs w:val="0"/>
          <w:sz w:val="22"/>
          <w:szCs w:val="22"/>
        </w:rPr>
        <w:t>50 kg otpada</w:t>
      </w:r>
      <w:r w:rsidR="2CBA2A73" w:rsidRPr="5EBB8070">
        <w:rPr>
          <w:rStyle w:val="Headline"/>
          <w:b w:val="0"/>
          <w:bCs w:val="0"/>
          <w:sz w:val="22"/>
          <w:szCs w:val="22"/>
        </w:rPr>
        <w:t xml:space="preserve">. </w:t>
      </w:r>
      <w:r w:rsidR="00E42A91" w:rsidRPr="00E42A91">
        <w:rPr>
          <w:rStyle w:val="Headline"/>
          <w:b w:val="0"/>
          <w:bCs w:val="0"/>
          <w:sz w:val="22"/>
          <w:szCs w:val="22"/>
        </w:rPr>
        <w:t>Ukupno je sa ove dve lokacije izvučeno 1,65t otpada što predstavlja uspešan početak ove sezone čišćenja vodenih površina.</w:t>
      </w:r>
    </w:p>
    <w:p w14:paraId="28C1E29D" w14:textId="441B27E1" w:rsidR="00AF63A1" w:rsidRPr="0021218B" w:rsidRDefault="00AF63A1" w:rsidP="00E80A2F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5EBB8070">
        <w:rPr>
          <w:rStyle w:val="Headline"/>
          <w:b w:val="0"/>
          <w:bCs w:val="0"/>
          <w:sz w:val="22"/>
          <w:szCs w:val="22"/>
        </w:rPr>
        <w:t>„Saradnja sa Savezom organizacija podvodnih aktivnosti u okviru projekt</w:t>
      </w:r>
      <w:r w:rsidR="00E80A2F" w:rsidRPr="5EBB8070">
        <w:rPr>
          <w:rStyle w:val="Headline"/>
          <w:b w:val="0"/>
          <w:bCs w:val="0"/>
          <w:sz w:val="22"/>
          <w:szCs w:val="22"/>
        </w:rPr>
        <w:t>a</w:t>
      </w:r>
      <w:r w:rsidRPr="5EBB8070">
        <w:rPr>
          <w:rStyle w:val="Headline"/>
          <w:b w:val="0"/>
          <w:bCs w:val="0"/>
          <w:sz w:val="22"/>
          <w:szCs w:val="22"/>
        </w:rPr>
        <w:t xml:space="preserve"> </w:t>
      </w:r>
      <w:r w:rsidR="6CB9CA5E" w:rsidRPr="5EBB8070">
        <w:rPr>
          <w:rStyle w:val="Headline"/>
          <w:b w:val="0"/>
          <w:bCs w:val="0"/>
          <w:sz w:val="22"/>
          <w:szCs w:val="22"/>
        </w:rPr>
        <w:t>„Volim reku, a ti?“</w:t>
      </w:r>
      <w:r w:rsidRPr="5EBB8070">
        <w:rPr>
          <w:rStyle w:val="Headline"/>
          <w:b w:val="0"/>
          <w:bCs w:val="0"/>
          <w:sz w:val="22"/>
          <w:szCs w:val="22"/>
        </w:rPr>
        <w:t xml:space="preserve"> zaista je postala tradicija,  s obzirom na to da aktivnosti čišćenja vodenih površina sprovodimo već petu godinu zaredom udruženim snagama. Ponosni smo na naš doprinos zaštiti životne sredine, i nastavićemo da ulažemo svoje resurse u kreiranje ,zelene’ budućnos</w:t>
      </w:r>
      <w:r w:rsidR="429B2348" w:rsidRPr="5EBB8070">
        <w:rPr>
          <w:rStyle w:val="Headline"/>
          <w:b w:val="0"/>
          <w:bCs w:val="0"/>
          <w:sz w:val="22"/>
          <w:szCs w:val="22"/>
        </w:rPr>
        <w:t>t</w:t>
      </w:r>
      <w:r w:rsidR="021AFD3B" w:rsidRPr="5EBB8070">
        <w:rPr>
          <w:rStyle w:val="Headline"/>
          <w:b w:val="0"/>
          <w:bCs w:val="0"/>
          <w:sz w:val="22"/>
          <w:szCs w:val="22"/>
        </w:rPr>
        <w:t>i</w:t>
      </w:r>
      <w:r w:rsidRPr="5EBB8070">
        <w:rPr>
          <w:rStyle w:val="Headline"/>
          <w:b w:val="0"/>
          <w:bCs w:val="0"/>
          <w:sz w:val="22"/>
          <w:szCs w:val="22"/>
        </w:rPr>
        <w:t xml:space="preserve">“, izjavila je </w:t>
      </w:r>
      <w:r w:rsidR="3A202584" w:rsidRPr="5EBB8070">
        <w:rPr>
          <w:rStyle w:val="Headline"/>
          <w:b w:val="0"/>
          <w:bCs w:val="0"/>
          <w:sz w:val="22"/>
          <w:szCs w:val="22"/>
        </w:rPr>
        <w:t>Aleksandra Radovanović</w:t>
      </w:r>
      <w:r w:rsidRPr="5EBB8070">
        <w:rPr>
          <w:rStyle w:val="Headline"/>
          <w:b w:val="0"/>
          <w:bCs w:val="0"/>
          <w:sz w:val="22"/>
          <w:szCs w:val="22"/>
        </w:rPr>
        <w:t xml:space="preserve">, </w:t>
      </w:r>
      <w:r w:rsidR="2D46C8F2" w:rsidRPr="5EBB8070">
        <w:rPr>
          <w:rStyle w:val="Headline"/>
          <w:b w:val="0"/>
          <w:bCs w:val="0"/>
          <w:sz w:val="22"/>
          <w:szCs w:val="22"/>
        </w:rPr>
        <w:t>rukovodilac</w:t>
      </w:r>
      <w:r w:rsidR="004346AB">
        <w:rPr>
          <w:rStyle w:val="Headline"/>
          <w:b w:val="0"/>
          <w:bCs w:val="0"/>
          <w:sz w:val="22"/>
          <w:szCs w:val="22"/>
        </w:rPr>
        <w:t xml:space="preserve"> </w:t>
      </w:r>
      <w:r w:rsidR="001A5B00">
        <w:rPr>
          <w:rStyle w:val="Headline"/>
          <w:b w:val="0"/>
          <w:bCs w:val="0"/>
          <w:sz w:val="22"/>
          <w:szCs w:val="22"/>
        </w:rPr>
        <w:t xml:space="preserve">sektora za menadžment kategorija </w:t>
      </w:r>
      <w:r w:rsidRPr="5EBB8070">
        <w:rPr>
          <w:rStyle w:val="Headline"/>
          <w:b w:val="0"/>
          <w:bCs w:val="0"/>
          <w:sz w:val="22"/>
          <w:szCs w:val="22"/>
        </w:rPr>
        <w:t>u kompaniji Henkel.</w:t>
      </w:r>
    </w:p>
    <w:p w14:paraId="1C725AD0" w14:textId="1826B058" w:rsidR="00AF63A1" w:rsidRPr="0021218B" w:rsidRDefault="00AF63A1" w:rsidP="00E80A2F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5EBB8070">
        <w:rPr>
          <w:rStyle w:val="Headline"/>
          <w:b w:val="0"/>
          <w:bCs w:val="0"/>
          <w:sz w:val="22"/>
          <w:szCs w:val="22"/>
        </w:rPr>
        <w:t xml:space="preserve">Božana Ostojić, predsednica Saveza organizacija podvodnih aktivnosti Republike Srbije kazala je: „Veoma smo ponosni na nastavak saradnje sa kompanijom Henkel u cilju </w:t>
      </w:r>
      <w:r w:rsidR="65B786AE" w:rsidRPr="5EBB8070">
        <w:rPr>
          <w:rStyle w:val="Headline"/>
          <w:b w:val="0"/>
          <w:bCs w:val="0"/>
          <w:sz w:val="22"/>
          <w:szCs w:val="22"/>
        </w:rPr>
        <w:t>o</w:t>
      </w:r>
      <w:r w:rsidRPr="5EBB8070">
        <w:rPr>
          <w:rStyle w:val="Headline"/>
          <w:b w:val="0"/>
          <w:bCs w:val="0"/>
          <w:sz w:val="22"/>
          <w:szCs w:val="22"/>
        </w:rPr>
        <w:t>čuvanja prirodnog bogatstva naše zemlje, i nadamo se da će ovaj projekat nastaviti da doprinosi tom cilju i tokom narednih godina. Mislim da je jako važno da kroz ovakve i slične akcije edukujemo članove zajednice o ekološkim pitanjima i načinima na koje svako može da pomogne, kako bismo udruženim snagama postizali značajne i od</w:t>
      </w:r>
      <w:r w:rsidR="0021218B" w:rsidRPr="5EBB8070">
        <w:rPr>
          <w:rStyle w:val="Headline"/>
          <w:b w:val="0"/>
          <w:bCs w:val="0"/>
          <w:sz w:val="22"/>
          <w:szCs w:val="22"/>
        </w:rPr>
        <w:t>r</w:t>
      </w:r>
      <w:r w:rsidRPr="5EBB8070">
        <w:rPr>
          <w:rStyle w:val="Headline"/>
          <w:b w:val="0"/>
          <w:bCs w:val="0"/>
          <w:sz w:val="22"/>
          <w:szCs w:val="22"/>
        </w:rPr>
        <w:t>žive rezultate“.</w:t>
      </w:r>
    </w:p>
    <w:p w14:paraId="429DCB11" w14:textId="2E3A0ABD" w:rsidR="00AF63A1" w:rsidRPr="0021218B" w:rsidRDefault="00AF63A1" w:rsidP="0021218B">
      <w:pPr>
        <w:pStyle w:val="MonthDayYear"/>
        <w:ind w:right="-510"/>
        <w:jc w:val="both"/>
        <w:rPr>
          <w:rStyle w:val="AboutandContactHeadline"/>
          <w:b w:val="0"/>
          <w:bCs w:val="0"/>
          <w:sz w:val="22"/>
          <w:szCs w:val="22"/>
        </w:rPr>
      </w:pPr>
      <w:r w:rsidRPr="5EBB8070">
        <w:rPr>
          <w:rStyle w:val="Headline"/>
          <w:b w:val="0"/>
          <w:bCs w:val="0"/>
          <w:sz w:val="22"/>
          <w:szCs w:val="22"/>
        </w:rPr>
        <w:t>Projekat „Volim reku, a ti?” sprovodi Henkelov poslovni sektor Consumer Brands u sklopu kampanje „Promena počinje od nas“, a tokom prethodne četi</w:t>
      </w:r>
      <w:r w:rsidR="00E42A91">
        <w:rPr>
          <w:rStyle w:val="Headline"/>
          <w:b w:val="0"/>
          <w:bCs w:val="0"/>
          <w:sz w:val="22"/>
          <w:szCs w:val="22"/>
        </w:rPr>
        <w:t>ri godine</w:t>
      </w:r>
      <w:r w:rsidRPr="5EBB8070">
        <w:rPr>
          <w:rStyle w:val="Headline"/>
          <w:b w:val="0"/>
          <w:bCs w:val="0"/>
          <w:sz w:val="22"/>
          <w:szCs w:val="22"/>
        </w:rPr>
        <w:t xml:space="preserve"> prikupljeno je više od 8</w:t>
      </w:r>
      <w:r w:rsidR="001A5B00">
        <w:rPr>
          <w:rStyle w:val="Headline"/>
          <w:b w:val="0"/>
          <w:bCs w:val="0"/>
          <w:sz w:val="22"/>
          <w:szCs w:val="22"/>
        </w:rPr>
        <w:t>,</w:t>
      </w:r>
      <w:r w:rsidRPr="5EBB8070">
        <w:rPr>
          <w:rStyle w:val="Headline"/>
          <w:b w:val="0"/>
          <w:bCs w:val="0"/>
          <w:sz w:val="22"/>
          <w:szCs w:val="22"/>
        </w:rPr>
        <w:t xml:space="preserve">5 tona otpada </w:t>
      </w:r>
      <w:r w:rsidR="0D6538ED" w:rsidRPr="5EBB8070">
        <w:rPr>
          <w:rStyle w:val="Headline"/>
          <w:b w:val="0"/>
          <w:bCs w:val="0"/>
          <w:sz w:val="22"/>
          <w:szCs w:val="22"/>
        </w:rPr>
        <w:t>i organizova</w:t>
      </w:r>
      <w:r w:rsidR="49F15756" w:rsidRPr="5EBB8070">
        <w:rPr>
          <w:rStyle w:val="Headline"/>
          <w:b w:val="0"/>
          <w:bCs w:val="0"/>
          <w:sz w:val="22"/>
          <w:szCs w:val="22"/>
        </w:rPr>
        <w:t>n</w:t>
      </w:r>
      <w:r w:rsidR="0D6538ED" w:rsidRPr="5EBB8070">
        <w:rPr>
          <w:rStyle w:val="Headline"/>
          <w:b w:val="0"/>
          <w:bCs w:val="0"/>
          <w:sz w:val="22"/>
          <w:szCs w:val="22"/>
        </w:rPr>
        <w:t xml:space="preserve">e </w:t>
      </w:r>
      <w:r w:rsidR="7A1B4AAD" w:rsidRPr="5EBB8070">
        <w:rPr>
          <w:rStyle w:val="Headline"/>
          <w:b w:val="0"/>
          <w:bCs w:val="0"/>
          <w:sz w:val="22"/>
          <w:szCs w:val="22"/>
        </w:rPr>
        <w:t xml:space="preserve">su </w:t>
      </w:r>
      <w:r w:rsidR="0D6538ED" w:rsidRPr="5EBB8070">
        <w:rPr>
          <w:rStyle w:val="Headline"/>
          <w:b w:val="0"/>
          <w:bCs w:val="0"/>
          <w:sz w:val="22"/>
          <w:szCs w:val="22"/>
        </w:rPr>
        <w:t xml:space="preserve">24 akcije čišćenja širom </w:t>
      </w:r>
      <w:r w:rsidRPr="5EBB8070">
        <w:rPr>
          <w:rStyle w:val="Headline"/>
          <w:b w:val="0"/>
          <w:bCs w:val="0"/>
          <w:sz w:val="22"/>
          <w:szCs w:val="22"/>
        </w:rPr>
        <w:t>Srbij</w:t>
      </w:r>
      <w:r w:rsidR="3A594C08" w:rsidRPr="5EBB8070">
        <w:rPr>
          <w:rStyle w:val="Headline"/>
          <w:b w:val="0"/>
          <w:bCs w:val="0"/>
          <w:sz w:val="22"/>
          <w:szCs w:val="22"/>
        </w:rPr>
        <w:t>e</w:t>
      </w:r>
      <w:r w:rsidRPr="5EBB8070">
        <w:rPr>
          <w:rStyle w:val="Headline"/>
          <w:b w:val="0"/>
          <w:bCs w:val="0"/>
          <w:sz w:val="22"/>
          <w:szCs w:val="22"/>
        </w:rPr>
        <w:t>.</w:t>
      </w:r>
    </w:p>
    <w:p w14:paraId="7CEB60D5" w14:textId="77777777" w:rsidR="00AF63A1" w:rsidRDefault="00AF63A1" w:rsidP="00E23EC8">
      <w:pPr>
        <w:rPr>
          <w:rStyle w:val="AboutandContactHeadline"/>
        </w:rPr>
      </w:pPr>
    </w:p>
    <w:p w14:paraId="3D1F5B79" w14:textId="6309FC91" w:rsidR="5EBB8070" w:rsidRDefault="5EBB8070" w:rsidP="5EBB8070">
      <w:pPr>
        <w:rPr>
          <w:rStyle w:val="AboutandContactHeadline"/>
        </w:rPr>
      </w:pPr>
    </w:p>
    <w:p w14:paraId="4FE5961B" w14:textId="6AD43763" w:rsidR="5EBB8070" w:rsidRDefault="5EBB8070" w:rsidP="5EBB8070">
      <w:pPr>
        <w:rPr>
          <w:rStyle w:val="AboutandContactHeadline"/>
        </w:rPr>
      </w:pPr>
    </w:p>
    <w:p w14:paraId="01AEA962" w14:textId="665796FC" w:rsidR="5EBB8070" w:rsidRDefault="5EBB8070" w:rsidP="5EBB8070">
      <w:pPr>
        <w:rPr>
          <w:rStyle w:val="AboutandContactHeadline"/>
        </w:rPr>
      </w:pPr>
    </w:p>
    <w:p w14:paraId="45D3B882" w14:textId="642E8479" w:rsidR="5EBB8070" w:rsidRDefault="5EBB8070" w:rsidP="5EBB8070">
      <w:pPr>
        <w:rPr>
          <w:rStyle w:val="AboutandContactHeadline"/>
        </w:rPr>
      </w:pPr>
    </w:p>
    <w:p w14:paraId="41E02907" w14:textId="5CFE5592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0AE9B6D5" w14:textId="4317D1AF" w:rsidR="00385185" w:rsidRPr="00877A18" w:rsidRDefault="00385185" w:rsidP="00643D8A">
      <w:pPr>
        <w:rPr>
          <w:rFonts w:cs="Segoe UI"/>
          <w:szCs w:val="22"/>
        </w:rPr>
      </w:pPr>
    </w:p>
    <w:p w14:paraId="1CAE75D3" w14:textId="2399D367" w:rsidR="00112A28" w:rsidRPr="00346D2C" w:rsidRDefault="00346D2C" w:rsidP="001577E9">
      <w:pPr>
        <w:rPr>
          <w:rStyle w:val="AboutandContactBody"/>
        </w:rPr>
      </w:pPr>
      <w:r w:rsidRPr="00346D2C">
        <w:rPr>
          <w:rStyle w:val="AboutandContactBody"/>
        </w:rPr>
        <w:t>Henkel Srbija d.o.o.</w:t>
      </w:r>
    </w:p>
    <w:sectPr w:rsidR="00112A28" w:rsidRPr="00346D2C" w:rsidSect="003868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4BF2" w14:textId="77777777" w:rsidR="007327B1" w:rsidRPr="00877A18" w:rsidRDefault="007327B1">
      <w:r w:rsidRPr="00877A18">
        <w:separator/>
      </w:r>
    </w:p>
  </w:endnote>
  <w:endnote w:type="continuationSeparator" w:id="0">
    <w:p w14:paraId="1D1E3210" w14:textId="77777777" w:rsidR="007327B1" w:rsidRPr="00877A18" w:rsidRDefault="007327B1">
      <w:r w:rsidRPr="00877A18">
        <w:continuationSeparator/>
      </w:r>
    </w:p>
  </w:endnote>
  <w:endnote w:type="continuationNotice" w:id="1">
    <w:p w14:paraId="27DFC665" w14:textId="77777777" w:rsidR="007327B1" w:rsidRDefault="007327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B29C" w14:textId="77777777" w:rsidR="007327B1" w:rsidRPr="00877A18" w:rsidRDefault="007327B1">
      <w:r w:rsidRPr="00877A18">
        <w:separator/>
      </w:r>
    </w:p>
  </w:footnote>
  <w:footnote w:type="continuationSeparator" w:id="0">
    <w:p w14:paraId="31EA413E" w14:textId="77777777" w:rsidR="007327B1" w:rsidRPr="00877A18" w:rsidRDefault="007327B1">
      <w:r w:rsidRPr="00877A18">
        <w:continuationSeparator/>
      </w:r>
    </w:p>
  </w:footnote>
  <w:footnote w:type="continuationNotice" w:id="1">
    <w:p w14:paraId="5D1A41F3" w14:textId="77777777" w:rsidR="007327B1" w:rsidRDefault="007327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3218DDE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 w14:anchorId="7BB4D148">
            <v:group id="Group 16" style="position:absolute;margin-left:14.2pt;margin-top:297.7pt;width:14.15pt;height:297.65pt;z-index:251653120;mso-position-horizontal-relative:page;mso-position-vertical-relative:page" coordsize="283,5953" coordorigin=",5954" o:spid="_x0000_s1026" w14:anchorId="7266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F63A1">
      <w:t>Saopštenje</w:t>
    </w:r>
    <w:r w:rsidR="00617A27">
      <w:t xml:space="preserve">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90F6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794"/>
    <w:rsid w:val="00012DD9"/>
    <w:rsid w:val="000136EE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0C5D"/>
    <w:rsid w:val="000618FC"/>
    <w:rsid w:val="0006344D"/>
    <w:rsid w:val="00067071"/>
    <w:rsid w:val="00067687"/>
    <w:rsid w:val="000722E8"/>
    <w:rsid w:val="00080D10"/>
    <w:rsid w:val="0008357F"/>
    <w:rsid w:val="000918AC"/>
    <w:rsid w:val="000936E0"/>
    <w:rsid w:val="000A0A16"/>
    <w:rsid w:val="000A0F9F"/>
    <w:rsid w:val="000A0FE8"/>
    <w:rsid w:val="000A11A1"/>
    <w:rsid w:val="000B096C"/>
    <w:rsid w:val="000B421D"/>
    <w:rsid w:val="000B695A"/>
    <w:rsid w:val="000C210A"/>
    <w:rsid w:val="000C56DD"/>
    <w:rsid w:val="000D1672"/>
    <w:rsid w:val="000D4ADA"/>
    <w:rsid w:val="000E2C70"/>
    <w:rsid w:val="000E2F62"/>
    <w:rsid w:val="000E38ED"/>
    <w:rsid w:val="000E48B3"/>
    <w:rsid w:val="000E5C65"/>
    <w:rsid w:val="000E6D24"/>
    <w:rsid w:val="000E7F24"/>
    <w:rsid w:val="000F03BE"/>
    <w:rsid w:val="000F1757"/>
    <w:rsid w:val="000F225B"/>
    <w:rsid w:val="000F6D8F"/>
    <w:rsid w:val="000F7FAF"/>
    <w:rsid w:val="00101B7B"/>
    <w:rsid w:val="00105975"/>
    <w:rsid w:val="00107C31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0ED2"/>
    <w:rsid w:val="0016138C"/>
    <w:rsid w:val="00165B04"/>
    <w:rsid w:val="001665E7"/>
    <w:rsid w:val="00166F2D"/>
    <w:rsid w:val="001731CE"/>
    <w:rsid w:val="001968C8"/>
    <w:rsid w:val="0019794E"/>
    <w:rsid w:val="001A5B00"/>
    <w:rsid w:val="001B24FB"/>
    <w:rsid w:val="001B687E"/>
    <w:rsid w:val="001B7C20"/>
    <w:rsid w:val="001C0B32"/>
    <w:rsid w:val="001C4BE1"/>
    <w:rsid w:val="001C75E3"/>
    <w:rsid w:val="001D7ADF"/>
    <w:rsid w:val="001E0F71"/>
    <w:rsid w:val="001E23C9"/>
    <w:rsid w:val="001E6D05"/>
    <w:rsid w:val="001E7C28"/>
    <w:rsid w:val="001F1BDF"/>
    <w:rsid w:val="001F7110"/>
    <w:rsid w:val="001F7E96"/>
    <w:rsid w:val="00202284"/>
    <w:rsid w:val="00202DB8"/>
    <w:rsid w:val="00207465"/>
    <w:rsid w:val="0021218B"/>
    <w:rsid w:val="00212488"/>
    <w:rsid w:val="00214166"/>
    <w:rsid w:val="00220616"/>
    <w:rsid w:val="00220628"/>
    <w:rsid w:val="00222833"/>
    <w:rsid w:val="002304D2"/>
    <w:rsid w:val="00233E9D"/>
    <w:rsid w:val="00234ABD"/>
    <w:rsid w:val="00236E2A"/>
    <w:rsid w:val="00237AE9"/>
    <w:rsid w:val="00237F62"/>
    <w:rsid w:val="0024586A"/>
    <w:rsid w:val="00256F0C"/>
    <w:rsid w:val="00262C05"/>
    <w:rsid w:val="00265D7C"/>
    <w:rsid w:val="00274EDC"/>
    <w:rsid w:val="002801D8"/>
    <w:rsid w:val="00281D14"/>
    <w:rsid w:val="00282C13"/>
    <w:rsid w:val="00287830"/>
    <w:rsid w:val="002A0DF7"/>
    <w:rsid w:val="002A2975"/>
    <w:rsid w:val="002A60E0"/>
    <w:rsid w:val="002B21B4"/>
    <w:rsid w:val="002B317A"/>
    <w:rsid w:val="002B3215"/>
    <w:rsid w:val="002C03EC"/>
    <w:rsid w:val="002C1344"/>
    <w:rsid w:val="002C252E"/>
    <w:rsid w:val="002C6773"/>
    <w:rsid w:val="002D2A3D"/>
    <w:rsid w:val="002E0B17"/>
    <w:rsid w:val="002E4FFB"/>
    <w:rsid w:val="002E7DED"/>
    <w:rsid w:val="002F7E11"/>
    <w:rsid w:val="00302062"/>
    <w:rsid w:val="00302BE5"/>
    <w:rsid w:val="00304087"/>
    <w:rsid w:val="00310ACD"/>
    <w:rsid w:val="0031379F"/>
    <w:rsid w:val="00314BE1"/>
    <w:rsid w:val="00320A26"/>
    <w:rsid w:val="00321344"/>
    <w:rsid w:val="00321D6A"/>
    <w:rsid w:val="00323AAF"/>
    <w:rsid w:val="0033439F"/>
    <w:rsid w:val="0033451C"/>
    <w:rsid w:val="00336854"/>
    <w:rsid w:val="0034015C"/>
    <w:rsid w:val="003442F4"/>
    <w:rsid w:val="00346D2C"/>
    <w:rsid w:val="00353705"/>
    <w:rsid w:val="003562E8"/>
    <w:rsid w:val="00357E35"/>
    <w:rsid w:val="00360370"/>
    <w:rsid w:val="00360A3E"/>
    <w:rsid w:val="0036357D"/>
    <w:rsid w:val="003649BC"/>
    <w:rsid w:val="00365E44"/>
    <w:rsid w:val="003677DB"/>
    <w:rsid w:val="00367AA1"/>
    <w:rsid w:val="00372E36"/>
    <w:rsid w:val="00373E96"/>
    <w:rsid w:val="00376EE9"/>
    <w:rsid w:val="00377CBB"/>
    <w:rsid w:val="00385185"/>
    <w:rsid w:val="003868DB"/>
    <w:rsid w:val="003877B6"/>
    <w:rsid w:val="00387AB7"/>
    <w:rsid w:val="00393887"/>
    <w:rsid w:val="00394C6B"/>
    <w:rsid w:val="003A4E62"/>
    <w:rsid w:val="003A6100"/>
    <w:rsid w:val="003B1069"/>
    <w:rsid w:val="003B390A"/>
    <w:rsid w:val="003C15DE"/>
    <w:rsid w:val="003C4EB2"/>
    <w:rsid w:val="003D3029"/>
    <w:rsid w:val="003D5A36"/>
    <w:rsid w:val="003F1AF3"/>
    <w:rsid w:val="003F4D8D"/>
    <w:rsid w:val="003F4DA6"/>
    <w:rsid w:val="003F66FD"/>
    <w:rsid w:val="004059F8"/>
    <w:rsid w:val="00412E02"/>
    <w:rsid w:val="004157D9"/>
    <w:rsid w:val="00426CC3"/>
    <w:rsid w:val="004313E7"/>
    <w:rsid w:val="00432F5B"/>
    <w:rsid w:val="004346AB"/>
    <w:rsid w:val="0044211A"/>
    <w:rsid w:val="0044763B"/>
    <w:rsid w:val="00451F34"/>
    <w:rsid w:val="004530A5"/>
    <w:rsid w:val="004629B3"/>
    <w:rsid w:val="0046376E"/>
    <w:rsid w:val="00463E41"/>
    <w:rsid w:val="00465DC4"/>
    <w:rsid w:val="0046690F"/>
    <w:rsid w:val="00471961"/>
    <w:rsid w:val="00472FEC"/>
    <w:rsid w:val="00480B39"/>
    <w:rsid w:val="00480E28"/>
    <w:rsid w:val="00487C78"/>
    <w:rsid w:val="0049059A"/>
    <w:rsid w:val="00490A03"/>
    <w:rsid w:val="00493327"/>
    <w:rsid w:val="004943F8"/>
    <w:rsid w:val="00494DBE"/>
    <w:rsid w:val="00495CE6"/>
    <w:rsid w:val="004A323C"/>
    <w:rsid w:val="004A4DE2"/>
    <w:rsid w:val="004A731E"/>
    <w:rsid w:val="004B54E8"/>
    <w:rsid w:val="004C0C14"/>
    <w:rsid w:val="004C4FEB"/>
    <w:rsid w:val="004C6B79"/>
    <w:rsid w:val="004D039E"/>
    <w:rsid w:val="004D059B"/>
    <w:rsid w:val="004D1F85"/>
    <w:rsid w:val="004D39F1"/>
    <w:rsid w:val="004D4CB6"/>
    <w:rsid w:val="004E0870"/>
    <w:rsid w:val="004E3341"/>
    <w:rsid w:val="004E73B2"/>
    <w:rsid w:val="004F10C1"/>
    <w:rsid w:val="00502E62"/>
    <w:rsid w:val="00504452"/>
    <w:rsid w:val="00506B8A"/>
    <w:rsid w:val="00514BBC"/>
    <w:rsid w:val="005217C7"/>
    <w:rsid w:val="0052212B"/>
    <w:rsid w:val="00527808"/>
    <w:rsid w:val="00531B98"/>
    <w:rsid w:val="00534B46"/>
    <w:rsid w:val="00540358"/>
    <w:rsid w:val="00540D47"/>
    <w:rsid w:val="00550618"/>
    <w:rsid w:val="00550864"/>
    <w:rsid w:val="0055571E"/>
    <w:rsid w:val="00556F67"/>
    <w:rsid w:val="005760A4"/>
    <w:rsid w:val="0058322C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7112"/>
    <w:rsid w:val="005D0561"/>
    <w:rsid w:val="005D0AD9"/>
    <w:rsid w:val="005D22F6"/>
    <w:rsid w:val="005E0C30"/>
    <w:rsid w:val="005E3362"/>
    <w:rsid w:val="005E52D5"/>
    <w:rsid w:val="005E61F0"/>
    <w:rsid w:val="005E69D9"/>
    <w:rsid w:val="005F27F4"/>
    <w:rsid w:val="005F3239"/>
    <w:rsid w:val="005F4BE3"/>
    <w:rsid w:val="005F6567"/>
    <w:rsid w:val="00603D51"/>
    <w:rsid w:val="00605A40"/>
    <w:rsid w:val="00607256"/>
    <w:rsid w:val="006144B1"/>
    <w:rsid w:val="00617A27"/>
    <w:rsid w:val="00630030"/>
    <w:rsid w:val="00630B34"/>
    <w:rsid w:val="006335F1"/>
    <w:rsid w:val="006345B6"/>
    <w:rsid w:val="00635712"/>
    <w:rsid w:val="00643D8A"/>
    <w:rsid w:val="00650631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76E35"/>
    <w:rsid w:val="00682643"/>
    <w:rsid w:val="00682774"/>
    <w:rsid w:val="006828D0"/>
    <w:rsid w:val="00682EB9"/>
    <w:rsid w:val="00683298"/>
    <w:rsid w:val="0068441A"/>
    <w:rsid w:val="00685C5E"/>
    <w:rsid w:val="00690B19"/>
    <w:rsid w:val="006A0A3C"/>
    <w:rsid w:val="006A79F0"/>
    <w:rsid w:val="006B17BE"/>
    <w:rsid w:val="006B2DB2"/>
    <w:rsid w:val="006B47EE"/>
    <w:rsid w:val="006B499F"/>
    <w:rsid w:val="006C4FCB"/>
    <w:rsid w:val="006D4996"/>
    <w:rsid w:val="006D54AB"/>
    <w:rsid w:val="006D61DE"/>
    <w:rsid w:val="006E3006"/>
    <w:rsid w:val="006E5032"/>
    <w:rsid w:val="006E5BDA"/>
    <w:rsid w:val="006E6BD8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27B1"/>
    <w:rsid w:val="00742398"/>
    <w:rsid w:val="00743922"/>
    <w:rsid w:val="00745581"/>
    <w:rsid w:val="007507B5"/>
    <w:rsid w:val="0075091D"/>
    <w:rsid w:val="00753A24"/>
    <w:rsid w:val="007563A0"/>
    <w:rsid w:val="00766D61"/>
    <w:rsid w:val="00772188"/>
    <w:rsid w:val="007813D0"/>
    <w:rsid w:val="00785993"/>
    <w:rsid w:val="007866E2"/>
    <w:rsid w:val="00786BA3"/>
    <w:rsid w:val="00787A32"/>
    <w:rsid w:val="0079202F"/>
    <w:rsid w:val="007922E3"/>
    <w:rsid w:val="007957B5"/>
    <w:rsid w:val="00795AF2"/>
    <w:rsid w:val="007A2AAD"/>
    <w:rsid w:val="007A418F"/>
    <w:rsid w:val="007A4432"/>
    <w:rsid w:val="007A784E"/>
    <w:rsid w:val="007B499C"/>
    <w:rsid w:val="007B4D4B"/>
    <w:rsid w:val="007C4960"/>
    <w:rsid w:val="007D2A02"/>
    <w:rsid w:val="007D6DAF"/>
    <w:rsid w:val="007E15F7"/>
    <w:rsid w:val="007E56FE"/>
    <w:rsid w:val="007E5A3D"/>
    <w:rsid w:val="007E5E79"/>
    <w:rsid w:val="007E6EA1"/>
    <w:rsid w:val="007F0F63"/>
    <w:rsid w:val="007F2B1E"/>
    <w:rsid w:val="007F62B4"/>
    <w:rsid w:val="00801517"/>
    <w:rsid w:val="008057AD"/>
    <w:rsid w:val="00817AE8"/>
    <w:rsid w:val="00817DE8"/>
    <w:rsid w:val="008229F5"/>
    <w:rsid w:val="00823C6F"/>
    <w:rsid w:val="0082699A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B4554"/>
    <w:rsid w:val="008B7ED1"/>
    <w:rsid w:val="008C6FFE"/>
    <w:rsid w:val="008D76C5"/>
    <w:rsid w:val="008E0AFA"/>
    <w:rsid w:val="008E52A1"/>
    <w:rsid w:val="008E75D3"/>
    <w:rsid w:val="008F125E"/>
    <w:rsid w:val="008F3D87"/>
    <w:rsid w:val="008F4D2F"/>
    <w:rsid w:val="008F5016"/>
    <w:rsid w:val="009030A8"/>
    <w:rsid w:val="00906292"/>
    <w:rsid w:val="009076AF"/>
    <w:rsid w:val="009148CB"/>
    <w:rsid w:val="00915F24"/>
    <w:rsid w:val="00917162"/>
    <w:rsid w:val="009251CC"/>
    <w:rsid w:val="0092714E"/>
    <w:rsid w:val="00942002"/>
    <w:rsid w:val="00947885"/>
    <w:rsid w:val="00952168"/>
    <w:rsid w:val="009527FE"/>
    <w:rsid w:val="009677A3"/>
    <w:rsid w:val="009739A0"/>
    <w:rsid w:val="00974F84"/>
    <w:rsid w:val="009767C7"/>
    <w:rsid w:val="009827BF"/>
    <w:rsid w:val="0098579A"/>
    <w:rsid w:val="00990160"/>
    <w:rsid w:val="0099195A"/>
    <w:rsid w:val="00992A11"/>
    <w:rsid w:val="00994681"/>
    <w:rsid w:val="0099486A"/>
    <w:rsid w:val="0099753E"/>
    <w:rsid w:val="009A0E26"/>
    <w:rsid w:val="009A16EC"/>
    <w:rsid w:val="009B29B7"/>
    <w:rsid w:val="009B3B37"/>
    <w:rsid w:val="009B7D1F"/>
    <w:rsid w:val="009C088E"/>
    <w:rsid w:val="009C4295"/>
    <w:rsid w:val="009C4D35"/>
    <w:rsid w:val="009D1425"/>
    <w:rsid w:val="009D1522"/>
    <w:rsid w:val="009D7252"/>
    <w:rsid w:val="009E3933"/>
    <w:rsid w:val="009E39D1"/>
    <w:rsid w:val="009E5EB4"/>
    <w:rsid w:val="009F5432"/>
    <w:rsid w:val="009F55FD"/>
    <w:rsid w:val="00A044D6"/>
    <w:rsid w:val="00A04ADB"/>
    <w:rsid w:val="00A11E0F"/>
    <w:rsid w:val="00A23264"/>
    <w:rsid w:val="00A26CB6"/>
    <w:rsid w:val="00A27B59"/>
    <w:rsid w:val="00A309C8"/>
    <w:rsid w:val="00A32F82"/>
    <w:rsid w:val="00A32F8B"/>
    <w:rsid w:val="00A3756F"/>
    <w:rsid w:val="00A41DD6"/>
    <w:rsid w:val="00A42D6F"/>
    <w:rsid w:val="00A43256"/>
    <w:rsid w:val="00A44603"/>
    <w:rsid w:val="00A45A62"/>
    <w:rsid w:val="00A54AC5"/>
    <w:rsid w:val="00A55DC3"/>
    <w:rsid w:val="00A56D41"/>
    <w:rsid w:val="00A61353"/>
    <w:rsid w:val="00A66DB1"/>
    <w:rsid w:val="00A67A92"/>
    <w:rsid w:val="00A72AEE"/>
    <w:rsid w:val="00A73C19"/>
    <w:rsid w:val="00A76DDE"/>
    <w:rsid w:val="00A87870"/>
    <w:rsid w:val="00A91A70"/>
    <w:rsid w:val="00A93A3F"/>
    <w:rsid w:val="00AA1B85"/>
    <w:rsid w:val="00AB13A5"/>
    <w:rsid w:val="00AB1CB6"/>
    <w:rsid w:val="00AB1D9A"/>
    <w:rsid w:val="00AC0436"/>
    <w:rsid w:val="00AC2EE4"/>
    <w:rsid w:val="00AC7A5B"/>
    <w:rsid w:val="00AD44FE"/>
    <w:rsid w:val="00AE49F1"/>
    <w:rsid w:val="00AF63A1"/>
    <w:rsid w:val="00B05CCA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7B1E"/>
    <w:rsid w:val="00B5058E"/>
    <w:rsid w:val="00B52FC8"/>
    <w:rsid w:val="00B64BB2"/>
    <w:rsid w:val="00B726D4"/>
    <w:rsid w:val="00B74F05"/>
    <w:rsid w:val="00B8214F"/>
    <w:rsid w:val="00B83843"/>
    <w:rsid w:val="00B84318"/>
    <w:rsid w:val="00B86A4F"/>
    <w:rsid w:val="00B93035"/>
    <w:rsid w:val="00B9337E"/>
    <w:rsid w:val="00B958E8"/>
    <w:rsid w:val="00B97E4A"/>
    <w:rsid w:val="00B97E93"/>
    <w:rsid w:val="00BA09B2"/>
    <w:rsid w:val="00BA54FB"/>
    <w:rsid w:val="00BA5B46"/>
    <w:rsid w:val="00BB5D0B"/>
    <w:rsid w:val="00BC0995"/>
    <w:rsid w:val="00BC0C63"/>
    <w:rsid w:val="00BC11B9"/>
    <w:rsid w:val="00BC75D7"/>
    <w:rsid w:val="00BD39E1"/>
    <w:rsid w:val="00BD6F1E"/>
    <w:rsid w:val="00BE793A"/>
    <w:rsid w:val="00BF2B82"/>
    <w:rsid w:val="00BF2B8B"/>
    <w:rsid w:val="00BF432A"/>
    <w:rsid w:val="00BF5305"/>
    <w:rsid w:val="00BF6E82"/>
    <w:rsid w:val="00C0507B"/>
    <w:rsid w:val="00C060C7"/>
    <w:rsid w:val="00C074B3"/>
    <w:rsid w:val="00C23EA8"/>
    <w:rsid w:val="00C24C17"/>
    <w:rsid w:val="00C2520E"/>
    <w:rsid w:val="00C258B8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77CDC"/>
    <w:rsid w:val="00C808A6"/>
    <w:rsid w:val="00C92352"/>
    <w:rsid w:val="00C97091"/>
    <w:rsid w:val="00C97260"/>
    <w:rsid w:val="00CA1A26"/>
    <w:rsid w:val="00CA2001"/>
    <w:rsid w:val="00CA4149"/>
    <w:rsid w:val="00CB5B6C"/>
    <w:rsid w:val="00CC052E"/>
    <w:rsid w:val="00CD16BE"/>
    <w:rsid w:val="00CD3CD7"/>
    <w:rsid w:val="00CD4616"/>
    <w:rsid w:val="00CD47AC"/>
    <w:rsid w:val="00CD53B4"/>
    <w:rsid w:val="00CD56AF"/>
    <w:rsid w:val="00CE0504"/>
    <w:rsid w:val="00CE07F9"/>
    <w:rsid w:val="00CE0A8C"/>
    <w:rsid w:val="00CE33D5"/>
    <w:rsid w:val="00CF2762"/>
    <w:rsid w:val="00CF2CAF"/>
    <w:rsid w:val="00CF4FEB"/>
    <w:rsid w:val="00CF5C1B"/>
    <w:rsid w:val="00CF5D37"/>
    <w:rsid w:val="00CF6F33"/>
    <w:rsid w:val="00CF7C4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653B"/>
    <w:rsid w:val="00D62EF1"/>
    <w:rsid w:val="00D6309D"/>
    <w:rsid w:val="00D644CA"/>
    <w:rsid w:val="00D66FC2"/>
    <w:rsid w:val="00D76C7E"/>
    <w:rsid w:val="00D771DE"/>
    <w:rsid w:val="00D7776D"/>
    <w:rsid w:val="00D916A8"/>
    <w:rsid w:val="00D9293F"/>
    <w:rsid w:val="00D93598"/>
    <w:rsid w:val="00D93FD1"/>
    <w:rsid w:val="00D9421B"/>
    <w:rsid w:val="00D96B51"/>
    <w:rsid w:val="00D96D4C"/>
    <w:rsid w:val="00DA1E18"/>
    <w:rsid w:val="00DA2009"/>
    <w:rsid w:val="00DA47B4"/>
    <w:rsid w:val="00DA52BA"/>
    <w:rsid w:val="00DB05B1"/>
    <w:rsid w:val="00DB2917"/>
    <w:rsid w:val="00DB3782"/>
    <w:rsid w:val="00DB41A3"/>
    <w:rsid w:val="00DB572D"/>
    <w:rsid w:val="00DB5A79"/>
    <w:rsid w:val="00DC1D1E"/>
    <w:rsid w:val="00DC1EA7"/>
    <w:rsid w:val="00DC2465"/>
    <w:rsid w:val="00DC2808"/>
    <w:rsid w:val="00DD512E"/>
    <w:rsid w:val="00DE1177"/>
    <w:rsid w:val="00DE2CEA"/>
    <w:rsid w:val="00DE3B6D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06FDB"/>
    <w:rsid w:val="00E12EA7"/>
    <w:rsid w:val="00E13747"/>
    <w:rsid w:val="00E14ABC"/>
    <w:rsid w:val="00E17B55"/>
    <w:rsid w:val="00E23EC8"/>
    <w:rsid w:val="00E25AEA"/>
    <w:rsid w:val="00E279A9"/>
    <w:rsid w:val="00E30DEF"/>
    <w:rsid w:val="00E30ED2"/>
    <w:rsid w:val="00E31276"/>
    <w:rsid w:val="00E37F70"/>
    <w:rsid w:val="00E42A91"/>
    <w:rsid w:val="00E446C1"/>
    <w:rsid w:val="00E5646B"/>
    <w:rsid w:val="00E60C81"/>
    <w:rsid w:val="00E758B9"/>
    <w:rsid w:val="00E758D4"/>
    <w:rsid w:val="00E80A2F"/>
    <w:rsid w:val="00E85569"/>
    <w:rsid w:val="00E856AF"/>
    <w:rsid w:val="00E8575B"/>
    <w:rsid w:val="00E86B83"/>
    <w:rsid w:val="00E87C64"/>
    <w:rsid w:val="00E93913"/>
    <w:rsid w:val="00E93A01"/>
    <w:rsid w:val="00E93FF8"/>
    <w:rsid w:val="00E962F0"/>
    <w:rsid w:val="00E96EAF"/>
    <w:rsid w:val="00EA040E"/>
    <w:rsid w:val="00EA1752"/>
    <w:rsid w:val="00EA5A89"/>
    <w:rsid w:val="00EA5BDB"/>
    <w:rsid w:val="00EA6D07"/>
    <w:rsid w:val="00EB46D9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39AB"/>
    <w:rsid w:val="00EE4643"/>
    <w:rsid w:val="00EF0899"/>
    <w:rsid w:val="00EF1330"/>
    <w:rsid w:val="00EF15FF"/>
    <w:rsid w:val="00EF7111"/>
    <w:rsid w:val="00EF7D1A"/>
    <w:rsid w:val="00F0448F"/>
    <w:rsid w:val="00F0716C"/>
    <w:rsid w:val="00F102F4"/>
    <w:rsid w:val="00F10B6A"/>
    <w:rsid w:val="00F162DC"/>
    <w:rsid w:val="00F270E9"/>
    <w:rsid w:val="00F275C0"/>
    <w:rsid w:val="00F27C2E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3108"/>
    <w:rsid w:val="00F55403"/>
    <w:rsid w:val="00F6203E"/>
    <w:rsid w:val="00F635FC"/>
    <w:rsid w:val="00F63D03"/>
    <w:rsid w:val="00F65E2F"/>
    <w:rsid w:val="00F66A7E"/>
    <w:rsid w:val="00F67DF1"/>
    <w:rsid w:val="00F80679"/>
    <w:rsid w:val="00F80E71"/>
    <w:rsid w:val="00F8188B"/>
    <w:rsid w:val="00F8309B"/>
    <w:rsid w:val="00F833C9"/>
    <w:rsid w:val="00F90064"/>
    <w:rsid w:val="00F908DE"/>
    <w:rsid w:val="00F924EF"/>
    <w:rsid w:val="00F93145"/>
    <w:rsid w:val="00F93EAD"/>
    <w:rsid w:val="00F96AFD"/>
    <w:rsid w:val="00F96BE2"/>
    <w:rsid w:val="00FA1398"/>
    <w:rsid w:val="00FA2E19"/>
    <w:rsid w:val="00FA41C1"/>
    <w:rsid w:val="00FA697F"/>
    <w:rsid w:val="00FA6F6D"/>
    <w:rsid w:val="00FB5521"/>
    <w:rsid w:val="00FB610D"/>
    <w:rsid w:val="00FC20DC"/>
    <w:rsid w:val="00FC36DA"/>
    <w:rsid w:val="00FC4477"/>
    <w:rsid w:val="00FC46FB"/>
    <w:rsid w:val="00FD0734"/>
    <w:rsid w:val="00FD0A38"/>
    <w:rsid w:val="00FD2BD3"/>
    <w:rsid w:val="00FD4CCA"/>
    <w:rsid w:val="00FD5248"/>
    <w:rsid w:val="00FE2A9E"/>
    <w:rsid w:val="00FE3DFF"/>
    <w:rsid w:val="00FE5F86"/>
    <w:rsid w:val="00FF146A"/>
    <w:rsid w:val="013C8847"/>
    <w:rsid w:val="021AFD3B"/>
    <w:rsid w:val="023EF6F2"/>
    <w:rsid w:val="024811D6"/>
    <w:rsid w:val="077B0A54"/>
    <w:rsid w:val="07D9CE04"/>
    <w:rsid w:val="07FBEB87"/>
    <w:rsid w:val="0924F1AD"/>
    <w:rsid w:val="0A72696D"/>
    <w:rsid w:val="0AB22124"/>
    <w:rsid w:val="0D6538ED"/>
    <w:rsid w:val="10CE7EFF"/>
    <w:rsid w:val="12B545ED"/>
    <w:rsid w:val="12CDB93F"/>
    <w:rsid w:val="1467A454"/>
    <w:rsid w:val="14859063"/>
    <w:rsid w:val="151B2972"/>
    <w:rsid w:val="19321A63"/>
    <w:rsid w:val="1A602A5F"/>
    <w:rsid w:val="1DA19EFE"/>
    <w:rsid w:val="1E913CE8"/>
    <w:rsid w:val="1F649AFD"/>
    <w:rsid w:val="202DB914"/>
    <w:rsid w:val="21048A6C"/>
    <w:rsid w:val="2114FA4A"/>
    <w:rsid w:val="22919F10"/>
    <w:rsid w:val="23993371"/>
    <w:rsid w:val="23A06956"/>
    <w:rsid w:val="240B08B4"/>
    <w:rsid w:val="24447BB0"/>
    <w:rsid w:val="2457BB08"/>
    <w:rsid w:val="24630192"/>
    <w:rsid w:val="2692AE82"/>
    <w:rsid w:val="2870DB84"/>
    <w:rsid w:val="29C27742"/>
    <w:rsid w:val="2BC7A438"/>
    <w:rsid w:val="2BFBB1EE"/>
    <w:rsid w:val="2CBA2A73"/>
    <w:rsid w:val="2D46C8F2"/>
    <w:rsid w:val="2EAB192A"/>
    <w:rsid w:val="2F91835A"/>
    <w:rsid w:val="2FEB923E"/>
    <w:rsid w:val="3A202584"/>
    <w:rsid w:val="3A2DBC2A"/>
    <w:rsid w:val="3A594C08"/>
    <w:rsid w:val="3B3EDDA9"/>
    <w:rsid w:val="3C94B1B7"/>
    <w:rsid w:val="3CB86298"/>
    <w:rsid w:val="3E5432F9"/>
    <w:rsid w:val="3EA2A95A"/>
    <w:rsid w:val="3F279BD8"/>
    <w:rsid w:val="40122864"/>
    <w:rsid w:val="403E79BB"/>
    <w:rsid w:val="429B2348"/>
    <w:rsid w:val="4327A41C"/>
    <w:rsid w:val="449B3770"/>
    <w:rsid w:val="45113078"/>
    <w:rsid w:val="46B1ACB6"/>
    <w:rsid w:val="48498BA0"/>
    <w:rsid w:val="49F15756"/>
    <w:rsid w:val="4BB7455F"/>
    <w:rsid w:val="4DAB40BF"/>
    <w:rsid w:val="4F15332A"/>
    <w:rsid w:val="505EC162"/>
    <w:rsid w:val="508AB682"/>
    <w:rsid w:val="50E1C922"/>
    <w:rsid w:val="510EBC56"/>
    <w:rsid w:val="55B7D23C"/>
    <w:rsid w:val="55D08D00"/>
    <w:rsid w:val="56F36DEC"/>
    <w:rsid w:val="58E121CD"/>
    <w:rsid w:val="58FFCA31"/>
    <w:rsid w:val="597D724F"/>
    <w:rsid w:val="5A36F748"/>
    <w:rsid w:val="5AE06677"/>
    <w:rsid w:val="5B13EE13"/>
    <w:rsid w:val="5BE9E659"/>
    <w:rsid w:val="5C71EAC2"/>
    <w:rsid w:val="5E6AF789"/>
    <w:rsid w:val="5EBB8070"/>
    <w:rsid w:val="5FEAF92B"/>
    <w:rsid w:val="60494870"/>
    <w:rsid w:val="607CD2B2"/>
    <w:rsid w:val="65B786AE"/>
    <w:rsid w:val="664589FB"/>
    <w:rsid w:val="665333FA"/>
    <w:rsid w:val="66FE2CF1"/>
    <w:rsid w:val="687E59E4"/>
    <w:rsid w:val="6CB9CA5E"/>
    <w:rsid w:val="6D422D5D"/>
    <w:rsid w:val="6EDB89E0"/>
    <w:rsid w:val="7157B44F"/>
    <w:rsid w:val="72FF3D96"/>
    <w:rsid w:val="74BB5896"/>
    <w:rsid w:val="74D9DE78"/>
    <w:rsid w:val="7588BF26"/>
    <w:rsid w:val="76A21294"/>
    <w:rsid w:val="76E991C5"/>
    <w:rsid w:val="77AD4370"/>
    <w:rsid w:val="7808C7B6"/>
    <w:rsid w:val="78E7B86A"/>
    <w:rsid w:val="7906E05C"/>
    <w:rsid w:val="799EE1E3"/>
    <w:rsid w:val="7A1B4AAD"/>
    <w:rsid w:val="7AA2B0BD"/>
    <w:rsid w:val="7B406878"/>
    <w:rsid w:val="7CDC38D9"/>
    <w:rsid w:val="7CFE8573"/>
    <w:rsid w:val="7EE218A3"/>
    <w:rsid w:val="7EFDC30C"/>
    <w:rsid w:val="7F5D548D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484</Words>
  <Characters>2932</Characters>
  <Application>Microsoft Office Word</Application>
  <DocSecurity>2</DocSecurity>
  <Lines>24</Lines>
  <Paragraphs>6</Paragraphs>
  <ScaleCrop>false</ScaleCrop>
  <Company>Henkel AG &amp; Co. KGaA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13</cp:revision>
  <cp:lastPrinted>2016-11-16T01:11:00Z</cp:lastPrinted>
  <dcterms:created xsi:type="dcterms:W3CDTF">2024-05-23T07:50:00Z</dcterms:created>
  <dcterms:modified xsi:type="dcterms:W3CDTF">2024-06-03T09:55:00Z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